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C0D" w:rsidRPr="00EF2549" w:rsidRDefault="00F95C0D" w:rsidP="00F95C0D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EF2549">
        <w:rPr>
          <w:rFonts w:ascii="Simplified Arabic" w:hAnsi="Simplified Arabic" w:cs="Simplified Arabic"/>
          <w:b/>
          <w:bCs/>
          <w:sz w:val="32"/>
          <w:szCs w:val="32"/>
        </w:rPr>
        <w:t>Ibrahim Mostafa Hamadto</w:t>
      </w:r>
      <w:r w:rsidR="000251AD">
        <w:rPr>
          <w:rFonts w:ascii="Simplified Arabic" w:hAnsi="Simplified Arabic" w:cs="Simplified Arabic"/>
          <w:b/>
          <w:bCs/>
          <w:sz w:val="32"/>
          <w:szCs w:val="32"/>
        </w:rPr>
        <w:t xml:space="preserve">                                   </w:t>
      </w:r>
    </w:p>
    <w:p w:rsidR="00F95C0D" w:rsidRDefault="00410F23" w:rsidP="00632E60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Lebanon- Saida</w:t>
      </w:r>
    </w:p>
    <w:p w:rsidR="00B8381B" w:rsidRDefault="00B8381B" w:rsidP="00F95C0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Tel: +96171273261</w:t>
      </w:r>
    </w:p>
    <w:p w:rsidR="00DE5092" w:rsidRPr="00F95C0D" w:rsidRDefault="00DE5092" w:rsidP="00F95C0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Nationality: Lebanese</w:t>
      </w:r>
    </w:p>
    <w:p w:rsidR="00F95C0D" w:rsidRDefault="00F95C0D" w:rsidP="00AE5C58">
      <w:pPr>
        <w:spacing w:line="240" w:lineRule="auto"/>
        <w:rPr>
          <w:b/>
          <w:bCs/>
          <w:szCs w:val="24"/>
        </w:rPr>
      </w:pPr>
      <w:r w:rsidRPr="00F95C0D">
        <w:rPr>
          <w:b/>
          <w:bCs/>
          <w:szCs w:val="24"/>
        </w:rPr>
        <w:t xml:space="preserve">Email: </w:t>
      </w:r>
      <w:r w:rsidR="00AE5C58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5F5F5"/>
        </w:rPr>
        <w:t> </w:t>
      </w:r>
      <w:r w:rsidR="00AE5C58"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</w:rPr>
        <w:t>ibrahimhamdto@gmail.com</w:t>
      </w:r>
    </w:p>
    <w:p w:rsidR="00F95C0D" w:rsidRPr="00F95C0D" w:rsidRDefault="00F95C0D" w:rsidP="00F95C0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Date of </w:t>
      </w:r>
      <w:r w:rsidR="00EF2549">
        <w:rPr>
          <w:b/>
          <w:bCs/>
          <w:szCs w:val="24"/>
        </w:rPr>
        <w:t>birth:</w:t>
      </w:r>
      <w:r>
        <w:rPr>
          <w:b/>
          <w:bCs/>
          <w:szCs w:val="24"/>
        </w:rPr>
        <w:t xml:space="preserve"> 20/1/1990</w:t>
      </w:r>
    </w:p>
    <w:p w:rsidR="003F27BF" w:rsidRDefault="00C01221" w:rsidP="00EF0803">
      <w:pPr>
        <w:pStyle w:val="Heading1"/>
        <w:pBdr>
          <w:bottom w:val="single" w:sz="4" w:space="2" w:color="4F81BD" w:themeColor="accent1"/>
        </w:pBdr>
        <w:shd w:val="clear" w:color="auto" w:fill="C6D9F1" w:themeFill="text2" w:themeFillTint="33"/>
        <w:spacing w:line="240" w:lineRule="auto"/>
      </w:pPr>
      <w:r>
        <w:rPr>
          <w:color w:val="000000" w:themeColor="text1"/>
        </w:rPr>
        <w:t>Objective</w:t>
      </w:r>
    </w:p>
    <w:p w:rsidR="00696C1F" w:rsidRPr="00107D3F" w:rsidRDefault="00192713" w:rsidP="00107D3F">
      <w:pPr>
        <w:spacing w:after="0" w:line="240" w:lineRule="auto"/>
        <w:rPr>
          <w:rFonts w:eastAsia="Times New Roman" w:cs="Times New Roman"/>
          <w:szCs w:val="24"/>
        </w:rPr>
      </w:pPr>
      <w:r w:rsidRPr="00192713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 xml:space="preserve">To obtain a Management position with a dynamic corporation where I can use my energy and </w:t>
      </w:r>
      <w:r w:rsidR="001C71C5" w:rsidRPr="009E2977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>my technical, innovative and logical skills and studies</w:t>
      </w:r>
      <w:r w:rsidR="001C71C5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92713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>to develop, motivate, lead and encourage employee productivity</w:t>
      </w:r>
      <w:r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318DF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>,</w:t>
      </w:r>
      <w:r w:rsidR="009E2977" w:rsidRPr="009E2977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 xml:space="preserve">while contributing to the symbolic growth of </w:t>
      </w:r>
      <w:r w:rsidR="00107D3F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>the organization .</w:t>
      </w:r>
    </w:p>
    <w:p w:rsidR="00D3485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>
        <w:t xml:space="preserve"> </w:t>
      </w:r>
      <w:r w:rsidR="0000557C" w:rsidRPr="001B6C55">
        <w:rPr>
          <w:color w:val="000000" w:themeColor="text1"/>
        </w:rPr>
        <w:t>Education</w:t>
      </w:r>
    </w:p>
    <w:p w:rsidR="00F95C0D" w:rsidRDefault="00DF7069" w:rsidP="00DF7069">
      <w:pPr>
        <w:spacing w:line="240" w:lineRule="auto"/>
      </w:pPr>
      <w:r>
        <w:t xml:space="preserve">2009 – 2013   Lebanese International University </w:t>
      </w:r>
      <w:r w:rsidR="00F95C0D">
        <w:t xml:space="preserve">  </w:t>
      </w:r>
    </w:p>
    <w:p w:rsidR="00DF7069" w:rsidRDefault="00F95C0D" w:rsidP="00DF7069">
      <w:pPr>
        <w:spacing w:line="240" w:lineRule="auto"/>
      </w:pPr>
      <w:r>
        <w:t>Major:</w:t>
      </w:r>
      <w:r w:rsidR="00DF7069">
        <w:t xml:space="preserve">       “Management Information System”</w:t>
      </w:r>
    </w:p>
    <w:p w:rsidR="008D6FA8" w:rsidRDefault="008D6FA8" w:rsidP="00DF7069">
      <w:pPr>
        <w:spacing w:line="240" w:lineRule="auto"/>
      </w:pPr>
      <w:r>
        <w:t xml:space="preserve">    </w:t>
      </w:r>
      <w:r w:rsidR="001239D7">
        <w:t xml:space="preserve">                “Information System Development”</w:t>
      </w:r>
    </w:p>
    <w:p w:rsidR="00F95C0D" w:rsidRDefault="00DF7069" w:rsidP="00DF7069">
      <w:pPr>
        <w:spacing w:after="100" w:afterAutospacing="1" w:line="240" w:lineRule="auto"/>
      </w:pPr>
      <w:r>
        <w:t xml:space="preserve">2006—2009   </w:t>
      </w:r>
      <w:hyperlink r:id="rId6" w:history="1">
        <w:r w:rsidRPr="00DF7069">
          <w:t xml:space="preserve">Foyer De La Providence (Dar Al </w:t>
        </w:r>
        <w:proofErr w:type="spellStart"/>
        <w:r w:rsidRPr="00DF7069">
          <w:t>Inaya</w:t>
        </w:r>
        <w:proofErr w:type="spellEnd"/>
        <w:r w:rsidRPr="00DF7069">
          <w:t>)</w:t>
        </w:r>
      </w:hyperlink>
      <w:r>
        <w:t xml:space="preserve">           </w:t>
      </w:r>
    </w:p>
    <w:p w:rsidR="00DF7069" w:rsidRDefault="00F95C0D" w:rsidP="00B24F19">
      <w:pPr>
        <w:spacing w:after="100" w:afterAutospacing="1" w:line="240" w:lineRule="auto"/>
      </w:pPr>
      <w:r>
        <w:t xml:space="preserve">Major:        </w:t>
      </w:r>
      <w:r w:rsidR="00DF7069">
        <w:t xml:space="preserve">“Business </w:t>
      </w:r>
      <w:r>
        <w:t>and</w:t>
      </w:r>
      <w:r w:rsidR="00DF7069">
        <w:t xml:space="preserve"> </w:t>
      </w:r>
      <w:r w:rsidR="00B24F19">
        <w:t>Information systems</w:t>
      </w:r>
      <w:r w:rsidR="00DF7069">
        <w:t>”</w:t>
      </w:r>
    </w:p>
    <w:p w:rsidR="00DF7069" w:rsidRPr="00DF7069" w:rsidRDefault="00DF7069" w:rsidP="00F95C0D">
      <w:pPr>
        <w:spacing w:after="100" w:afterAutospacing="1" w:line="240" w:lineRule="auto"/>
      </w:pPr>
      <w:r>
        <w:t xml:space="preserve">2002—2006  </w:t>
      </w:r>
      <w:r w:rsidR="00F95C0D">
        <w:t xml:space="preserve"> </w:t>
      </w:r>
      <w:r>
        <w:t>Nazih El Bizri High School</w:t>
      </w:r>
    </w:p>
    <w:p w:rsidR="00970B6E" w:rsidRPr="00970B6E" w:rsidRDefault="00A0046F" w:rsidP="00970B6E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  <w:sectPr w:rsidR="00970B6E" w:rsidRPr="00970B6E" w:rsidSect="003739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B6C55">
        <w:rPr>
          <w:color w:val="000000" w:themeColor="text1"/>
        </w:rPr>
        <w:t>Skills and A</w:t>
      </w:r>
      <w:r w:rsidR="00891171">
        <w:rPr>
          <w:color w:val="000000" w:themeColor="text1"/>
        </w:rPr>
        <w:t>ccomplishments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Communication</w:t>
      </w:r>
      <w:r w:rsidR="00121318">
        <w:rPr>
          <w:rFonts w:ascii="inherit" w:eastAsia="Times New Roman" w:hAnsi="inherit" w:cs="Helvetica"/>
          <w:szCs w:val="24"/>
        </w:rPr>
        <w:t xml:space="preserve">.                                   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Ability to Work Under Pressure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Decision Making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Time Management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 xml:space="preserve">Self-motivation 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Conflict Resolution</w:t>
      </w:r>
    </w:p>
    <w:p w:rsidR="0087329E" w:rsidRPr="00C0647D" w:rsidRDefault="0087329E" w:rsidP="00C0647D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C0647D">
        <w:rPr>
          <w:rFonts w:ascii="inherit" w:eastAsia="Times New Roman" w:hAnsi="inherit" w:cs="Helvetica"/>
          <w:szCs w:val="24"/>
        </w:rPr>
        <w:t>Leadership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 xml:space="preserve">Adaptability </w:t>
      </w:r>
    </w:p>
    <w:p w:rsidR="0087329E" w:rsidRP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lastRenderedPageBreak/>
        <w:t>Teamwork</w:t>
      </w:r>
    </w:p>
    <w:p w:rsidR="0087329E" w:rsidRDefault="0087329E" w:rsidP="0087329E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</w:pPr>
      <w:r w:rsidRPr="0087329E">
        <w:rPr>
          <w:rFonts w:ascii="inherit" w:eastAsia="Times New Roman" w:hAnsi="inherit" w:cs="Helvetica"/>
          <w:szCs w:val="24"/>
        </w:rPr>
        <w:t>Creativity</w:t>
      </w:r>
    </w:p>
    <w:p w:rsidR="00A0046F" w:rsidRPr="008D6FA8" w:rsidRDefault="00A0046F" w:rsidP="002E2FD7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szCs w:val="24"/>
        </w:rPr>
        <w:sectPr w:rsidR="00A0046F" w:rsidRPr="008D6FA8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5C0D" w:rsidRPr="00DC2E8A" w:rsidRDefault="00F95C0D" w:rsidP="00A15F52">
      <w:pPr>
        <w:spacing w:line="240" w:lineRule="auto"/>
      </w:pPr>
    </w:p>
    <w:p w:rsidR="00A0046F" w:rsidRPr="001B6C55" w:rsidRDefault="00AB6163" w:rsidP="00CE173A">
      <w:pPr>
        <w:pStyle w:val="Heading2"/>
        <w:shd w:val="clear" w:color="auto" w:fill="DBE5F1" w:themeFill="accent1" w:themeFillTint="33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Other Skills </w:t>
      </w:r>
    </w:p>
    <w:p w:rsidR="003A7029" w:rsidRPr="00F95C0D" w:rsidRDefault="003A7029" w:rsidP="003A7029">
      <w:pPr>
        <w:widowControl w:val="0"/>
        <w:tabs>
          <w:tab w:val="left" w:pos="709"/>
          <w:tab w:val="left" w:pos="1134"/>
        </w:tabs>
        <w:adjustRightInd w:val="0"/>
        <w:ind w:left="567"/>
        <w:rPr>
          <w:b/>
          <w:bCs/>
          <w:sz w:val="22"/>
          <w:u w:val="single"/>
        </w:rPr>
      </w:pPr>
      <w:r w:rsidRPr="00F95C0D">
        <w:rPr>
          <w:b/>
          <w:bCs/>
          <w:sz w:val="22"/>
          <w:u w:val="single"/>
        </w:rPr>
        <w:t>COMPUTER SKILLS:</w:t>
      </w:r>
      <w:r w:rsidRPr="00F95C0D">
        <w:rPr>
          <w:b/>
          <w:bCs/>
          <w:sz w:val="22"/>
        </w:rPr>
        <w:t xml:space="preserve">      </w:t>
      </w:r>
    </w:p>
    <w:p w:rsidR="003A7029" w:rsidRDefault="00F95C0D" w:rsidP="00F95C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</w:rPr>
      </w:pPr>
      <w:r w:rsidRPr="00F95C0D">
        <w:rPr>
          <w:sz w:val="22"/>
        </w:rPr>
        <w:t xml:space="preserve">Microsoft office (word, excel, Access </w:t>
      </w:r>
      <w:r w:rsidR="003A7029" w:rsidRPr="00F95C0D">
        <w:rPr>
          <w:sz w:val="22"/>
        </w:rPr>
        <w:t>,power</w:t>
      </w:r>
      <w:r w:rsidRPr="00F95C0D">
        <w:rPr>
          <w:sz w:val="22"/>
        </w:rPr>
        <w:t xml:space="preserve"> </w:t>
      </w:r>
      <w:r w:rsidR="003A7029" w:rsidRPr="00F95C0D">
        <w:rPr>
          <w:sz w:val="22"/>
        </w:rPr>
        <w:t>point)</w:t>
      </w:r>
    </w:p>
    <w:p w:rsidR="00A07175" w:rsidRDefault="00D4359C" w:rsidP="00A071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</w:rPr>
      </w:pPr>
      <w:r>
        <w:rPr>
          <w:sz w:val="22"/>
        </w:rPr>
        <w:t>Visual basics</w:t>
      </w:r>
    </w:p>
    <w:p w:rsidR="00E24A9F" w:rsidRDefault="00E24A9F" w:rsidP="00A071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</w:rPr>
      </w:pPr>
      <w:r>
        <w:rPr>
          <w:sz w:val="22"/>
        </w:rPr>
        <w:t>Squirrel professional system</w:t>
      </w:r>
    </w:p>
    <w:p w:rsidR="003A7029" w:rsidRPr="00A07175" w:rsidRDefault="003A7029" w:rsidP="00A071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</w:rPr>
      </w:pPr>
      <w:r w:rsidRPr="00A07175">
        <w:rPr>
          <w:sz w:val="22"/>
        </w:rPr>
        <w:t xml:space="preserve">Macromedia flash </w:t>
      </w:r>
    </w:p>
    <w:p w:rsidR="00B24F19" w:rsidRPr="00F95C0D" w:rsidRDefault="00E24A9F" w:rsidP="00F95C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</w:rPr>
      </w:pPr>
      <w:r>
        <w:rPr>
          <w:sz w:val="22"/>
        </w:rPr>
        <w:t>Gra</w:t>
      </w:r>
      <w:r w:rsidR="00247FD8">
        <w:rPr>
          <w:sz w:val="22"/>
        </w:rPr>
        <w:t>phics softwares</w:t>
      </w:r>
    </w:p>
    <w:p w:rsidR="003A7029" w:rsidRPr="000C5261" w:rsidRDefault="003A7029" w:rsidP="00F95C0D">
      <w:pPr>
        <w:widowControl w:val="0"/>
        <w:adjustRightInd w:val="0"/>
        <w:rPr>
          <w:b/>
          <w:bCs/>
          <w:u w:val="single"/>
        </w:rPr>
      </w:pPr>
      <w:r w:rsidRPr="00F96BC3">
        <w:rPr>
          <w:b/>
          <w:bCs/>
          <w:u w:val="single"/>
        </w:rPr>
        <w:t>COMMUNICATION SKILLS</w:t>
      </w:r>
    </w:p>
    <w:p w:rsidR="003A7029" w:rsidRPr="00EE1F12" w:rsidRDefault="003A7029" w:rsidP="003A70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</w:pPr>
      <w:r w:rsidRPr="00F96BC3">
        <w:rPr>
          <w:b/>
          <w:bCs/>
        </w:rPr>
        <w:t xml:space="preserve">- </w:t>
      </w:r>
      <w:r w:rsidRPr="00EE1F12">
        <w:t>Greeting, Smiling &amp; appreciating.</w:t>
      </w:r>
    </w:p>
    <w:p w:rsidR="003A7029" w:rsidRPr="00EE1F12" w:rsidRDefault="003A7029" w:rsidP="003A70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</w:pPr>
      <w:r w:rsidRPr="00EE1F12">
        <w:t>- Listening &amp; understanding.</w:t>
      </w:r>
    </w:p>
    <w:p w:rsidR="009E4833" w:rsidRDefault="003A7029" w:rsidP="003A70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</w:pPr>
      <w:r w:rsidRPr="00EE1F12">
        <w:t>- Dealing &amp; Managing Diversity.</w:t>
      </w:r>
    </w:p>
    <w:p w:rsidR="00BB60A6" w:rsidRPr="00AE4BEF" w:rsidRDefault="00BB60A6" w:rsidP="003A70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firstLine="0"/>
        <w:jc w:val="both"/>
      </w:pPr>
      <w:r>
        <w:t>-</w:t>
      </w:r>
      <w:r w:rsidR="008B2106">
        <w:t>Teamwork</w:t>
      </w:r>
    </w:p>
    <w:p w:rsidR="009E4833" w:rsidRPr="001B6C55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1B6C55">
        <w:rPr>
          <w:color w:val="000000" w:themeColor="text1"/>
        </w:rPr>
        <w:t>Professional Experience</w:t>
      </w:r>
    </w:p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9E4833" w:rsidRPr="00DC2E8A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7245" w:rsidRDefault="009B7245" w:rsidP="003F248A">
      <w:pPr>
        <w:spacing w:line="240" w:lineRule="auto"/>
      </w:pPr>
      <w:r>
        <w:rPr>
          <w:sz w:val="28"/>
          <w:szCs w:val="28"/>
        </w:rPr>
        <w:t>21/7/</w:t>
      </w:r>
      <w:r w:rsidR="00A67CA5">
        <w:rPr>
          <w:sz w:val="28"/>
          <w:szCs w:val="28"/>
        </w:rPr>
        <w:t>201</w:t>
      </w:r>
      <w:r w:rsidR="009A26E0">
        <w:rPr>
          <w:sz w:val="28"/>
          <w:szCs w:val="28"/>
        </w:rPr>
        <w:t>6</w:t>
      </w:r>
      <w:r>
        <w:t>__</w:t>
      </w:r>
      <w:r w:rsidR="00AE131A">
        <w:t xml:space="preserve"> 5/8/2018</w:t>
      </w:r>
      <w:r>
        <w:t xml:space="preserve">                      Zaatar w </w:t>
      </w:r>
      <w:proofErr w:type="spellStart"/>
      <w:r>
        <w:t>Zeit</w:t>
      </w:r>
      <w:proofErr w:type="spellEnd"/>
      <w:r w:rsidR="00040B2D">
        <w:t xml:space="preserve">              Khobar -Saudi Arabia</w:t>
      </w:r>
      <w:r>
        <w:br/>
        <w:t xml:space="preserve">              </w:t>
      </w:r>
      <w:r w:rsidRPr="000251AD">
        <w:rPr>
          <w:b/>
          <w:bCs/>
        </w:rPr>
        <w:t>Role:</w:t>
      </w:r>
      <w:r>
        <w:t xml:space="preserve"> </w:t>
      </w:r>
      <w:r>
        <w:rPr>
          <w:b/>
          <w:bCs/>
          <w:sz w:val="28"/>
          <w:szCs w:val="28"/>
        </w:rPr>
        <w:t>Floor Manager</w:t>
      </w:r>
    </w:p>
    <w:p w:rsidR="009B7245" w:rsidRDefault="009B7245" w:rsidP="003F248A">
      <w:pPr>
        <w:spacing w:line="240" w:lineRule="auto"/>
        <w:rPr>
          <w:b/>
          <w:bCs/>
          <w:u w:val="single"/>
        </w:rPr>
      </w:pPr>
      <w:r>
        <w:br/>
      </w:r>
      <w:r w:rsidRPr="00201EE1">
        <w:rPr>
          <w:b/>
          <w:bCs/>
          <w:u w:val="single"/>
        </w:rPr>
        <w:t>Responsibilities:</w:t>
      </w:r>
    </w:p>
    <w:p w:rsidR="00BC762B" w:rsidRDefault="00CB3315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Help restaurant meets service , sale </w:t>
      </w:r>
      <w:r w:rsidR="000C2793">
        <w:rPr>
          <w:rFonts w:asciiTheme="minorHAnsi" w:hAnsiTheme="minorHAnsi" w:cstheme="minorHAnsi"/>
          <w:sz w:val="22"/>
          <w:shd w:val="clear" w:color="auto" w:fill="FAFAFA"/>
        </w:rPr>
        <w:t>and profit objectives</w:t>
      </w:r>
    </w:p>
    <w:p w:rsidR="001B0644" w:rsidRDefault="00A91798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Inventory controlling with food cost checking. </w:t>
      </w:r>
    </w:p>
    <w:p w:rsidR="00771224" w:rsidRDefault="00771224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Oversee employee work in front and </w:t>
      </w:r>
      <w:r w:rsidR="00EB2B84">
        <w:rPr>
          <w:rFonts w:asciiTheme="minorHAnsi" w:hAnsiTheme="minorHAnsi" w:cstheme="minorHAnsi"/>
          <w:sz w:val="22"/>
          <w:shd w:val="clear" w:color="auto" w:fill="FAFAFA"/>
        </w:rPr>
        <w:t>back of the house</w:t>
      </w:r>
      <w:r w:rsidR="00D01CFB">
        <w:rPr>
          <w:rFonts w:asciiTheme="minorHAnsi" w:hAnsiTheme="minorHAnsi" w:cstheme="minorHAnsi"/>
          <w:sz w:val="22"/>
          <w:shd w:val="clear" w:color="auto" w:fill="FAFAFA"/>
        </w:rPr>
        <w:t xml:space="preserve"> to ensure </w:t>
      </w:r>
      <w:r w:rsidR="008E56CE">
        <w:rPr>
          <w:rFonts w:asciiTheme="minorHAnsi" w:hAnsiTheme="minorHAnsi" w:cstheme="minorHAnsi"/>
          <w:sz w:val="22"/>
          <w:shd w:val="clear" w:color="auto" w:fill="FAFAFA"/>
        </w:rPr>
        <w:t>compliance</w:t>
      </w:r>
      <w:r w:rsidR="00D01CFB">
        <w:rPr>
          <w:rFonts w:asciiTheme="minorHAnsi" w:hAnsiTheme="minorHAnsi" w:cstheme="minorHAnsi"/>
          <w:sz w:val="22"/>
          <w:shd w:val="clear" w:color="auto" w:fill="FAFAFA"/>
        </w:rPr>
        <w:t xml:space="preserve"> with company </w:t>
      </w:r>
      <w:r w:rsidR="00BE01E8">
        <w:rPr>
          <w:rFonts w:asciiTheme="minorHAnsi" w:hAnsiTheme="minorHAnsi" w:cstheme="minorHAnsi"/>
          <w:sz w:val="22"/>
          <w:shd w:val="clear" w:color="auto" w:fill="FAFAFA"/>
        </w:rPr>
        <w:t xml:space="preserve">policies </w:t>
      </w:r>
      <w:r w:rsidR="002F337B">
        <w:rPr>
          <w:rFonts w:asciiTheme="minorHAnsi" w:hAnsiTheme="minorHAnsi" w:cstheme="minorHAnsi"/>
          <w:sz w:val="22"/>
          <w:shd w:val="clear" w:color="auto" w:fill="FAFAFA"/>
        </w:rPr>
        <w:t>, regulation and food safety guideline</w:t>
      </w:r>
    </w:p>
    <w:p w:rsidR="00B9517B" w:rsidRDefault="00B9517B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Complete restaurant </w:t>
      </w:r>
      <w:r w:rsidR="00B53877">
        <w:rPr>
          <w:rFonts w:asciiTheme="minorHAnsi" w:hAnsiTheme="minorHAnsi" w:cstheme="minorHAnsi"/>
          <w:sz w:val="22"/>
          <w:shd w:val="clear" w:color="auto" w:fill="FAFAFA"/>
        </w:rPr>
        <w:t xml:space="preserve">opening and closing procedures </w:t>
      </w:r>
      <w:r w:rsidR="00606CC5">
        <w:rPr>
          <w:rFonts w:asciiTheme="minorHAnsi" w:hAnsiTheme="minorHAnsi" w:cstheme="minorHAnsi"/>
          <w:sz w:val="22"/>
          <w:shd w:val="clear" w:color="auto" w:fill="FAFAFA"/>
        </w:rPr>
        <w:t>and manages deposit</w:t>
      </w:r>
    </w:p>
    <w:p w:rsidR="00D425CB" w:rsidRPr="00D425CB" w:rsidRDefault="00F344A1" w:rsidP="00D425CB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Produce monthly reports detailing sales trends and forecast </w:t>
      </w:r>
    </w:p>
    <w:p w:rsidR="00F1221A" w:rsidRDefault="00BB60A6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Assist the branch</w:t>
      </w:r>
      <w:r w:rsidR="00F1221A">
        <w:rPr>
          <w:rFonts w:asciiTheme="minorHAnsi" w:hAnsiTheme="minorHAnsi" w:cstheme="minorHAnsi"/>
          <w:sz w:val="22"/>
          <w:shd w:val="clear" w:color="auto" w:fill="FAFAFA"/>
        </w:rPr>
        <w:t xml:space="preserve"> manager </w:t>
      </w:r>
      <w:r w:rsidR="005B7DF1">
        <w:rPr>
          <w:rFonts w:asciiTheme="minorHAnsi" w:hAnsiTheme="minorHAnsi" w:cstheme="minorHAnsi"/>
          <w:sz w:val="22"/>
          <w:shd w:val="clear" w:color="auto" w:fill="FAFAFA"/>
        </w:rPr>
        <w:t xml:space="preserve">in ensuring the training of new associates, formulating working schedule </w:t>
      </w:r>
    </w:p>
    <w:p w:rsidR="00A213C2" w:rsidRDefault="00A213C2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Maintaining good customer </w:t>
      </w:r>
      <w:r w:rsidR="00D425CB">
        <w:rPr>
          <w:rFonts w:asciiTheme="minorHAnsi" w:hAnsiTheme="minorHAnsi" w:cstheme="minorHAnsi"/>
          <w:sz w:val="22"/>
          <w:shd w:val="clear" w:color="auto" w:fill="FAFAFA"/>
        </w:rPr>
        <w:t>relation and satisfaction</w:t>
      </w:r>
    </w:p>
    <w:p w:rsidR="00E461C8" w:rsidRDefault="00D00E1A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Cash control procedures</w:t>
      </w:r>
    </w:p>
    <w:p w:rsidR="00D00E1A" w:rsidRDefault="00DB1EC3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 xml:space="preserve">Complete </w:t>
      </w:r>
      <w:r w:rsidR="005D4598">
        <w:rPr>
          <w:rFonts w:asciiTheme="minorHAnsi" w:hAnsiTheme="minorHAnsi" w:cstheme="minorHAnsi"/>
          <w:sz w:val="22"/>
          <w:shd w:val="clear" w:color="auto" w:fill="FAFAFA"/>
        </w:rPr>
        <w:t>accounting and administrative reports as required</w:t>
      </w:r>
    </w:p>
    <w:p w:rsidR="005D4598" w:rsidRDefault="00ED4E37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Perform duties and assignment as required</w:t>
      </w:r>
    </w:p>
    <w:p w:rsidR="00BB60A6" w:rsidRDefault="00BB60A6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lastRenderedPageBreak/>
        <w:t>Delivering the great</w:t>
      </w:r>
      <w:r w:rsidR="00DE6C22">
        <w:rPr>
          <w:rFonts w:asciiTheme="minorHAnsi" w:hAnsiTheme="minorHAnsi" w:cstheme="minorHAnsi"/>
          <w:sz w:val="22"/>
          <w:shd w:val="clear" w:color="auto" w:fill="FAFAFA"/>
        </w:rPr>
        <w:t xml:space="preserve"> </w:t>
      </w:r>
      <w:r>
        <w:rPr>
          <w:rFonts w:asciiTheme="minorHAnsi" w:hAnsiTheme="minorHAnsi" w:cstheme="minorHAnsi"/>
          <w:sz w:val="22"/>
          <w:shd w:val="clear" w:color="auto" w:fill="FAFAFA"/>
        </w:rPr>
        <w:t>image of service</w:t>
      </w:r>
      <w:r w:rsidR="00DE6C22">
        <w:rPr>
          <w:rFonts w:asciiTheme="minorHAnsi" w:hAnsiTheme="minorHAnsi" w:cstheme="minorHAnsi"/>
          <w:sz w:val="22"/>
          <w:shd w:val="clear" w:color="auto" w:fill="FAFAFA"/>
        </w:rPr>
        <w:t xml:space="preserve"> we trained to show</w:t>
      </w:r>
    </w:p>
    <w:p w:rsidR="002A783F" w:rsidRPr="00BC762B" w:rsidRDefault="002A783F" w:rsidP="002F388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Payroll</w:t>
      </w:r>
      <w:r w:rsidR="00EA21BD">
        <w:rPr>
          <w:rFonts w:asciiTheme="minorHAnsi" w:hAnsiTheme="minorHAnsi" w:cstheme="minorHAnsi"/>
          <w:sz w:val="22"/>
          <w:shd w:val="clear" w:color="auto" w:fill="FAFAFA"/>
        </w:rPr>
        <w:t xml:space="preserve"> </w:t>
      </w:r>
      <w:r w:rsidR="00DB5211">
        <w:rPr>
          <w:rFonts w:asciiTheme="minorHAnsi" w:hAnsiTheme="minorHAnsi" w:cstheme="minorHAnsi"/>
          <w:sz w:val="22"/>
          <w:shd w:val="clear" w:color="auto" w:fill="FAFAFA"/>
        </w:rPr>
        <w:t>calculating</w:t>
      </w:r>
    </w:p>
    <w:p w:rsidR="00232897" w:rsidRDefault="00232897" w:rsidP="000251AD">
      <w:pPr>
        <w:spacing w:line="240" w:lineRule="auto"/>
      </w:pPr>
      <w:r w:rsidRPr="000251AD">
        <w:rPr>
          <w:sz w:val="28"/>
          <w:szCs w:val="28"/>
        </w:rPr>
        <w:t>20/</w:t>
      </w:r>
      <w:r w:rsidR="00514E9A">
        <w:rPr>
          <w:sz w:val="28"/>
          <w:szCs w:val="28"/>
        </w:rPr>
        <w:t>2</w:t>
      </w:r>
      <w:r w:rsidRPr="000251AD">
        <w:rPr>
          <w:sz w:val="28"/>
          <w:szCs w:val="28"/>
        </w:rPr>
        <w:t>/201</w:t>
      </w:r>
      <w:r w:rsidR="00410CE7">
        <w:rPr>
          <w:sz w:val="28"/>
          <w:szCs w:val="28"/>
        </w:rPr>
        <w:t>3</w:t>
      </w:r>
      <w:r w:rsidR="00543328">
        <w:t>__13/</w:t>
      </w:r>
      <w:r w:rsidR="00217208">
        <w:t>5/</w:t>
      </w:r>
      <w:r w:rsidR="00D335E8">
        <w:t>201</w:t>
      </w:r>
      <w:r w:rsidR="00217208">
        <w:t>6</w:t>
      </w:r>
      <w:r>
        <w:t xml:space="preserve">                      </w:t>
      </w:r>
      <w:r w:rsidR="00ED4D4E">
        <w:t>Malak Tawouk</w:t>
      </w:r>
      <w:r>
        <w:t xml:space="preserve">              Saida-Lebanon</w:t>
      </w:r>
      <w:r>
        <w:br/>
        <w:t xml:space="preserve">              </w:t>
      </w:r>
      <w:r w:rsidRPr="000251AD">
        <w:rPr>
          <w:b/>
          <w:bCs/>
        </w:rPr>
        <w:t>Role:</w:t>
      </w:r>
      <w:r>
        <w:t xml:space="preserve"> </w:t>
      </w:r>
      <w:r w:rsidR="00AB6163" w:rsidRPr="000251AD">
        <w:rPr>
          <w:b/>
          <w:bCs/>
          <w:sz w:val="28"/>
          <w:szCs w:val="28"/>
        </w:rPr>
        <w:t>Branch</w:t>
      </w:r>
      <w:r w:rsidRPr="000251AD">
        <w:rPr>
          <w:b/>
          <w:bCs/>
          <w:sz w:val="28"/>
          <w:szCs w:val="28"/>
        </w:rPr>
        <w:t xml:space="preserve"> Manager</w:t>
      </w:r>
    </w:p>
    <w:p w:rsidR="00232897" w:rsidRDefault="00232897" w:rsidP="00232897">
      <w:pPr>
        <w:spacing w:line="240" w:lineRule="auto"/>
        <w:rPr>
          <w:b/>
          <w:bCs/>
          <w:u w:val="single"/>
        </w:rPr>
      </w:pPr>
      <w:r>
        <w:br/>
      </w:r>
      <w:r w:rsidRPr="00201EE1">
        <w:rPr>
          <w:b/>
          <w:bCs/>
          <w:u w:val="single"/>
        </w:rPr>
        <w:t>Responsibilities:</w:t>
      </w:r>
    </w:p>
    <w:p w:rsidR="00232897" w:rsidRPr="001B28B7" w:rsidRDefault="00CE7973" w:rsidP="00CE7973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AFAFA"/>
        </w:rPr>
        <w:t xml:space="preserve"> </w:t>
      </w:r>
      <w:r w:rsidR="001B28B7" w:rsidRPr="001B28B7">
        <w:rPr>
          <w:rFonts w:ascii="Helvetica" w:hAnsi="Helvetica" w:cs="Helvetica"/>
          <w:sz w:val="22"/>
          <w:shd w:val="clear" w:color="auto" w:fill="FFFFFF"/>
        </w:rPr>
        <w:t>Organizing</w:t>
      </w:r>
      <w:r w:rsidRPr="001B28B7">
        <w:rPr>
          <w:rFonts w:ascii="Helvetica" w:hAnsi="Helvetica" w:cs="Helvetica"/>
          <w:sz w:val="22"/>
          <w:shd w:val="clear" w:color="auto" w:fill="FFFFFF"/>
        </w:rPr>
        <w:t xml:space="preserve"> stock and equipment, ordering supplies and overseeing building maintenance, cleanliness and security</w:t>
      </w:r>
    </w:p>
    <w:p w:rsidR="00232897" w:rsidRPr="001B28B7" w:rsidRDefault="003204A1" w:rsidP="00CE7973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P</w:t>
      </w:r>
      <w:r w:rsidR="00CE7973" w:rsidRPr="001B28B7">
        <w:rPr>
          <w:rFonts w:ascii="Helvetica" w:hAnsi="Helvetica" w:cs="Helvetica"/>
          <w:sz w:val="22"/>
          <w:shd w:val="clear" w:color="auto" w:fill="FFFFFF"/>
        </w:rPr>
        <w:t xml:space="preserve">lanning and working to budgets, </w:t>
      </w:r>
      <w:r w:rsidR="001B28B7" w:rsidRPr="001B28B7">
        <w:rPr>
          <w:rFonts w:ascii="Helvetica" w:hAnsi="Helvetica" w:cs="Helvetica"/>
          <w:sz w:val="22"/>
          <w:shd w:val="clear" w:color="auto" w:fill="FFFFFF"/>
        </w:rPr>
        <w:t>maximizing</w:t>
      </w:r>
      <w:r w:rsidR="00CE7973" w:rsidRPr="001B28B7">
        <w:rPr>
          <w:rFonts w:ascii="Helvetica" w:hAnsi="Helvetica" w:cs="Helvetica"/>
          <w:sz w:val="22"/>
          <w:shd w:val="clear" w:color="auto" w:fill="FFFFFF"/>
        </w:rPr>
        <w:t xml:space="preserve"> profits and achieving sales targets</w:t>
      </w:r>
    </w:p>
    <w:p w:rsidR="00DE6C22" w:rsidRPr="00DE6C22" w:rsidRDefault="003204A1" w:rsidP="003204A1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R</w:t>
      </w:r>
      <w:r w:rsidR="00CE7973" w:rsidRPr="001B28B7">
        <w:rPr>
          <w:rFonts w:ascii="Helvetica" w:hAnsi="Helvetica" w:cs="Helvetica"/>
          <w:sz w:val="22"/>
          <w:shd w:val="clear" w:color="auto" w:fill="FFFFFF"/>
        </w:rPr>
        <w:t>ecruiting new staff, training and developing existing staff</w:t>
      </w:r>
    </w:p>
    <w:p w:rsidR="00232897" w:rsidRPr="001B28B7" w:rsidRDefault="00DE6C22" w:rsidP="003204A1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M</w:t>
      </w:r>
      <w:r w:rsidR="00CE7973" w:rsidRPr="001B28B7">
        <w:rPr>
          <w:rFonts w:ascii="Helvetica" w:hAnsi="Helvetica" w:cs="Helvetica"/>
          <w:sz w:val="22"/>
          <w:shd w:val="clear" w:color="auto" w:fill="FFFFFF"/>
        </w:rPr>
        <w:t>otivating and encouraging staff to achieve targets, coordinating staff scheduling;</w:t>
      </w:r>
    </w:p>
    <w:p w:rsidR="00CE7973" w:rsidRPr="001B28B7" w:rsidRDefault="003204A1" w:rsidP="00232897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W</w:t>
      </w:r>
      <w:r w:rsidR="00CE7973" w:rsidRPr="001B28B7">
        <w:rPr>
          <w:rFonts w:ascii="Helvetica" w:hAnsi="Helvetica" w:cs="Helvetica"/>
          <w:sz w:val="22"/>
          <w:shd w:val="clear" w:color="auto" w:fill="FFFFFF"/>
        </w:rPr>
        <w:t>orking to ensure standards of hygiene are maintained and that the restaurant complies with health and safety regulations</w:t>
      </w:r>
    </w:p>
    <w:p w:rsidR="00232897" w:rsidRPr="00DE6C22" w:rsidRDefault="003204A1" w:rsidP="00232897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H</w:t>
      </w:r>
      <w:r w:rsidR="001B28B7" w:rsidRPr="001B28B7">
        <w:rPr>
          <w:rFonts w:ascii="Helvetica" w:hAnsi="Helvetica" w:cs="Helvetica"/>
          <w:sz w:val="22"/>
          <w:shd w:val="clear" w:color="auto" w:fill="FFFFFF"/>
        </w:rPr>
        <w:t>andling customer complaints and queries</w:t>
      </w:r>
    </w:p>
    <w:p w:rsidR="00DE6C22" w:rsidRPr="00CE3DA1" w:rsidRDefault="00DE6C22" w:rsidP="00232897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="Helvetica" w:hAnsi="Helvetica" w:cs="Helvetica"/>
          <w:sz w:val="22"/>
          <w:shd w:val="clear" w:color="auto" w:fill="FFFFFF"/>
        </w:rPr>
        <w:t>Ensuring the great service well maintained</w:t>
      </w:r>
    </w:p>
    <w:p w:rsidR="00CE3DA1" w:rsidRDefault="00CE3DA1" w:rsidP="00232897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Payroll calculating</w:t>
      </w:r>
    </w:p>
    <w:p w:rsidR="00CE3DA1" w:rsidRPr="001B28B7" w:rsidRDefault="00F34DDD" w:rsidP="00232897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  <w:shd w:val="clear" w:color="auto" w:fill="FAFAFA"/>
        </w:rPr>
      </w:pPr>
      <w:r>
        <w:rPr>
          <w:rFonts w:asciiTheme="minorHAnsi" w:hAnsiTheme="minorHAnsi" w:cstheme="minorHAnsi"/>
          <w:sz w:val="22"/>
          <w:shd w:val="clear" w:color="auto" w:fill="FAFAFA"/>
        </w:rPr>
        <w:t>Petty cash handling , and applying the standards as required</w:t>
      </w:r>
    </w:p>
    <w:p w:rsidR="00232897" w:rsidRDefault="00232897" w:rsidP="00232897">
      <w:pPr>
        <w:spacing w:line="240" w:lineRule="auto"/>
      </w:pPr>
    </w:p>
    <w:p w:rsidR="00201EE1" w:rsidRDefault="00D61FD2" w:rsidP="000251AD">
      <w:pPr>
        <w:spacing w:line="240" w:lineRule="auto"/>
      </w:pPr>
      <w:r w:rsidRPr="000251AD">
        <w:rPr>
          <w:b/>
          <w:bCs/>
        </w:rPr>
        <w:t>3/</w:t>
      </w:r>
      <w:r w:rsidR="005358B2">
        <w:rPr>
          <w:b/>
          <w:bCs/>
        </w:rPr>
        <w:t>2</w:t>
      </w:r>
      <w:r w:rsidRPr="000251AD">
        <w:rPr>
          <w:b/>
          <w:bCs/>
        </w:rPr>
        <w:t>/201</w:t>
      </w:r>
      <w:r w:rsidR="003B5650">
        <w:rPr>
          <w:b/>
          <w:bCs/>
        </w:rPr>
        <w:t>2</w:t>
      </w:r>
      <w:r w:rsidRPr="000251AD">
        <w:rPr>
          <w:b/>
          <w:bCs/>
        </w:rPr>
        <w:t>__</w:t>
      </w:r>
      <w:r w:rsidR="00232897" w:rsidRPr="000251AD">
        <w:rPr>
          <w:b/>
          <w:bCs/>
        </w:rPr>
        <w:t>15/</w:t>
      </w:r>
      <w:r w:rsidR="00514E9A">
        <w:rPr>
          <w:b/>
          <w:bCs/>
        </w:rPr>
        <w:t>1/</w:t>
      </w:r>
      <w:r w:rsidR="00232897" w:rsidRPr="000251AD">
        <w:rPr>
          <w:b/>
          <w:bCs/>
        </w:rPr>
        <w:t>20</w:t>
      </w:r>
      <w:r w:rsidR="003F3174">
        <w:rPr>
          <w:b/>
          <w:bCs/>
        </w:rPr>
        <w:t>1</w:t>
      </w:r>
      <w:r w:rsidR="003B5650">
        <w:rPr>
          <w:b/>
          <w:bCs/>
        </w:rPr>
        <w:t>3</w:t>
      </w:r>
      <w:r w:rsidR="003204A1">
        <w:t xml:space="preserve">             </w:t>
      </w:r>
      <w:r>
        <w:t xml:space="preserve"> </w:t>
      </w:r>
      <w:proofErr w:type="spellStart"/>
      <w:r w:rsidR="003204A1">
        <w:t>ICHIBAN</w:t>
      </w:r>
      <w:proofErr w:type="spellEnd"/>
      <w:r w:rsidR="003204A1">
        <w:t xml:space="preserve"> Sushi Restaurant</w:t>
      </w:r>
      <w:r>
        <w:t xml:space="preserve">              Saida-Lebanon</w:t>
      </w:r>
      <w:r>
        <w:br/>
        <w:t xml:space="preserve">              </w:t>
      </w:r>
      <w:r w:rsidRPr="000251AD">
        <w:rPr>
          <w:b/>
          <w:bCs/>
        </w:rPr>
        <w:t>Role:</w:t>
      </w:r>
      <w:r>
        <w:t xml:space="preserve"> </w:t>
      </w:r>
      <w:r w:rsidR="003204A1" w:rsidRPr="000251AD">
        <w:rPr>
          <w:b/>
          <w:bCs/>
          <w:sz w:val="28"/>
          <w:szCs w:val="28"/>
        </w:rPr>
        <w:t>Assistant Branch Manager</w:t>
      </w:r>
    </w:p>
    <w:p w:rsidR="007001DE" w:rsidRPr="007001DE" w:rsidRDefault="00201EE1" w:rsidP="007001DE">
      <w:pPr>
        <w:pStyle w:val="ListParagraph"/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485D65"/>
          <w:sz w:val="22"/>
        </w:rPr>
      </w:pPr>
      <w:r w:rsidRPr="007001DE">
        <w:rPr>
          <w:b/>
          <w:bCs/>
          <w:u w:val="single"/>
        </w:rPr>
        <w:t>Responsibilities:</w:t>
      </w:r>
    </w:p>
    <w:p w:rsidR="007F3F17" w:rsidRPr="000251AD" w:rsidRDefault="007001DE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T</w:t>
      </w:r>
      <w:r w:rsidR="007F3F17" w:rsidRPr="000251AD">
        <w:rPr>
          <w:rFonts w:ascii="Helvetica" w:hAnsi="Helvetica" w:cs="Helvetica"/>
          <w:sz w:val="22"/>
          <w:shd w:val="clear" w:color="auto" w:fill="FFFFFF"/>
        </w:rPr>
        <w:t>ake responsibility for the business performance of the restaurant;</w:t>
      </w:r>
    </w:p>
    <w:p w:rsidR="007F3F17" w:rsidRPr="000251AD" w:rsidRDefault="00232EB1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Analyze</w:t>
      </w:r>
      <w:r w:rsidR="007F3F17" w:rsidRPr="000251AD">
        <w:rPr>
          <w:rFonts w:ascii="Helvetica" w:hAnsi="Helvetica" w:cs="Helvetica"/>
          <w:sz w:val="22"/>
          <w:shd w:val="clear" w:color="auto" w:fill="FFFFFF"/>
        </w:rPr>
        <w:t xml:space="preserve"> and plan restaurant sales levels and profitability</w:t>
      </w:r>
    </w:p>
    <w:p w:rsidR="007F3F17" w:rsidRPr="000251AD" w:rsidRDefault="007001DE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P</w:t>
      </w:r>
      <w:r w:rsidR="007F3F17" w:rsidRPr="000251AD">
        <w:rPr>
          <w:rFonts w:ascii="Helvetica" w:hAnsi="Helvetica" w:cs="Helvetica"/>
          <w:sz w:val="22"/>
          <w:shd w:val="clear" w:color="auto" w:fill="FFFFFF"/>
        </w:rPr>
        <w:t>repare reports at the end of the shift/week, including staff control, food control and sales;</w:t>
      </w:r>
    </w:p>
    <w:p w:rsidR="007F3F17" w:rsidRDefault="007001DE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7001DE">
        <w:rPr>
          <w:rFonts w:ascii="Helvetica" w:hAnsi="Helvetica" w:cs="Helvetica"/>
          <w:sz w:val="22"/>
          <w:shd w:val="clear" w:color="auto" w:fill="FFFFFF"/>
        </w:rPr>
        <w:t>M</w:t>
      </w:r>
      <w:r w:rsidR="007F3F17" w:rsidRPr="007001DE">
        <w:rPr>
          <w:rFonts w:ascii="Helvetica" w:hAnsi="Helvetica" w:cs="Helvetica"/>
          <w:sz w:val="22"/>
          <w:shd w:val="clear" w:color="auto" w:fill="FFFFFF"/>
        </w:rPr>
        <w:t xml:space="preserve">eet and greet customers, </w:t>
      </w:r>
      <w:r w:rsidR="004E3348" w:rsidRPr="007001DE">
        <w:rPr>
          <w:rFonts w:ascii="Helvetica" w:hAnsi="Helvetica" w:cs="Helvetica"/>
          <w:sz w:val="22"/>
          <w:shd w:val="clear" w:color="auto" w:fill="FFFFFF"/>
        </w:rPr>
        <w:t>organize</w:t>
      </w:r>
      <w:r w:rsidR="007F3F17" w:rsidRPr="007001DE">
        <w:rPr>
          <w:rFonts w:ascii="Helvetica" w:hAnsi="Helvetica" w:cs="Helvetica"/>
          <w:sz w:val="22"/>
          <w:shd w:val="clear" w:color="auto" w:fill="FFFFFF"/>
        </w:rPr>
        <w:t xml:space="preserve"> table reservations and offer advice about menu</w:t>
      </w:r>
    </w:p>
    <w:p w:rsidR="00232EB1" w:rsidRDefault="00232EB1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>
        <w:rPr>
          <w:rFonts w:ascii="Helvetica" w:hAnsi="Helvetica" w:cs="Helvetica"/>
          <w:sz w:val="22"/>
          <w:shd w:val="clear" w:color="auto" w:fill="FFFFFF"/>
        </w:rPr>
        <w:t xml:space="preserve">Maintaining the </w:t>
      </w:r>
      <w:r w:rsidR="00DF5802">
        <w:rPr>
          <w:rFonts w:ascii="Helvetica" w:hAnsi="Helvetica" w:cs="Helvetica"/>
          <w:sz w:val="22"/>
          <w:shd w:val="clear" w:color="auto" w:fill="FFFFFF"/>
        </w:rPr>
        <w:t>standards of the company</w:t>
      </w:r>
    </w:p>
    <w:p w:rsidR="00DF5802" w:rsidRPr="000251AD" w:rsidRDefault="004C7C10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>
        <w:rPr>
          <w:rFonts w:ascii="Helvetica" w:hAnsi="Helvetica" w:cs="Helvetica"/>
          <w:sz w:val="22"/>
          <w:shd w:val="clear" w:color="auto" w:fill="FFFFFF"/>
        </w:rPr>
        <w:t>Attendance and payroll</w:t>
      </w:r>
    </w:p>
    <w:p w:rsidR="00F062E4" w:rsidRDefault="002153E2" w:rsidP="007001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</w:pPr>
      <w:r w:rsidRPr="007001DE">
        <w:rPr>
          <w:b/>
          <w:bCs/>
        </w:rPr>
        <w:t>26/</w:t>
      </w:r>
      <w:r w:rsidR="00CF1C1B">
        <w:rPr>
          <w:b/>
          <w:bCs/>
        </w:rPr>
        <w:t>4</w:t>
      </w:r>
      <w:r w:rsidR="00F062E4" w:rsidRPr="007001DE">
        <w:rPr>
          <w:b/>
          <w:bCs/>
        </w:rPr>
        <w:t>/201</w:t>
      </w:r>
      <w:r w:rsidR="00900137">
        <w:rPr>
          <w:b/>
          <w:bCs/>
        </w:rPr>
        <w:t>1</w:t>
      </w:r>
      <w:r w:rsidR="00F062E4" w:rsidRPr="007001DE">
        <w:rPr>
          <w:b/>
          <w:bCs/>
        </w:rPr>
        <w:t>__</w:t>
      </w:r>
      <w:r w:rsidRPr="007001DE">
        <w:rPr>
          <w:b/>
          <w:bCs/>
        </w:rPr>
        <w:t>30</w:t>
      </w:r>
      <w:r w:rsidR="00F062E4" w:rsidRPr="007001DE">
        <w:rPr>
          <w:b/>
          <w:bCs/>
        </w:rPr>
        <w:t>/</w:t>
      </w:r>
      <w:r w:rsidR="004C7C10">
        <w:rPr>
          <w:b/>
          <w:bCs/>
        </w:rPr>
        <w:t>1</w:t>
      </w:r>
      <w:r w:rsidR="00FC675A">
        <w:rPr>
          <w:b/>
          <w:bCs/>
        </w:rPr>
        <w:t>/</w:t>
      </w:r>
      <w:r w:rsidR="00F062E4" w:rsidRPr="007001DE">
        <w:rPr>
          <w:b/>
          <w:bCs/>
        </w:rPr>
        <w:t xml:space="preserve"> </w:t>
      </w:r>
      <w:r w:rsidR="007001DE" w:rsidRPr="007001DE">
        <w:rPr>
          <w:b/>
          <w:bCs/>
        </w:rPr>
        <w:t>201</w:t>
      </w:r>
      <w:r w:rsidR="00900137">
        <w:rPr>
          <w:b/>
          <w:bCs/>
        </w:rPr>
        <w:t>2</w:t>
      </w:r>
      <w:r w:rsidR="007001DE">
        <w:t xml:space="preserve">      </w:t>
      </w:r>
      <w:r w:rsidR="00F062E4">
        <w:t xml:space="preserve">  </w:t>
      </w:r>
      <w:proofErr w:type="spellStart"/>
      <w:r w:rsidR="007001DE">
        <w:t>Jubaili</w:t>
      </w:r>
      <w:proofErr w:type="spellEnd"/>
      <w:r w:rsidR="007001DE">
        <w:t xml:space="preserve"> </w:t>
      </w:r>
      <w:proofErr w:type="spellStart"/>
      <w:r w:rsidR="007001DE">
        <w:t>Agrotec</w:t>
      </w:r>
      <w:proofErr w:type="spellEnd"/>
      <w:r w:rsidR="007001DE">
        <w:t xml:space="preserve"> Company</w:t>
      </w:r>
      <w:r w:rsidR="00F062E4">
        <w:t xml:space="preserve">                             Saida-Lebanon</w:t>
      </w:r>
    </w:p>
    <w:p w:rsidR="00F062E4" w:rsidRDefault="00F062E4" w:rsidP="00F062E4">
      <w:pPr>
        <w:spacing w:line="240" w:lineRule="auto"/>
        <w:sectPr w:rsidR="00F062E4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62E4" w:rsidRDefault="00F062E4" w:rsidP="007001DE">
      <w:pPr>
        <w:spacing w:line="240" w:lineRule="auto"/>
      </w:pPr>
      <w:r>
        <w:t xml:space="preserve">             </w:t>
      </w:r>
      <w:r w:rsidRPr="00F062E4">
        <w:rPr>
          <w:b/>
          <w:bCs/>
        </w:rPr>
        <w:t>Role</w:t>
      </w:r>
      <w:r>
        <w:t xml:space="preserve">: </w:t>
      </w:r>
      <w:r w:rsidR="007001DE" w:rsidRPr="00E727DC">
        <w:rPr>
          <w:b/>
          <w:bCs/>
          <w:sz w:val="28"/>
          <w:szCs w:val="28"/>
        </w:rPr>
        <w:t>Human Resource Officer</w:t>
      </w:r>
    </w:p>
    <w:p w:rsidR="00E727DC" w:rsidRDefault="00201EE1" w:rsidP="00E727DC">
      <w:pPr>
        <w:spacing w:line="240" w:lineRule="auto"/>
        <w:rPr>
          <w:b/>
          <w:bCs/>
          <w:u w:val="single"/>
        </w:rPr>
      </w:pPr>
      <w:r w:rsidRPr="00201EE1">
        <w:rPr>
          <w:b/>
          <w:bCs/>
          <w:u w:val="single"/>
        </w:rPr>
        <w:t>Responsibilities:</w:t>
      </w:r>
    </w:p>
    <w:p w:rsidR="00E727DC" w:rsidRPr="00E727DC" w:rsidRDefault="00E727DC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E727DC">
        <w:rPr>
          <w:rFonts w:ascii="Helvetica" w:hAnsi="Helvetica" w:cs="Helvetica"/>
          <w:sz w:val="22"/>
          <w:shd w:val="clear" w:color="auto" w:fill="FFFFFF"/>
        </w:rPr>
        <w:t>working closely with various departments, increasingly in a consultancy role, assisting line managers to understand and implement policies and procedures;</w:t>
      </w:r>
    </w:p>
    <w:p w:rsidR="00E727DC" w:rsidRPr="000251AD" w:rsidRDefault="00E727DC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E727DC">
        <w:rPr>
          <w:rFonts w:ascii="Helvetica" w:hAnsi="Helvetica" w:cs="Helvetica"/>
          <w:sz w:val="22"/>
          <w:shd w:val="clear" w:color="auto" w:fill="FFFFFF"/>
        </w:rPr>
        <w:t>recruiting staff - this includes developing job descriptions and person specifications, preparing job adverts, checking application forms, shortlisting, interviewing and selecting candidates;</w:t>
      </w:r>
    </w:p>
    <w:p w:rsidR="00E727DC" w:rsidRDefault="00E727DC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E727DC">
        <w:rPr>
          <w:rFonts w:ascii="Helvetica" w:hAnsi="Helvetica" w:cs="Helvetica"/>
          <w:sz w:val="22"/>
          <w:shd w:val="clear" w:color="auto" w:fill="FFFFFF"/>
        </w:rPr>
        <w:t>administering payroll and maintaining employee records</w:t>
      </w:r>
    </w:p>
    <w:p w:rsidR="004F1100" w:rsidRPr="000251AD" w:rsidRDefault="004F1100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>
        <w:rPr>
          <w:rFonts w:ascii="Helvetica" w:hAnsi="Helvetica" w:cs="Helvetica"/>
          <w:sz w:val="22"/>
          <w:shd w:val="clear" w:color="auto" w:fill="FFFFFF"/>
        </w:rPr>
        <w:t xml:space="preserve">Initial interviews </w:t>
      </w:r>
      <w:r w:rsidR="00C939B1">
        <w:rPr>
          <w:rFonts w:ascii="Helvetica" w:hAnsi="Helvetica" w:cs="Helvetica"/>
          <w:sz w:val="22"/>
          <w:shd w:val="clear" w:color="auto" w:fill="FFFFFF"/>
        </w:rPr>
        <w:t xml:space="preserve">and online recruiting </w:t>
      </w:r>
    </w:p>
    <w:p w:rsidR="00E727DC" w:rsidRPr="000251AD" w:rsidRDefault="00E727DC" w:rsidP="000251AD">
      <w:pPr>
        <w:spacing w:line="240" w:lineRule="auto"/>
        <w:rPr>
          <w:b/>
          <w:bCs/>
          <w:u w:val="single"/>
        </w:rPr>
      </w:pPr>
      <w:r w:rsidRPr="000251AD">
        <w:rPr>
          <w:b/>
          <w:bCs/>
        </w:rPr>
        <w:lastRenderedPageBreak/>
        <w:t>1</w:t>
      </w:r>
      <w:r w:rsidR="001860AE">
        <w:rPr>
          <w:b/>
          <w:bCs/>
        </w:rPr>
        <w:t>5</w:t>
      </w:r>
      <w:r w:rsidRPr="000251AD">
        <w:rPr>
          <w:b/>
          <w:bCs/>
        </w:rPr>
        <w:t>/</w:t>
      </w:r>
      <w:r w:rsidR="005942EB">
        <w:rPr>
          <w:b/>
          <w:bCs/>
        </w:rPr>
        <w:t>4</w:t>
      </w:r>
      <w:r w:rsidRPr="000251AD">
        <w:rPr>
          <w:b/>
          <w:bCs/>
        </w:rPr>
        <w:t>/201</w:t>
      </w:r>
      <w:r w:rsidR="00434C38">
        <w:rPr>
          <w:b/>
          <w:bCs/>
        </w:rPr>
        <w:t>0</w:t>
      </w:r>
      <w:r w:rsidRPr="000251AD">
        <w:rPr>
          <w:b/>
          <w:bCs/>
        </w:rPr>
        <w:t>__</w:t>
      </w:r>
      <w:r w:rsidR="00C939B1">
        <w:rPr>
          <w:b/>
          <w:bCs/>
        </w:rPr>
        <w:t>30/</w:t>
      </w:r>
      <w:r w:rsidR="00CF1C1B">
        <w:rPr>
          <w:b/>
          <w:bCs/>
        </w:rPr>
        <w:t>2</w:t>
      </w:r>
      <w:r w:rsidRPr="000251AD">
        <w:rPr>
          <w:b/>
          <w:bCs/>
        </w:rPr>
        <w:t>/201</w:t>
      </w:r>
      <w:r w:rsidR="00434C38">
        <w:rPr>
          <w:b/>
          <w:bCs/>
        </w:rPr>
        <w:t>1</w:t>
      </w:r>
      <w:r>
        <w:t xml:space="preserve">               Pizza Hut                                                 Saida-Lebanon</w:t>
      </w:r>
    </w:p>
    <w:p w:rsidR="00E727DC" w:rsidRDefault="000251AD" w:rsidP="000251AD">
      <w:pPr>
        <w:spacing w:line="240" w:lineRule="auto"/>
      </w:pPr>
      <w:r>
        <w:t xml:space="preserve">              </w:t>
      </w:r>
      <w:r w:rsidR="00E727DC">
        <w:t xml:space="preserve">  </w:t>
      </w:r>
      <w:r w:rsidR="00E727DC" w:rsidRPr="00E727DC">
        <w:rPr>
          <w:b/>
          <w:bCs/>
        </w:rPr>
        <w:t>Role</w:t>
      </w:r>
      <w:r w:rsidR="00E727DC">
        <w:t xml:space="preserve">: </w:t>
      </w:r>
      <w:r w:rsidRPr="000251AD">
        <w:rPr>
          <w:b/>
          <w:bCs/>
          <w:sz w:val="28"/>
          <w:szCs w:val="28"/>
        </w:rPr>
        <w:t>Supervisor</w:t>
      </w:r>
    </w:p>
    <w:p w:rsidR="000251AD" w:rsidRDefault="00E727DC" w:rsidP="000251AD">
      <w:pPr>
        <w:spacing w:after="0" w:line="240" w:lineRule="auto"/>
        <w:rPr>
          <w:b/>
          <w:bCs/>
          <w:u w:val="single"/>
        </w:rPr>
      </w:pPr>
      <w:r w:rsidRPr="000251AD">
        <w:rPr>
          <w:b/>
          <w:bCs/>
          <w:u w:val="single"/>
        </w:rPr>
        <w:t>Responsibilities:</w:t>
      </w:r>
    </w:p>
    <w:p w:rsidR="000251AD" w:rsidRPr="000251AD" w:rsidRDefault="000251AD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Take responsibility for the business performance of the restaurant;</w:t>
      </w:r>
    </w:p>
    <w:p w:rsidR="000251AD" w:rsidRPr="000251AD" w:rsidRDefault="00232EB1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Analyze</w:t>
      </w:r>
      <w:r w:rsidR="000251AD" w:rsidRPr="000251AD">
        <w:rPr>
          <w:rFonts w:ascii="Helvetica" w:hAnsi="Helvetica" w:cs="Helvetica"/>
          <w:sz w:val="22"/>
          <w:shd w:val="clear" w:color="auto" w:fill="FFFFFF"/>
        </w:rPr>
        <w:t xml:space="preserve"> and plan restaurant sales levels and profitability</w:t>
      </w:r>
    </w:p>
    <w:p w:rsidR="000251AD" w:rsidRPr="000251AD" w:rsidRDefault="000251AD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Prepare reports at the end of the shift/week, including staff control, food control and sales;</w:t>
      </w:r>
    </w:p>
    <w:p w:rsidR="000251AD" w:rsidRDefault="000251AD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7001DE">
        <w:rPr>
          <w:rFonts w:ascii="Helvetica" w:hAnsi="Helvetica" w:cs="Helvetica"/>
          <w:sz w:val="22"/>
          <w:shd w:val="clear" w:color="auto" w:fill="FFFFFF"/>
        </w:rPr>
        <w:t xml:space="preserve">Meet and greet customers, </w:t>
      </w:r>
      <w:r w:rsidR="00232EB1" w:rsidRPr="007001DE">
        <w:rPr>
          <w:rFonts w:ascii="Helvetica" w:hAnsi="Helvetica" w:cs="Helvetica"/>
          <w:sz w:val="22"/>
          <w:shd w:val="clear" w:color="auto" w:fill="FFFFFF"/>
        </w:rPr>
        <w:t>organize</w:t>
      </w:r>
      <w:r w:rsidRPr="007001DE">
        <w:rPr>
          <w:rFonts w:ascii="Helvetica" w:hAnsi="Helvetica" w:cs="Helvetica"/>
          <w:sz w:val="22"/>
          <w:shd w:val="clear" w:color="auto" w:fill="FFFFFF"/>
        </w:rPr>
        <w:t xml:space="preserve"> table reservations and offer advice about menu</w:t>
      </w:r>
    </w:p>
    <w:p w:rsidR="001860AE" w:rsidRPr="000251AD" w:rsidRDefault="001860AE" w:rsidP="000251AD">
      <w:pPr>
        <w:pStyle w:val="ListParagraph"/>
        <w:numPr>
          <w:ilvl w:val="0"/>
          <w:numId w:val="9"/>
        </w:num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>
        <w:rPr>
          <w:rFonts w:ascii="Helvetica" w:hAnsi="Helvetica" w:cs="Helvetica"/>
          <w:sz w:val="22"/>
          <w:shd w:val="clear" w:color="auto" w:fill="FFFFFF"/>
        </w:rPr>
        <w:t>Making sure the standards well maintained and service well delivered</w:t>
      </w:r>
    </w:p>
    <w:p w:rsidR="000251AD" w:rsidRPr="000251AD" w:rsidRDefault="000251AD" w:rsidP="000251AD">
      <w:pPr>
        <w:spacing w:after="0" w:line="240" w:lineRule="auto"/>
        <w:rPr>
          <w:b/>
          <w:bCs/>
          <w:u w:val="single"/>
        </w:rPr>
      </w:pPr>
    </w:p>
    <w:p w:rsidR="00F87D55" w:rsidRPr="00E727DC" w:rsidRDefault="0090060F" w:rsidP="000251AD">
      <w:pPr>
        <w:spacing w:line="240" w:lineRule="auto"/>
        <w:rPr>
          <w:b/>
          <w:bCs/>
          <w:u w:val="single"/>
        </w:rPr>
      </w:pPr>
      <w:r w:rsidRPr="000251AD">
        <w:rPr>
          <w:b/>
          <w:bCs/>
        </w:rPr>
        <w:t>1</w:t>
      </w:r>
      <w:r w:rsidR="00E609A9">
        <w:rPr>
          <w:b/>
          <w:bCs/>
        </w:rPr>
        <w:t>/</w:t>
      </w:r>
      <w:r w:rsidRPr="000251AD">
        <w:rPr>
          <w:b/>
          <w:bCs/>
        </w:rPr>
        <w:t>10/200</w:t>
      </w:r>
      <w:r w:rsidR="00564885">
        <w:rPr>
          <w:b/>
          <w:bCs/>
        </w:rPr>
        <w:t>8</w:t>
      </w:r>
      <w:r w:rsidR="0050416C" w:rsidRPr="000251AD">
        <w:rPr>
          <w:b/>
          <w:bCs/>
        </w:rPr>
        <w:t>__</w:t>
      </w:r>
      <w:r w:rsidR="001860AE">
        <w:rPr>
          <w:b/>
          <w:bCs/>
        </w:rPr>
        <w:t>10/</w:t>
      </w:r>
      <w:r w:rsidR="005942EB">
        <w:rPr>
          <w:b/>
          <w:bCs/>
        </w:rPr>
        <w:t>2/</w:t>
      </w:r>
      <w:r w:rsidR="0050416C" w:rsidRPr="000251AD">
        <w:rPr>
          <w:b/>
          <w:bCs/>
        </w:rPr>
        <w:t>201</w:t>
      </w:r>
      <w:r w:rsidR="00434C38">
        <w:rPr>
          <w:b/>
          <w:bCs/>
        </w:rPr>
        <w:t>0</w:t>
      </w:r>
      <w:r w:rsidR="0050416C">
        <w:t xml:space="preserve">                </w:t>
      </w:r>
      <w:r w:rsidR="000251AD">
        <w:t>Jack &amp; Jones</w:t>
      </w:r>
      <w:r w:rsidR="0050416C">
        <w:t xml:space="preserve">                      </w:t>
      </w:r>
      <w:r w:rsidR="000251AD">
        <w:t xml:space="preserve">                                 </w:t>
      </w:r>
      <w:r w:rsidR="0050416C">
        <w:t xml:space="preserve"> Saida-Lebanon</w:t>
      </w:r>
    </w:p>
    <w:p w:rsidR="0050416C" w:rsidRDefault="0050416C" w:rsidP="0050416C">
      <w:pPr>
        <w:spacing w:line="240" w:lineRule="auto"/>
      </w:pPr>
      <w:r>
        <w:t xml:space="preserve">            </w:t>
      </w:r>
      <w:r w:rsidRPr="00F062E4">
        <w:rPr>
          <w:b/>
          <w:bCs/>
        </w:rPr>
        <w:t>Role</w:t>
      </w:r>
      <w:r>
        <w:t xml:space="preserve">: </w:t>
      </w:r>
      <w:r w:rsidR="00F062E4">
        <w:t>Sales, visual</w:t>
      </w:r>
      <w:r>
        <w:t>, cashier at Jack &amp; Jones, Veromoda Stores</w:t>
      </w:r>
    </w:p>
    <w:p w:rsidR="00F87D55" w:rsidRDefault="00F87D55" w:rsidP="00F87D55">
      <w:pPr>
        <w:spacing w:after="0" w:line="240" w:lineRule="auto"/>
      </w:pPr>
    </w:p>
    <w:p w:rsidR="004E6F2F" w:rsidRDefault="004E6F2F" w:rsidP="00F87D55">
      <w:pPr>
        <w:spacing w:after="0" w:line="240" w:lineRule="auto"/>
        <w:rPr>
          <w:b/>
          <w:bCs/>
          <w:u w:val="single"/>
        </w:rPr>
      </w:pPr>
      <w:r w:rsidRPr="004E6F2F">
        <w:rPr>
          <w:b/>
          <w:bCs/>
          <w:u w:val="single"/>
        </w:rPr>
        <w:t>Responsibilities:</w:t>
      </w:r>
    </w:p>
    <w:p w:rsidR="004E6F2F" w:rsidRDefault="004E6F2F" w:rsidP="00F87D55">
      <w:pPr>
        <w:spacing w:after="0" w:line="240" w:lineRule="auto"/>
        <w:rPr>
          <w:b/>
          <w:bCs/>
          <w:u w:val="single"/>
        </w:rPr>
      </w:pPr>
    </w:p>
    <w:p w:rsidR="000251AD" w:rsidRDefault="004E6F2F" w:rsidP="000251AD">
      <w:p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>• Carry out sales in accordance to pre agreed monthly targets and budgets.</w:t>
      </w:r>
      <w:r w:rsidRPr="000251AD">
        <w:rPr>
          <w:rFonts w:ascii="Helvetica" w:hAnsi="Helvetica" w:cs="Helvetica"/>
          <w:sz w:val="22"/>
          <w:shd w:val="clear" w:color="auto" w:fill="FFFFFF"/>
        </w:rPr>
        <w:br/>
        <w:t>• Attend to customers visiting the showroom, initiate sales process with them paying attention to their needs and offer qualified advice on the specifications of the product.</w:t>
      </w:r>
      <w:r w:rsidRPr="000251AD">
        <w:rPr>
          <w:rFonts w:ascii="Helvetica" w:hAnsi="Helvetica" w:cs="Helvetica"/>
          <w:sz w:val="22"/>
          <w:shd w:val="clear" w:color="auto" w:fill="FFFFFF"/>
        </w:rPr>
        <w:br/>
        <w:t xml:space="preserve">• Maintain close contact with prospect customers, make sales </w:t>
      </w:r>
    </w:p>
    <w:p w:rsidR="004E6F2F" w:rsidRPr="000251AD" w:rsidRDefault="004E6F2F" w:rsidP="000251AD">
      <w:pPr>
        <w:spacing w:line="240" w:lineRule="auto"/>
        <w:rPr>
          <w:rFonts w:ascii="Helvetica" w:hAnsi="Helvetica" w:cs="Helvetica"/>
          <w:sz w:val="22"/>
          <w:shd w:val="clear" w:color="auto" w:fill="FFFFFF"/>
        </w:rPr>
      </w:pPr>
      <w:r w:rsidRPr="000251AD">
        <w:rPr>
          <w:rFonts w:ascii="Helvetica" w:hAnsi="Helvetica" w:cs="Helvetica"/>
          <w:sz w:val="22"/>
          <w:shd w:val="clear" w:color="auto" w:fill="FFFFFF"/>
        </w:rPr>
        <w:t xml:space="preserve">• Maintain customer database and contribute towards the development of prospects list. </w:t>
      </w:r>
    </w:p>
    <w:p w:rsidR="004E6F2F" w:rsidRPr="004E6F2F" w:rsidRDefault="004E6F2F" w:rsidP="00F87D55">
      <w:pPr>
        <w:spacing w:after="0" w:line="240" w:lineRule="auto"/>
        <w:rPr>
          <w:b/>
          <w:bCs/>
          <w:sz w:val="17"/>
          <w:szCs w:val="17"/>
          <w:u w:val="single"/>
        </w:rPr>
        <w:sectPr w:rsidR="004E6F2F" w:rsidRPr="004E6F2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F87D55" w:rsidRDefault="00F87D55" w:rsidP="00564885">
      <w:pPr>
        <w:spacing w:after="0" w:line="240" w:lineRule="auto"/>
        <w:sectPr w:rsidR="00F87D55" w:rsidSect="00B24F1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B0895" w:rsidRPr="001B6C55" w:rsidRDefault="007B0895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1B6C55">
        <w:rPr>
          <w:color w:val="000000" w:themeColor="text1"/>
        </w:rPr>
        <w:t>Personal Interests</w:t>
      </w:r>
    </w:p>
    <w:p w:rsidR="001B6C55" w:rsidRPr="00F95C0D" w:rsidRDefault="001B6C55" w:rsidP="001B6C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  <w:u w:val="single"/>
        </w:rPr>
      </w:pPr>
      <w:r w:rsidRPr="00F95C0D">
        <w:rPr>
          <w:sz w:val="22"/>
        </w:rPr>
        <w:t>Readin</w:t>
      </w:r>
      <w:r w:rsidR="00D61FD2">
        <w:rPr>
          <w:sz w:val="22"/>
        </w:rPr>
        <w:t>g</w:t>
      </w:r>
    </w:p>
    <w:p w:rsidR="001B6C55" w:rsidRPr="000251AD" w:rsidRDefault="001B6C55" w:rsidP="001B6C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  <w:u w:val="single"/>
        </w:rPr>
      </w:pPr>
      <w:r w:rsidRPr="00F95C0D">
        <w:rPr>
          <w:sz w:val="22"/>
        </w:rPr>
        <w:t>Swimming</w:t>
      </w:r>
    </w:p>
    <w:p w:rsidR="000251AD" w:rsidRPr="00F95C0D" w:rsidRDefault="000251AD" w:rsidP="001B6C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  <w:u w:val="single"/>
        </w:rPr>
      </w:pPr>
      <w:r>
        <w:rPr>
          <w:sz w:val="22"/>
        </w:rPr>
        <w:t>Fishing</w:t>
      </w:r>
    </w:p>
    <w:p w:rsidR="001B6C55" w:rsidRPr="00F95C0D" w:rsidRDefault="001B6C55" w:rsidP="001B6C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  <w:u w:val="single"/>
        </w:rPr>
      </w:pPr>
      <w:r w:rsidRPr="00F95C0D">
        <w:rPr>
          <w:sz w:val="22"/>
        </w:rPr>
        <w:t>Shopping</w:t>
      </w:r>
    </w:p>
    <w:p w:rsidR="001B6C55" w:rsidRPr="00F95C0D" w:rsidRDefault="001B6C55" w:rsidP="001B6C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sz w:val="22"/>
          <w:u w:val="single"/>
        </w:rPr>
      </w:pPr>
      <w:r w:rsidRPr="00F95C0D">
        <w:rPr>
          <w:sz w:val="22"/>
        </w:rPr>
        <w:t>Taking risks, life without risk is boring!</w:t>
      </w:r>
    </w:p>
    <w:p w:rsidR="001B6C55" w:rsidRPr="000C5261" w:rsidRDefault="001B6C55" w:rsidP="001B6C55">
      <w:pPr>
        <w:widowControl w:val="0"/>
        <w:adjustRightInd w:val="0"/>
        <w:ind w:left="567"/>
        <w:rPr>
          <w:b/>
          <w:bCs/>
          <w:u w:val="single"/>
        </w:rPr>
      </w:pPr>
      <w:r w:rsidRPr="00F96BC3">
        <w:rPr>
          <w:b/>
          <w:bCs/>
          <w:u w:val="single"/>
        </w:rPr>
        <w:t>PERSONAL STRENGTHS:</w:t>
      </w:r>
    </w:p>
    <w:p w:rsidR="00F95C0D" w:rsidRDefault="001B6C55" w:rsidP="00F95C0D">
      <w:pPr>
        <w:widowControl w:val="0"/>
        <w:adjustRightInd w:val="0"/>
        <w:ind w:left="567"/>
      </w:pPr>
      <w:r w:rsidRPr="00EE1F12">
        <w:t>Organized, honest, dynamic, relia</w:t>
      </w:r>
      <w:r w:rsidR="00F95C0D">
        <w:t>ble, hard worker, and competent</w:t>
      </w:r>
    </w:p>
    <w:p w:rsidR="00970B6E" w:rsidRPr="00F95C0D" w:rsidRDefault="001B6C55" w:rsidP="00F95C0D">
      <w:pPr>
        <w:widowControl w:val="0"/>
        <w:adjustRightInd w:val="0"/>
        <w:ind w:left="567"/>
      </w:pPr>
      <w:r w:rsidRPr="00D47D69">
        <w:rPr>
          <w:b/>
          <w:bCs/>
          <w:color w:val="000000" w:themeColor="text1"/>
          <w:sz w:val="32"/>
          <w:szCs w:val="32"/>
          <w:u w:val="single"/>
        </w:rPr>
        <w:t>References</w:t>
      </w:r>
    </w:p>
    <w:p w:rsidR="004A00E0" w:rsidRPr="00D47D69" w:rsidRDefault="00AE4BEF" w:rsidP="00970B6E">
      <w:pPr>
        <w:widowControl w:val="0"/>
        <w:adjustRightInd w:val="0"/>
        <w:ind w:left="567"/>
        <w:rPr>
          <w:b/>
          <w:bCs/>
          <w:i/>
          <w:iCs/>
        </w:rPr>
      </w:pPr>
      <w:r w:rsidRPr="00D47D69">
        <w:rPr>
          <w:b/>
          <w:bCs/>
          <w:i/>
          <w:iCs/>
        </w:rPr>
        <w:t>References available upon request.</w:t>
      </w:r>
      <w:r w:rsidR="004A00E0" w:rsidRPr="00D47D69">
        <w:rPr>
          <w:b/>
          <w:bCs/>
          <w:i/>
          <w:iCs/>
        </w:rPr>
        <w:br w:type="page"/>
      </w:r>
    </w:p>
    <w:sectPr w:rsidR="004A00E0" w:rsidRPr="00D47D69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C104A"/>
    <w:multiLevelType w:val="multilevel"/>
    <w:tmpl w:val="58D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564"/>
    <w:multiLevelType w:val="hybridMultilevel"/>
    <w:tmpl w:val="087C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6139A"/>
    <w:multiLevelType w:val="hybridMultilevel"/>
    <w:tmpl w:val="126E622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C65C0"/>
    <w:multiLevelType w:val="hybridMultilevel"/>
    <w:tmpl w:val="CA34B5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61C0"/>
    <w:multiLevelType w:val="multilevel"/>
    <w:tmpl w:val="9CA0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02A61"/>
    <w:multiLevelType w:val="multilevel"/>
    <w:tmpl w:val="ECD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17DE4"/>
    <w:multiLevelType w:val="multilevel"/>
    <w:tmpl w:val="E002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138A5"/>
    <w:multiLevelType w:val="multilevel"/>
    <w:tmpl w:val="A1E2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7079DB"/>
    <w:multiLevelType w:val="multilevel"/>
    <w:tmpl w:val="2444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475B8"/>
    <w:multiLevelType w:val="multilevel"/>
    <w:tmpl w:val="ECE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D0EBB"/>
    <w:multiLevelType w:val="hybridMultilevel"/>
    <w:tmpl w:val="4274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7C"/>
    <w:rsid w:val="0000557C"/>
    <w:rsid w:val="000251AD"/>
    <w:rsid w:val="00040B2D"/>
    <w:rsid w:val="000565B9"/>
    <w:rsid w:val="00077142"/>
    <w:rsid w:val="000C1202"/>
    <w:rsid w:val="000C2793"/>
    <w:rsid w:val="000C2960"/>
    <w:rsid w:val="000E277F"/>
    <w:rsid w:val="000E7D85"/>
    <w:rsid w:val="000F4639"/>
    <w:rsid w:val="00107D3F"/>
    <w:rsid w:val="00121318"/>
    <w:rsid w:val="001239D7"/>
    <w:rsid w:val="00152B93"/>
    <w:rsid w:val="00157C0F"/>
    <w:rsid w:val="001728F1"/>
    <w:rsid w:val="0018047F"/>
    <w:rsid w:val="001860AE"/>
    <w:rsid w:val="001901D7"/>
    <w:rsid w:val="00192713"/>
    <w:rsid w:val="001B0644"/>
    <w:rsid w:val="001B28B7"/>
    <w:rsid w:val="001B6C55"/>
    <w:rsid w:val="001C33BD"/>
    <w:rsid w:val="001C71C5"/>
    <w:rsid w:val="001F14B7"/>
    <w:rsid w:val="00201EE1"/>
    <w:rsid w:val="002153E2"/>
    <w:rsid w:val="00217208"/>
    <w:rsid w:val="00220409"/>
    <w:rsid w:val="00232897"/>
    <w:rsid w:val="00232EB1"/>
    <w:rsid w:val="00247FD8"/>
    <w:rsid w:val="00287084"/>
    <w:rsid w:val="002A783F"/>
    <w:rsid w:val="002C34ED"/>
    <w:rsid w:val="002C5417"/>
    <w:rsid w:val="002F337B"/>
    <w:rsid w:val="003204A1"/>
    <w:rsid w:val="003252E4"/>
    <w:rsid w:val="00373949"/>
    <w:rsid w:val="003A7029"/>
    <w:rsid w:val="003B0BB1"/>
    <w:rsid w:val="003B5650"/>
    <w:rsid w:val="003F27BF"/>
    <w:rsid w:val="003F3174"/>
    <w:rsid w:val="00410CE7"/>
    <w:rsid w:val="00410F23"/>
    <w:rsid w:val="004321AF"/>
    <w:rsid w:val="00434C38"/>
    <w:rsid w:val="00450B05"/>
    <w:rsid w:val="004A00E0"/>
    <w:rsid w:val="004C7C10"/>
    <w:rsid w:val="004D6EB3"/>
    <w:rsid w:val="004E3348"/>
    <w:rsid w:val="004E6F2F"/>
    <w:rsid w:val="004F1100"/>
    <w:rsid w:val="0050416C"/>
    <w:rsid w:val="00514E9A"/>
    <w:rsid w:val="00523CE1"/>
    <w:rsid w:val="005358B2"/>
    <w:rsid w:val="00543328"/>
    <w:rsid w:val="00561663"/>
    <w:rsid w:val="00564885"/>
    <w:rsid w:val="005942EB"/>
    <w:rsid w:val="00595911"/>
    <w:rsid w:val="005975E8"/>
    <w:rsid w:val="005B7DF1"/>
    <w:rsid w:val="005C1BFE"/>
    <w:rsid w:val="005D4598"/>
    <w:rsid w:val="00606CC5"/>
    <w:rsid w:val="0061162E"/>
    <w:rsid w:val="00616BD6"/>
    <w:rsid w:val="00632E60"/>
    <w:rsid w:val="00696C1F"/>
    <w:rsid w:val="006B10C7"/>
    <w:rsid w:val="007001DE"/>
    <w:rsid w:val="00706AEA"/>
    <w:rsid w:val="007221C0"/>
    <w:rsid w:val="00724F9B"/>
    <w:rsid w:val="00741167"/>
    <w:rsid w:val="007562F5"/>
    <w:rsid w:val="00771224"/>
    <w:rsid w:val="00790822"/>
    <w:rsid w:val="00792AE6"/>
    <w:rsid w:val="00795918"/>
    <w:rsid w:val="007A01F7"/>
    <w:rsid w:val="007A1A91"/>
    <w:rsid w:val="007B0895"/>
    <w:rsid w:val="007F3F17"/>
    <w:rsid w:val="00822FEB"/>
    <w:rsid w:val="008318DF"/>
    <w:rsid w:val="00856F56"/>
    <w:rsid w:val="0087329E"/>
    <w:rsid w:val="00873C3F"/>
    <w:rsid w:val="00874D4A"/>
    <w:rsid w:val="00891171"/>
    <w:rsid w:val="00893DEF"/>
    <w:rsid w:val="008B2106"/>
    <w:rsid w:val="008D6FA8"/>
    <w:rsid w:val="008E56CE"/>
    <w:rsid w:val="00900137"/>
    <w:rsid w:val="0090060F"/>
    <w:rsid w:val="0092616E"/>
    <w:rsid w:val="00937E68"/>
    <w:rsid w:val="009674F2"/>
    <w:rsid w:val="00970B6E"/>
    <w:rsid w:val="009A01DF"/>
    <w:rsid w:val="009A26E0"/>
    <w:rsid w:val="009A3E70"/>
    <w:rsid w:val="009B7245"/>
    <w:rsid w:val="009E2977"/>
    <w:rsid w:val="009E4833"/>
    <w:rsid w:val="00A0046F"/>
    <w:rsid w:val="00A07175"/>
    <w:rsid w:val="00A15F52"/>
    <w:rsid w:val="00A213C2"/>
    <w:rsid w:val="00A2286C"/>
    <w:rsid w:val="00A67CA5"/>
    <w:rsid w:val="00A91798"/>
    <w:rsid w:val="00AB6163"/>
    <w:rsid w:val="00AD2A9C"/>
    <w:rsid w:val="00AE131A"/>
    <w:rsid w:val="00AE4BEF"/>
    <w:rsid w:val="00AE5C58"/>
    <w:rsid w:val="00AF0014"/>
    <w:rsid w:val="00B225FD"/>
    <w:rsid w:val="00B24F19"/>
    <w:rsid w:val="00B27D9A"/>
    <w:rsid w:val="00B44D49"/>
    <w:rsid w:val="00B53877"/>
    <w:rsid w:val="00B65FC5"/>
    <w:rsid w:val="00B8381B"/>
    <w:rsid w:val="00B9517B"/>
    <w:rsid w:val="00BA22E0"/>
    <w:rsid w:val="00BB2594"/>
    <w:rsid w:val="00BB60A6"/>
    <w:rsid w:val="00BB7C50"/>
    <w:rsid w:val="00BC35C7"/>
    <w:rsid w:val="00BC762B"/>
    <w:rsid w:val="00BE01E8"/>
    <w:rsid w:val="00BF5D36"/>
    <w:rsid w:val="00C01221"/>
    <w:rsid w:val="00C03455"/>
    <w:rsid w:val="00C0647D"/>
    <w:rsid w:val="00C0762B"/>
    <w:rsid w:val="00C2599D"/>
    <w:rsid w:val="00C432A6"/>
    <w:rsid w:val="00C939B1"/>
    <w:rsid w:val="00CA54AD"/>
    <w:rsid w:val="00CB022B"/>
    <w:rsid w:val="00CB3315"/>
    <w:rsid w:val="00CB5A8E"/>
    <w:rsid w:val="00CC14E8"/>
    <w:rsid w:val="00CE173A"/>
    <w:rsid w:val="00CE3DA1"/>
    <w:rsid w:val="00CE7973"/>
    <w:rsid w:val="00CF1646"/>
    <w:rsid w:val="00CF1C1B"/>
    <w:rsid w:val="00CF7890"/>
    <w:rsid w:val="00D00E1A"/>
    <w:rsid w:val="00D01CFB"/>
    <w:rsid w:val="00D04D6C"/>
    <w:rsid w:val="00D1281B"/>
    <w:rsid w:val="00D21134"/>
    <w:rsid w:val="00D24EF8"/>
    <w:rsid w:val="00D335E8"/>
    <w:rsid w:val="00D3485A"/>
    <w:rsid w:val="00D425CB"/>
    <w:rsid w:val="00D4359C"/>
    <w:rsid w:val="00D44564"/>
    <w:rsid w:val="00D47D69"/>
    <w:rsid w:val="00D61FD2"/>
    <w:rsid w:val="00DA5ADF"/>
    <w:rsid w:val="00DB1EC3"/>
    <w:rsid w:val="00DB5211"/>
    <w:rsid w:val="00DC2E8A"/>
    <w:rsid w:val="00DE15EB"/>
    <w:rsid w:val="00DE5092"/>
    <w:rsid w:val="00DE6C22"/>
    <w:rsid w:val="00DF5802"/>
    <w:rsid w:val="00DF7069"/>
    <w:rsid w:val="00E24A9F"/>
    <w:rsid w:val="00E461C8"/>
    <w:rsid w:val="00E609A9"/>
    <w:rsid w:val="00E63CD8"/>
    <w:rsid w:val="00E65FB9"/>
    <w:rsid w:val="00E727DC"/>
    <w:rsid w:val="00E93263"/>
    <w:rsid w:val="00EA21BD"/>
    <w:rsid w:val="00EB2B84"/>
    <w:rsid w:val="00EB7220"/>
    <w:rsid w:val="00ED4D4E"/>
    <w:rsid w:val="00ED4E37"/>
    <w:rsid w:val="00EE3F8E"/>
    <w:rsid w:val="00EF0803"/>
    <w:rsid w:val="00EF2549"/>
    <w:rsid w:val="00EF2999"/>
    <w:rsid w:val="00F062E4"/>
    <w:rsid w:val="00F1221A"/>
    <w:rsid w:val="00F344A1"/>
    <w:rsid w:val="00F34DDD"/>
    <w:rsid w:val="00F87D55"/>
    <w:rsid w:val="00F95C0D"/>
    <w:rsid w:val="00FB14ED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59BB"/>
  <w15:docId w15:val="{2CF9FC1F-020E-944F-9927-FA2756D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06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DF70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069"/>
    <w:rPr>
      <w:i/>
      <w:iCs/>
    </w:rPr>
  </w:style>
  <w:style w:type="character" w:customStyle="1" w:styleId="apple-converted-space">
    <w:name w:val="apple-converted-space"/>
    <w:basedOn w:val="DefaultParagraphFont"/>
    <w:rsid w:val="00AE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ages/Foyer-De-La-Providence-Dar-Al-Inaya-Saida/1101504790077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HAM\AppData\Roaming\Microsoft\Templates\TP0300019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TP030001984.dotx</Template>
  <TotalTime>2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BOBHAM</dc:creator>
  <cp:lastModifiedBy>Microsoft Office User</cp:lastModifiedBy>
  <cp:revision>2</cp:revision>
  <dcterms:created xsi:type="dcterms:W3CDTF">2018-12-22T11:04:00Z</dcterms:created>
  <dcterms:modified xsi:type="dcterms:W3CDTF">2018-12-22T11:04:00Z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