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14:paraId="718C856D" w14:textId="77777777" w:rsidTr="007128AF">
        <w:trPr>
          <w:trHeight w:val="990"/>
        </w:trPr>
        <w:tc>
          <w:tcPr>
            <w:tcW w:w="5013" w:type="dxa"/>
            <w:vAlign w:val="bottom"/>
          </w:tcPr>
          <w:p w14:paraId="2C7FCFA3" w14:textId="3AFFEE02" w:rsidR="00C84833" w:rsidRDefault="008D6F5A" w:rsidP="00C84833">
            <w:pPr>
              <w:pStyle w:val="Title"/>
            </w:pPr>
            <w:sdt>
              <w:sdtPr>
                <w:rPr>
                  <w:color w:val="3D91E5" w:themeColor="accent2" w:themeTint="99"/>
                </w:rPr>
                <w:alias w:val="Enter first name:"/>
                <w:tag w:val="Enter first name:"/>
                <w:id w:val="1306818671"/>
                <w:placeholder>
                  <w:docPart w:val="21F10002E25341078ECAD604B7D4D820"/>
                </w:placeholder>
                <w:dataBinding w:prefixMappings="xmlns:ns0='http://schemas.microsoft.com/office/2006/coverPageProps' " w:xpath="/ns0:CoverPageProperties[1]/ns0:Abstract[1]" w:storeItemID="{55AF091B-3C7A-41E3-B477-F2FDAA23CFDA}"/>
                <w15:appearance w15:val="hidden"/>
                <w:text w:multiLine="1"/>
              </w:sdtPr>
              <w:sdtEndPr/>
              <w:sdtContent>
                <w:r w:rsidR="009A4BE4" w:rsidRPr="00F53D49">
                  <w:rPr>
                    <w:color w:val="3D91E5" w:themeColor="accent2" w:themeTint="99"/>
                  </w:rPr>
                  <w:t>Mahdi</w:t>
                </w:r>
              </w:sdtContent>
            </w:sdt>
            <w:r w:rsidR="00D92B95" w:rsidRPr="00F53D49">
              <w:rPr>
                <w:color w:val="3D91E5" w:themeColor="accent2" w:themeTint="99"/>
              </w:rPr>
              <w:br/>
            </w:r>
            <w:sdt>
              <w:sdtPr>
                <w:rPr>
                  <w:color w:val="3D91E5" w:themeColor="accent2" w:themeTint="99"/>
                </w:rPr>
                <w:alias w:val="Enter last name:"/>
                <w:tag w:val="Enter last name:"/>
                <w:id w:val="-1656595288"/>
                <w:placeholder>
                  <w:docPart w:val="E5B57E98204745579B2A7439D5467BCB"/>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roofErr w:type="spellStart"/>
                <w:r w:rsidR="009A4BE4" w:rsidRPr="00F53D49">
                  <w:rPr>
                    <w:color w:val="3D91E5" w:themeColor="accent2" w:themeTint="99"/>
                  </w:rPr>
                  <w:t>Nehme</w:t>
                </w:r>
                <w:proofErr w:type="spellEnd"/>
              </w:sdtContent>
            </w:sdt>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14:paraId="3E51EB0E" w14:textId="77777777" w:rsidTr="0018313D">
              <w:tc>
                <w:tcPr>
                  <w:tcW w:w="3929" w:type="dxa"/>
                  <w:tcMar>
                    <w:top w:w="0" w:type="dxa"/>
                    <w:left w:w="720" w:type="dxa"/>
                    <w:right w:w="29" w:type="dxa"/>
                  </w:tcMar>
                </w:tcPr>
                <w:p w14:paraId="3E4D7D5A" w14:textId="257E2384" w:rsidR="004E2970" w:rsidRPr="009D0878" w:rsidRDefault="008D6F5A" w:rsidP="00B267BF">
                  <w:pPr>
                    <w:pStyle w:val="ContactInfo"/>
                  </w:pPr>
                  <w:sdt>
                    <w:sdtPr>
                      <w:alias w:val="Enter address:"/>
                      <w:tag w:val="Enter address:"/>
                      <w:id w:val="966779368"/>
                      <w:placeholder>
                        <w:docPart w:val="AB4E704296E144E6A912BFBB06C7031D"/>
                      </w:placeholder>
                      <w:dataBinding w:prefixMappings="xmlns:ns0='http://schemas.microsoft.com/office/2006/coverPageProps' " w:xpath="/ns0:CoverPageProperties[1]/ns0:CompanyAddress[1]" w:storeItemID="{55AF091B-3C7A-41E3-B477-F2FDAA23CFDA}"/>
                      <w15:appearance w15:val="hidden"/>
                      <w:text w:multiLine="1"/>
                    </w:sdtPr>
                    <w:sdtEndPr/>
                    <w:sdtContent>
                      <w:r w:rsidR="00B267BF">
                        <w:t>Beirut - Lebanon</w:t>
                      </w:r>
                    </w:sdtContent>
                  </w:sdt>
                </w:p>
              </w:tc>
              <w:tc>
                <w:tcPr>
                  <w:tcW w:w="423" w:type="dxa"/>
                  <w:tcMar>
                    <w:top w:w="0" w:type="dxa"/>
                    <w:left w:w="0" w:type="dxa"/>
                    <w:right w:w="0" w:type="dxa"/>
                  </w:tcMar>
                </w:tcPr>
                <w:p w14:paraId="3DCEB711" w14:textId="77777777" w:rsidR="00932D92" w:rsidRPr="009D0878" w:rsidRDefault="00932D92" w:rsidP="00932D92">
                  <w:pPr>
                    <w:pStyle w:val="Icons"/>
                  </w:pPr>
                  <w:r w:rsidRPr="009D0878">
                    <w:rPr>
                      <w:noProof/>
                    </w:rPr>
                    <mc:AlternateContent>
                      <mc:Choice Requires="wps">
                        <w:drawing>
                          <wp:inline distT="0" distB="0" distL="0" distR="0" wp14:anchorId="4DFFE0FF" wp14:editId="6C677A84">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99929D"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14:paraId="65CFBBD9" w14:textId="77777777" w:rsidTr="0018313D">
              <w:sdt>
                <w:sdtPr>
                  <w:alias w:val="Enter phone:"/>
                  <w:tag w:val="Enter phone:"/>
                  <w:id w:val="-1849400302"/>
                  <w:placeholder>
                    <w:docPart w:val="DCD79FF3633C4521B5148BC71C0F891A"/>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929" w:type="dxa"/>
                      <w:tcMar>
                        <w:left w:w="720" w:type="dxa"/>
                        <w:right w:w="29" w:type="dxa"/>
                      </w:tcMar>
                    </w:tcPr>
                    <w:p w14:paraId="67B356CB" w14:textId="03117183" w:rsidR="00932D92" w:rsidRPr="009D0878" w:rsidRDefault="00B87A99" w:rsidP="00932D92">
                      <w:pPr>
                        <w:pStyle w:val="ContactInfo"/>
                      </w:pPr>
                      <w:r>
                        <w:t>+961 76 986 882</w:t>
                      </w:r>
                    </w:p>
                  </w:tc>
                </w:sdtContent>
              </w:sdt>
              <w:tc>
                <w:tcPr>
                  <w:tcW w:w="423" w:type="dxa"/>
                  <w:tcMar>
                    <w:left w:w="0" w:type="dxa"/>
                    <w:right w:w="0" w:type="dxa"/>
                  </w:tcMar>
                </w:tcPr>
                <w:p w14:paraId="66159A5C" w14:textId="77777777" w:rsidR="00932D92" w:rsidRPr="009D0878" w:rsidRDefault="00932D92" w:rsidP="00932D92">
                  <w:pPr>
                    <w:pStyle w:val="Icons"/>
                  </w:pPr>
                  <w:r w:rsidRPr="009D0878">
                    <w:rPr>
                      <w:noProof/>
                    </w:rPr>
                    <mc:AlternateContent>
                      <mc:Choice Requires="wps">
                        <w:drawing>
                          <wp:inline distT="0" distB="0" distL="0" distR="0" wp14:anchorId="58D3F8A9" wp14:editId="56F75C03">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DF4315"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4C95D655" w14:textId="77777777" w:rsidTr="0018313D">
              <w:sdt>
                <w:sdtPr>
                  <w:alias w:val="Enter email:"/>
                  <w:tag w:val="Enter email:"/>
                  <w:id w:val="-675184368"/>
                  <w:placeholder>
                    <w:docPart w:val="9CC1C4B2EADA4BAF8209C6F275F42E57"/>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929" w:type="dxa"/>
                      <w:tcMar>
                        <w:left w:w="720" w:type="dxa"/>
                        <w:right w:w="29" w:type="dxa"/>
                      </w:tcMar>
                    </w:tcPr>
                    <w:p w14:paraId="6D665A68" w14:textId="29443185" w:rsidR="00932D92" w:rsidRPr="009D0878" w:rsidRDefault="00B87A99" w:rsidP="00932D92">
                      <w:pPr>
                        <w:pStyle w:val="ContactInfo"/>
                      </w:pPr>
                      <w:r>
                        <w:t>Mahdi.nh@hotmail.co.uk</w:t>
                      </w:r>
                    </w:p>
                  </w:tc>
                </w:sdtContent>
              </w:sdt>
              <w:tc>
                <w:tcPr>
                  <w:tcW w:w="423" w:type="dxa"/>
                  <w:tcMar>
                    <w:left w:w="0" w:type="dxa"/>
                    <w:right w:w="0" w:type="dxa"/>
                  </w:tcMar>
                </w:tcPr>
                <w:p w14:paraId="0AA73B2D" w14:textId="77777777" w:rsidR="00932D92" w:rsidRPr="009D0878" w:rsidRDefault="007307A3" w:rsidP="00932D92">
                  <w:pPr>
                    <w:pStyle w:val="Icons"/>
                  </w:pPr>
                  <w:r>
                    <w:rPr>
                      <w:noProof/>
                    </w:rPr>
                    <mc:AlternateContent>
                      <mc:Choice Requires="wps">
                        <w:drawing>
                          <wp:inline distT="0" distB="0" distL="0" distR="0" wp14:anchorId="6A91B927" wp14:editId="7378F3BE">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8BAD37"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14:paraId="50EC9B55" w14:textId="77777777" w:rsidTr="0018313D">
              <w:sdt>
                <w:sdtPr>
                  <w:alias w:val="Enter LinkedIn profile:"/>
                  <w:tag w:val="Enter LinkedIn profile:"/>
                  <w:id w:val="1102843699"/>
                  <w:placeholder>
                    <w:docPart w:val="26C9255FDF804FD2BB38C6CBE0586149"/>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929" w:type="dxa"/>
                      <w:tcMar>
                        <w:left w:w="720" w:type="dxa"/>
                        <w:right w:w="29" w:type="dxa"/>
                      </w:tcMar>
                    </w:tcPr>
                    <w:p w14:paraId="2B4C626E" w14:textId="706746BF" w:rsidR="00932D92" w:rsidRPr="009D0878" w:rsidRDefault="0018313D" w:rsidP="0018313D">
                      <w:pPr>
                        <w:pStyle w:val="ContactInfo"/>
                      </w:pPr>
                      <w:r>
                        <w:t xml:space="preserve">Mahdi </w:t>
                      </w:r>
                      <w:proofErr w:type="spellStart"/>
                      <w:r>
                        <w:t>Nehme</w:t>
                      </w:r>
                      <w:proofErr w:type="spellEnd"/>
                    </w:p>
                  </w:tc>
                </w:sdtContent>
              </w:sdt>
              <w:tc>
                <w:tcPr>
                  <w:tcW w:w="423" w:type="dxa"/>
                  <w:tcMar>
                    <w:left w:w="0" w:type="dxa"/>
                    <w:right w:w="0" w:type="dxa"/>
                  </w:tcMar>
                </w:tcPr>
                <w:p w14:paraId="2C68F0DA" w14:textId="77777777" w:rsidR="00932D92" w:rsidRPr="009D0878" w:rsidRDefault="00932D92" w:rsidP="00932D92">
                  <w:pPr>
                    <w:pStyle w:val="Icons"/>
                  </w:pPr>
                  <w:r w:rsidRPr="009D0878">
                    <w:rPr>
                      <w:noProof/>
                    </w:rPr>
                    <mc:AlternateContent>
                      <mc:Choice Requires="wps">
                        <w:drawing>
                          <wp:inline distT="0" distB="0" distL="0" distR="0" wp14:anchorId="022BB36B" wp14:editId="618EB8DB">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DE9261"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18313D" w:rsidRPr="009D0878" w14:paraId="0F67573B" w14:textId="77777777" w:rsidTr="0018313D">
              <w:tc>
                <w:tcPr>
                  <w:tcW w:w="3929" w:type="dxa"/>
                  <w:tcMar>
                    <w:left w:w="720" w:type="dxa"/>
                    <w:right w:w="29" w:type="dxa"/>
                  </w:tcMar>
                </w:tcPr>
                <w:p w14:paraId="200FF84D" w14:textId="62A0135A" w:rsidR="0018313D" w:rsidRPr="009D0878" w:rsidRDefault="0018313D" w:rsidP="0018313D">
                  <w:pPr>
                    <w:pStyle w:val="ContactInfo"/>
                  </w:pPr>
                </w:p>
              </w:tc>
              <w:tc>
                <w:tcPr>
                  <w:tcW w:w="423" w:type="dxa"/>
                  <w:tcMar>
                    <w:left w:w="0" w:type="dxa"/>
                    <w:right w:w="0" w:type="dxa"/>
                  </w:tcMar>
                </w:tcPr>
                <w:p w14:paraId="1FB57572" w14:textId="2B76E830" w:rsidR="0018313D" w:rsidRPr="009D0878" w:rsidRDefault="0018313D" w:rsidP="00932D92">
                  <w:pPr>
                    <w:pStyle w:val="Icons"/>
                  </w:pPr>
                </w:p>
              </w:tc>
            </w:tr>
          </w:tbl>
          <w:p w14:paraId="0A8A2A7C" w14:textId="77777777" w:rsidR="00D92B95" w:rsidRDefault="00D92B95" w:rsidP="009D3336">
            <w:pPr>
              <w:pStyle w:val="Header"/>
            </w:pPr>
          </w:p>
        </w:tc>
      </w:tr>
    </w:tbl>
    <w:p w14:paraId="64C1A69D" w14:textId="450B3F22" w:rsidR="001615EC" w:rsidRDefault="009A4BE4" w:rsidP="00D8519F">
      <w:r>
        <w:t xml:space="preserve">As a highly committed, organized, and effective </w:t>
      </w:r>
      <w:r w:rsidR="00DF6B6B">
        <w:t>employee</w:t>
      </w:r>
      <w:r>
        <w:t xml:space="preserve"> </w:t>
      </w:r>
      <w:r w:rsidR="00DF6B6B">
        <w:t>it’s</w:t>
      </w:r>
      <w:r w:rsidR="00B33199">
        <w:t xml:space="preserve"> essential </w:t>
      </w:r>
      <w:r>
        <w:t>that I provide, share, and acquire knowledge. I thrive in challenging situations and am dedicated to exploring new and innovative opportunities.</w:t>
      </w:r>
    </w:p>
    <w:p w14:paraId="26A87A98" w14:textId="6AA55BDA" w:rsidR="001615EC" w:rsidRDefault="001615EC" w:rsidP="001615EC">
      <w:pPr>
        <w:pStyle w:val="Heading1"/>
      </w:pPr>
      <w:r>
        <w:t>Area of Expertise</w:t>
      </w:r>
    </w:p>
    <w:p w14:paraId="1E8D68CE" w14:textId="177EC84A" w:rsidR="007B50D7" w:rsidRDefault="007B50D7" w:rsidP="007B50D7">
      <w:pPr>
        <w:pStyle w:val="Heading1"/>
        <w:pBdr>
          <w:top w:val="single" w:sz="4" w:space="4" w:color="A6A6A6" w:themeColor="background1" w:themeShade="A6"/>
        </w:pBdr>
        <w:rPr>
          <w:rFonts w:asciiTheme="minorHAnsi" w:eastAsiaTheme="minorHAnsi" w:hAnsiTheme="minorHAnsi" w:cstheme="minorBidi"/>
          <w:b w:val="0"/>
          <w:color w:val="595959" w:themeColor="text1" w:themeTint="A6"/>
          <w:sz w:val="22"/>
          <w:szCs w:val="22"/>
        </w:rPr>
        <w:sectPr w:rsidR="007B50D7" w:rsidSect="00D92B95">
          <w:footerReference w:type="default" r:id="rId9"/>
          <w:pgSz w:w="12240" w:h="15840" w:code="1"/>
          <w:pgMar w:top="907" w:right="1440" w:bottom="1080" w:left="1440" w:header="576" w:footer="720" w:gutter="0"/>
          <w:cols w:space="720"/>
          <w:titlePg/>
          <w:docGrid w:linePitch="360"/>
        </w:sectPr>
      </w:pPr>
    </w:p>
    <w:p w14:paraId="7A649760" w14:textId="5EF952D3" w:rsidR="00BE4B96" w:rsidRDefault="00BE4B96" w:rsidP="007B50D7">
      <w:pPr>
        <w:pStyle w:val="ListParagraph"/>
        <w:numPr>
          <w:ilvl w:val="0"/>
          <w:numId w:val="25"/>
        </w:numPr>
        <w:spacing w:after="160" w:line="276" w:lineRule="auto"/>
      </w:pPr>
      <w:r>
        <w:lastRenderedPageBreak/>
        <w:t>Product Ownership</w:t>
      </w:r>
    </w:p>
    <w:p w14:paraId="27470EFC" w14:textId="0D9891BC" w:rsidR="005634F1" w:rsidRDefault="009B735F" w:rsidP="007B50D7">
      <w:pPr>
        <w:pStyle w:val="ListParagraph"/>
        <w:numPr>
          <w:ilvl w:val="0"/>
          <w:numId w:val="25"/>
        </w:numPr>
        <w:spacing w:after="160" w:line="276" w:lineRule="auto"/>
      </w:pPr>
      <w:r>
        <w:t>Project Management</w:t>
      </w:r>
    </w:p>
    <w:p w14:paraId="1A4886BD" w14:textId="2A2ECC3B" w:rsidR="001615EC" w:rsidRPr="007B50D7" w:rsidRDefault="001615EC" w:rsidP="007B50D7">
      <w:pPr>
        <w:pStyle w:val="ListParagraph"/>
        <w:numPr>
          <w:ilvl w:val="0"/>
          <w:numId w:val="25"/>
        </w:numPr>
        <w:spacing w:after="160" w:line="276" w:lineRule="auto"/>
      </w:pPr>
      <w:r w:rsidRPr="007B50D7">
        <w:t>Product Consultancy</w:t>
      </w:r>
      <w:r w:rsidR="00577BB4">
        <w:t>/Analysis</w:t>
      </w:r>
      <w:r w:rsidR="003C4A2D" w:rsidRPr="007B50D7">
        <w:tab/>
      </w:r>
      <w:r w:rsidR="003C4A2D" w:rsidRPr="007B50D7">
        <w:tab/>
      </w:r>
    </w:p>
    <w:p w14:paraId="4D094985" w14:textId="1884C1CC" w:rsidR="001615EC" w:rsidRPr="007B50D7" w:rsidRDefault="001615EC" w:rsidP="007B50D7">
      <w:pPr>
        <w:pStyle w:val="ListParagraph"/>
        <w:numPr>
          <w:ilvl w:val="0"/>
          <w:numId w:val="25"/>
        </w:numPr>
        <w:spacing w:after="160" w:line="276" w:lineRule="auto"/>
      </w:pPr>
      <w:r w:rsidRPr="007B50D7">
        <w:lastRenderedPageBreak/>
        <w:t>Quality Assurance</w:t>
      </w:r>
    </w:p>
    <w:p w14:paraId="380B6210" w14:textId="48C80CA6" w:rsidR="001615EC" w:rsidRPr="007B50D7" w:rsidRDefault="009B735F" w:rsidP="007B50D7">
      <w:pPr>
        <w:pStyle w:val="ListParagraph"/>
        <w:numPr>
          <w:ilvl w:val="0"/>
          <w:numId w:val="25"/>
        </w:numPr>
        <w:spacing w:after="160" w:line="276" w:lineRule="auto"/>
      </w:pPr>
      <w:r>
        <w:t>Automation</w:t>
      </w:r>
    </w:p>
    <w:p w14:paraId="39B65DA0" w14:textId="45FCA7F8" w:rsidR="001615EC" w:rsidRPr="007B50D7" w:rsidRDefault="001615EC" w:rsidP="007B50D7">
      <w:pPr>
        <w:pStyle w:val="ListParagraph"/>
        <w:numPr>
          <w:ilvl w:val="0"/>
          <w:numId w:val="25"/>
        </w:numPr>
        <w:spacing w:after="160" w:line="276" w:lineRule="auto"/>
      </w:pPr>
      <w:r w:rsidRPr="007B50D7">
        <w:t>SQL</w:t>
      </w:r>
    </w:p>
    <w:p w14:paraId="2F1A4298" w14:textId="77777777" w:rsidR="007B50D7" w:rsidRPr="007B50D7" w:rsidRDefault="007B50D7" w:rsidP="002E1187">
      <w:pPr>
        <w:pStyle w:val="ListParagraph"/>
        <w:spacing w:after="160" w:line="276" w:lineRule="auto"/>
        <w:sectPr w:rsidR="007B50D7" w:rsidRPr="007B50D7" w:rsidSect="007B50D7">
          <w:type w:val="continuous"/>
          <w:pgSz w:w="12240" w:h="15840" w:code="1"/>
          <w:pgMar w:top="907" w:right="1440" w:bottom="1080" w:left="1440" w:header="576" w:footer="720" w:gutter="0"/>
          <w:cols w:num="2" w:space="720"/>
          <w:titlePg/>
          <w:docGrid w:linePitch="360"/>
        </w:sectPr>
      </w:pPr>
    </w:p>
    <w:p w14:paraId="2B3AFE8A" w14:textId="14986520" w:rsidR="00056245" w:rsidRDefault="008D6F5A" w:rsidP="00732FEF">
      <w:pPr>
        <w:pStyle w:val="Heading1"/>
      </w:pPr>
      <w:sdt>
        <w:sdtPr>
          <w:alias w:val="Experience:"/>
          <w:tag w:val="Experience:"/>
          <w:id w:val="-898354009"/>
          <w:placeholder>
            <w:docPart w:val="95DEAA5A73614D6DA0A2C57F4BC6EA55"/>
          </w:placeholder>
          <w:temporary/>
          <w:showingPlcHdr/>
          <w15:appearance w15:val="hidden"/>
        </w:sdtPr>
        <w:sdtEndPr/>
        <w:sdtContent>
          <w:r w:rsidR="004937AE" w:rsidRPr="00AD3FD8">
            <w:t>Experience</w:t>
          </w:r>
        </w:sdtContent>
      </w:sdt>
    </w:p>
    <w:p w14:paraId="0A4A5A9C" w14:textId="77777777" w:rsidR="00732954" w:rsidRDefault="00732954" w:rsidP="00DC49A1">
      <w:pPr>
        <w:pStyle w:val="Heading3"/>
        <w:rPr>
          <w:color w:val="FF0000"/>
        </w:rPr>
      </w:pPr>
    </w:p>
    <w:p w14:paraId="60491026" w14:textId="60084B8A" w:rsidR="00CD218B" w:rsidRPr="00D413F9" w:rsidRDefault="00CD218B" w:rsidP="00CD218B">
      <w:pPr>
        <w:pStyle w:val="Heading3"/>
      </w:pPr>
      <w:r>
        <w:t>0</w:t>
      </w:r>
      <w:r w:rsidRPr="00E43FC2">
        <w:t>1/</w:t>
      </w:r>
      <w:r>
        <w:t>06</w:t>
      </w:r>
      <w:r w:rsidRPr="00E43FC2">
        <w:t>/20</w:t>
      </w:r>
      <w:r>
        <w:t>21</w:t>
      </w:r>
      <w:r w:rsidRPr="00E43FC2">
        <w:t xml:space="preserve"> – </w:t>
      </w:r>
      <w:r>
        <w:rPr>
          <w:b/>
          <w:bCs/>
        </w:rPr>
        <w:t>Present</w:t>
      </w:r>
    </w:p>
    <w:p w14:paraId="07EDF56E" w14:textId="5ABF89CE" w:rsidR="00DC49A1" w:rsidRPr="00513EFC" w:rsidRDefault="00120C47" w:rsidP="00120C47">
      <w:pPr>
        <w:pStyle w:val="Heading2"/>
      </w:pPr>
      <w:r>
        <w:t xml:space="preserve">Project Manager | </w:t>
      </w:r>
      <w:r w:rsidR="00DC49A1">
        <w:t>Quality Assurance</w:t>
      </w:r>
      <w:r w:rsidR="001D64E3">
        <w:t xml:space="preserve"> </w:t>
      </w:r>
      <w:r>
        <w:t>Lead</w:t>
      </w:r>
      <w:r w:rsidR="00DC49A1" w:rsidRPr="00513EFC">
        <w:t xml:space="preserve"> </w:t>
      </w:r>
      <w:r w:rsidR="00DC49A1">
        <w:rPr>
          <w:rStyle w:val="Emphasis"/>
        </w:rPr>
        <w:t>IDS Fintech</w:t>
      </w:r>
    </w:p>
    <w:p w14:paraId="03B769D4" w14:textId="77777777" w:rsidR="00773192" w:rsidRDefault="00773192" w:rsidP="00773192">
      <w:pPr>
        <w:pStyle w:val="ListParagraph"/>
        <w:numPr>
          <w:ilvl w:val="0"/>
          <w:numId w:val="28"/>
        </w:numPr>
        <w:spacing w:after="160" w:line="259" w:lineRule="auto"/>
      </w:pPr>
      <w:r>
        <w:t>Built a Quality Assurance (QA) department, with 4 QA Engineers on the team.</w:t>
      </w:r>
    </w:p>
    <w:p w14:paraId="2E638E5B" w14:textId="77777777" w:rsidR="00773192" w:rsidRDefault="00773192" w:rsidP="00773192">
      <w:pPr>
        <w:pStyle w:val="ListParagraph"/>
        <w:numPr>
          <w:ilvl w:val="0"/>
          <w:numId w:val="28"/>
        </w:numPr>
        <w:spacing w:after="160" w:line="259" w:lineRule="auto"/>
      </w:pPr>
      <w:r w:rsidRPr="00834B09">
        <w:t xml:space="preserve">Develop standards, methods, </w:t>
      </w:r>
      <w:r>
        <w:t>and</w:t>
      </w:r>
      <w:r w:rsidRPr="00834B09">
        <w:t xml:space="preserve"> procedures to determine product quality or release readiness.   </w:t>
      </w:r>
    </w:p>
    <w:p w14:paraId="3C591692" w14:textId="77777777" w:rsidR="00773192" w:rsidRDefault="00773192" w:rsidP="00773192">
      <w:pPr>
        <w:pStyle w:val="ListParagraph"/>
        <w:numPr>
          <w:ilvl w:val="0"/>
          <w:numId w:val="28"/>
        </w:numPr>
        <w:spacing w:after="160" w:line="259" w:lineRule="auto"/>
      </w:pPr>
      <w:r w:rsidRPr="00834B09">
        <w:t>Develop testing programs that</w:t>
      </w:r>
      <w:bookmarkStart w:id="0" w:name="_GoBack"/>
      <w:bookmarkEnd w:id="0"/>
      <w:r w:rsidRPr="00834B09">
        <w:t xml:space="preserve"> address areas such as database impacts, software scenarios, </w:t>
      </w:r>
      <w:r>
        <w:t xml:space="preserve">automated testing, </w:t>
      </w:r>
      <w:r w:rsidRPr="00834B09">
        <w:t xml:space="preserve">regression testing, negative testing, error or bug retests, or usability.                       </w:t>
      </w:r>
    </w:p>
    <w:p w14:paraId="40C3ACE4" w14:textId="77777777" w:rsidR="00773192" w:rsidRDefault="00773192" w:rsidP="00773192">
      <w:pPr>
        <w:pStyle w:val="ListParagraph"/>
        <w:numPr>
          <w:ilvl w:val="0"/>
          <w:numId w:val="28"/>
        </w:numPr>
        <w:spacing w:after="160" w:line="259" w:lineRule="auto"/>
      </w:pPr>
      <w:r>
        <w:t>Designed communication between QA and development team, QA and support team, QA and analysis team.</w:t>
      </w:r>
    </w:p>
    <w:p w14:paraId="2DCC761B" w14:textId="77777777" w:rsidR="00773192" w:rsidRDefault="00773192" w:rsidP="00773192">
      <w:pPr>
        <w:pStyle w:val="ListParagraph"/>
        <w:numPr>
          <w:ilvl w:val="0"/>
          <w:numId w:val="28"/>
        </w:numPr>
        <w:spacing w:after="160" w:line="259" w:lineRule="auto"/>
      </w:pPr>
      <w:r>
        <w:t>Replaced the in-house Software Development Management Tool with JIRA which yielded better and smoother communication among all departments.</w:t>
      </w:r>
    </w:p>
    <w:p w14:paraId="17DBA408" w14:textId="77777777" w:rsidR="00773192" w:rsidRDefault="00773192" w:rsidP="00773192">
      <w:pPr>
        <w:pStyle w:val="ListParagraph"/>
        <w:numPr>
          <w:ilvl w:val="0"/>
          <w:numId w:val="28"/>
        </w:numPr>
        <w:spacing w:after="160" w:line="259" w:lineRule="auto"/>
      </w:pPr>
      <w:r>
        <w:t>Designed the following documents: RSD, POC, UAT.</w:t>
      </w:r>
    </w:p>
    <w:p w14:paraId="60307F8D" w14:textId="77777777" w:rsidR="00773192" w:rsidRDefault="00773192" w:rsidP="00773192">
      <w:pPr>
        <w:pStyle w:val="ListParagraph"/>
        <w:numPr>
          <w:ilvl w:val="0"/>
          <w:numId w:val="28"/>
        </w:numPr>
        <w:spacing w:after="160" w:line="259" w:lineRule="auto"/>
      </w:pPr>
      <w:r>
        <w:t>Helped in requirement gathering and analysis, and suggested best practices.</w:t>
      </w:r>
    </w:p>
    <w:p w14:paraId="3F9A2A5A" w14:textId="77777777" w:rsidR="00773192" w:rsidRDefault="00773192" w:rsidP="00773192">
      <w:pPr>
        <w:pStyle w:val="ListParagraph"/>
        <w:numPr>
          <w:ilvl w:val="0"/>
          <w:numId w:val="28"/>
        </w:numPr>
        <w:spacing w:after="160" w:line="259" w:lineRule="auto"/>
      </w:pPr>
      <w:r>
        <w:t>Handled analysis and implementation of the “Market Making” Trading Tool- a new trading application. Analyzed the requirements extracted from the Kuwaiti market, wrote user stories for developers, and tested the application.</w:t>
      </w:r>
    </w:p>
    <w:p w14:paraId="31D306D2" w14:textId="530D91E2" w:rsidR="00DC49A1" w:rsidRDefault="00773192" w:rsidP="00773192">
      <w:pPr>
        <w:pStyle w:val="ListParagraph"/>
        <w:numPr>
          <w:ilvl w:val="0"/>
          <w:numId w:val="28"/>
        </w:numPr>
        <w:spacing w:after="160" w:line="259" w:lineRule="auto"/>
      </w:pPr>
      <w:r>
        <w:t>Handled recruitment for implementers of Support, Analysis and QA teams</w:t>
      </w:r>
    </w:p>
    <w:p w14:paraId="4ACEF341" w14:textId="77777777" w:rsidR="00DC49A1" w:rsidRDefault="00DC49A1" w:rsidP="00DC49A1">
      <w:pPr>
        <w:pStyle w:val="Heading3"/>
      </w:pPr>
    </w:p>
    <w:p w14:paraId="5441A215" w14:textId="6BFF0796" w:rsidR="0023705D" w:rsidRPr="00D413F9" w:rsidRDefault="00E43FC2" w:rsidP="00DC49A1">
      <w:pPr>
        <w:pStyle w:val="Heading3"/>
      </w:pPr>
      <w:r w:rsidRPr="00E43FC2">
        <w:t xml:space="preserve">1/12/2014 – </w:t>
      </w:r>
      <w:r w:rsidR="00DC49A1">
        <w:rPr>
          <w:b/>
          <w:bCs/>
        </w:rPr>
        <w:t>31/05/2021</w:t>
      </w:r>
    </w:p>
    <w:p w14:paraId="74F3D44C" w14:textId="4FD18F7A" w:rsidR="0023705D" w:rsidRPr="00513EFC" w:rsidRDefault="00063ADD" w:rsidP="006F01F1">
      <w:pPr>
        <w:pStyle w:val="Heading2"/>
      </w:pPr>
      <w:r>
        <w:t>Project Manager | Product</w:t>
      </w:r>
      <w:r w:rsidR="005E48BC">
        <w:t xml:space="preserve"> Consultan</w:t>
      </w:r>
      <w:r w:rsidR="00725792">
        <w:t>t</w:t>
      </w:r>
      <w:r w:rsidR="005E48BC">
        <w:t xml:space="preserve"> </w:t>
      </w:r>
      <w:r w:rsidR="006F01F1">
        <w:rPr>
          <w:rStyle w:val="Emphasis"/>
        </w:rPr>
        <w:t>People365</w:t>
      </w:r>
    </w:p>
    <w:p w14:paraId="176B5DC1" w14:textId="5A2281A5" w:rsidR="00F372E0" w:rsidRDefault="00F372E0" w:rsidP="00B33199">
      <w:pPr>
        <w:pStyle w:val="ListParagraph"/>
        <w:numPr>
          <w:ilvl w:val="0"/>
          <w:numId w:val="25"/>
        </w:numPr>
        <w:spacing w:after="160" w:line="276" w:lineRule="auto"/>
      </w:pPr>
      <w:r w:rsidRPr="00B277E1">
        <w:t xml:space="preserve">Responsible for interacting with potential, new, and existing clients on </w:t>
      </w:r>
      <w:r w:rsidR="00B33199">
        <w:t>various projects,</w:t>
      </w:r>
      <w:r w:rsidRPr="00B277E1">
        <w:t xml:space="preserve"> including </w:t>
      </w:r>
      <w:r>
        <w:t xml:space="preserve">business requirements, </w:t>
      </w:r>
      <w:r w:rsidRPr="00B277E1">
        <w:t>system implementations,</w:t>
      </w:r>
      <w:r>
        <w:t xml:space="preserve"> and</w:t>
      </w:r>
      <w:r w:rsidRPr="00B277E1">
        <w:t xml:space="preserve"> </w:t>
      </w:r>
      <w:r>
        <w:t>data</w:t>
      </w:r>
      <w:r w:rsidRPr="00B277E1">
        <w:t xml:space="preserve"> migrations.</w:t>
      </w:r>
    </w:p>
    <w:p w14:paraId="33E7B6F7" w14:textId="77777777" w:rsidR="00F372E0" w:rsidRDefault="00F372E0" w:rsidP="00DA30B0">
      <w:pPr>
        <w:pStyle w:val="ListParagraph"/>
        <w:numPr>
          <w:ilvl w:val="0"/>
          <w:numId w:val="25"/>
        </w:numPr>
        <w:spacing w:after="160" w:line="276" w:lineRule="auto"/>
      </w:pPr>
      <w:r w:rsidRPr="00B277E1">
        <w:t xml:space="preserve">Provided consulting services to clients for the implementation and use of </w:t>
      </w:r>
      <w:r>
        <w:t>People365</w:t>
      </w:r>
      <w:r w:rsidRPr="00B277E1">
        <w:t>, and collaborated with business operations resources to make appropriate recommendations for setup and configuration of systems.</w:t>
      </w:r>
    </w:p>
    <w:p w14:paraId="5B62E65D" w14:textId="23EDF1CE" w:rsidR="00F372E0" w:rsidRPr="001A3267" w:rsidRDefault="00F372E0" w:rsidP="00DA30B0">
      <w:pPr>
        <w:pStyle w:val="ListParagraph"/>
        <w:numPr>
          <w:ilvl w:val="0"/>
          <w:numId w:val="25"/>
        </w:numPr>
        <w:spacing w:after="160" w:line="276" w:lineRule="auto"/>
        <w:rPr>
          <w:color w:val="252525"/>
          <w:shd w:val="clear" w:color="auto" w:fill="FFFFFF"/>
        </w:rPr>
      </w:pPr>
      <w:r w:rsidRPr="003A3B9B">
        <w:rPr>
          <w:color w:val="252525"/>
          <w:shd w:val="clear" w:color="auto" w:fill="FFFFFF"/>
        </w:rPr>
        <w:lastRenderedPageBreak/>
        <w:t xml:space="preserve">Performed </w:t>
      </w:r>
      <w:r w:rsidR="00531D54">
        <w:rPr>
          <w:color w:val="252525"/>
          <w:shd w:val="clear" w:color="auto" w:fill="FFFFFF"/>
        </w:rPr>
        <w:t xml:space="preserve">system </w:t>
      </w:r>
      <w:r w:rsidRPr="003A3B9B">
        <w:rPr>
          <w:color w:val="252525"/>
          <w:shd w:val="clear" w:color="auto" w:fill="FFFFFF"/>
        </w:rPr>
        <w:t>analysis and design including investigations, documentation, reco</w:t>
      </w:r>
      <w:r>
        <w:rPr>
          <w:color w:val="252525"/>
          <w:shd w:val="clear" w:color="auto" w:fill="FFFFFF"/>
        </w:rPr>
        <w:t>mmendation, and problem-solving</w:t>
      </w:r>
    </w:p>
    <w:p w14:paraId="4E5DCD73" w14:textId="323A30EF" w:rsidR="00F372E0" w:rsidRDefault="00F372E0" w:rsidP="00030C13">
      <w:pPr>
        <w:pStyle w:val="ListParagraph"/>
        <w:numPr>
          <w:ilvl w:val="0"/>
          <w:numId w:val="25"/>
        </w:numPr>
        <w:spacing w:after="160" w:line="276" w:lineRule="auto"/>
      </w:pPr>
      <w:r>
        <w:t>Acting as QA manager and created detailed and oriented testing scenario template in which it reduced software testing time greatly, saved QA training and employment costs, and afforded our clients their needs in a shorter time</w:t>
      </w:r>
    </w:p>
    <w:p w14:paraId="7F9F8C37" w14:textId="502D66FF" w:rsidR="00F372E0" w:rsidRPr="001978D4" w:rsidRDefault="00F372E0" w:rsidP="00B33199">
      <w:pPr>
        <w:pStyle w:val="ListParagraph"/>
        <w:numPr>
          <w:ilvl w:val="0"/>
          <w:numId w:val="25"/>
        </w:numPr>
        <w:spacing w:after="160" w:line="276" w:lineRule="auto"/>
      </w:pPr>
      <w:r>
        <w:t>P</w:t>
      </w:r>
      <w:r w:rsidRPr="00B277E1">
        <w:t xml:space="preserve">rovide systems training to clients that </w:t>
      </w:r>
      <w:r w:rsidR="00B33199">
        <w:t>were</w:t>
      </w:r>
      <w:r w:rsidRPr="00B277E1">
        <w:t xml:space="preserve"> specific to their business processes.</w:t>
      </w:r>
    </w:p>
    <w:p w14:paraId="01EFF92B" w14:textId="257EA0E4" w:rsidR="00732FEF" w:rsidRPr="00D413F9" w:rsidRDefault="00732FEF" w:rsidP="00732FEF">
      <w:pPr>
        <w:pStyle w:val="Heading3"/>
      </w:pPr>
      <w:r>
        <w:t>20/01/2021</w:t>
      </w:r>
      <w:r w:rsidRPr="00E43FC2">
        <w:t xml:space="preserve"> – </w:t>
      </w:r>
      <w:r w:rsidR="00FA1B2C">
        <w:rPr>
          <w:b/>
          <w:bCs/>
        </w:rPr>
        <w:t>31/08/2021</w:t>
      </w:r>
    </w:p>
    <w:p w14:paraId="6E368FE7" w14:textId="77777777" w:rsidR="00732FEF" w:rsidRDefault="00732FEF" w:rsidP="00732FEF">
      <w:pPr>
        <w:pStyle w:val="Heading2"/>
        <w:rPr>
          <w:rStyle w:val="Emphasis"/>
        </w:rPr>
      </w:pPr>
      <w:r>
        <w:t>Business Mentor</w:t>
      </w:r>
      <w:r w:rsidRPr="00513EFC">
        <w:t xml:space="preserve"> </w:t>
      </w:r>
      <w:r>
        <w:rPr>
          <w:rStyle w:val="Emphasis"/>
        </w:rPr>
        <w:t>United Nations Global Compact</w:t>
      </w:r>
    </w:p>
    <w:p w14:paraId="3E3B9458" w14:textId="77777777" w:rsidR="00732FEF" w:rsidRPr="004D78B3" w:rsidRDefault="00732FEF" w:rsidP="00732FEF">
      <w:pPr>
        <w:pStyle w:val="Heading3"/>
        <w:rPr>
          <w:rFonts w:eastAsiaTheme="minorHAnsi" w:cstheme="minorBidi"/>
          <w:caps w:val="0"/>
          <w:szCs w:val="22"/>
        </w:rPr>
      </w:pPr>
      <w:r w:rsidRPr="004D78B3">
        <w:rPr>
          <w:rFonts w:eastAsiaTheme="minorHAnsi" w:cstheme="minorBidi"/>
          <w:caps w:val="0"/>
          <w:szCs w:val="22"/>
        </w:rPr>
        <w:t>Mentoring youn</w:t>
      </w:r>
      <w:r>
        <w:rPr>
          <w:rFonts w:eastAsiaTheme="minorHAnsi" w:cstheme="minorBidi"/>
          <w:caps w:val="0"/>
          <w:szCs w:val="22"/>
        </w:rPr>
        <w:t>g</w:t>
      </w:r>
      <w:r w:rsidRPr="004D78B3">
        <w:rPr>
          <w:rFonts w:eastAsiaTheme="minorHAnsi" w:cstheme="minorBidi"/>
          <w:caps w:val="0"/>
          <w:szCs w:val="22"/>
        </w:rPr>
        <w:t xml:space="preserve"> innovators</w:t>
      </w:r>
      <w:r>
        <w:rPr>
          <w:rFonts w:eastAsiaTheme="minorHAnsi" w:cstheme="minorBidi"/>
          <w:caps w:val="0"/>
          <w:szCs w:val="22"/>
        </w:rPr>
        <w:t xml:space="preserve"> to</w:t>
      </w:r>
      <w:r w:rsidRPr="004D78B3">
        <w:rPr>
          <w:rFonts w:eastAsiaTheme="minorHAnsi" w:cstheme="minorBidi"/>
          <w:caps w:val="0"/>
          <w:szCs w:val="22"/>
        </w:rPr>
        <w:t xml:space="preserve"> a</w:t>
      </w:r>
      <w:r>
        <w:rPr>
          <w:rFonts w:eastAsiaTheme="minorHAnsi" w:cstheme="minorBidi"/>
          <w:caps w:val="0"/>
          <w:szCs w:val="22"/>
        </w:rPr>
        <w:t>chieve</w:t>
      </w:r>
      <w:r w:rsidRPr="004D78B3">
        <w:rPr>
          <w:rFonts w:eastAsiaTheme="minorHAnsi" w:cstheme="minorBidi"/>
          <w:caps w:val="0"/>
          <w:szCs w:val="22"/>
        </w:rPr>
        <w:t xml:space="preserve"> </w:t>
      </w:r>
      <w:r>
        <w:rPr>
          <w:rFonts w:eastAsiaTheme="minorHAnsi" w:cstheme="minorBidi"/>
          <w:caps w:val="0"/>
          <w:szCs w:val="22"/>
        </w:rPr>
        <w:t>SDGs</w:t>
      </w:r>
    </w:p>
    <w:p w14:paraId="0EB6D574" w14:textId="77777777" w:rsidR="00732FEF" w:rsidRDefault="00732FEF" w:rsidP="00732FEF">
      <w:pPr>
        <w:pStyle w:val="Heading3"/>
      </w:pPr>
    </w:p>
    <w:p w14:paraId="79FE564E" w14:textId="77777777" w:rsidR="00B85170" w:rsidRDefault="00B85170" w:rsidP="00732FEF">
      <w:pPr>
        <w:pStyle w:val="Heading3"/>
      </w:pPr>
    </w:p>
    <w:p w14:paraId="172782AF" w14:textId="6BFA3CE0" w:rsidR="00732FEF" w:rsidRPr="00D413F9" w:rsidRDefault="00732FEF" w:rsidP="00732FEF">
      <w:pPr>
        <w:pStyle w:val="Heading3"/>
      </w:pPr>
      <w:r>
        <w:t>1/10/2020</w:t>
      </w:r>
      <w:r w:rsidRPr="00E43FC2">
        <w:t xml:space="preserve"> – </w:t>
      </w:r>
      <w:r w:rsidRPr="009060CB">
        <w:rPr>
          <w:b/>
          <w:bCs/>
        </w:rPr>
        <w:t>Present</w:t>
      </w:r>
    </w:p>
    <w:p w14:paraId="61CD283F" w14:textId="77777777" w:rsidR="00732FEF" w:rsidRDefault="00732FEF" w:rsidP="00732FEF">
      <w:pPr>
        <w:pStyle w:val="Heading2"/>
        <w:rPr>
          <w:rStyle w:val="Emphasis"/>
        </w:rPr>
      </w:pPr>
      <w:r>
        <w:t>Podcast Host</w:t>
      </w:r>
      <w:r w:rsidRPr="00513EFC">
        <w:t xml:space="preserve"> </w:t>
      </w:r>
      <w:proofErr w:type="spellStart"/>
      <w:r>
        <w:rPr>
          <w:rStyle w:val="Emphasis"/>
        </w:rPr>
        <w:t>Podeo</w:t>
      </w:r>
      <w:proofErr w:type="spellEnd"/>
    </w:p>
    <w:p w14:paraId="168DED54" w14:textId="77777777" w:rsidR="00732FEF" w:rsidRPr="00F164EC" w:rsidRDefault="00732FEF" w:rsidP="00732FEF">
      <w:pPr>
        <w:pStyle w:val="Heading2"/>
        <w:rPr>
          <w:rFonts w:asciiTheme="minorHAnsi" w:eastAsiaTheme="minorHAnsi" w:hAnsiTheme="minorHAnsi" w:cstheme="minorBidi"/>
          <w:b w:val="0"/>
          <w:iCs/>
          <w:color w:val="000000" w:themeColor="text1"/>
          <w:sz w:val="22"/>
          <w:szCs w:val="22"/>
        </w:rPr>
      </w:pPr>
      <w:r w:rsidRPr="00F164EC">
        <w:rPr>
          <w:rFonts w:asciiTheme="minorHAnsi" w:eastAsiaTheme="minorHAnsi" w:hAnsiTheme="minorHAnsi" w:cstheme="minorBidi"/>
          <w:b w:val="0"/>
          <w:iCs/>
          <w:color w:val="000000" w:themeColor="text1"/>
          <w:sz w:val="22"/>
          <w:szCs w:val="22"/>
        </w:rPr>
        <w:t xml:space="preserve">“Ten Minutes to Success” is a shortcut to making small changes that will lead to big achievements. </w:t>
      </w:r>
      <w:r>
        <w:rPr>
          <w:rFonts w:asciiTheme="minorHAnsi" w:eastAsiaTheme="minorHAnsi" w:hAnsiTheme="minorHAnsi" w:cstheme="minorBidi"/>
          <w:b w:val="0"/>
          <w:iCs/>
          <w:color w:val="000000" w:themeColor="text1"/>
          <w:sz w:val="22"/>
          <w:szCs w:val="22"/>
        </w:rPr>
        <w:t xml:space="preserve">Listen to my episodes on </w:t>
      </w:r>
      <w:proofErr w:type="spellStart"/>
      <w:r>
        <w:rPr>
          <w:rFonts w:asciiTheme="minorHAnsi" w:eastAsiaTheme="minorHAnsi" w:hAnsiTheme="minorHAnsi" w:cstheme="minorBidi"/>
          <w:b w:val="0"/>
          <w:iCs/>
          <w:color w:val="000000" w:themeColor="text1"/>
          <w:sz w:val="22"/>
          <w:szCs w:val="22"/>
        </w:rPr>
        <w:t>Podeo</w:t>
      </w:r>
      <w:proofErr w:type="spellEnd"/>
      <w:r>
        <w:rPr>
          <w:rFonts w:asciiTheme="minorHAnsi" w:eastAsiaTheme="minorHAnsi" w:hAnsiTheme="minorHAnsi" w:cstheme="minorBidi"/>
          <w:b w:val="0"/>
          <w:iCs/>
          <w:color w:val="000000" w:themeColor="text1"/>
          <w:sz w:val="22"/>
          <w:szCs w:val="22"/>
        </w:rPr>
        <w:t xml:space="preserve"> App. </w:t>
      </w:r>
      <w:r w:rsidRPr="00F164EC">
        <w:rPr>
          <w:rFonts w:asciiTheme="minorHAnsi" w:eastAsiaTheme="minorHAnsi" w:hAnsiTheme="minorHAnsi" w:cstheme="minorBidi"/>
          <w:b w:val="0"/>
          <w:color w:val="FF0000"/>
          <w:sz w:val="22"/>
          <w:szCs w:val="22"/>
        </w:rPr>
        <w:t>podeo.co/episodes/id/709842</w:t>
      </w:r>
    </w:p>
    <w:p w14:paraId="164F7B26" w14:textId="77777777" w:rsidR="00732FEF" w:rsidRDefault="00732FEF" w:rsidP="00732FEF">
      <w:pPr>
        <w:spacing w:after="160" w:line="276" w:lineRule="auto"/>
      </w:pPr>
    </w:p>
    <w:p w14:paraId="106559B7" w14:textId="3C559CA2" w:rsidR="00D413F9" w:rsidRPr="00D413F9" w:rsidRDefault="00CF5AA1" w:rsidP="00D413F9">
      <w:pPr>
        <w:pStyle w:val="Heading3"/>
      </w:pPr>
      <w:r w:rsidRPr="00CF5AA1">
        <w:t>8/2013</w:t>
      </w:r>
      <w:r w:rsidR="00392644">
        <w:t xml:space="preserve"> </w:t>
      </w:r>
      <w:r w:rsidR="004B05FE">
        <w:t>–</w:t>
      </w:r>
      <w:r w:rsidR="00392644">
        <w:t xml:space="preserve"> </w:t>
      </w:r>
      <w:r w:rsidR="004B05FE" w:rsidRPr="00DF626A">
        <w:rPr>
          <w:b/>
          <w:bCs/>
        </w:rPr>
        <w:t>11/2014</w:t>
      </w:r>
    </w:p>
    <w:p w14:paraId="1B2F7CD4" w14:textId="5228C0A8" w:rsidR="00D413F9" w:rsidRPr="00513EFC" w:rsidRDefault="008105B0" w:rsidP="00513EFC">
      <w:pPr>
        <w:pStyle w:val="Heading2"/>
      </w:pPr>
      <w:r>
        <w:t>Software Implementer</w:t>
      </w:r>
      <w:r w:rsidR="00E03F71">
        <w:t xml:space="preserve"> </w:t>
      </w:r>
      <w:r w:rsidR="0095272C">
        <w:t>/</w:t>
      </w:r>
      <w:r w:rsidR="005A4A49" w:rsidRPr="00513EFC">
        <w:t xml:space="preserve"> </w:t>
      </w:r>
      <w:r w:rsidR="00CF5AA1" w:rsidRPr="00CF5AA1">
        <w:rPr>
          <w:rStyle w:val="Emphasis"/>
        </w:rPr>
        <w:t>S.E.T.S-DELL</w:t>
      </w:r>
    </w:p>
    <w:p w14:paraId="3C4AE321" w14:textId="41B621BF" w:rsidR="00CF5AA1" w:rsidRDefault="00CF5AA1" w:rsidP="00B33199">
      <w:pPr>
        <w:pStyle w:val="ListParagraph"/>
        <w:numPr>
          <w:ilvl w:val="0"/>
          <w:numId w:val="21"/>
        </w:numPr>
        <w:spacing w:line="276" w:lineRule="auto"/>
        <w:ind w:left="360"/>
      </w:pPr>
      <w:bookmarkStart w:id="1" w:name="OLE_LINK4"/>
      <w:bookmarkStart w:id="2" w:name="OLE_LINK5"/>
      <w:r>
        <w:t xml:space="preserve">Provide exceptional support to </w:t>
      </w:r>
      <w:r w:rsidR="00B33199">
        <w:t>end-users</w:t>
      </w:r>
      <w:r w:rsidR="00230E94">
        <w:t xml:space="preserve"> </w:t>
      </w:r>
    </w:p>
    <w:p w14:paraId="285322C7" w14:textId="2BC4DD57" w:rsidR="00CF5AA1" w:rsidRDefault="00CF5AA1" w:rsidP="000F0505">
      <w:pPr>
        <w:pStyle w:val="ListParagraph"/>
        <w:numPr>
          <w:ilvl w:val="0"/>
          <w:numId w:val="21"/>
        </w:numPr>
        <w:spacing w:line="276" w:lineRule="auto"/>
        <w:ind w:left="360" w:right="144"/>
      </w:pPr>
      <w:r w:rsidRPr="00FC28E9">
        <w:t>Analyz</w:t>
      </w:r>
      <w:r w:rsidR="000F0505">
        <w:t>e</w:t>
      </w:r>
      <w:r w:rsidRPr="00FC28E9">
        <w:t xml:space="preserve"> each support request for</w:t>
      </w:r>
      <w:r w:rsidR="00120E75" w:rsidRPr="00FC28E9">
        <w:t xml:space="preserve"> the</w:t>
      </w:r>
      <w:r w:rsidR="000F0505">
        <w:t xml:space="preserve"> root cause</w:t>
      </w:r>
    </w:p>
    <w:p w14:paraId="54926639" w14:textId="07886DB4" w:rsidR="00CF5AA1" w:rsidRDefault="00CF5AA1" w:rsidP="00076976">
      <w:pPr>
        <w:pStyle w:val="ListParagraph"/>
        <w:numPr>
          <w:ilvl w:val="0"/>
          <w:numId w:val="21"/>
        </w:numPr>
        <w:spacing w:line="276" w:lineRule="auto"/>
        <w:ind w:left="360"/>
      </w:pPr>
      <w:r>
        <w:t>Quality Assurance Member</w:t>
      </w:r>
      <w:r w:rsidR="00120E75">
        <w:t xml:space="preserve"> carrying out the </w:t>
      </w:r>
      <w:r w:rsidR="00076976">
        <w:t>system testing</w:t>
      </w:r>
    </w:p>
    <w:p w14:paraId="1FF292CB" w14:textId="339FF9E7" w:rsidR="00BD0920" w:rsidRPr="00FC28E9" w:rsidRDefault="00120E75" w:rsidP="00856A6A">
      <w:pPr>
        <w:pStyle w:val="ListParagraph"/>
        <w:spacing w:line="276" w:lineRule="auto"/>
        <w:ind w:left="0"/>
      </w:pPr>
      <w:r>
        <w:t>•</w:t>
      </w:r>
      <w:r w:rsidR="001D37A3">
        <w:t xml:space="preserve">     </w:t>
      </w:r>
      <w:r w:rsidR="00CF5AA1">
        <w:t>Data Migration and Data Conversion for small, medium</w:t>
      </w:r>
      <w:r>
        <w:t>,</w:t>
      </w:r>
      <w:r w:rsidR="00CF5AA1">
        <w:t xml:space="preserve"> as well as large companies </w:t>
      </w:r>
      <w:bookmarkEnd w:id="1"/>
      <w:bookmarkEnd w:id="2"/>
    </w:p>
    <w:p w14:paraId="7E1CB0C1" w14:textId="77777777" w:rsidR="0070237E" w:rsidRDefault="008D6F5A" w:rsidP="00725CB5">
      <w:pPr>
        <w:pStyle w:val="Heading1"/>
      </w:pPr>
      <w:sdt>
        <w:sdtPr>
          <w:alias w:val="Education:"/>
          <w:tag w:val="Education:"/>
          <w:id w:val="543866955"/>
          <w:placeholder>
            <w:docPart w:val="D814EAB9C43C4529915F65C205C1B07E"/>
          </w:placeholder>
          <w:temporary/>
          <w:showingPlcHdr/>
          <w15:appearance w15:val="hidden"/>
        </w:sdtPr>
        <w:sdtEndPr/>
        <w:sdtContent>
          <w:r w:rsidR="0070237E" w:rsidRPr="0070237E">
            <w:t>Education</w:t>
          </w:r>
        </w:sdtContent>
      </w:sdt>
    </w:p>
    <w:p w14:paraId="2DB5D1AD" w14:textId="1AA056AC" w:rsidR="0070237E" w:rsidRDefault="008A7499" w:rsidP="0070237E">
      <w:pPr>
        <w:pStyle w:val="Heading3"/>
      </w:pPr>
      <w:r>
        <w:t xml:space="preserve">2020 – </w:t>
      </w:r>
      <w:r w:rsidR="00213097">
        <w:t>2021</w:t>
      </w:r>
      <w:r w:rsidR="0070237E">
        <w:t xml:space="preserve"> </w:t>
      </w:r>
    </w:p>
    <w:p w14:paraId="3339B38A" w14:textId="45E5EED7" w:rsidR="0070237E" w:rsidRPr="00513EFC" w:rsidRDefault="008A7499" w:rsidP="00513EFC">
      <w:pPr>
        <w:pStyle w:val="Heading2"/>
      </w:pPr>
      <w:r>
        <w:t xml:space="preserve">Diploma – Human Resources Management </w:t>
      </w:r>
      <w:r w:rsidR="0095272C">
        <w:t>/</w:t>
      </w:r>
      <w:r w:rsidR="0070237E" w:rsidRPr="00513EFC">
        <w:t xml:space="preserve"> </w:t>
      </w:r>
      <w:r w:rsidRPr="008A7499">
        <w:rPr>
          <w:rStyle w:val="Emphasis"/>
        </w:rPr>
        <w:t>Lebanese American University</w:t>
      </w:r>
    </w:p>
    <w:p w14:paraId="4DE22B48" w14:textId="77777777" w:rsidR="000F0505" w:rsidRDefault="000F0505" w:rsidP="0070237E">
      <w:pPr>
        <w:pStyle w:val="Heading3"/>
      </w:pPr>
    </w:p>
    <w:p w14:paraId="4B8EBE48" w14:textId="1DCFF477" w:rsidR="0070237E" w:rsidRDefault="008A7499" w:rsidP="0070237E">
      <w:pPr>
        <w:pStyle w:val="Heading3"/>
      </w:pPr>
      <w:r w:rsidRPr="008A7499">
        <w:t>2011 –2013</w:t>
      </w:r>
    </w:p>
    <w:p w14:paraId="3E269DA2" w14:textId="767FD35D" w:rsidR="0070237E" w:rsidRDefault="008A7499" w:rsidP="0070237E">
      <w:pPr>
        <w:pStyle w:val="Heading2"/>
        <w:rPr>
          <w:rStyle w:val="Emphasis"/>
        </w:rPr>
      </w:pPr>
      <w:r w:rsidRPr="008A7499">
        <w:t>Bachelor Degree – Business in Management Information Systems</w:t>
      </w:r>
      <w:r w:rsidR="00E03F71">
        <w:t xml:space="preserve"> </w:t>
      </w:r>
      <w:r w:rsidR="0095272C">
        <w:t>/</w:t>
      </w:r>
      <w:r w:rsidR="0070237E">
        <w:t xml:space="preserve"> </w:t>
      </w:r>
      <w:r w:rsidRPr="008A7499">
        <w:rPr>
          <w:rStyle w:val="Emphasis"/>
        </w:rPr>
        <w:t>Lebanese International University</w:t>
      </w:r>
    </w:p>
    <w:p w14:paraId="6A900921" w14:textId="74C71E9A" w:rsidR="00434074" w:rsidRDefault="00434074" w:rsidP="00434074">
      <w:pPr>
        <w:pStyle w:val="Heading1"/>
      </w:pPr>
    </w:p>
    <w:p w14:paraId="42FA5B8F" w14:textId="622D1DAB" w:rsidR="00197E08" w:rsidRPr="00BF6A13" w:rsidRDefault="00197E08" w:rsidP="00197E08">
      <w:pPr>
        <w:spacing w:after="0"/>
        <w:rPr>
          <w:rFonts w:asciiTheme="majorHAnsi" w:eastAsiaTheme="majorEastAsia" w:hAnsiTheme="majorHAnsi" w:cstheme="majorBidi"/>
          <w:b/>
          <w:color w:val="262626" w:themeColor="text1" w:themeTint="D9"/>
          <w:sz w:val="36"/>
          <w:szCs w:val="32"/>
        </w:rPr>
      </w:pPr>
      <w:r w:rsidRPr="00BF6A13">
        <w:rPr>
          <w:rFonts w:asciiTheme="majorHAnsi" w:eastAsiaTheme="majorEastAsia" w:hAnsiTheme="majorHAnsi" w:cstheme="majorBidi"/>
          <w:b/>
          <w:color w:val="262626" w:themeColor="text1" w:themeTint="D9"/>
          <w:sz w:val="36"/>
          <w:szCs w:val="32"/>
        </w:rPr>
        <w:t>Certifications</w:t>
      </w:r>
    </w:p>
    <w:p w14:paraId="570120C9" w14:textId="5E5A0CD8" w:rsidR="007B50D7" w:rsidRPr="00A00A10" w:rsidRDefault="007B50D7" w:rsidP="00A00A10">
      <w:pPr>
        <w:spacing w:after="0"/>
        <w:rPr>
          <w:rFonts w:eastAsia="Arial Unicode MS" w:cstheme="minorHAnsi"/>
          <w:color w:val="808080" w:themeColor="background1" w:themeShade="80"/>
        </w:rPr>
        <w:sectPr w:rsidR="007B50D7" w:rsidRPr="00A00A10" w:rsidSect="007B50D7">
          <w:type w:val="continuous"/>
          <w:pgSz w:w="12240" w:h="15840" w:code="1"/>
          <w:pgMar w:top="907" w:right="1440" w:bottom="1080" w:left="1440" w:header="576" w:footer="720" w:gutter="0"/>
          <w:cols w:space="720"/>
          <w:titlePg/>
          <w:docGrid w:linePitch="360"/>
        </w:sectPr>
      </w:pPr>
    </w:p>
    <w:p w14:paraId="74469E4E" w14:textId="43D89C35" w:rsidR="00F30109" w:rsidRPr="00A00A10" w:rsidRDefault="00A90CD6" w:rsidP="00E53D43">
      <w:pPr>
        <w:pStyle w:val="ListParagraph"/>
        <w:numPr>
          <w:ilvl w:val="0"/>
          <w:numId w:val="22"/>
        </w:numPr>
        <w:spacing w:after="0"/>
        <w:rPr>
          <w:rFonts w:eastAsia="Arial Unicode MS" w:cstheme="minorHAnsi"/>
          <w:color w:val="808080" w:themeColor="background1" w:themeShade="80"/>
        </w:rPr>
      </w:pPr>
      <w:r w:rsidRPr="00A00A10">
        <w:rPr>
          <w:rFonts w:eastAsia="Arial Unicode MS" w:cstheme="minorHAnsi"/>
          <w:color w:val="808080" w:themeColor="background1" w:themeShade="80"/>
        </w:rPr>
        <w:lastRenderedPageBreak/>
        <w:t>Certified Product Ownership Analysis – IIBA (</w:t>
      </w:r>
      <w:hyperlink r:id="rId10" w:anchor="gs.mu1khu" w:history="1">
        <w:r w:rsidR="00F30109" w:rsidRPr="00A00A10">
          <w:rPr>
            <w:rStyle w:val="Hyperlink"/>
            <w:rFonts w:eastAsia="Arial Unicode MS" w:cstheme="minorHAnsi"/>
          </w:rPr>
          <w:t>https://badges.iiba.org/56de7f63-1d11-4fc4-b051-2a5ee1953042#gs.mu1khu</w:t>
        </w:r>
      </w:hyperlink>
      <w:r w:rsidR="00214AC5" w:rsidRPr="00A00A10">
        <w:rPr>
          <w:rFonts w:eastAsia="Arial Unicode MS" w:cstheme="minorHAnsi"/>
          <w:color w:val="808080" w:themeColor="background1" w:themeShade="80"/>
        </w:rPr>
        <w:t>)</w:t>
      </w:r>
    </w:p>
    <w:p w14:paraId="54CEAC47" w14:textId="3F8C8F12" w:rsidR="00920AD1" w:rsidRPr="00920AD1" w:rsidRDefault="00006F86" w:rsidP="009403D7">
      <w:pPr>
        <w:pStyle w:val="ListParagraph"/>
        <w:numPr>
          <w:ilvl w:val="0"/>
          <w:numId w:val="22"/>
        </w:numPr>
        <w:spacing w:after="0"/>
        <w:rPr>
          <w:rFonts w:eastAsia="Arial Unicode MS" w:cstheme="minorHAnsi"/>
          <w:color w:val="808080" w:themeColor="background1" w:themeShade="80"/>
        </w:rPr>
      </w:pPr>
      <w:r>
        <w:rPr>
          <w:rFonts w:eastAsia="Arial Unicode MS" w:cstheme="minorHAnsi"/>
          <w:color w:val="808080" w:themeColor="background1" w:themeShade="80"/>
        </w:rPr>
        <w:t xml:space="preserve">PMP </w:t>
      </w:r>
      <w:r w:rsidR="009403D7">
        <w:rPr>
          <w:rFonts w:eastAsia="Arial Unicode MS" w:cstheme="minorHAnsi"/>
          <w:color w:val="808080" w:themeColor="background1" w:themeShade="80"/>
        </w:rPr>
        <w:t>Candidate</w:t>
      </w:r>
    </w:p>
    <w:sectPr w:rsidR="00920AD1" w:rsidRPr="00920AD1" w:rsidSect="007B50D7">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41B10" w14:textId="77777777" w:rsidR="008D6F5A" w:rsidRDefault="008D6F5A" w:rsidP="00725803">
      <w:pPr>
        <w:spacing w:after="0"/>
      </w:pPr>
      <w:r>
        <w:separator/>
      </w:r>
    </w:p>
  </w:endnote>
  <w:endnote w:type="continuationSeparator" w:id="0">
    <w:p w14:paraId="34460308" w14:textId="77777777" w:rsidR="008D6F5A" w:rsidRDefault="008D6F5A"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altName w:val="Sitka Small"/>
    <w:charset w:val="00"/>
    <w:family w:val="roman"/>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50255"/>
      <w:docPartObj>
        <w:docPartGallery w:val="Page Numbers (Bottom of Page)"/>
        <w:docPartUnique/>
      </w:docPartObj>
    </w:sdtPr>
    <w:sdtEndPr>
      <w:rPr>
        <w:noProof/>
      </w:rPr>
    </w:sdtEndPr>
    <w:sdtContent>
      <w:p w14:paraId="0035006F" w14:textId="65C96B81" w:rsidR="005A4A49" w:rsidRDefault="005A4A49">
        <w:pPr>
          <w:pStyle w:val="Footer"/>
        </w:pPr>
        <w:r>
          <w:fldChar w:fldCharType="begin"/>
        </w:r>
        <w:r>
          <w:instrText xml:space="preserve"> PAGE   \* MERGEFORMAT </w:instrText>
        </w:r>
        <w:r>
          <w:fldChar w:fldCharType="separate"/>
        </w:r>
        <w:r w:rsidR="009B735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33445" w14:textId="77777777" w:rsidR="008D6F5A" w:rsidRDefault="008D6F5A" w:rsidP="00725803">
      <w:pPr>
        <w:spacing w:after="0"/>
      </w:pPr>
      <w:r>
        <w:separator/>
      </w:r>
    </w:p>
  </w:footnote>
  <w:footnote w:type="continuationSeparator" w:id="0">
    <w:p w14:paraId="4B5CB161" w14:textId="77777777" w:rsidR="008D6F5A" w:rsidRDefault="008D6F5A"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3C30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B8D192C"/>
    <w:multiLevelType w:val="hybridMultilevel"/>
    <w:tmpl w:val="EB7A2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E26034"/>
    <w:multiLevelType w:val="hybridMultilevel"/>
    <w:tmpl w:val="FFF6107C"/>
    <w:lvl w:ilvl="0" w:tplc="B0E84916">
      <w:start w:val="1"/>
      <w:numFmt w:val="bullet"/>
      <w:lvlText w:val=""/>
      <w:lvlJc w:val="left"/>
      <w:pPr>
        <w:ind w:left="360" w:hanging="360"/>
      </w:pPr>
      <w:rPr>
        <w:rFonts w:asciiTheme="majorBidi" w:hAnsiTheme="majorBidi" w:cstheme="maj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24CA"/>
    <w:multiLevelType w:val="hybridMultilevel"/>
    <w:tmpl w:val="52C25E6A"/>
    <w:lvl w:ilvl="0" w:tplc="625002B8">
      <w:start w:val="1"/>
      <w:numFmt w:val="bullet"/>
      <w:lvlText w:val=""/>
      <w:lvlJc w:val="left"/>
      <w:pPr>
        <w:ind w:left="720" w:hanging="360"/>
      </w:pPr>
      <w:rPr>
        <w:rFonts w:ascii="Symbol" w:hAnsi="Symbol" w:hint="default"/>
        <w:color w:val="808080" w:themeColor="background1" w:themeShade="8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4959"/>
    <w:multiLevelType w:val="hybridMultilevel"/>
    <w:tmpl w:val="F872C8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680CB7"/>
    <w:multiLevelType w:val="hybridMultilevel"/>
    <w:tmpl w:val="F6D847F8"/>
    <w:lvl w:ilvl="0" w:tplc="D13C62BA">
      <w:start w:val="1"/>
      <w:numFmt w:val="bullet"/>
      <w:lvlText w:val=""/>
      <w:lvlJc w:val="left"/>
      <w:pPr>
        <w:ind w:left="1440" w:hanging="360"/>
      </w:pPr>
      <w:rPr>
        <w:rFonts w:ascii="Symbol" w:hAnsi="Symbol" w:hint="default"/>
        <w:color w:val="000000" w:themeColor="text1"/>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543FF6"/>
    <w:multiLevelType w:val="multilevel"/>
    <w:tmpl w:val="367C8DE8"/>
    <w:lvl w:ilvl="0">
      <w:start w:val="1"/>
      <w:numFmt w:val="bullet"/>
      <w:pStyle w:val="ListBullet"/>
      <w:lvlText w:val=""/>
      <w:lvlJc w:val="left"/>
      <w:pPr>
        <w:ind w:left="360" w:hanging="360"/>
      </w:pPr>
      <w:rPr>
        <w:rFonts w:ascii="Symbol" w:hAnsi="Symbol" w:hint="default"/>
        <w:color w:val="808080" w:themeColor="background1" w:themeShade="80"/>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C4725"/>
    <w:multiLevelType w:val="hybridMultilevel"/>
    <w:tmpl w:val="366A0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52B86"/>
    <w:multiLevelType w:val="hybridMultilevel"/>
    <w:tmpl w:val="6422EB18"/>
    <w:lvl w:ilvl="0" w:tplc="B0E84916">
      <w:start w:val="1"/>
      <w:numFmt w:val="bullet"/>
      <w:lvlText w:val=""/>
      <w:lvlJc w:val="left"/>
      <w:pPr>
        <w:ind w:left="360" w:hanging="360"/>
      </w:pPr>
      <w:rPr>
        <w:rFonts w:asciiTheme="majorBidi" w:hAnsiTheme="majorBidi" w:cstheme="maj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33DA8"/>
    <w:multiLevelType w:val="hybridMultilevel"/>
    <w:tmpl w:val="2C40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4F93"/>
    <w:multiLevelType w:val="hybridMultilevel"/>
    <w:tmpl w:val="FF002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891721"/>
    <w:multiLevelType w:val="hybridMultilevel"/>
    <w:tmpl w:val="3022DB88"/>
    <w:lvl w:ilvl="0" w:tplc="82F0AAB8">
      <w:start w:val="1"/>
      <w:numFmt w:val="bullet"/>
      <w:lvlText w:val=""/>
      <w:lvlJc w:val="left"/>
      <w:pPr>
        <w:ind w:left="720" w:hanging="360"/>
      </w:pPr>
      <w:rPr>
        <w:rFonts w:ascii="Symbol" w:hAnsi="Symbol" w:hint="default"/>
        <w:color w:val="808080" w:themeColor="background1"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91D52"/>
    <w:multiLevelType w:val="hybridMultilevel"/>
    <w:tmpl w:val="0E7A9ABA"/>
    <w:lvl w:ilvl="0" w:tplc="B0E84916">
      <w:start w:val="1"/>
      <w:numFmt w:val="bullet"/>
      <w:lvlText w:val=""/>
      <w:lvlJc w:val="left"/>
      <w:pPr>
        <w:ind w:left="360" w:hanging="360"/>
      </w:pPr>
      <w:rPr>
        <w:rFonts w:asciiTheme="majorBidi" w:hAnsiTheme="majorBidi" w:cstheme="maj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8122B"/>
    <w:multiLevelType w:val="hybridMultilevel"/>
    <w:tmpl w:val="3DEE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F0547"/>
    <w:multiLevelType w:val="hybridMultilevel"/>
    <w:tmpl w:val="34749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5669D7"/>
    <w:multiLevelType w:val="hybridMultilevel"/>
    <w:tmpl w:val="FDA6761E"/>
    <w:lvl w:ilvl="0" w:tplc="EDE8656A">
      <w:start w:val="1"/>
      <w:numFmt w:val="bullet"/>
      <w:lvlText w:val=""/>
      <w:lvlJc w:val="left"/>
      <w:pPr>
        <w:ind w:left="720" w:hanging="360"/>
      </w:pPr>
      <w:rPr>
        <w:rFonts w:ascii="Symbol" w:hAnsi="Symbol" w:hint="default"/>
        <w:color w:val="808080" w:themeColor="background1"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C02B4"/>
    <w:multiLevelType w:val="hybridMultilevel"/>
    <w:tmpl w:val="CA8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15"/>
  </w:num>
  <w:num w:numId="5">
    <w:abstractNumId w:val="8"/>
  </w:num>
  <w:num w:numId="6">
    <w:abstractNumId w:val="1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9"/>
  </w:num>
  <w:num w:numId="16">
    <w:abstractNumId w:val="20"/>
  </w:num>
  <w:num w:numId="17">
    <w:abstractNumId w:val="17"/>
  </w:num>
  <w:num w:numId="18">
    <w:abstractNumId w:val="18"/>
  </w:num>
  <w:num w:numId="19">
    <w:abstractNumId w:val="11"/>
  </w:num>
  <w:num w:numId="20">
    <w:abstractNumId w:val="22"/>
  </w:num>
  <w:num w:numId="21">
    <w:abstractNumId w:val="12"/>
  </w:num>
  <w:num w:numId="22">
    <w:abstractNumId w:val="21"/>
  </w:num>
  <w:num w:numId="23">
    <w:abstractNumId w:val="14"/>
  </w:num>
  <w:num w:numId="24">
    <w:abstractNumId w:val="25"/>
  </w:num>
  <w:num w:numId="25">
    <w:abstractNumId w:val="23"/>
  </w:num>
  <w:num w:numId="26">
    <w:abstractNumId w:val="19"/>
  </w:num>
  <w:num w:numId="27">
    <w:abstractNumId w:val="2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E4"/>
    <w:rsid w:val="00004FE0"/>
    <w:rsid w:val="00006F86"/>
    <w:rsid w:val="00023357"/>
    <w:rsid w:val="00025E77"/>
    <w:rsid w:val="00027312"/>
    <w:rsid w:val="00030C13"/>
    <w:rsid w:val="00043F9A"/>
    <w:rsid w:val="00056245"/>
    <w:rsid w:val="00063ADD"/>
    <w:rsid w:val="000645F2"/>
    <w:rsid w:val="000669B5"/>
    <w:rsid w:val="00076976"/>
    <w:rsid w:val="00082F03"/>
    <w:rsid w:val="000835A0"/>
    <w:rsid w:val="000934A2"/>
    <w:rsid w:val="00094A77"/>
    <w:rsid w:val="000D3108"/>
    <w:rsid w:val="000E7AF1"/>
    <w:rsid w:val="000F0505"/>
    <w:rsid w:val="00117216"/>
    <w:rsid w:val="00120C47"/>
    <w:rsid w:val="00120E75"/>
    <w:rsid w:val="00146080"/>
    <w:rsid w:val="00152EAD"/>
    <w:rsid w:val="0015419D"/>
    <w:rsid w:val="001544F9"/>
    <w:rsid w:val="001615EC"/>
    <w:rsid w:val="00174484"/>
    <w:rsid w:val="0017596D"/>
    <w:rsid w:val="0018313D"/>
    <w:rsid w:val="00197E08"/>
    <w:rsid w:val="001A07DA"/>
    <w:rsid w:val="001A2102"/>
    <w:rsid w:val="001B0955"/>
    <w:rsid w:val="001B4A16"/>
    <w:rsid w:val="001D37A3"/>
    <w:rsid w:val="001D64E3"/>
    <w:rsid w:val="00213097"/>
    <w:rsid w:val="00214AC5"/>
    <w:rsid w:val="00227784"/>
    <w:rsid w:val="00230E94"/>
    <w:rsid w:val="0023705D"/>
    <w:rsid w:val="00250A31"/>
    <w:rsid w:val="00251C13"/>
    <w:rsid w:val="00271D21"/>
    <w:rsid w:val="00277D8F"/>
    <w:rsid w:val="00280AD0"/>
    <w:rsid w:val="002922D0"/>
    <w:rsid w:val="002B16A5"/>
    <w:rsid w:val="002B3EF7"/>
    <w:rsid w:val="002D077B"/>
    <w:rsid w:val="002D3521"/>
    <w:rsid w:val="002D5052"/>
    <w:rsid w:val="002E1187"/>
    <w:rsid w:val="0030053D"/>
    <w:rsid w:val="00321DF6"/>
    <w:rsid w:val="00340B03"/>
    <w:rsid w:val="00380AE7"/>
    <w:rsid w:val="003904AC"/>
    <w:rsid w:val="00392644"/>
    <w:rsid w:val="003A1CEF"/>
    <w:rsid w:val="003A6943"/>
    <w:rsid w:val="003C4A2D"/>
    <w:rsid w:val="00410BA2"/>
    <w:rsid w:val="00424287"/>
    <w:rsid w:val="00434074"/>
    <w:rsid w:val="00434D53"/>
    <w:rsid w:val="004409A7"/>
    <w:rsid w:val="004515EF"/>
    <w:rsid w:val="00463C3B"/>
    <w:rsid w:val="004702DB"/>
    <w:rsid w:val="00487A36"/>
    <w:rsid w:val="004937AE"/>
    <w:rsid w:val="00493E97"/>
    <w:rsid w:val="004B05FE"/>
    <w:rsid w:val="004D03E0"/>
    <w:rsid w:val="004D78B3"/>
    <w:rsid w:val="004E2970"/>
    <w:rsid w:val="004F615F"/>
    <w:rsid w:val="005026DD"/>
    <w:rsid w:val="00506F1D"/>
    <w:rsid w:val="00513EFC"/>
    <w:rsid w:val="0052113B"/>
    <w:rsid w:val="00531D54"/>
    <w:rsid w:val="0053205E"/>
    <w:rsid w:val="005372FC"/>
    <w:rsid w:val="00554C44"/>
    <w:rsid w:val="005634F1"/>
    <w:rsid w:val="00564951"/>
    <w:rsid w:val="00572BED"/>
    <w:rsid w:val="00573BF9"/>
    <w:rsid w:val="00577BB4"/>
    <w:rsid w:val="005A4A49"/>
    <w:rsid w:val="005B1D68"/>
    <w:rsid w:val="005E48BC"/>
    <w:rsid w:val="00611B37"/>
    <w:rsid w:val="00613920"/>
    <w:rsid w:val="00622503"/>
    <w:rsid w:val="006252B4"/>
    <w:rsid w:val="0063017E"/>
    <w:rsid w:val="006307F6"/>
    <w:rsid w:val="00646BA2"/>
    <w:rsid w:val="00675ACE"/>
    <w:rsid w:val="00675EA0"/>
    <w:rsid w:val="0069406E"/>
    <w:rsid w:val="006B3F31"/>
    <w:rsid w:val="006C08A0"/>
    <w:rsid w:val="006C47D8"/>
    <w:rsid w:val="006D2D08"/>
    <w:rsid w:val="006F01F1"/>
    <w:rsid w:val="006F26A2"/>
    <w:rsid w:val="0070237E"/>
    <w:rsid w:val="007128AF"/>
    <w:rsid w:val="00721C7A"/>
    <w:rsid w:val="0072355D"/>
    <w:rsid w:val="00725792"/>
    <w:rsid w:val="00725803"/>
    <w:rsid w:val="00725CB5"/>
    <w:rsid w:val="007307A3"/>
    <w:rsid w:val="00732954"/>
    <w:rsid w:val="00732FEF"/>
    <w:rsid w:val="00752315"/>
    <w:rsid w:val="00761C12"/>
    <w:rsid w:val="007636CE"/>
    <w:rsid w:val="00773192"/>
    <w:rsid w:val="00777647"/>
    <w:rsid w:val="00782C52"/>
    <w:rsid w:val="007B1632"/>
    <w:rsid w:val="007B50D7"/>
    <w:rsid w:val="007E5033"/>
    <w:rsid w:val="007F64A3"/>
    <w:rsid w:val="008105B0"/>
    <w:rsid w:val="0083344A"/>
    <w:rsid w:val="00836498"/>
    <w:rsid w:val="00841055"/>
    <w:rsid w:val="008474B1"/>
    <w:rsid w:val="00854B7F"/>
    <w:rsid w:val="00856A6A"/>
    <w:rsid w:val="00857E6B"/>
    <w:rsid w:val="00882877"/>
    <w:rsid w:val="008968C4"/>
    <w:rsid w:val="008A1603"/>
    <w:rsid w:val="008A5356"/>
    <w:rsid w:val="008A7499"/>
    <w:rsid w:val="008B0083"/>
    <w:rsid w:val="008D6DC9"/>
    <w:rsid w:val="008D6F5A"/>
    <w:rsid w:val="008D7C1C"/>
    <w:rsid w:val="009060CB"/>
    <w:rsid w:val="00913323"/>
    <w:rsid w:val="00920AD1"/>
    <w:rsid w:val="0092291B"/>
    <w:rsid w:val="00932D92"/>
    <w:rsid w:val="009403D7"/>
    <w:rsid w:val="009413B1"/>
    <w:rsid w:val="0095115D"/>
    <w:rsid w:val="0095272C"/>
    <w:rsid w:val="00956633"/>
    <w:rsid w:val="00971DA4"/>
    <w:rsid w:val="00972024"/>
    <w:rsid w:val="00982C81"/>
    <w:rsid w:val="009A4BE4"/>
    <w:rsid w:val="009B735F"/>
    <w:rsid w:val="009D172C"/>
    <w:rsid w:val="009F04D2"/>
    <w:rsid w:val="009F2BA7"/>
    <w:rsid w:val="009F6DA0"/>
    <w:rsid w:val="00A00A10"/>
    <w:rsid w:val="00A01182"/>
    <w:rsid w:val="00A13622"/>
    <w:rsid w:val="00A20571"/>
    <w:rsid w:val="00A30BC7"/>
    <w:rsid w:val="00A6060A"/>
    <w:rsid w:val="00A62A2D"/>
    <w:rsid w:val="00A90405"/>
    <w:rsid w:val="00A90CD6"/>
    <w:rsid w:val="00AA3CCF"/>
    <w:rsid w:val="00AC213B"/>
    <w:rsid w:val="00AD13CB"/>
    <w:rsid w:val="00AD3FD8"/>
    <w:rsid w:val="00B1416C"/>
    <w:rsid w:val="00B204C3"/>
    <w:rsid w:val="00B267BF"/>
    <w:rsid w:val="00B33199"/>
    <w:rsid w:val="00B370A8"/>
    <w:rsid w:val="00B55DBA"/>
    <w:rsid w:val="00B67BC6"/>
    <w:rsid w:val="00B85170"/>
    <w:rsid w:val="00B87A99"/>
    <w:rsid w:val="00BC7376"/>
    <w:rsid w:val="00BD0920"/>
    <w:rsid w:val="00BD669A"/>
    <w:rsid w:val="00BE012E"/>
    <w:rsid w:val="00BE4B96"/>
    <w:rsid w:val="00BF6A13"/>
    <w:rsid w:val="00C13F2B"/>
    <w:rsid w:val="00C33B75"/>
    <w:rsid w:val="00C43D65"/>
    <w:rsid w:val="00C629A6"/>
    <w:rsid w:val="00C71356"/>
    <w:rsid w:val="00C84833"/>
    <w:rsid w:val="00C9044F"/>
    <w:rsid w:val="00C946DD"/>
    <w:rsid w:val="00CD218B"/>
    <w:rsid w:val="00CE0B80"/>
    <w:rsid w:val="00CF5AA1"/>
    <w:rsid w:val="00D2420D"/>
    <w:rsid w:val="00D301A8"/>
    <w:rsid w:val="00D30382"/>
    <w:rsid w:val="00D413F9"/>
    <w:rsid w:val="00D44E50"/>
    <w:rsid w:val="00D60AFB"/>
    <w:rsid w:val="00D73E74"/>
    <w:rsid w:val="00D8296B"/>
    <w:rsid w:val="00D8519F"/>
    <w:rsid w:val="00D90060"/>
    <w:rsid w:val="00D92B95"/>
    <w:rsid w:val="00DA30B0"/>
    <w:rsid w:val="00DC49A1"/>
    <w:rsid w:val="00DE6A16"/>
    <w:rsid w:val="00DF626A"/>
    <w:rsid w:val="00DF6B6B"/>
    <w:rsid w:val="00E03F71"/>
    <w:rsid w:val="00E154B5"/>
    <w:rsid w:val="00E1704D"/>
    <w:rsid w:val="00E232F0"/>
    <w:rsid w:val="00E43FC2"/>
    <w:rsid w:val="00E52791"/>
    <w:rsid w:val="00E83195"/>
    <w:rsid w:val="00EF60C9"/>
    <w:rsid w:val="00F00A4F"/>
    <w:rsid w:val="00F04530"/>
    <w:rsid w:val="00F164EC"/>
    <w:rsid w:val="00F30109"/>
    <w:rsid w:val="00F3220C"/>
    <w:rsid w:val="00F33CD8"/>
    <w:rsid w:val="00F372E0"/>
    <w:rsid w:val="00F4697A"/>
    <w:rsid w:val="00F53D49"/>
    <w:rsid w:val="00FA1B2C"/>
    <w:rsid w:val="00FA4CA9"/>
    <w:rsid w:val="00FC28E9"/>
    <w:rsid w:val="00FD1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553BF"/>
  <w15:chartTrackingRefBased/>
  <w15:docId w15:val="{4FAA2E20-EB65-4BA3-BAA7-6D983C5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4"/>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customStyle="1" w:styleId="apple-style-span">
    <w:name w:val="apple-style-span"/>
    <w:basedOn w:val="DefaultParagraphFont"/>
    <w:rsid w:val="00BD0920"/>
  </w:style>
  <w:style w:type="character" w:customStyle="1" w:styleId="UnresolvedMention">
    <w:name w:val="Unresolved Mention"/>
    <w:basedOn w:val="DefaultParagraphFont"/>
    <w:uiPriority w:val="99"/>
    <w:semiHidden/>
    <w:unhideWhenUsed/>
    <w:rsid w:val="00F30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3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dges.iiba.org/56de7f63-1d11-4fc4-b051-2a5ee1953042" TargetMode="Externa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10002E25341078ECAD604B7D4D820"/>
        <w:category>
          <w:name w:val="General"/>
          <w:gallery w:val="placeholder"/>
        </w:category>
        <w:types>
          <w:type w:val="bbPlcHdr"/>
        </w:types>
        <w:behaviors>
          <w:behavior w:val="content"/>
        </w:behaviors>
        <w:guid w:val="{922AE271-A003-44D3-9F26-46893C7C8C48}"/>
      </w:docPartPr>
      <w:docPartBody>
        <w:p w:rsidR="002C0B79" w:rsidRDefault="005E068C">
          <w:pPr>
            <w:pStyle w:val="21F10002E25341078ECAD604B7D4D820"/>
          </w:pPr>
          <w:r>
            <w:t>First Name</w:t>
          </w:r>
        </w:p>
      </w:docPartBody>
    </w:docPart>
    <w:docPart>
      <w:docPartPr>
        <w:name w:val="E5B57E98204745579B2A7439D5467BCB"/>
        <w:category>
          <w:name w:val="General"/>
          <w:gallery w:val="placeholder"/>
        </w:category>
        <w:types>
          <w:type w:val="bbPlcHdr"/>
        </w:types>
        <w:behaviors>
          <w:behavior w:val="content"/>
        </w:behaviors>
        <w:guid w:val="{13E8E3AF-1184-4254-AE8E-65EC776B4EC6}"/>
      </w:docPartPr>
      <w:docPartBody>
        <w:p w:rsidR="002C0B79" w:rsidRDefault="005E068C">
          <w:pPr>
            <w:pStyle w:val="E5B57E98204745579B2A7439D5467BCB"/>
          </w:pPr>
          <w:r>
            <w:t>Last Name</w:t>
          </w:r>
        </w:p>
      </w:docPartBody>
    </w:docPart>
    <w:docPart>
      <w:docPartPr>
        <w:name w:val="AB4E704296E144E6A912BFBB06C7031D"/>
        <w:category>
          <w:name w:val="General"/>
          <w:gallery w:val="placeholder"/>
        </w:category>
        <w:types>
          <w:type w:val="bbPlcHdr"/>
        </w:types>
        <w:behaviors>
          <w:behavior w:val="content"/>
        </w:behaviors>
        <w:guid w:val="{F75444AC-ACF1-4AFE-A6B3-2F717F12AF4C}"/>
      </w:docPartPr>
      <w:docPartBody>
        <w:p w:rsidR="002C0B79" w:rsidRDefault="005E068C">
          <w:pPr>
            <w:pStyle w:val="AB4E704296E144E6A912BFBB06C7031D"/>
          </w:pPr>
          <w:r w:rsidRPr="009D0878">
            <w:t>Address</w:t>
          </w:r>
        </w:p>
      </w:docPartBody>
    </w:docPart>
    <w:docPart>
      <w:docPartPr>
        <w:name w:val="DCD79FF3633C4521B5148BC71C0F891A"/>
        <w:category>
          <w:name w:val="General"/>
          <w:gallery w:val="placeholder"/>
        </w:category>
        <w:types>
          <w:type w:val="bbPlcHdr"/>
        </w:types>
        <w:behaviors>
          <w:behavior w:val="content"/>
        </w:behaviors>
        <w:guid w:val="{50E4EB07-5550-4A94-9C69-686E31B341BB}"/>
      </w:docPartPr>
      <w:docPartBody>
        <w:p w:rsidR="002C0B79" w:rsidRDefault="005E068C">
          <w:pPr>
            <w:pStyle w:val="DCD79FF3633C4521B5148BC71C0F891A"/>
          </w:pPr>
          <w:r w:rsidRPr="009D0878">
            <w:t>Phone</w:t>
          </w:r>
        </w:p>
      </w:docPartBody>
    </w:docPart>
    <w:docPart>
      <w:docPartPr>
        <w:name w:val="9CC1C4B2EADA4BAF8209C6F275F42E57"/>
        <w:category>
          <w:name w:val="General"/>
          <w:gallery w:val="placeholder"/>
        </w:category>
        <w:types>
          <w:type w:val="bbPlcHdr"/>
        </w:types>
        <w:behaviors>
          <w:behavior w:val="content"/>
        </w:behaviors>
        <w:guid w:val="{C98D75E2-9D51-4488-97DB-7CAED303D4C6}"/>
      </w:docPartPr>
      <w:docPartBody>
        <w:p w:rsidR="002C0B79" w:rsidRDefault="005E068C">
          <w:pPr>
            <w:pStyle w:val="9CC1C4B2EADA4BAF8209C6F275F42E57"/>
          </w:pPr>
          <w:r w:rsidRPr="009D0878">
            <w:t>Email</w:t>
          </w:r>
        </w:p>
      </w:docPartBody>
    </w:docPart>
    <w:docPart>
      <w:docPartPr>
        <w:name w:val="26C9255FDF804FD2BB38C6CBE0586149"/>
        <w:category>
          <w:name w:val="General"/>
          <w:gallery w:val="placeholder"/>
        </w:category>
        <w:types>
          <w:type w:val="bbPlcHdr"/>
        </w:types>
        <w:behaviors>
          <w:behavior w:val="content"/>
        </w:behaviors>
        <w:guid w:val="{0DA9272D-8C45-4D11-BE19-B98BC061A6FD}"/>
      </w:docPartPr>
      <w:docPartBody>
        <w:p w:rsidR="002C0B79" w:rsidRDefault="005E068C">
          <w:pPr>
            <w:pStyle w:val="26C9255FDF804FD2BB38C6CBE0586149"/>
          </w:pPr>
          <w:r w:rsidRPr="009D0878">
            <w:t>LinkedIn Profile</w:t>
          </w:r>
        </w:p>
      </w:docPartBody>
    </w:docPart>
    <w:docPart>
      <w:docPartPr>
        <w:name w:val="95DEAA5A73614D6DA0A2C57F4BC6EA55"/>
        <w:category>
          <w:name w:val="General"/>
          <w:gallery w:val="placeholder"/>
        </w:category>
        <w:types>
          <w:type w:val="bbPlcHdr"/>
        </w:types>
        <w:behaviors>
          <w:behavior w:val="content"/>
        </w:behaviors>
        <w:guid w:val="{DB78B12B-81F1-418C-ACB9-460432EDD7B0}"/>
      </w:docPartPr>
      <w:docPartBody>
        <w:p w:rsidR="002C0B79" w:rsidRDefault="005E068C">
          <w:pPr>
            <w:pStyle w:val="95DEAA5A73614D6DA0A2C57F4BC6EA55"/>
          </w:pPr>
          <w:r w:rsidRPr="00AD3FD8">
            <w:t>Experience</w:t>
          </w:r>
        </w:p>
      </w:docPartBody>
    </w:docPart>
    <w:docPart>
      <w:docPartPr>
        <w:name w:val="D814EAB9C43C4529915F65C205C1B07E"/>
        <w:category>
          <w:name w:val="General"/>
          <w:gallery w:val="placeholder"/>
        </w:category>
        <w:types>
          <w:type w:val="bbPlcHdr"/>
        </w:types>
        <w:behaviors>
          <w:behavior w:val="content"/>
        </w:behaviors>
        <w:guid w:val="{521CA167-4397-4724-9368-6AB199ADA2FF}"/>
      </w:docPartPr>
      <w:docPartBody>
        <w:p w:rsidR="002C0B79" w:rsidRDefault="005E068C">
          <w:pPr>
            <w:pStyle w:val="D814EAB9C43C4529915F65C205C1B07E"/>
          </w:pPr>
          <w:r w:rsidRPr="0070237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altName w:val="Sitka Small"/>
    <w:charset w:val="00"/>
    <w:family w:val="roman"/>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8C"/>
    <w:rsid w:val="000D47EE"/>
    <w:rsid w:val="002C0B79"/>
    <w:rsid w:val="0037676E"/>
    <w:rsid w:val="00386991"/>
    <w:rsid w:val="004703CC"/>
    <w:rsid w:val="00472A1C"/>
    <w:rsid w:val="004800A8"/>
    <w:rsid w:val="004A187F"/>
    <w:rsid w:val="005E068C"/>
    <w:rsid w:val="00635F30"/>
    <w:rsid w:val="0066525B"/>
    <w:rsid w:val="00743D81"/>
    <w:rsid w:val="007746A6"/>
    <w:rsid w:val="007F5A9B"/>
    <w:rsid w:val="008A1290"/>
    <w:rsid w:val="008E0407"/>
    <w:rsid w:val="0093632F"/>
    <w:rsid w:val="009916DD"/>
    <w:rsid w:val="00996E30"/>
    <w:rsid w:val="009B4ECC"/>
    <w:rsid w:val="00AE532E"/>
    <w:rsid w:val="00B969F7"/>
    <w:rsid w:val="00BD5341"/>
    <w:rsid w:val="00C76201"/>
    <w:rsid w:val="00C8590D"/>
    <w:rsid w:val="00D12977"/>
    <w:rsid w:val="00D4373B"/>
    <w:rsid w:val="00E1587C"/>
    <w:rsid w:val="00E66044"/>
    <w:rsid w:val="00EC2A33"/>
    <w:rsid w:val="00EE7E3C"/>
    <w:rsid w:val="00F23067"/>
    <w:rsid w:val="00F82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10002E25341078ECAD604B7D4D820">
    <w:name w:val="21F10002E25341078ECAD604B7D4D820"/>
  </w:style>
  <w:style w:type="paragraph" w:customStyle="1" w:styleId="E5B57E98204745579B2A7439D5467BCB">
    <w:name w:val="E5B57E98204745579B2A7439D5467BCB"/>
  </w:style>
  <w:style w:type="paragraph" w:customStyle="1" w:styleId="AB4E704296E144E6A912BFBB06C7031D">
    <w:name w:val="AB4E704296E144E6A912BFBB06C7031D"/>
  </w:style>
  <w:style w:type="paragraph" w:customStyle="1" w:styleId="DCD79FF3633C4521B5148BC71C0F891A">
    <w:name w:val="DCD79FF3633C4521B5148BC71C0F891A"/>
  </w:style>
  <w:style w:type="paragraph" w:customStyle="1" w:styleId="9CC1C4B2EADA4BAF8209C6F275F42E57">
    <w:name w:val="9CC1C4B2EADA4BAF8209C6F275F42E57"/>
  </w:style>
  <w:style w:type="paragraph" w:customStyle="1" w:styleId="26C9255FDF804FD2BB38C6CBE0586149">
    <w:name w:val="26C9255FDF804FD2BB38C6CBE0586149"/>
  </w:style>
  <w:style w:type="paragraph" w:customStyle="1" w:styleId="95DEAA5A73614D6DA0A2C57F4BC6EA55">
    <w:name w:val="95DEAA5A73614D6DA0A2C57F4BC6EA55"/>
  </w:style>
  <w:style w:type="character" w:styleId="Emphasis">
    <w:name w:val="Emphasis"/>
    <w:basedOn w:val="DefaultParagraphFont"/>
    <w:uiPriority w:val="20"/>
    <w:qFormat/>
    <w:rPr>
      <w:b w:val="0"/>
      <w:i w:val="0"/>
      <w:iCs/>
      <w:color w:val="595959" w:themeColor="text1" w:themeTint="A6"/>
    </w:rPr>
  </w:style>
  <w:style w:type="paragraph" w:customStyle="1" w:styleId="D814EAB9C43C4529915F65C205C1B07E">
    <w:name w:val="D814EAB9C43C4529915F65C205C1B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Mahdi</Abstract>
  <CompanyAddress>Beirut - Lebanon</CompanyAddress>
  <CompanyPhone>+961 76 986 882</CompanyPhone>
  <CompanyFax/>
  <CompanyEmail>Mahdi.nh@hotmail.co.uk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79A68E-EC2E-4266-BD0B-061581F3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Balanced Resume (Modern design)</Template>
  <TotalTime>6045</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Mahdi Nehme</cp:keywords>
  <dc:description/>
  <cp:lastModifiedBy>USER</cp:lastModifiedBy>
  <cp:revision>139</cp:revision>
  <dcterms:created xsi:type="dcterms:W3CDTF">2020-07-29T10:40:00Z</dcterms:created>
  <dcterms:modified xsi:type="dcterms:W3CDTF">2022-03-11T07:57:00Z</dcterms:modified>
  <cp:category>Nehme</cp:category>
</cp:coreProperties>
</file>