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95959" w:themeColor="text1" w:themeTint="A6"/>
        </w:rPr>
        <w:id w:val="-1296670098"/>
        <w:docPartObj>
          <w:docPartGallery w:val="Cover Pages"/>
          <w:docPartUnique/>
        </w:docPartObj>
      </w:sdtPr>
      <w:sdtEndPr/>
      <w:sdtContent>
        <w:sdt>
          <w:sdtPr>
            <w:rPr>
              <w:color w:val="5B9BD5" w:themeColor="accent1"/>
            </w:rPr>
            <w:id w:val="-541441073"/>
            <w:docPartObj>
              <w:docPartGallery w:val="Cover Pages"/>
              <w:docPartUnique/>
            </w:docPartObj>
          </w:sdtPr>
          <w:sdtEndPr>
            <w:rPr>
              <w:rStyle w:val="Heading1Char"/>
              <w:rFonts w:asciiTheme="majorHAnsi" w:eastAsiaTheme="majorEastAsia" w:hAnsiTheme="majorHAnsi" w:cstheme="majorBidi"/>
              <w:color w:val="4472C4" w:themeColor="accent5"/>
              <w:kern w:val="28"/>
              <w:sz w:val="52"/>
              <w:szCs w:val="52"/>
              <w14:ligatures w14:val="standard"/>
              <w14:numForm w14:val="oldStyle"/>
            </w:rPr>
          </w:sdtEndPr>
          <w:sdtContent>
            <w:p w:rsidR="0051770F" w:rsidRDefault="0051770F" w:rsidP="0051770F">
              <w:pPr>
                <w:pStyle w:val="NoSpacing"/>
                <w:spacing w:before="1540" w:after="240"/>
                <w:jc w:val="center"/>
                <w:rPr>
                  <w:color w:val="5B9BD5" w:themeColor="accent1"/>
                </w:rPr>
              </w:pPr>
              <w:r>
                <w:rPr>
                  <w:noProof/>
                  <w:color w:val="5B9BD5" w:themeColor="accent1"/>
                  <w:lang w:eastAsia="en-US"/>
                </w:rPr>
                <w:drawing>
                  <wp:inline distT="0" distB="0" distL="0" distR="0" wp14:anchorId="7ABF1904" wp14:editId="102FBA9C">
                    <wp:extent cx="1417320" cy="750898"/>
                    <wp:effectExtent l="0" t="0" r="0" b="0"/>
                    <wp:docPr id="143" name="Picture 14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t55.png"/>
                            <pic:cNvPicPr/>
                          </pic:nvPicPr>
                          <pic:blipFill>
                            <a:blip r:embed="rId9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17320" cy="750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sdt>
              <w:sdtP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alias w:val="Title"/>
                <w:tag w:val=""/>
                <w:id w:val="1735040861"/>
                <w:placeholder>
                  <w:docPart w:val="D99F9333236049DCB23F87D877DFA09F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sz w:val="80"/>
                  <w:szCs w:val="80"/>
                </w:rPr>
              </w:sdtEndPr>
              <w:sdtContent>
                <w:p w:rsidR="0051770F" w:rsidRDefault="0051770F" w:rsidP="0051770F">
                  <w:pPr>
                    <w:pStyle w:val="NoSpacing"/>
                    <w:pBdr>
                      <w:top w:val="single" w:sz="6" w:space="6" w:color="5B9BD5" w:themeColor="accent1"/>
                      <w:bottom w:val="single" w:sz="6" w:space="6" w:color="5B9BD5" w:themeColor="accent1"/>
                    </w:pBdr>
                    <w:spacing w:after="240"/>
                    <w:jc w:val="center"/>
                    <w:rPr>
                      <w:rFonts w:asciiTheme="majorHAnsi" w:eastAsiaTheme="majorEastAsia" w:hAnsiTheme="majorHAnsi" w:cstheme="majorBidi"/>
                      <w:caps/>
                      <w:color w:val="5B9BD5" w:themeColor="accent1"/>
                      <w:sz w:val="80"/>
                      <w:szCs w:val="80"/>
                    </w:rPr>
                  </w:pPr>
                  <w:r>
                    <w:rPr>
                      <w:rFonts w:asciiTheme="majorHAnsi" w:eastAsiaTheme="majorEastAsia" w:hAnsiTheme="majorHAnsi" w:cstheme="majorBidi"/>
                      <w:caps/>
                      <w:color w:val="5B9BD5" w:themeColor="accent1"/>
                      <w:sz w:val="72"/>
                      <w:szCs w:val="72"/>
                    </w:rPr>
                    <w:t>Computer Scientist Job Applying</w:t>
                  </w:r>
                </w:p>
              </w:sdtContent>
            </w:sdt>
            <w:p w:rsidR="0051770F" w:rsidRDefault="0051770F" w:rsidP="0051770F">
              <w:pPr>
                <w:pStyle w:val="NoSpacing"/>
                <w:rPr>
                  <w:color w:val="5B9BD5" w:themeColor="accent1"/>
                  <w:sz w:val="28"/>
                  <w:szCs w:val="28"/>
                </w:rPr>
              </w:pPr>
            </w:p>
            <w:p w:rsidR="0051770F" w:rsidRDefault="0051770F" w:rsidP="0051770F">
              <w:pPr>
                <w:pStyle w:val="NoSpacing"/>
                <w:spacing w:before="480"/>
                <w:jc w:val="center"/>
                <w:rPr>
                  <w:color w:val="5B9BD5" w:themeColor="accent1"/>
                </w:rPr>
              </w:pPr>
              <w:r>
                <w:rPr>
                  <w:noProof/>
                  <w:color w:val="5B9BD5" w:themeColor="accent1"/>
                  <w:lang w:eastAsia="en-US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1216B031" wp14:editId="0B720027">
                        <wp:simplePos x="0" y="0"/>
                        <wp:positionH relativeFrom="margin">
                          <wp:align>center</wp:align>
                        </wp:positionH>
                        <mc:AlternateContent>
                          <mc:Choice Requires="wp14">
                            <wp:positionV relativeFrom="page">
                              <wp14:pctPosVOffset>85000</wp14:pctPosVOffset>
                            </wp:positionV>
                          </mc:Choice>
                          <mc:Fallback>
                            <wp:positionV relativeFrom="page">
                              <wp:posOffset>8549640</wp:posOffset>
                            </wp:positionV>
                          </mc:Fallback>
                        </mc:AlternateContent>
                        <wp:extent cx="6553200" cy="557784"/>
                        <wp:effectExtent l="0" t="0" r="0" b="12700"/>
                        <wp:wrapNone/>
                        <wp:docPr id="142" name="Text Box 14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6553200" cy="5577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1770F" w:rsidRPr="0051770F" w:rsidRDefault="009E58EA" w:rsidP="0051770F">
                                    <w:pPr>
                                      <w:pStyle w:val="NoSpacing"/>
                                      <w:jc w:val="center"/>
                                      <w:rPr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5B9BD5" w:themeColor="accent1"/>
                                          <w:sz w:val="24"/>
                                          <w:szCs w:val="24"/>
                                        </w:rPr>
                                        <w:alias w:val="Address"/>
                                        <w:tag w:val=""/>
                                        <w:id w:val="-726379553"/>
                                        <w:showingPlcHdr/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51770F" w:rsidRPr="0051770F">
                                          <w:rPr>
                                            <w:color w:val="5B9BD5" w:themeColor="accent1"/>
                                            <w:sz w:val="24"/>
                                            <w:szCs w:val="24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  <w:proofErr w:type="spellStart"/>
                                    <w:r w:rsidR="0051770F" w:rsidRPr="0051770F">
                                      <w:rPr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Saida</w:t>
                                    </w:r>
                                    <w:proofErr w:type="spellEnd"/>
                                    <w:r w:rsidR="0051770F" w:rsidRPr="0051770F">
                                      <w:rPr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/South Lebanon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a:graphicData>
                        </a:graphic>
                        <wp14:sizeRelH relativeFrom="margin">
                          <wp14:pctWidth>100000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216B031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    <v:textbox style="mso-fit-shape-to-text:t" inset="0,0,0,0">
                          <w:txbxContent>
                            <w:p w:rsidR="0051770F" w:rsidRPr="0051770F" w:rsidRDefault="009E58EA" w:rsidP="0051770F">
                              <w:pPr>
                                <w:pStyle w:val="NoSpacing"/>
                                <w:jc w:val="center"/>
                                <w:rPr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rPr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Address"/>
                                  <w:tag w:val=""/>
                                  <w:id w:val="-726379553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51770F" w:rsidRPr="0051770F">
                                    <w:rPr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proofErr w:type="spellStart"/>
                              <w:r w:rsidR="0051770F" w:rsidRPr="0051770F">
                                <w:rPr>
                                  <w:color w:val="5B9BD5" w:themeColor="accent1"/>
                                  <w:sz w:val="24"/>
                                  <w:szCs w:val="24"/>
                                </w:rPr>
                                <w:t>Saida</w:t>
                              </w:r>
                              <w:proofErr w:type="spellEnd"/>
                              <w:r w:rsidR="0051770F" w:rsidRPr="0051770F">
                                <w:rPr>
                                  <w:color w:val="5B9BD5" w:themeColor="accent1"/>
                                  <w:sz w:val="24"/>
                                  <w:szCs w:val="24"/>
                                </w:rPr>
                                <w:t>/South Lebanon</w:t>
                              </w:r>
                            </w:p>
                          </w:txbxContent>
                        </v:textbox>
                        <w10:wrap anchorx="margin" anchory="page"/>
                      </v:shape>
                    </w:pict>
                  </mc:Fallback>
                </mc:AlternateContent>
              </w:r>
              <w:r>
                <w:rPr>
                  <w:noProof/>
                  <w:color w:val="5B9BD5" w:themeColor="accent1"/>
                  <w:lang w:eastAsia="en-US"/>
                </w:rPr>
                <w:drawing>
                  <wp:inline distT="0" distB="0" distL="0" distR="0" wp14:anchorId="2F7C7C0F" wp14:editId="55B02583">
                    <wp:extent cx="758952" cy="478932"/>
                    <wp:effectExtent l="0" t="0" r="3175" b="0"/>
                    <wp:docPr id="144" name="Picture 14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roco bottom.png"/>
                            <pic:cNvPicPr/>
                          </pic:nvPicPr>
                          <pic:blipFill>
                            <a:blip r:embed="rId10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8952" cy="4789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:rsidR="0051770F" w:rsidRDefault="0051770F" w:rsidP="0051770F">
              <w:pPr>
                <w:rPr>
                  <w:rStyle w:val="Heading1Char"/>
                </w:rPr>
              </w:pPr>
              <w:r>
                <w:rPr>
                  <w:rStyle w:val="Heading1Char"/>
                </w:rPr>
                <w:br w:type="page"/>
              </w:r>
            </w:p>
          </w:sdtContent>
        </w:sdt>
        <w:p w:rsidR="0051770F" w:rsidRDefault="0051770F" w:rsidP="0051770F">
          <w:pPr>
            <w:spacing w:after="70"/>
          </w:pPr>
        </w:p>
        <w:p w:rsidR="0051770F" w:rsidRDefault="0051770F" w:rsidP="004351F0"/>
        <w:p w:rsidR="00AD480E" w:rsidRPr="00AD480E" w:rsidRDefault="00AD480E" w:rsidP="004351F0">
          <w:pPr>
            <w:rPr>
              <w:rStyle w:val="Heading1Char"/>
            </w:rPr>
          </w:pPr>
          <w:r w:rsidRPr="00AD480E">
            <w:rPr>
              <w:rStyle w:val="Heading1Char"/>
            </w:rPr>
            <w:t>Curriculum vitae</w:t>
          </w:r>
        </w:p>
        <w:p w:rsidR="00AD480E" w:rsidRDefault="00AD480E" w:rsidP="004351F0"/>
        <w:p w:rsidR="00E94C7C" w:rsidRDefault="00E94C7C" w:rsidP="004351F0">
          <w:r w:rsidRPr="00E94C7C">
            <w:rPr>
              <w:b/>
              <w:bCs/>
              <w:u w:val="single"/>
            </w:rPr>
            <w:t xml:space="preserve">Nationality </w:t>
          </w:r>
          <w:r w:rsidRPr="00E94C7C">
            <w:rPr>
              <w:u w:val="single"/>
            </w:rPr>
            <w:t xml:space="preserve">   </w:t>
          </w:r>
          <w:r>
            <w:t xml:space="preserve">  :  Lebanese                                </w:t>
          </w:r>
          <w:r w:rsidRPr="00E94C7C">
            <w:rPr>
              <w:b/>
              <w:bCs/>
              <w:u w:val="single"/>
            </w:rPr>
            <w:t>Mobile</w:t>
          </w:r>
          <w:r>
            <w:t>: 00961-70-</w:t>
          </w:r>
          <w:r w:rsidR="004351F0">
            <w:t>482558</w:t>
          </w:r>
          <w:r>
            <w:t xml:space="preserve">                            </w:t>
          </w:r>
        </w:p>
        <w:p w:rsidR="00E94C7C" w:rsidRDefault="00E94C7C" w:rsidP="004351F0">
          <w:r w:rsidRPr="00E94C7C">
            <w:rPr>
              <w:b/>
              <w:bCs/>
              <w:u w:val="single"/>
            </w:rPr>
            <w:t xml:space="preserve">Marital </w:t>
          </w:r>
          <w:proofErr w:type="gramStart"/>
          <w:r w:rsidR="00585B29" w:rsidRPr="00E94C7C">
            <w:rPr>
              <w:b/>
              <w:bCs/>
              <w:u w:val="single"/>
            </w:rPr>
            <w:t>Status</w:t>
          </w:r>
          <w:r w:rsidR="00585B29">
            <w:rPr>
              <w:b/>
              <w:bCs/>
              <w:u w:val="single"/>
            </w:rPr>
            <w:t xml:space="preserve"> </w:t>
          </w:r>
          <w:r w:rsidR="00585B29">
            <w:t>:</w:t>
          </w:r>
          <w:proofErr w:type="gramEnd"/>
          <w:r>
            <w:t xml:space="preserve"> Sin</w:t>
          </w:r>
          <w:r w:rsidR="00585B29">
            <w:t>gle</w:t>
          </w:r>
          <w:r w:rsidR="00585B29">
            <w:tab/>
            <w:t xml:space="preserve">                           </w:t>
          </w:r>
          <w:r w:rsidR="00585B29" w:rsidRPr="00E94C7C">
            <w:rPr>
              <w:b/>
              <w:bCs/>
              <w:u w:val="single"/>
            </w:rPr>
            <w:t>Email:</w:t>
          </w:r>
          <w:r w:rsidRPr="00E94C7C">
            <w:t xml:space="preserve"> </w:t>
          </w:r>
          <w:r w:rsidR="004351F0">
            <w:t>31330222</w:t>
          </w:r>
          <w:r>
            <w:t>@Students.liu.edu.lb</w:t>
          </w:r>
        </w:p>
        <w:p w:rsidR="00E94C7C" w:rsidRDefault="00E94C7C" w:rsidP="00E94C7C">
          <w:r w:rsidRPr="00E94C7C">
            <w:rPr>
              <w:b/>
              <w:bCs/>
              <w:u w:val="single"/>
            </w:rPr>
            <w:t xml:space="preserve">Place of </w:t>
          </w:r>
          <w:proofErr w:type="gramStart"/>
          <w:r w:rsidRPr="00E94C7C">
            <w:rPr>
              <w:b/>
              <w:bCs/>
              <w:u w:val="single"/>
            </w:rPr>
            <w:t xml:space="preserve">Birth </w:t>
          </w:r>
          <w:r>
            <w:t xml:space="preserve"> :</w:t>
          </w:r>
          <w:proofErr w:type="gramEnd"/>
          <w:r>
            <w:t xml:space="preserve"> </w:t>
          </w:r>
          <w:proofErr w:type="spellStart"/>
          <w:r>
            <w:t>Saida</w:t>
          </w:r>
          <w:proofErr w:type="spellEnd"/>
          <w:r>
            <w:t xml:space="preserve"> </w:t>
          </w:r>
          <w:r w:rsidR="00585B29">
            <w:t xml:space="preserve">, Lebanon                      </w:t>
          </w:r>
          <w:r w:rsidRPr="00E94C7C">
            <w:rPr>
              <w:b/>
              <w:bCs/>
              <w:u w:val="single"/>
            </w:rPr>
            <w:t>Education</w:t>
          </w:r>
          <w:r w:rsidR="004351F0">
            <w:t xml:space="preserve">: </w:t>
          </w:r>
          <w:r w:rsidR="00585B29">
            <w:t xml:space="preserve">Bachelor Degree in </w:t>
          </w:r>
          <w:r w:rsidR="004351F0">
            <w:t>Computer Science</w:t>
          </w:r>
        </w:p>
        <w:p w:rsidR="00E94C7C" w:rsidRDefault="00E94C7C" w:rsidP="00E94C7C">
          <w:r w:rsidRPr="00585B29">
            <w:rPr>
              <w:b/>
              <w:bCs/>
              <w:u w:val="single"/>
            </w:rPr>
            <w:t xml:space="preserve">Date of </w:t>
          </w:r>
          <w:proofErr w:type="gramStart"/>
          <w:r w:rsidRPr="00585B29">
            <w:rPr>
              <w:b/>
              <w:bCs/>
              <w:u w:val="single"/>
            </w:rPr>
            <w:t>Birth</w:t>
          </w:r>
          <w:r w:rsidR="00585B29">
            <w:t xml:space="preserve">  </w:t>
          </w:r>
          <w:r w:rsidR="004351F0">
            <w:t>:</w:t>
          </w:r>
          <w:proofErr w:type="gramEnd"/>
          <w:r w:rsidR="004351F0">
            <w:t xml:space="preserve"> 19/6/1995</w:t>
          </w:r>
        </w:p>
        <w:p w:rsidR="00E94C7C" w:rsidRDefault="00E94C7C" w:rsidP="00E94C7C">
          <w:r>
            <w:tab/>
          </w:r>
        </w:p>
        <w:p w:rsidR="00E94C7C" w:rsidRDefault="00E94C7C" w:rsidP="00E94C7C">
          <w:r>
            <w:t xml:space="preserve"> </w:t>
          </w:r>
        </w:p>
        <w:p w:rsidR="00E94C7C" w:rsidRDefault="00E94C7C" w:rsidP="00C968EE">
          <w:pPr>
            <w:rPr>
              <w:sz w:val="52"/>
              <w:szCs w:val="52"/>
              <w:u w:val="single"/>
            </w:rPr>
          </w:pPr>
          <w:r>
            <w:t xml:space="preserve">     </w:t>
          </w:r>
          <w:r w:rsidRPr="00E94C7C">
            <w:rPr>
              <w:color w:val="000000" w:themeColor="text1"/>
              <w:sz w:val="52"/>
              <w:szCs w:val="5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6A38F2">
            <w:rPr>
              <w:color w:val="000000" w:themeColor="text1"/>
              <w:sz w:val="52"/>
              <w:szCs w:val="52"/>
              <w:u w:val="single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Hassan</w:t>
          </w:r>
          <w:r w:rsidRPr="00E94C7C">
            <w:rPr>
              <w:color w:val="000000" w:themeColor="text1"/>
              <w:sz w:val="52"/>
              <w:szCs w:val="52"/>
              <w:u w:val="single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Mohammad Hashishou </w:t>
          </w:r>
        </w:p>
        <w:p w:rsidR="00C968EE" w:rsidRPr="00C968EE" w:rsidRDefault="00C968EE" w:rsidP="00C968EE">
          <w:pPr>
            <w:rPr>
              <w:sz w:val="52"/>
              <w:szCs w:val="52"/>
              <w:u w:val="single"/>
            </w:rPr>
          </w:pPr>
        </w:p>
        <w:p w:rsidR="00E94C7C" w:rsidRPr="00E94C7C" w:rsidRDefault="00E94C7C" w:rsidP="00E94C7C">
          <w:pPr>
            <w:rPr>
              <w:b/>
              <w:bCs/>
              <w:u w:val="single"/>
            </w:rPr>
          </w:pPr>
          <w:r w:rsidRPr="00E94C7C">
            <w:rPr>
              <w:b/>
              <w:bCs/>
              <w:u w:val="single"/>
            </w:rPr>
            <w:t>Objective</w:t>
          </w:r>
          <w:r w:rsidRPr="00E94C7C">
            <w:rPr>
              <w:b/>
              <w:bCs/>
              <w:u w:val="single"/>
            </w:rPr>
            <w:tab/>
          </w:r>
        </w:p>
        <w:p w:rsidR="00C968EE" w:rsidRDefault="00E94C7C" w:rsidP="00C968EE">
          <w:r>
            <w:t>To secure a challenging position where I can effectively</w:t>
          </w:r>
          <w:r w:rsidR="0014272F">
            <w:t xml:space="preserve"> contribute my skills and insure good company service</w:t>
          </w:r>
          <w:r>
            <w:t>.</w:t>
          </w:r>
        </w:p>
        <w:p w:rsidR="00E94C7C" w:rsidRDefault="00E94C7C" w:rsidP="00E94C7C">
          <w:pPr>
            <w:rPr>
              <w:b/>
              <w:bCs/>
              <w:u w:val="single"/>
            </w:rPr>
          </w:pPr>
          <w:r w:rsidRPr="00E94C7C">
            <w:rPr>
              <w:b/>
              <w:bCs/>
              <w:u w:val="single"/>
            </w:rPr>
            <w:t>Education</w:t>
          </w:r>
          <w:r w:rsidRPr="00E94C7C">
            <w:rPr>
              <w:b/>
              <w:bCs/>
              <w:u w:val="single"/>
            </w:rPr>
            <w:tab/>
          </w:r>
        </w:p>
        <w:p w:rsidR="001E602C" w:rsidRDefault="001E602C" w:rsidP="001E602C">
          <w:r>
            <w:t>2015 - 2018</w:t>
          </w:r>
          <w:r>
            <w:tab/>
            <w:t xml:space="preserve">      Lebanese international university               </w:t>
          </w:r>
          <w:proofErr w:type="spellStart"/>
          <w:r>
            <w:t>Saida</w:t>
          </w:r>
          <w:proofErr w:type="spellEnd"/>
          <w:r>
            <w:t>, Lebanon</w:t>
          </w:r>
        </w:p>
        <w:p w:rsidR="001E602C" w:rsidRPr="00E94C7C" w:rsidRDefault="001E602C" w:rsidP="004351F0">
          <w:pPr>
            <w:rPr>
              <w:b/>
              <w:bCs/>
              <w:u w:val="single"/>
            </w:rPr>
          </w:pPr>
          <w:r>
            <w:t>•</w:t>
          </w:r>
          <w:r>
            <w:tab/>
            <w:t xml:space="preserve"> Computer </w:t>
          </w:r>
          <w:r w:rsidR="004351F0">
            <w:t>Science</w:t>
          </w:r>
        </w:p>
        <w:p w:rsidR="00E94C7C" w:rsidRDefault="001E602C" w:rsidP="006B0CC1">
          <w:r>
            <w:t>2013 - 2015</w:t>
          </w:r>
          <w:r w:rsidR="00E94C7C">
            <w:tab/>
            <w:t xml:space="preserve">      </w:t>
          </w:r>
          <w:r w:rsidR="006B0CC1">
            <w:t xml:space="preserve">Lebanese international university               </w:t>
          </w:r>
          <w:proofErr w:type="spellStart"/>
          <w:r w:rsidR="00E94C7C">
            <w:t>Saida</w:t>
          </w:r>
          <w:proofErr w:type="spellEnd"/>
          <w:r w:rsidR="00E94C7C">
            <w:t>, Lebanon</w:t>
          </w:r>
        </w:p>
        <w:p w:rsidR="00E94C7C" w:rsidRDefault="00E94C7C" w:rsidP="001E602C">
          <w:r>
            <w:t>•</w:t>
          </w:r>
          <w:r>
            <w:tab/>
            <w:t xml:space="preserve"> </w:t>
          </w:r>
          <w:r w:rsidR="001E602C">
            <w:t xml:space="preserve">Computer </w:t>
          </w:r>
          <w:r w:rsidR="006B0CC1">
            <w:t xml:space="preserve">engineering </w:t>
          </w:r>
        </w:p>
        <w:p w:rsidR="00E94C7C" w:rsidRDefault="00E94C7C" w:rsidP="001E602C">
          <w:r>
            <w:t>20</w:t>
          </w:r>
          <w:r w:rsidR="001E602C">
            <w:t>12</w:t>
          </w:r>
          <w:r>
            <w:t xml:space="preserve"> -</w:t>
          </w:r>
          <w:r w:rsidR="001E602C">
            <w:t xml:space="preserve"> 2013</w:t>
          </w:r>
          <w:r>
            <w:t xml:space="preserve">           </w:t>
          </w:r>
          <w:proofErr w:type="spellStart"/>
          <w:r w:rsidR="001E602C">
            <w:t>Zaatari</w:t>
          </w:r>
          <w:proofErr w:type="spellEnd"/>
          <w:r>
            <w:t xml:space="preserve"> High School                    </w:t>
          </w:r>
          <w:r w:rsidR="001B7DA6">
            <w:t xml:space="preserve">                 </w:t>
          </w:r>
          <w:proofErr w:type="spellStart"/>
          <w:r>
            <w:t>Saida</w:t>
          </w:r>
          <w:proofErr w:type="spellEnd"/>
          <w:r>
            <w:t>, Lebanon</w:t>
          </w:r>
        </w:p>
        <w:p w:rsidR="00C50BE0" w:rsidRDefault="00E94C7C" w:rsidP="00E94C7C">
          <w:r>
            <w:t>•</w:t>
          </w:r>
          <w:r>
            <w:tab/>
            <w:t xml:space="preserve">Lebanese Baccalaureate (Life Sciences)                 </w:t>
          </w:r>
        </w:p>
        <w:p w:rsidR="001E602C" w:rsidRDefault="001E602C" w:rsidP="001E602C">
          <w:r>
            <w:lastRenderedPageBreak/>
            <w:t xml:space="preserve">2010 - 2012           </w:t>
          </w:r>
          <w:proofErr w:type="spellStart"/>
          <w:r>
            <w:t>Bizri</w:t>
          </w:r>
          <w:proofErr w:type="spellEnd"/>
          <w:r>
            <w:t xml:space="preserve"> High School                                         </w:t>
          </w:r>
          <w:proofErr w:type="spellStart"/>
          <w:r>
            <w:t>Saida</w:t>
          </w:r>
          <w:proofErr w:type="spellEnd"/>
          <w:r>
            <w:t>, Lebanon</w:t>
          </w:r>
        </w:p>
        <w:p w:rsidR="006B0CC1" w:rsidRDefault="001E602C" w:rsidP="001E602C">
          <w:r>
            <w:t xml:space="preserve">• </w:t>
          </w:r>
          <w:r>
            <w:tab/>
            <w:t xml:space="preserve">First and second Secondary </w:t>
          </w:r>
        </w:p>
        <w:p w:rsidR="001E602C" w:rsidRDefault="001E602C" w:rsidP="001E602C">
          <w:r>
            <w:t xml:space="preserve">2010 - 2012           </w:t>
          </w:r>
          <w:r w:rsidR="0014272F">
            <w:t xml:space="preserve">Al </w:t>
          </w:r>
          <w:proofErr w:type="spellStart"/>
          <w:r>
            <w:t>Bizri</w:t>
          </w:r>
          <w:proofErr w:type="spellEnd"/>
          <w:r>
            <w:t xml:space="preserve"> High School         </w:t>
          </w:r>
          <w:r w:rsidR="0014272F">
            <w:t xml:space="preserve">                             </w:t>
          </w:r>
          <w:proofErr w:type="spellStart"/>
          <w:r>
            <w:t>Saida</w:t>
          </w:r>
          <w:proofErr w:type="spellEnd"/>
          <w:r>
            <w:t>, Lebanon</w:t>
          </w:r>
        </w:p>
        <w:p w:rsidR="001E602C" w:rsidRDefault="001E602C" w:rsidP="001E602C">
          <w:r>
            <w:t xml:space="preserve">• </w:t>
          </w:r>
          <w:r>
            <w:tab/>
            <w:t xml:space="preserve">First and second Secondary </w:t>
          </w:r>
        </w:p>
        <w:p w:rsidR="001E602C" w:rsidRDefault="0014272F" w:rsidP="001E602C">
          <w:r>
            <w:t xml:space="preserve">2000 - 2010           </w:t>
          </w:r>
          <w:proofErr w:type="spellStart"/>
          <w:r>
            <w:t>Bahaa</w:t>
          </w:r>
          <w:proofErr w:type="spellEnd"/>
          <w:r>
            <w:t xml:space="preserve"> </w:t>
          </w:r>
          <w:proofErr w:type="spellStart"/>
          <w:r>
            <w:t>Eldine</w:t>
          </w:r>
          <w:proofErr w:type="spellEnd"/>
          <w:r>
            <w:t xml:space="preserve"> </w:t>
          </w:r>
          <w:proofErr w:type="spellStart"/>
          <w:r>
            <w:t>A</w:t>
          </w:r>
          <w:r w:rsidR="001E602C">
            <w:t>lhariri</w:t>
          </w:r>
          <w:proofErr w:type="spellEnd"/>
          <w:r w:rsidR="001E602C">
            <w:t xml:space="preserve"> School     </w:t>
          </w:r>
          <w:r w:rsidR="001B7DA6">
            <w:t xml:space="preserve">               </w:t>
          </w:r>
          <w:r w:rsidR="001E602C">
            <w:t xml:space="preserve">    </w:t>
          </w:r>
          <w:proofErr w:type="spellStart"/>
          <w:r w:rsidR="001E602C">
            <w:t>Saida</w:t>
          </w:r>
          <w:proofErr w:type="spellEnd"/>
          <w:r w:rsidR="001E602C">
            <w:t>, Lebanon</w:t>
          </w:r>
        </w:p>
        <w:p w:rsidR="001E602C" w:rsidRDefault="001E602C" w:rsidP="001E602C">
          <w:r>
            <w:t xml:space="preserve">• </w:t>
          </w:r>
          <w:r>
            <w:tab/>
            <w:t xml:space="preserve">From Nursery to Brevet </w:t>
          </w:r>
        </w:p>
        <w:p w:rsidR="006B0CC1" w:rsidRDefault="006B0CC1" w:rsidP="006B0CC1"/>
        <w:p w:rsidR="006B0CC1" w:rsidRPr="006B0CC1" w:rsidRDefault="00585B29" w:rsidP="006B0CC1">
          <w:pPr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t xml:space="preserve">Computer </w:t>
          </w:r>
          <w:r w:rsidR="0014272F">
            <w:rPr>
              <w:b/>
              <w:bCs/>
              <w:u w:val="single"/>
            </w:rPr>
            <w:t>Skills:</w:t>
          </w:r>
        </w:p>
        <w:p w:rsidR="0014272F" w:rsidRDefault="006B0CC1" w:rsidP="0014272F">
          <w:pPr>
            <w:pStyle w:val="ListParagraph"/>
            <w:numPr>
              <w:ilvl w:val="0"/>
              <w:numId w:val="6"/>
            </w:numPr>
          </w:pPr>
          <w:r>
            <w:t>Microsoft Office</w:t>
          </w:r>
          <w:r w:rsidR="0014272F">
            <w:t xml:space="preserve"> (Word, Excel, PowerPoint)</w:t>
          </w:r>
        </w:p>
        <w:p w:rsidR="0014272F" w:rsidRDefault="0014272F" w:rsidP="0014272F">
          <w:pPr>
            <w:pStyle w:val="ListParagraph"/>
            <w:numPr>
              <w:ilvl w:val="0"/>
              <w:numId w:val="6"/>
            </w:numPr>
          </w:pPr>
          <w:r>
            <w:t>Arduino</w:t>
          </w:r>
        </w:p>
        <w:p w:rsidR="0014272F" w:rsidRDefault="0014272F" w:rsidP="0014272F">
          <w:pPr>
            <w:pStyle w:val="ListParagraph"/>
            <w:numPr>
              <w:ilvl w:val="0"/>
              <w:numId w:val="6"/>
            </w:numPr>
          </w:pPr>
          <w:r>
            <w:t>Android</w:t>
          </w:r>
        </w:p>
        <w:p w:rsidR="006B0CC1" w:rsidRDefault="006B0CC1" w:rsidP="0014272F">
          <w:pPr>
            <w:pStyle w:val="ListParagraph"/>
            <w:numPr>
              <w:ilvl w:val="0"/>
              <w:numId w:val="6"/>
            </w:numPr>
          </w:pPr>
          <w:r>
            <w:t xml:space="preserve">AutoCAD </w:t>
          </w:r>
        </w:p>
        <w:p w:rsidR="00AD480E" w:rsidRDefault="00AD480E" w:rsidP="00E14E4E">
          <w:pPr>
            <w:pStyle w:val="ListParagraph"/>
            <w:numPr>
              <w:ilvl w:val="0"/>
              <w:numId w:val="6"/>
            </w:numPr>
          </w:pPr>
          <w:r>
            <w:t>Programming</w:t>
          </w:r>
          <w:r w:rsidR="00E14E4E">
            <w:t xml:space="preserve"> (Java, C#, asp.net)</w:t>
          </w:r>
        </w:p>
        <w:p w:rsidR="0014272F" w:rsidRDefault="0014272F" w:rsidP="0014272F">
          <w:pPr>
            <w:pStyle w:val="ListParagraph"/>
            <w:numPr>
              <w:ilvl w:val="0"/>
              <w:numId w:val="6"/>
            </w:numPr>
          </w:pPr>
          <w:r>
            <w:t>Networking (CCNA1 &amp; CCNA2)</w:t>
          </w:r>
        </w:p>
        <w:p w:rsidR="003F0BA3" w:rsidRDefault="003F0BA3" w:rsidP="0014272F">
          <w:pPr>
            <w:pStyle w:val="ListParagraph"/>
            <w:numPr>
              <w:ilvl w:val="0"/>
              <w:numId w:val="6"/>
            </w:numPr>
          </w:pPr>
          <w:r>
            <w:t>SQL server</w:t>
          </w:r>
          <w:bookmarkStart w:id="0" w:name="_GoBack"/>
          <w:bookmarkEnd w:id="0"/>
        </w:p>
        <w:p w:rsidR="006B0CC1" w:rsidRPr="006B0CC1" w:rsidRDefault="0014272F" w:rsidP="006B0CC1">
          <w:pPr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t>Language:</w:t>
          </w:r>
        </w:p>
        <w:p w:rsidR="006B0CC1" w:rsidRDefault="006B0CC1" w:rsidP="006B0CC1">
          <w:r>
            <w:t>•</w:t>
          </w:r>
          <w:r>
            <w:tab/>
            <w:t>Arabic: mother tongue</w:t>
          </w:r>
        </w:p>
        <w:p w:rsidR="006B0CC1" w:rsidRDefault="006B0CC1" w:rsidP="006B0CC1">
          <w:r>
            <w:t>•</w:t>
          </w:r>
          <w:r>
            <w:tab/>
            <w:t>French:  Fair</w:t>
          </w:r>
        </w:p>
        <w:p w:rsidR="006B0CC1" w:rsidRDefault="006B0CC1" w:rsidP="006B0CC1">
          <w:r>
            <w:t>•</w:t>
          </w:r>
          <w:r>
            <w:tab/>
            <w:t>English:</w:t>
          </w:r>
          <w:r w:rsidRPr="006B0CC1">
            <w:t xml:space="preserve"> </w:t>
          </w:r>
          <w:r>
            <w:t xml:space="preserve"> </w:t>
          </w:r>
          <w:r w:rsidRPr="006B0CC1">
            <w:t>fluent spoken and written</w:t>
          </w:r>
        </w:p>
        <w:p w:rsidR="00C968EE" w:rsidRDefault="00C968EE" w:rsidP="006B0CC1"/>
        <w:p w:rsidR="006B0CC1" w:rsidRPr="006B0CC1" w:rsidRDefault="0014272F" w:rsidP="006B0CC1">
          <w:pPr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t>Hobbies:</w:t>
          </w:r>
        </w:p>
        <w:p w:rsidR="006B0CC1" w:rsidRDefault="006B0CC1" w:rsidP="006B0CC1">
          <w:r>
            <w:t>•</w:t>
          </w:r>
          <w:r>
            <w:tab/>
            <w:t>Football</w:t>
          </w:r>
        </w:p>
        <w:p w:rsidR="006B0CC1" w:rsidRDefault="006B0CC1" w:rsidP="001E602C">
          <w:pPr>
            <w:rPr>
              <w:rFonts w:cstheme="minorHAnsi"/>
            </w:rPr>
          </w:pPr>
          <w:r>
            <w:t>•</w:t>
          </w:r>
          <w:r>
            <w:tab/>
          </w:r>
          <w:hyperlink r:id="rId11" w:history="1">
            <w:proofErr w:type="spellStart"/>
            <w:r w:rsidR="001E602C" w:rsidRPr="001E602C">
              <w:rPr>
                <w:rFonts w:cstheme="minorHAnsi"/>
              </w:rPr>
              <w:t>Kyokushinkai</w:t>
            </w:r>
            <w:proofErr w:type="spellEnd"/>
          </w:hyperlink>
        </w:p>
        <w:p w:rsidR="006A38F2" w:rsidRDefault="006A38F2" w:rsidP="006A38F2">
          <w:pPr>
            <w:rPr>
              <w:rFonts w:cstheme="minorHAnsi"/>
            </w:rPr>
          </w:pPr>
          <w:r>
            <w:t>•</w:t>
          </w:r>
          <w:r>
            <w:tab/>
          </w:r>
          <w:hyperlink r:id="rId12" w:history="1">
            <w:r>
              <w:rPr>
                <w:rFonts w:cstheme="minorHAnsi"/>
              </w:rPr>
              <w:t>Photography</w:t>
            </w:r>
          </w:hyperlink>
        </w:p>
        <w:p w:rsidR="006A38F2" w:rsidRDefault="006A38F2" w:rsidP="001E602C"/>
        <w:p w:rsidR="006B0CC1" w:rsidRDefault="006B0CC1" w:rsidP="006B0CC1"/>
        <w:p w:rsidR="006B0CC1" w:rsidRDefault="006B0CC1" w:rsidP="006B0CC1"/>
        <w:p w:rsidR="00697E69" w:rsidRDefault="00697E69" w:rsidP="00697E69">
          <w:pPr>
            <w:rPr>
              <w:b/>
              <w:bCs/>
              <w:u w:val="single"/>
            </w:rPr>
          </w:pPr>
        </w:p>
        <w:p w:rsidR="00C968EE" w:rsidRDefault="00C968EE" w:rsidP="00697E69">
          <w:pPr>
            <w:rPr>
              <w:b/>
              <w:bCs/>
              <w:u w:val="single"/>
            </w:rPr>
          </w:pPr>
        </w:p>
        <w:p w:rsidR="00697E69" w:rsidRDefault="00585B29" w:rsidP="00697E69">
          <w:pPr>
            <w:rPr>
              <w:b/>
              <w:bCs/>
              <w:u w:val="single"/>
            </w:rPr>
          </w:pPr>
          <w:r w:rsidRPr="00585B29">
            <w:rPr>
              <w:b/>
              <w:bCs/>
              <w:u w:val="single"/>
            </w:rPr>
            <w:t>Pre</w:t>
          </w:r>
          <w:r>
            <w:rPr>
              <w:b/>
              <w:bCs/>
              <w:u w:val="single"/>
            </w:rPr>
            <w:t>-</w:t>
          </w:r>
          <w:proofErr w:type="gramStart"/>
          <w:r w:rsidR="00AD480E">
            <w:rPr>
              <w:b/>
              <w:bCs/>
              <w:u w:val="single"/>
            </w:rPr>
            <w:t>w</w:t>
          </w:r>
          <w:r w:rsidRPr="00585B29">
            <w:rPr>
              <w:b/>
              <w:bCs/>
              <w:u w:val="single"/>
            </w:rPr>
            <w:t>ork</w:t>
          </w:r>
          <w:r>
            <w:rPr>
              <w:b/>
              <w:bCs/>
              <w:u w:val="single"/>
            </w:rPr>
            <w:t xml:space="preserve"> </w:t>
          </w:r>
          <w:r w:rsidRPr="00585B29">
            <w:rPr>
              <w:b/>
              <w:bCs/>
              <w:u w:val="single"/>
            </w:rPr>
            <w:t>:</w:t>
          </w:r>
          <w:proofErr w:type="gramEnd"/>
        </w:p>
        <w:p w:rsidR="006B0CC1" w:rsidRDefault="00585B29" w:rsidP="00585B29">
          <w:r>
            <w:t>Cashier at BSAT supermarket from 1/9/2015 to 1/1/2016</w:t>
          </w:r>
          <w:r w:rsidR="00AD480E">
            <w:t xml:space="preserve">, salary about 450$/month </w:t>
          </w:r>
          <w:r>
            <w:t>(Quite was due to studying reasons)</w:t>
          </w:r>
          <w:r w:rsidR="00AD480E">
            <w:t>.</w:t>
          </w:r>
        </w:p>
        <w:p w:rsidR="00AD480E" w:rsidRDefault="00AD480E" w:rsidP="00585B29">
          <w:r>
            <w:t>Private teacher from 1/8/2016 to 20/7/2017, salary about 300$/month.</w:t>
          </w:r>
        </w:p>
        <w:p w:rsidR="00AD480E" w:rsidRDefault="00AD480E" w:rsidP="00585B29">
          <w:r>
            <w:t>Taxi from 1/9/2017 till our day, salary about 700$/month (I own the car).</w:t>
          </w:r>
        </w:p>
        <w:p w:rsidR="00C50BE0" w:rsidRDefault="00C50BE0"/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697E69" w:rsidRDefault="00697E69" w:rsidP="00AD480E">
          <w:pPr>
            <w:spacing w:after="70"/>
          </w:pPr>
        </w:p>
        <w:p w:rsidR="00C968EE" w:rsidRDefault="009E58EA" w:rsidP="00C968EE">
          <w:pPr>
            <w:spacing w:after="70"/>
          </w:pPr>
        </w:p>
      </w:sdtContent>
    </w:sdt>
    <w:p w:rsidR="0051770F" w:rsidRPr="00C968EE" w:rsidRDefault="00697E69" w:rsidP="00C968EE">
      <w:pPr>
        <w:spacing w:after="70"/>
      </w:pPr>
      <w:r>
        <w:rPr>
          <w:sz w:val="28"/>
          <w:szCs w:val="28"/>
        </w:rPr>
        <w:t>Thanks for giving time</w:t>
      </w:r>
    </w:p>
    <w:sectPr w:rsidR="0051770F" w:rsidRPr="00C968E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EA" w:rsidRDefault="009E58EA">
      <w:pPr>
        <w:spacing w:after="0" w:line="240" w:lineRule="auto"/>
      </w:pPr>
      <w:r>
        <w:separator/>
      </w:r>
    </w:p>
  </w:endnote>
  <w:endnote w:type="continuationSeparator" w:id="0">
    <w:p w:rsidR="009E58EA" w:rsidRDefault="009E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E0" w:rsidRDefault="0064071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9144000</wp:posOffset>
              </wp:positionV>
              <wp:extent cx="59436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F2DC2C" id="Straight Connector 8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10in" to="46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" strokecolor="#4472c4 [3208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EA" w:rsidRDefault="009E58EA">
      <w:pPr>
        <w:spacing w:after="0" w:line="240" w:lineRule="auto"/>
      </w:pPr>
      <w:r>
        <w:separator/>
      </w:r>
    </w:p>
  </w:footnote>
  <w:footnote w:type="continuationSeparator" w:id="0">
    <w:p w:rsidR="009E58EA" w:rsidRDefault="009E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E0" w:rsidRDefault="00640712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914400</wp:posOffset>
              </wp:positionV>
              <wp:extent cx="59436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07945F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page;mso-width-percent:0;mso-width-relative:margin" from="0,1in" to="46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" strokecolor="#4472c4 [3208]" strokeweight="1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75D9"/>
    <w:multiLevelType w:val="hybridMultilevel"/>
    <w:tmpl w:val="8CE6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77C4"/>
    <w:multiLevelType w:val="hybridMultilevel"/>
    <w:tmpl w:val="5CF4832C"/>
    <w:lvl w:ilvl="0" w:tplc="CF2A3B70">
      <w:numFmt w:val="bullet"/>
      <w:lvlText w:val="•"/>
      <w:lvlJc w:val="left"/>
      <w:pPr>
        <w:ind w:left="1080" w:hanging="72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7C13"/>
    <w:multiLevelType w:val="hybridMultilevel"/>
    <w:tmpl w:val="9C108676"/>
    <w:lvl w:ilvl="0" w:tplc="E5849D52">
      <w:start w:val="1"/>
      <w:numFmt w:val="decimal"/>
      <w:lvlText w:val="%1."/>
      <w:lvlJc w:val="left"/>
      <w:pPr>
        <w:ind w:left="360" w:hanging="360"/>
      </w:pPr>
      <w:rPr>
        <w:color w:val="4472C4" w:themeColor="accent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691E62"/>
    <w:multiLevelType w:val="hybridMultilevel"/>
    <w:tmpl w:val="053AEFFE"/>
    <w:lvl w:ilvl="0" w:tplc="AE70A34C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B52FA"/>
    <w:multiLevelType w:val="hybridMultilevel"/>
    <w:tmpl w:val="2864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F28E8"/>
    <w:multiLevelType w:val="hybridMultilevel"/>
    <w:tmpl w:val="06D2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7C"/>
    <w:rsid w:val="0014272F"/>
    <w:rsid w:val="00145648"/>
    <w:rsid w:val="001B7DA6"/>
    <w:rsid w:val="001E602C"/>
    <w:rsid w:val="00247820"/>
    <w:rsid w:val="002E39F4"/>
    <w:rsid w:val="003F0BA3"/>
    <w:rsid w:val="004351F0"/>
    <w:rsid w:val="0051770F"/>
    <w:rsid w:val="005700AA"/>
    <w:rsid w:val="00585B29"/>
    <w:rsid w:val="005A0BEE"/>
    <w:rsid w:val="006377C9"/>
    <w:rsid w:val="00640712"/>
    <w:rsid w:val="00697E69"/>
    <w:rsid w:val="006A38F2"/>
    <w:rsid w:val="006B0CC1"/>
    <w:rsid w:val="008858D8"/>
    <w:rsid w:val="009E58EA"/>
    <w:rsid w:val="00A20985"/>
    <w:rsid w:val="00AB3F62"/>
    <w:rsid w:val="00AD480E"/>
    <w:rsid w:val="00C50BE0"/>
    <w:rsid w:val="00C968EE"/>
    <w:rsid w:val="00E14E4E"/>
    <w:rsid w:val="00E53A82"/>
    <w:rsid w:val="00E67737"/>
    <w:rsid w:val="00E94C7C"/>
    <w:rsid w:val="00E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4CDCB-072C-40B1-8877-B34406B6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800" w:after="40" w:line="240" w:lineRule="auto"/>
      <w:outlineLvl w:val="0"/>
    </w:pPr>
    <w:rPr>
      <w:rFonts w:asciiTheme="majorHAnsi" w:eastAsiaTheme="majorEastAsia" w:hAnsiTheme="majorHAnsi" w:cstheme="majorBidi"/>
      <w:color w:val="4472C4" w:themeColor="accent5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top w:val="single" w:sz="4" w:space="1" w:color="4472C4" w:themeColor="accent5"/>
      </w:pBdr>
      <w:spacing w:before="200" w:after="60" w:line="240" w:lineRule="auto"/>
      <w:outlineLvl w:val="1"/>
    </w:pPr>
    <w:rPr>
      <w:rFonts w:asciiTheme="majorHAnsi" w:eastAsiaTheme="majorEastAsia" w:hAnsiTheme="majorHAnsi" w:cstheme="majorBidi"/>
      <w:color w:val="4472C4" w:themeColor="accent5"/>
      <w:kern w:val="28"/>
      <w:sz w:val="32"/>
      <w:szCs w:val="3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4472C4" w:themeColor="accent5"/>
      <w:kern w:val="28"/>
      <w:sz w:val="52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472C4" w:themeColor="accent5"/>
      <w:kern w:val="28"/>
      <w:sz w:val="32"/>
      <w:szCs w:val="32"/>
      <w14:ligatures w14:val="standard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40" w:line="240" w:lineRule="auto"/>
      <w:ind w:left="720" w:hanging="288"/>
      <w:contextualSpacing/>
    </w:pPr>
    <w:rPr>
      <w:rFonts w:eastAsia="MS Mincho"/>
      <w:color w:val="404040" w:themeColor="text1" w:themeTint="BF"/>
      <w:kern w:val="20"/>
      <w14:ligatures w14:val="standar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eastAsia="MS Mincho"/>
      <w:color w:val="404040" w:themeColor="text1" w:themeTint="BF"/>
      <w:kern w:val="20"/>
      <w14:ligatures w14:val="standar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rFonts w:ascii="Arial" w:eastAsia="MS Mincho" w:hAnsi="Arial" w:cs="Arial"/>
      <w:color w:val="484848"/>
      <w:kern w:val="20"/>
      <w:sz w:val="20"/>
      <w:szCs w:val="20"/>
      <w14:ligatures w14:val="standar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MS Mincho" w:hAnsi="Arial" w:cs="Arial"/>
      <w:color w:val="484848"/>
      <w:kern w:val="20"/>
      <w:sz w:val="20"/>
      <w:szCs w:val="20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 w:val="0"/>
      <w:iCs w:val="0"/>
      <w:color w:val="4472C4" w:themeColor="accent5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404040" w:themeColor="text1" w:themeTint="BF"/>
      <w:sz w:val="24"/>
      <w:szCs w:val="24"/>
    </w:rPr>
  </w:style>
  <w:style w:type="table" w:customStyle="1" w:styleId="ListTable4-Accent11">
    <w:name w:val="List Table 4 - Accent 11"/>
    <w:basedOn w:val="TableNormal"/>
    <w:uiPriority w:val="49"/>
    <w:pPr>
      <w:spacing w:after="0" w:line="240" w:lineRule="auto"/>
    </w:pPr>
    <w:rPr>
      <w:rFonts w:eastAsia="MS Mincho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structions">
    <w:name w:val="Instructions"/>
    <w:basedOn w:val="Normal"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</w:pPr>
    <w:rPr>
      <w:rFonts w:asciiTheme="minorHAnsi" w:eastAsiaTheme="minorEastAsia" w:hAnsiTheme="minorHAnsi" w:cstheme="minorBidi"/>
      <w:b/>
      <w:bCs/>
      <w:color w:val="auto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MS Mincho" w:hAnsi="Arial" w:cs="Arial"/>
      <w:b/>
      <w:bCs/>
      <w:color w:val="484848"/>
      <w:kern w:val="20"/>
      <w:sz w:val="20"/>
      <w:szCs w:val="20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UI">
    <w:name w:val="UI"/>
    <w:basedOn w:val="Normal"/>
    <w:qFormat/>
    <w:rPr>
      <w:b/>
      <w:bCs/>
      <w:color w:val="auto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source=hp&amp;ei=vPBSW-iQIMOlwQKYorr4BQ&amp;q=translate+from+english+to+arabic&amp;oq=translat&amp;gs_l=psy-ab.1.1.0i131k1l2j0l7.2272.8260.0.10099.16.12.1.2.2.0.343.1557.2-1j4.6.0....0...1c.1.64.psy-ab..7.8.1650.0...1917.Ll1WvJPg9U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source=hp&amp;ei=vPBSW-iQIMOlwQKYorr4BQ&amp;q=translate+from+english+to+arabic&amp;oq=translat&amp;gs_l=psy-ab.1.1.0i131k1l2j0l7.2272.8260.0.10099.16.12.1.2.2.0.343.1557.2-1j4.6.0....0...1c.1.64.psy-ab..7.8.1650.0...1917.Ll1WvJPg9U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Welcome%20to%20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9F9333236049DCB23F87D877DF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7009-D3A9-4977-A517-39743FFA3614}"/>
      </w:docPartPr>
      <w:docPartBody>
        <w:p w:rsidR="00863A74" w:rsidRDefault="00BF580A" w:rsidP="00BF580A">
          <w:pPr>
            <w:pStyle w:val="D99F9333236049DCB23F87D877DFA09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0A"/>
    <w:rsid w:val="00331684"/>
    <w:rsid w:val="004C0395"/>
    <w:rsid w:val="006C6F5C"/>
    <w:rsid w:val="00863A74"/>
    <w:rsid w:val="008E308E"/>
    <w:rsid w:val="00BF580A"/>
    <w:rsid w:val="00C972D5"/>
    <w:rsid w:val="00F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5C731EC33848B49B9A6F2634AC3C63">
    <w:name w:val="A95C731EC33848B49B9A6F2634AC3C63"/>
    <w:rsid w:val="00BF580A"/>
  </w:style>
  <w:style w:type="paragraph" w:customStyle="1" w:styleId="2CA51C5E98B34C00B83B1B1B7930AC65">
    <w:name w:val="2CA51C5E98B34C00B83B1B1B7930AC65"/>
    <w:rsid w:val="00BF580A"/>
  </w:style>
  <w:style w:type="paragraph" w:customStyle="1" w:styleId="D99F9333236049DCB23F87D877DFA09F">
    <w:name w:val="D99F9333236049DCB23F87D877DFA09F"/>
    <w:rsid w:val="00BF5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B12D87-EAD4-40AB-B795-354511463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Welcome to Word</Template>
  <TotalTime>23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Scientist Job Applying</vt:lpstr>
    </vt:vector>
  </TitlesOfParts>
  <Company>P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Scientist Job Applying</dc:title>
  <dc:creator>user</dc:creator>
  <cp:keywords/>
  <cp:lastModifiedBy>user</cp:lastModifiedBy>
  <cp:revision>9</cp:revision>
  <dcterms:created xsi:type="dcterms:W3CDTF">2018-09-15T10:06:00Z</dcterms:created>
  <dcterms:modified xsi:type="dcterms:W3CDTF">2019-01-16T20:12:00Z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TC029239499991</vt:lpwstr>
  </property>
</Properties>
</file>