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34720" w14:textId="77777777" w:rsidR="00816216" w:rsidRPr="00945B8C" w:rsidRDefault="004C3B04" w:rsidP="00141A4C">
      <w:pPr>
        <w:pStyle w:val="Title"/>
        <w:rPr>
          <w:sz w:val="20"/>
          <w:szCs w:val="20"/>
        </w:rPr>
      </w:pPr>
      <w:r w:rsidRPr="00945B8C">
        <w:rPr>
          <w:sz w:val="20"/>
          <w:szCs w:val="20"/>
        </w:rPr>
        <w:t xml:space="preserve">Mohamad Sabbah </w:t>
      </w:r>
    </w:p>
    <w:p w14:paraId="5CCC4D52" w14:textId="77777777" w:rsidR="00141A4C" w:rsidRPr="00945B8C" w:rsidRDefault="004C3B04" w:rsidP="00945B8C">
      <w:pPr>
        <w:rPr>
          <w:sz w:val="20"/>
          <w:szCs w:val="20"/>
        </w:rPr>
      </w:pPr>
      <w:proofErr w:type="spellStart"/>
      <w:r w:rsidRPr="00945B8C">
        <w:rPr>
          <w:rFonts w:eastAsia="Times New Roman" w:cs="Times New Roman"/>
          <w:sz w:val="20"/>
          <w:szCs w:val="20"/>
          <w:lang w:eastAsia="en-US"/>
        </w:rPr>
        <w:t>Patriarcat</w:t>
      </w:r>
      <w:proofErr w:type="spellEnd"/>
      <w:r w:rsidRPr="00945B8C">
        <w:rPr>
          <w:rFonts w:eastAsia="Times New Roman" w:cs="Times New Roman"/>
          <w:sz w:val="20"/>
          <w:szCs w:val="20"/>
          <w:lang w:eastAsia="en-US"/>
        </w:rPr>
        <w:t xml:space="preserve"> Area, Beirut, Lebanon</w:t>
      </w:r>
      <w:r w:rsidR="00141A4C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>+961 70155451</w:t>
      </w:r>
      <w:r w:rsidR="00141A4C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>mohamadsabbah23@gmail.com</w:t>
      </w:r>
    </w:p>
    <w:sdt>
      <w:sdtPr>
        <w:rPr>
          <w:sz w:val="20"/>
          <w:szCs w:val="20"/>
        </w:rPr>
        <w:alias w:val="Education:"/>
        <w:tag w:val="Education:"/>
        <w:id w:val="807127995"/>
        <w:placeholder>
          <w:docPart w:val="0CD2A7A0852144528EB9A67C91882562"/>
        </w:placeholder>
        <w:temporary/>
        <w:showingPlcHdr/>
        <w15:appearance w15:val="hidden"/>
      </w:sdtPr>
      <w:sdtEndPr/>
      <w:sdtContent>
        <w:p w14:paraId="24BF338F" w14:textId="77777777" w:rsidR="006270A9" w:rsidRPr="00945B8C" w:rsidRDefault="009D5933" w:rsidP="00945B8C">
          <w:pPr>
            <w:pStyle w:val="Heading1"/>
            <w:rPr>
              <w:sz w:val="20"/>
              <w:szCs w:val="20"/>
            </w:rPr>
          </w:pPr>
          <w:r w:rsidRPr="00945B8C">
            <w:rPr>
              <w:sz w:val="20"/>
              <w:szCs w:val="20"/>
            </w:rPr>
            <w:t>Education</w:t>
          </w:r>
        </w:p>
      </w:sdtContent>
    </w:sdt>
    <w:p w14:paraId="5629B696" w14:textId="77777777" w:rsidR="006270A9" w:rsidRPr="00945B8C" w:rsidRDefault="004C3B04" w:rsidP="00945B8C">
      <w:pPr>
        <w:pStyle w:val="Heading2"/>
        <w:rPr>
          <w:sz w:val="20"/>
          <w:szCs w:val="20"/>
        </w:rPr>
      </w:pPr>
      <w:r w:rsidRPr="00945B8C">
        <w:rPr>
          <w:sz w:val="20"/>
          <w:szCs w:val="20"/>
        </w:rPr>
        <w:t xml:space="preserve">    Lebanese Bacaloriet </w:t>
      </w:r>
      <w:r w:rsidR="009D5933" w:rsidRPr="00945B8C">
        <w:rPr>
          <w:sz w:val="20"/>
          <w:szCs w:val="20"/>
        </w:rPr>
        <w:t>| </w:t>
      </w:r>
      <w:r w:rsidRPr="00945B8C">
        <w:rPr>
          <w:sz w:val="20"/>
          <w:szCs w:val="20"/>
        </w:rPr>
        <w:t>2014</w:t>
      </w:r>
      <w:r w:rsidR="009D5933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 xml:space="preserve">Saint merry’s orthodox collage </w:t>
      </w:r>
    </w:p>
    <w:p w14:paraId="194E76D4" w14:textId="77777777" w:rsidR="006270A9" w:rsidRPr="00945B8C" w:rsidRDefault="004C3B04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    Lebanese </w:t>
      </w:r>
      <w:proofErr w:type="spellStart"/>
      <w:r w:rsidRPr="00945B8C">
        <w:rPr>
          <w:sz w:val="20"/>
          <w:szCs w:val="20"/>
        </w:rPr>
        <w:t>Bacaloriet</w:t>
      </w:r>
      <w:proofErr w:type="spellEnd"/>
      <w:r w:rsidRPr="00945B8C">
        <w:rPr>
          <w:sz w:val="20"/>
          <w:szCs w:val="20"/>
        </w:rPr>
        <w:t xml:space="preserve"> in Sociology and Economics</w:t>
      </w:r>
    </w:p>
    <w:p w14:paraId="723170CA" w14:textId="77777777" w:rsidR="006270A9" w:rsidRPr="00945B8C" w:rsidRDefault="004C3B04" w:rsidP="00945B8C">
      <w:pPr>
        <w:pStyle w:val="Heading2"/>
        <w:rPr>
          <w:sz w:val="20"/>
          <w:szCs w:val="20"/>
        </w:rPr>
      </w:pPr>
      <w:r w:rsidRPr="00945B8C">
        <w:rPr>
          <w:sz w:val="20"/>
          <w:szCs w:val="20"/>
        </w:rPr>
        <w:t>Bachelor of science</w:t>
      </w:r>
      <w:r w:rsidR="009D5933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>2018</w:t>
      </w:r>
      <w:r w:rsidR="009D5933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 xml:space="preserve">lebanese american university </w:t>
      </w:r>
    </w:p>
    <w:p w14:paraId="6DC0E40D" w14:textId="77777777" w:rsidR="006270A9" w:rsidRPr="00945B8C" w:rsidRDefault="009D5933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Major: </w:t>
      </w:r>
      <w:r w:rsidR="004C3B04" w:rsidRPr="00945B8C">
        <w:rPr>
          <w:sz w:val="20"/>
          <w:szCs w:val="20"/>
        </w:rPr>
        <w:t xml:space="preserve">Business </w:t>
      </w:r>
    </w:p>
    <w:p w14:paraId="1BF9AB81" w14:textId="77777777" w:rsidR="006270A9" w:rsidRPr="00945B8C" w:rsidRDefault="004C3B04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Emphasis: Marketing </w:t>
      </w:r>
    </w:p>
    <w:p w14:paraId="5435332D" w14:textId="77777777" w:rsidR="006270A9" w:rsidRPr="00945B8C" w:rsidRDefault="009D5933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Related coursework: </w:t>
      </w:r>
    </w:p>
    <w:p w14:paraId="17F931D9" w14:textId="77777777" w:rsidR="004C3B04" w:rsidRPr="00945B8C" w:rsidRDefault="004C3B04" w:rsidP="00945B8C">
      <w:pPr>
        <w:pStyle w:val="ListBullet"/>
        <w:numPr>
          <w:ilvl w:val="1"/>
          <w:numId w:val="21"/>
        </w:numPr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Nominated by Nestle Lion Bar Marketing Competition   </w:t>
      </w:r>
    </w:p>
    <w:p w14:paraId="4DFA05E8" w14:textId="77777777" w:rsidR="004C3B04" w:rsidRPr="00945B8C" w:rsidRDefault="004C3B04" w:rsidP="00945B8C">
      <w:pPr>
        <w:pStyle w:val="ListBullet"/>
        <w:numPr>
          <w:ilvl w:val="1"/>
          <w:numId w:val="21"/>
        </w:numPr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Organization of TEDx LAU, Marketing Team </w:t>
      </w:r>
    </w:p>
    <w:p w14:paraId="0BC17857" w14:textId="77777777" w:rsidR="00945B8C" w:rsidRPr="00383C48" w:rsidRDefault="004C3B04" w:rsidP="00383C48">
      <w:pPr>
        <w:pStyle w:val="ListBullet"/>
        <w:numPr>
          <w:ilvl w:val="1"/>
          <w:numId w:val="21"/>
        </w:numPr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>Organized LAU Spring Fiesta, Marketing and Sponsorship Team</w:t>
      </w:r>
    </w:p>
    <w:sdt>
      <w:sdtPr>
        <w:rPr>
          <w:sz w:val="20"/>
          <w:szCs w:val="20"/>
        </w:rPr>
        <w:alias w:val="Experience:"/>
        <w:tag w:val="Experience:"/>
        <w:id w:val="171684534"/>
        <w:placeholder>
          <w:docPart w:val="EA1ECDB180D0496C9BAA8B1F5ADDC415"/>
        </w:placeholder>
        <w:temporary/>
        <w:showingPlcHdr/>
        <w15:appearance w15:val="hidden"/>
      </w:sdtPr>
      <w:sdtEndPr/>
      <w:sdtContent>
        <w:p w14:paraId="18325A07" w14:textId="77777777" w:rsidR="006270A9" w:rsidRPr="00945B8C" w:rsidRDefault="009D5933" w:rsidP="00945B8C">
          <w:pPr>
            <w:pStyle w:val="Heading1"/>
            <w:rPr>
              <w:sz w:val="20"/>
              <w:szCs w:val="20"/>
            </w:rPr>
          </w:pPr>
          <w:r w:rsidRPr="00945B8C">
            <w:rPr>
              <w:sz w:val="20"/>
              <w:szCs w:val="20"/>
            </w:rPr>
            <w:t>Experience</w:t>
          </w:r>
        </w:p>
      </w:sdtContent>
    </w:sdt>
    <w:p w14:paraId="5EB48FC4" w14:textId="77777777" w:rsidR="006270A9" w:rsidRPr="00945B8C" w:rsidRDefault="002142A9" w:rsidP="00945B8C">
      <w:pPr>
        <w:pStyle w:val="Heading2"/>
        <w:rPr>
          <w:sz w:val="20"/>
          <w:szCs w:val="20"/>
        </w:rPr>
      </w:pPr>
      <w:r w:rsidRPr="00945B8C">
        <w:rPr>
          <w:sz w:val="20"/>
          <w:szCs w:val="20"/>
        </w:rPr>
        <w:t>performance executive</w:t>
      </w:r>
      <w:r w:rsidR="009D5933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>omd</w:t>
      </w:r>
      <w:r w:rsidR="009D5933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 xml:space="preserve">from march 2018 to date </w:t>
      </w:r>
    </w:p>
    <w:p w14:paraId="4FFC2825" w14:textId="13BD82EE" w:rsidR="006270A9" w:rsidRDefault="006F4C5C" w:rsidP="00945B8C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Managing all </w:t>
      </w:r>
      <w:r w:rsidR="00D8455C">
        <w:rPr>
          <w:sz w:val="20"/>
          <w:szCs w:val="20"/>
        </w:rPr>
        <w:t>paid</w:t>
      </w:r>
      <w:r>
        <w:rPr>
          <w:sz w:val="20"/>
          <w:szCs w:val="20"/>
        </w:rPr>
        <w:t xml:space="preserve"> social media platforms for</w:t>
      </w:r>
      <w:r w:rsidR="00D8455C">
        <w:rPr>
          <w:sz w:val="20"/>
          <w:szCs w:val="20"/>
        </w:rPr>
        <w:t xml:space="preserve"> OMD</w:t>
      </w:r>
      <w:r>
        <w:rPr>
          <w:sz w:val="20"/>
          <w:szCs w:val="20"/>
        </w:rPr>
        <w:t xml:space="preserve"> Qatar and Kuwait</w:t>
      </w:r>
      <w:r w:rsidR="00D8455C">
        <w:rPr>
          <w:sz w:val="20"/>
          <w:szCs w:val="20"/>
        </w:rPr>
        <w:t xml:space="preserve"> </w:t>
      </w:r>
      <w:r>
        <w:rPr>
          <w:sz w:val="20"/>
          <w:szCs w:val="20"/>
        </w:rPr>
        <w:t>Clients</w:t>
      </w:r>
    </w:p>
    <w:p w14:paraId="6854A546" w14:textId="004E0960" w:rsidR="00D8455C" w:rsidRPr="00D8455C" w:rsidRDefault="00D8455C" w:rsidP="00D8455C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Managing all paid social media platforms for </w:t>
      </w:r>
      <w:proofErr w:type="spellStart"/>
      <w:r>
        <w:rPr>
          <w:sz w:val="20"/>
          <w:szCs w:val="20"/>
        </w:rPr>
        <w:t>Azadea</w:t>
      </w:r>
      <w:proofErr w:type="spellEnd"/>
    </w:p>
    <w:p w14:paraId="179CFA65" w14:textId="77777777" w:rsidR="006F4C5C" w:rsidRDefault="006F4C5C" w:rsidP="00945B8C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Preparing performance reports </w:t>
      </w:r>
    </w:p>
    <w:p w14:paraId="7C3EBE31" w14:textId="56E955C1" w:rsidR="006F4C5C" w:rsidRPr="00945B8C" w:rsidRDefault="006F4C5C" w:rsidP="00945B8C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Monitoring and optimizing social and search</w:t>
      </w:r>
      <w:r w:rsidR="00D8455C">
        <w:rPr>
          <w:sz w:val="20"/>
          <w:szCs w:val="20"/>
        </w:rPr>
        <w:t xml:space="preserve"> campaigns</w:t>
      </w:r>
      <w:bookmarkStart w:id="0" w:name="_GoBack"/>
      <w:bookmarkEnd w:id="0"/>
    </w:p>
    <w:p w14:paraId="0E136546" w14:textId="77777777" w:rsidR="006270A9" w:rsidRPr="00945B8C" w:rsidRDefault="006321D1" w:rsidP="00945B8C">
      <w:pPr>
        <w:pStyle w:val="Heading2"/>
        <w:rPr>
          <w:sz w:val="20"/>
          <w:szCs w:val="20"/>
        </w:rPr>
      </w:pPr>
      <w:r w:rsidRPr="00945B8C">
        <w:rPr>
          <w:sz w:val="20"/>
          <w:szCs w:val="20"/>
        </w:rPr>
        <w:t>intern in sales department</w:t>
      </w:r>
      <w:r w:rsidR="009D5933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>nestle</w:t>
      </w:r>
      <w:r w:rsidR="009D5933" w:rsidRPr="00945B8C">
        <w:rPr>
          <w:sz w:val="20"/>
          <w:szCs w:val="20"/>
        </w:rPr>
        <w:t> | </w:t>
      </w:r>
      <w:r w:rsidRPr="00945B8C">
        <w:rPr>
          <w:sz w:val="20"/>
          <w:szCs w:val="20"/>
        </w:rPr>
        <w:t>july to august 2017</w:t>
      </w:r>
    </w:p>
    <w:p w14:paraId="1920F17E" w14:textId="77777777" w:rsidR="001B29CF" w:rsidRPr="00945B8C" w:rsidRDefault="006321D1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Collected consumer behavior data in six different supermarkets in Lebanon </w:t>
      </w:r>
    </w:p>
    <w:p w14:paraId="1FDD380E" w14:textId="77777777" w:rsidR="006321D1" w:rsidRPr="00945B8C" w:rsidRDefault="006321D1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Consolidated and analyzed the collected data </w:t>
      </w:r>
    </w:p>
    <w:p w14:paraId="04BC3D4B" w14:textId="77777777" w:rsidR="006321D1" w:rsidRPr="00945B8C" w:rsidRDefault="006321D1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Presented the relevant action plans </w:t>
      </w:r>
    </w:p>
    <w:p w14:paraId="44880F4F" w14:textId="77777777" w:rsidR="006321D1" w:rsidRPr="00945B8C" w:rsidRDefault="006321D1" w:rsidP="00945B8C">
      <w:pPr>
        <w:pStyle w:val="Heading2"/>
        <w:rPr>
          <w:sz w:val="20"/>
          <w:szCs w:val="20"/>
        </w:rPr>
      </w:pPr>
      <w:r w:rsidRPr="00945B8C">
        <w:rPr>
          <w:sz w:val="20"/>
          <w:szCs w:val="20"/>
        </w:rPr>
        <w:t>intern | thompson reuters | summer of 2016</w:t>
      </w:r>
    </w:p>
    <w:p w14:paraId="32C011DB" w14:textId="77777777" w:rsidR="006321D1" w:rsidRPr="00945B8C" w:rsidRDefault="006321D1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Conducted basic research on contracting firms in the MENA region </w:t>
      </w:r>
    </w:p>
    <w:p w14:paraId="0D79D554" w14:textId="77777777" w:rsidR="006321D1" w:rsidRPr="00945B8C" w:rsidRDefault="006321D1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Held phone interviews </w:t>
      </w:r>
    </w:p>
    <w:p w14:paraId="15F9B808" w14:textId="77777777" w:rsidR="006321D1" w:rsidRPr="00945B8C" w:rsidRDefault="006321D1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Entered data to the corporate monitoring system </w:t>
      </w:r>
    </w:p>
    <w:p w14:paraId="2815CD72" w14:textId="77777777" w:rsidR="006321D1" w:rsidRPr="00945B8C" w:rsidRDefault="006321D1" w:rsidP="00945B8C">
      <w:pPr>
        <w:pStyle w:val="Heading2"/>
        <w:rPr>
          <w:sz w:val="20"/>
          <w:szCs w:val="20"/>
        </w:rPr>
      </w:pPr>
      <w:r w:rsidRPr="00945B8C">
        <w:rPr>
          <w:sz w:val="20"/>
          <w:szCs w:val="20"/>
        </w:rPr>
        <w:t>intern | Lebanese swiss bank | summer of 2015</w:t>
      </w:r>
    </w:p>
    <w:p w14:paraId="67774D47" w14:textId="77777777" w:rsidR="006321D1" w:rsidRPr="00945B8C" w:rsidRDefault="00945B8C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Shadowed commercial loan analyst </w:t>
      </w:r>
    </w:p>
    <w:p w14:paraId="66DC85D7" w14:textId="77777777" w:rsidR="006321D1" w:rsidRDefault="00945B8C" w:rsidP="00945B8C">
      <w:pPr>
        <w:pStyle w:val="ListBullet"/>
        <w:spacing w:line="240" w:lineRule="auto"/>
        <w:rPr>
          <w:sz w:val="20"/>
          <w:szCs w:val="20"/>
        </w:rPr>
      </w:pPr>
      <w:r w:rsidRPr="00945B8C">
        <w:rPr>
          <w:sz w:val="20"/>
          <w:szCs w:val="20"/>
        </w:rPr>
        <w:t xml:space="preserve">Took on customer service related responsibilities </w:t>
      </w:r>
    </w:p>
    <w:sdt>
      <w:sdtPr>
        <w:rPr>
          <w:sz w:val="20"/>
          <w:szCs w:val="20"/>
        </w:rPr>
        <w:alias w:val="Skills &amp; Abilities:"/>
        <w:tag w:val="Skills &amp; Abilities:"/>
        <w:id w:val="-198546509"/>
        <w:placeholder>
          <w:docPart w:val="9903B9274F2B4A2BB06585B48B0EBA22"/>
        </w:placeholder>
        <w:temporary/>
        <w:showingPlcHdr/>
        <w15:appearance w15:val="hidden"/>
      </w:sdtPr>
      <w:sdtEndPr/>
      <w:sdtContent>
        <w:p w14:paraId="35077C45" w14:textId="77777777" w:rsidR="00F42373" w:rsidRPr="00945B8C" w:rsidRDefault="00F42373" w:rsidP="00F42373">
          <w:pPr>
            <w:pStyle w:val="Heading1"/>
            <w:rPr>
              <w:sz w:val="20"/>
              <w:szCs w:val="20"/>
            </w:rPr>
          </w:pPr>
          <w:r w:rsidRPr="00945B8C">
            <w:rPr>
              <w:sz w:val="20"/>
              <w:szCs w:val="20"/>
            </w:rPr>
            <w:t>Skills &amp; Abilities</w:t>
          </w:r>
        </w:p>
      </w:sdtContent>
    </w:sdt>
    <w:p w14:paraId="7B3743DF" w14:textId="77777777" w:rsidR="00F42373" w:rsidRPr="00945B8C" w:rsidRDefault="00F42373" w:rsidP="00F42373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Languages</w:t>
      </w:r>
    </w:p>
    <w:p w14:paraId="1233B5EE" w14:textId="77777777" w:rsid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Arabic (Native)</w:t>
      </w:r>
    </w:p>
    <w:p w14:paraId="64D71EEF" w14:textId="77777777" w:rsid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English (Fluent)</w:t>
      </w:r>
    </w:p>
    <w:p w14:paraId="2BCAAEDC" w14:textId="77777777" w:rsidR="00F42373" w:rsidRPr="00945B8C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French (Basic)</w:t>
      </w:r>
    </w:p>
    <w:p w14:paraId="19A30750" w14:textId="77777777" w:rsidR="00F42373" w:rsidRPr="00945B8C" w:rsidRDefault="00F42373" w:rsidP="00F42373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skills</w:t>
      </w:r>
    </w:p>
    <w:p w14:paraId="1E5C564A" w14:textId="77777777" w:rsid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Facebook Ads Manager </w:t>
      </w:r>
    </w:p>
    <w:p w14:paraId="576720A2" w14:textId="77777777" w:rsid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Twitter Ads Manager </w:t>
      </w:r>
    </w:p>
    <w:p w14:paraId="2A5BD932" w14:textId="77777777" w:rsid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Snapchat Ads Manager </w:t>
      </w:r>
    </w:p>
    <w:p w14:paraId="20A80DAF" w14:textId="77777777" w:rsid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LinkedIn Ads Manager</w:t>
      </w:r>
    </w:p>
    <w:p w14:paraId="6A21C717" w14:textId="77777777" w:rsid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Google Ads Manager (SEM)</w:t>
      </w:r>
    </w:p>
    <w:p w14:paraId="2CDFB95D" w14:textId="77777777" w:rsidR="00F42373" w:rsidRPr="00F42373" w:rsidRDefault="00F42373" w:rsidP="00F42373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Microsoft Office</w:t>
      </w:r>
    </w:p>
    <w:p w14:paraId="1DD6EFDE" w14:textId="77777777" w:rsidR="00945B8C" w:rsidRPr="00945B8C" w:rsidRDefault="00945B8C" w:rsidP="00945B8C">
      <w:pPr>
        <w:pStyle w:val="Heading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Extra Curriculars </w:t>
      </w:r>
    </w:p>
    <w:p w14:paraId="59BCCB46" w14:textId="77777777" w:rsidR="00945B8C" w:rsidRPr="00945B8C" w:rsidRDefault="00945B8C" w:rsidP="00945B8C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Assistant unit leader</w:t>
      </w:r>
      <w:r w:rsidRPr="00945B8C">
        <w:rPr>
          <w:sz w:val="20"/>
          <w:szCs w:val="20"/>
        </w:rPr>
        <w:t> | </w:t>
      </w:r>
      <w:r>
        <w:rPr>
          <w:sz w:val="20"/>
          <w:szCs w:val="20"/>
        </w:rPr>
        <w:t>lebanese scout assosciation</w:t>
      </w:r>
      <w:r w:rsidRPr="00945B8C">
        <w:rPr>
          <w:sz w:val="20"/>
          <w:szCs w:val="20"/>
        </w:rPr>
        <w:t xml:space="preserve"> | from </w:t>
      </w:r>
      <w:r>
        <w:rPr>
          <w:sz w:val="20"/>
          <w:szCs w:val="20"/>
        </w:rPr>
        <w:t>2005</w:t>
      </w:r>
      <w:r w:rsidRPr="00945B8C">
        <w:rPr>
          <w:sz w:val="20"/>
          <w:szCs w:val="20"/>
        </w:rPr>
        <w:t xml:space="preserve"> 2018 to date </w:t>
      </w:r>
    </w:p>
    <w:p w14:paraId="3ACF1C0A" w14:textId="77777777" w:rsidR="00945B8C" w:rsidRDefault="00945B8C" w:rsidP="00945B8C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Coordinate in a team to take care and prepare activities for around 60 children between the ages of 7 and 11</w:t>
      </w:r>
    </w:p>
    <w:p w14:paraId="36737CC8" w14:textId="77777777" w:rsidR="00945B8C" w:rsidRDefault="006F4C5C" w:rsidP="00945B8C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Plan for field trips and events </w:t>
      </w:r>
    </w:p>
    <w:p w14:paraId="0786D3A2" w14:textId="77777777" w:rsidR="00945B8C" w:rsidRDefault="006F4C5C" w:rsidP="006F4C5C">
      <w:pPr>
        <w:pStyle w:val="ListBullet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Prepare administrative reports</w:t>
      </w:r>
    </w:p>
    <w:p w14:paraId="5A71B28F" w14:textId="77777777" w:rsidR="00383C48" w:rsidRPr="006F4C5C" w:rsidRDefault="00383C48" w:rsidP="00383C48">
      <w:pPr>
        <w:pStyle w:val="ListBullet"/>
        <w:numPr>
          <w:ilvl w:val="0"/>
          <w:numId w:val="0"/>
        </w:numPr>
        <w:spacing w:line="240" w:lineRule="auto"/>
        <w:rPr>
          <w:sz w:val="20"/>
          <w:szCs w:val="20"/>
        </w:rPr>
      </w:pPr>
    </w:p>
    <w:sectPr w:rsidR="00383C48" w:rsidRPr="006F4C5C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2EAE1" w14:textId="77777777" w:rsidR="00804DCA" w:rsidRDefault="00804DCA">
      <w:pPr>
        <w:spacing w:after="0"/>
      </w:pPr>
      <w:r>
        <w:separator/>
      </w:r>
    </w:p>
  </w:endnote>
  <w:endnote w:type="continuationSeparator" w:id="0">
    <w:p w14:paraId="7D70D752" w14:textId="77777777" w:rsidR="00804DCA" w:rsidRDefault="00804D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B00A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B2B4" w14:textId="77777777" w:rsidR="00804DCA" w:rsidRDefault="00804DCA">
      <w:pPr>
        <w:spacing w:after="0"/>
      </w:pPr>
      <w:r>
        <w:separator/>
      </w:r>
    </w:p>
  </w:footnote>
  <w:footnote w:type="continuationSeparator" w:id="0">
    <w:p w14:paraId="5405207A" w14:textId="77777777" w:rsidR="00804DCA" w:rsidRDefault="00804D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BFE06B94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"/>
      <w:lvlJc w:val="left"/>
      <w:pPr>
        <w:tabs>
          <w:tab w:val="num" w:pos="648"/>
        </w:tabs>
        <w:ind w:left="648" w:hanging="21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04"/>
    <w:rsid w:val="000A4F59"/>
    <w:rsid w:val="00141A4C"/>
    <w:rsid w:val="001B29CF"/>
    <w:rsid w:val="002142A9"/>
    <w:rsid w:val="0028220F"/>
    <w:rsid w:val="00356C14"/>
    <w:rsid w:val="00383C48"/>
    <w:rsid w:val="004C3B04"/>
    <w:rsid w:val="00617B26"/>
    <w:rsid w:val="006270A9"/>
    <w:rsid w:val="006321D1"/>
    <w:rsid w:val="00675956"/>
    <w:rsid w:val="00681034"/>
    <w:rsid w:val="006F4C5C"/>
    <w:rsid w:val="00804DCA"/>
    <w:rsid w:val="00816216"/>
    <w:rsid w:val="0087734B"/>
    <w:rsid w:val="00945B8C"/>
    <w:rsid w:val="009D5933"/>
    <w:rsid w:val="00AF6A46"/>
    <w:rsid w:val="00BD768D"/>
    <w:rsid w:val="00C61F8E"/>
    <w:rsid w:val="00D8455C"/>
    <w:rsid w:val="00E83E4B"/>
    <w:rsid w:val="00F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A5D12"/>
  <w15:chartTrackingRefBased/>
  <w15:docId w15:val="{96B6817D-2AC5-42C0-B8B8-CC278381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.Sabbah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D2A7A0852144528EB9A67C9188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9852-E2D0-4A5F-BF41-324F909445DA}"/>
      </w:docPartPr>
      <w:docPartBody>
        <w:p w:rsidR="00F10F16" w:rsidRDefault="008C771E">
          <w:pPr>
            <w:pStyle w:val="0CD2A7A0852144528EB9A67C91882562"/>
          </w:pPr>
          <w:r>
            <w:t>Education</w:t>
          </w:r>
        </w:p>
      </w:docPartBody>
    </w:docPart>
    <w:docPart>
      <w:docPartPr>
        <w:name w:val="EA1ECDB180D0496C9BAA8B1F5ADDC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68405-4493-431B-BF8C-F3710464F549}"/>
      </w:docPartPr>
      <w:docPartBody>
        <w:p w:rsidR="00F10F16" w:rsidRDefault="008C771E">
          <w:pPr>
            <w:pStyle w:val="EA1ECDB180D0496C9BAA8B1F5ADDC415"/>
          </w:pPr>
          <w:r>
            <w:t>Experience</w:t>
          </w:r>
        </w:p>
      </w:docPartBody>
    </w:docPart>
    <w:docPart>
      <w:docPartPr>
        <w:name w:val="9903B9274F2B4A2BB06585B48B0E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FA681-CDC6-40DF-B2D2-8367A7A1FB07}"/>
      </w:docPartPr>
      <w:docPartBody>
        <w:p w:rsidR="00F10F16" w:rsidRDefault="00933A31" w:rsidP="00933A31">
          <w:pPr>
            <w:pStyle w:val="9903B9274F2B4A2BB06585B48B0EBA22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31"/>
    <w:rsid w:val="00006735"/>
    <w:rsid w:val="008C771E"/>
    <w:rsid w:val="00933A31"/>
    <w:rsid w:val="00F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4B0B3541D34B67B9D711E7B85D6CB3">
    <w:name w:val="EF4B0B3541D34B67B9D711E7B85D6CB3"/>
  </w:style>
  <w:style w:type="paragraph" w:customStyle="1" w:styleId="D57C125D33584350BA6C0AEF7D8AC98F">
    <w:name w:val="D57C125D33584350BA6C0AEF7D8AC98F"/>
  </w:style>
  <w:style w:type="paragraph" w:customStyle="1" w:styleId="8D8D0C5D743D482D8D326EE6C9245788">
    <w:name w:val="8D8D0C5D743D482D8D326EE6C9245788"/>
  </w:style>
  <w:style w:type="paragraph" w:customStyle="1" w:styleId="81A0D904900C48EEA954F56F06747B5F">
    <w:name w:val="81A0D904900C48EEA954F56F06747B5F"/>
  </w:style>
  <w:style w:type="paragraph" w:customStyle="1" w:styleId="D4B081F557A04F08A90A72C6ECC2C4FE">
    <w:name w:val="D4B081F557A04F08A90A72C6ECC2C4FE"/>
  </w:style>
  <w:style w:type="paragraph" w:customStyle="1" w:styleId="02C395950C914563A167993B5D7BF03F">
    <w:name w:val="02C395950C914563A167993B5D7BF03F"/>
  </w:style>
  <w:style w:type="paragraph" w:customStyle="1" w:styleId="0CD2A7A0852144528EB9A67C91882562">
    <w:name w:val="0CD2A7A0852144528EB9A67C91882562"/>
  </w:style>
  <w:style w:type="paragraph" w:customStyle="1" w:styleId="BA8988F412834DE7A57E78C00A048590">
    <w:name w:val="BA8988F412834DE7A57E78C00A048590"/>
  </w:style>
  <w:style w:type="paragraph" w:customStyle="1" w:styleId="33F9CD5ED2174ED6B7EC38CF52188667">
    <w:name w:val="33F9CD5ED2174ED6B7EC38CF52188667"/>
  </w:style>
  <w:style w:type="paragraph" w:customStyle="1" w:styleId="A2A3610B53974C10A8F8B47BCE0D13E1">
    <w:name w:val="A2A3610B53974C10A8F8B47BCE0D13E1"/>
  </w:style>
  <w:style w:type="paragraph" w:customStyle="1" w:styleId="6ECB3F2E4DC24237AEC03EE5BA92C16A">
    <w:name w:val="6ECB3F2E4DC24237AEC03EE5BA92C16A"/>
  </w:style>
  <w:style w:type="paragraph" w:customStyle="1" w:styleId="995AB733DB1B4F998CCF2F0D7BCAC237">
    <w:name w:val="995AB733DB1B4F998CCF2F0D7BCAC237"/>
  </w:style>
  <w:style w:type="paragraph" w:customStyle="1" w:styleId="7FC4B87086C54C208DCD7C0E2080E994">
    <w:name w:val="7FC4B87086C54C208DCD7C0E2080E994"/>
  </w:style>
  <w:style w:type="paragraph" w:customStyle="1" w:styleId="34E91D7964FE48CE807409D563ECEBB9">
    <w:name w:val="34E91D7964FE48CE807409D563ECEBB9"/>
  </w:style>
  <w:style w:type="paragraph" w:customStyle="1" w:styleId="AABF5A5AEB7E4DB88EDCF452A6F7BEF8">
    <w:name w:val="AABF5A5AEB7E4DB88EDCF452A6F7BEF8"/>
  </w:style>
  <w:style w:type="paragraph" w:customStyle="1" w:styleId="BE82D094D0074EC896787AF07B1E6826">
    <w:name w:val="BE82D094D0074EC896787AF07B1E6826"/>
  </w:style>
  <w:style w:type="paragraph" w:customStyle="1" w:styleId="3066966A3F1348B4AEA43BB01F94DE77">
    <w:name w:val="3066966A3F1348B4AEA43BB01F94DE77"/>
  </w:style>
  <w:style w:type="paragraph" w:customStyle="1" w:styleId="01B3AC8C866A4CD18F8D4E31932B58FA">
    <w:name w:val="01B3AC8C866A4CD18F8D4E31932B58FA"/>
  </w:style>
  <w:style w:type="paragraph" w:customStyle="1" w:styleId="752B62548AA74A19BB7B1A5B7E829559">
    <w:name w:val="752B62548AA74A19BB7B1A5B7E829559"/>
  </w:style>
  <w:style w:type="paragraph" w:customStyle="1" w:styleId="46896EACA65A4629A6F1AED288F2C3E8">
    <w:name w:val="46896EACA65A4629A6F1AED288F2C3E8"/>
  </w:style>
  <w:style w:type="paragraph" w:customStyle="1" w:styleId="EB626EDA648E4EC18037E067E28A94A2">
    <w:name w:val="EB626EDA648E4EC18037E067E28A94A2"/>
  </w:style>
  <w:style w:type="paragraph" w:customStyle="1" w:styleId="F5F0AE1158F449BA8802C6372D3E7750">
    <w:name w:val="F5F0AE1158F449BA8802C6372D3E7750"/>
  </w:style>
  <w:style w:type="paragraph" w:customStyle="1" w:styleId="BCBFC7CE189E4686AC6BC03A20420C21">
    <w:name w:val="BCBFC7CE189E4686AC6BC03A20420C21"/>
  </w:style>
  <w:style w:type="paragraph" w:customStyle="1" w:styleId="E7CB88FC80CF4EEAB9235803F39D1E01">
    <w:name w:val="E7CB88FC80CF4EEAB9235803F39D1E01"/>
  </w:style>
  <w:style w:type="paragraph" w:customStyle="1" w:styleId="EA1ECDB180D0496C9BAA8B1F5ADDC415">
    <w:name w:val="EA1ECDB180D0496C9BAA8B1F5ADDC415"/>
  </w:style>
  <w:style w:type="paragraph" w:customStyle="1" w:styleId="316BDF7115E84DB7A57065A0FA41D862">
    <w:name w:val="316BDF7115E84DB7A57065A0FA41D862"/>
  </w:style>
  <w:style w:type="paragraph" w:customStyle="1" w:styleId="57E8FD78C5DD4F42B0CBD2DB4B3E14D5">
    <w:name w:val="57E8FD78C5DD4F42B0CBD2DB4B3E14D5"/>
  </w:style>
  <w:style w:type="paragraph" w:customStyle="1" w:styleId="10C61714C2874E6AA782A45E79E53170">
    <w:name w:val="10C61714C2874E6AA782A45E79E53170"/>
  </w:style>
  <w:style w:type="paragraph" w:customStyle="1" w:styleId="005DE9702C854BA495FBA57EE761FCC6">
    <w:name w:val="005DE9702C854BA495FBA57EE761FCC6"/>
  </w:style>
  <w:style w:type="paragraph" w:customStyle="1" w:styleId="F338C01C1A3A4C48821EE7894DE42846">
    <w:name w:val="F338C01C1A3A4C48821EE7894DE42846"/>
  </w:style>
  <w:style w:type="paragraph" w:customStyle="1" w:styleId="5CC573822D7A49119A5AB486FA138ACA">
    <w:name w:val="5CC573822D7A49119A5AB486FA138ACA"/>
  </w:style>
  <w:style w:type="paragraph" w:customStyle="1" w:styleId="EAF8ACF410FB42E4BFD96930C4A99C4B">
    <w:name w:val="EAF8ACF410FB42E4BFD96930C4A99C4B"/>
  </w:style>
  <w:style w:type="paragraph" w:customStyle="1" w:styleId="861686D33F574B48A1669DB9277FE2BA">
    <w:name w:val="861686D33F574B48A1669DB9277FE2BA"/>
  </w:style>
  <w:style w:type="paragraph" w:customStyle="1" w:styleId="6311D9FA970C4DA0A1F0E5B9400C5984">
    <w:name w:val="6311D9FA970C4DA0A1F0E5B9400C5984"/>
    <w:rsid w:val="00933A31"/>
  </w:style>
  <w:style w:type="paragraph" w:customStyle="1" w:styleId="BB365056CCB2487480B32A0D0E232A29">
    <w:name w:val="BB365056CCB2487480B32A0D0E232A29"/>
    <w:rsid w:val="00933A31"/>
  </w:style>
  <w:style w:type="paragraph" w:customStyle="1" w:styleId="AA54A7AFE5F148CC88F8843DD050F53D">
    <w:name w:val="AA54A7AFE5F148CC88F8843DD050F53D"/>
    <w:rsid w:val="00933A31"/>
  </w:style>
  <w:style w:type="paragraph" w:customStyle="1" w:styleId="9903B9274F2B4A2BB06585B48B0EBA22">
    <w:name w:val="9903B9274F2B4A2BB06585B48B0EBA22"/>
    <w:rsid w:val="00933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8984-F4B8-4737-8D26-EA1734EE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1037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Sabbah</dc:creator>
  <cp:keywords/>
  <cp:lastModifiedBy>Mohammad Sabbah</cp:lastModifiedBy>
  <cp:revision>3</cp:revision>
  <dcterms:created xsi:type="dcterms:W3CDTF">2018-11-02T14:02:00Z</dcterms:created>
  <dcterms:modified xsi:type="dcterms:W3CDTF">2019-01-16T06:04:00Z</dcterms:modified>
  <cp:version/>
</cp:coreProperties>
</file>