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472"/>
        <w:tblOverlap w:val="never"/>
        <w:tblW w:w="11358" w:type="dxa"/>
        <w:tblLayout w:type="fixed"/>
        <w:tblLook w:val="0000" w:firstRow="0" w:lastRow="0" w:firstColumn="0" w:lastColumn="0" w:noHBand="0" w:noVBand="0"/>
      </w:tblPr>
      <w:tblGrid>
        <w:gridCol w:w="1800"/>
        <w:gridCol w:w="90"/>
        <w:gridCol w:w="6948"/>
        <w:gridCol w:w="972"/>
        <w:gridCol w:w="1548"/>
      </w:tblGrid>
      <w:tr w:rsidR="003D2FDB" w:rsidRPr="00D235EA" w:rsidTr="007B0542">
        <w:trPr>
          <w:cantSplit/>
          <w:trHeight w:val="288"/>
        </w:trPr>
        <w:tc>
          <w:tcPr>
            <w:tcW w:w="11358" w:type="dxa"/>
            <w:gridSpan w:val="5"/>
          </w:tcPr>
          <w:p w:rsidR="003D2FDB" w:rsidRDefault="003D2FDB" w:rsidP="008456F8">
            <w:pPr>
              <w:pStyle w:val="Name"/>
              <w:rPr>
                <w:rFonts w:ascii="Times New Roman" w:hAnsi="Times New Roman"/>
                <w:sz w:val="36"/>
                <w:szCs w:val="36"/>
              </w:rPr>
            </w:pPr>
          </w:p>
          <w:p w:rsidR="0064644C" w:rsidRDefault="0064644C" w:rsidP="008456F8">
            <w:pPr>
              <w:pStyle w:val="Name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3D2FDB" w:rsidRPr="00B539F8" w:rsidRDefault="00BF3AA2" w:rsidP="008456F8">
            <w:pPr>
              <w:pStyle w:val="Name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Toufic</w:t>
            </w:r>
            <w:proofErr w:type="spellEnd"/>
            <w:r w:rsidR="003D2FDB" w:rsidRPr="00B539F8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="003D2FDB" w:rsidRPr="00B539F8">
              <w:rPr>
                <w:rFonts w:ascii="Times New Roman" w:hAnsi="Times New Roman"/>
                <w:sz w:val="36"/>
                <w:szCs w:val="36"/>
              </w:rPr>
              <w:t>Baaklini</w:t>
            </w:r>
            <w:proofErr w:type="spellEnd"/>
          </w:p>
        </w:tc>
      </w:tr>
      <w:tr w:rsidR="003D2FDB" w:rsidRPr="00D235EA" w:rsidTr="007B0542">
        <w:trPr>
          <w:cantSplit/>
          <w:trHeight w:val="288"/>
        </w:trPr>
        <w:tc>
          <w:tcPr>
            <w:tcW w:w="11358" w:type="dxa"/>
            <w:gridSpan w:val="5"/>
          </w:tcPr>
          <w:p w:rsidR="003D2FDB" w:rsidRPr="00D235EA" w:rsidRDefault="003D2FDB" w:rsidP="008456F8">
            <w:pPr>
              <w:pStyle w:val="ContactInformation"/>
              <w:jc w:val="center"/>
              <w:rPr>
                <w:rFonts w:ascii="Times New Roman" w:hAnsi="Times New Roman" w:cs="Times New Roman"/>
              </w:rPr>
            </w:pPr>
            <w:r w:rsidRPr="00CE6808">
              <w:rPr>
                <w:rFonts w:ascii="Times New Roman" w:hAnsi="Times New Roman" w:cs="Times New Roman"/>
                <w:b w:val="0"/>
              </w:rPr>
              <w:t>2</w:t>
            </w:r>
            <w:r w:rsidRPr="00CE6808">
              <w:rPr>
                <w:rFonts w:ascii="Times New Roman" w:hAnsi="Times New Roman" w:cs="Times New Roman"/>
                <w:b w:val="0"/>
                <w:vertAlign w:val="superscript"/>
              </w:rPr>
              <w:t>nd</w:t>
            </w:r>
            <w:r w:rsidRPr="00CE6808">
              <w:rPr>
                <w:rFonts w:ascii="Times New Roman" w:hAnsi="Times New Roman" w:cs="Times New Roman"/>
                <w:b w:val="0"/>
              </w:rPr>
              <w:t xml:space="preserve"> floor, </w:t>
            </w:r>
            <w:proofErr w:type="spellStart"/>
            <w:r w:rsidRPr="00CE6808">
              <w:rPr>
                <w:rFonts w:ascii="Times New Roman" w:hAnsi="Times New Roman" w:cs="Times New Roman"/>
                <w:b w:val="0"/>
              </w:rPr>
              <w:t>Moughanni</w:t>
            </w:r>
            <w:proofErr w:type="spellEnd"/>
            <w:r w:rsidRPr="00CE6808">
              <w:rPr>
                <w:rFonts w:ascii="Times New Roman" w:hAnsi="Times New Roman" w:cs="Times New Roman"/>
                <w:b w:val="0"/>
              </w:rPr>
              <w:t xml:space="preserve"> Building near AKU university, main road</w:t>
            </w:r>
            <w:r w:rsidRPr="00A265A9">
              <w:rPr>
                <w:rFonts w:ascii="Times New Roman" w:hAnsi="Times New Roman" w:cs="Times New Roman"/>
                <w:b w:val="0"/>
              </w:rPr>
              <w:t>,</w:t>
            </w:r>
            <w:r w:rsidRPr="00D23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5EA">
              <w:rPr>
                <w:rFonts w:ascii="Times New Roman" w:hAnsi="Times New Roman" w:cs="Times New Roman"/>
              </w:rPr>
              <w:t>Ain</w:t>
            </w:r>
            <w:proofErr w:type="spellEnd"/>
            <w:r w:rsidRPr="00D23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5EA">
              <w:rPr>
                <w:rFonts w:ascii="Times New Roman" w:hAnsi="Times New Roman" w:cs="Times New Roman"/>
              </w:rPr>
              <w:t>Saad</w:t>
            </w:r>
            <w:r>
              <w:rPr>
                <w:rFonts w:ascii="Times New Roman" w:hAnsi="Times New Roman" w:cs="Times New Roman"/>
              </w:rPr>
              <w:t>é</w:t>
            </w:r>
            <w:proofErr w:type="spellEnd"/>
            <w:r w:rsidRPr="00D235EA">
              <w:rPr>
                <w:rFonts w:ascii="Times New Roman" w:hAnsi="Times New Roman" w:cs="Times New Roman"/>
              </w:rPr>
              <w:t>, Lebanon</w:t>
            </w:r>
          </w:p>
        </w:tc>
      </w:tr>
      <w:tr w:rsidR="003D2FDB" w:rsidRPr="00D235EA" w:rsidTr="007B0542">
        <w:trPr>
          <w:cantSplit/>
          <w:trHeight w:val="288"/>
        </w:trPr>
        <w:tc>
          <w:tcPr>
            <w:tcW w:w="11358" w:type="dxa"/>
            <w:gridSpan w:val="5"/>
          </w:tcPr>
          <w:p w:rsidR="003D2FDB" w:rsidRPr="00D235EA" w:rsidRDefault="003D2FDB" w:rsidP="00997E8F">
            <w:pPr>
              <w:pStyle w:val="ContactInformation"/>
              <w:jc w:val="center"/>
              <w:rPr>
                <w:rFonts w:ascii="Times New Roman" w:hAnsi="Times New Roman" w:cs="Times New Roman"/>
              </w:rPr>
            </w:pPr>
            <w:r w:rsidRPr="00D235EA">
              <w:rPr>
                <w:rFonts w:ascii="Times New Roman" w:hAnsi="Times New Roman" w:cs="Times New Roman"/>
              </w:rPr>
              <w:t>+961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5EA">
              <w:rPr>
                <w:rFonts w:ascii="Times New Roman" w:hAnsi="Times New Roman" w:cs="Times New Roman"/>
              </w:rPr>
              <w:t>7</w:t>
            </w:r>
            <w:r w:rsidR="007B0542">
              <w:rPr>
                <w:rFonts w:ascii="Times New Roman" w:hAnsi="Times New Roman" w:cs="Times New Roman"/>
              </w:rPr>
              <w:t xml:space="preserve">0 </w:t>
            </w:r>
            <w:r w:rsidR="00997E8F">
              <w:rPr>
                <w:rFonts w:ascii="Times New Roman" w:hAnsi="Times New Roman" w:cs="Times New Roman"/>
              </w:rPr>
              <w:t>385552</w:t>
            </w:r>
          </w:p>
        </w:tc>
      </w:tr>
      <w:tr w:rsidR="003D2FDB" w:rsidRPr="00D235EA" w:rsidTr="007B0542">
        <w:trPr>
          <w:cantSplit/>
          <w:trHeight w:val="576"/>
        </w:trPr>
        <w:tc>
          <w:tcPr>
            <w:tcW w:w="11358" w:type="dxa"/>
            <w:gridSpan w:val="5"/>
            <w:tcBorders>
              <w:bottom w:val="single" w:sz="6" w:space="0" w:color="auto"/>
            </w:tcBorders>
          </w:tcPr>
          <w:p w:rsidR="003D2FDB" w:rsidRPr="007B0542" w:rsidRDefault="00BF3AA2" w:rsidP="008456F8">
            <w:pPr>
              <w:pStyle w:val="ContactInformation"/>
              <w:jc w:val="center"/>
              <w:rPr>
                <w:rFonts w:ascii="Times New Roman" w:hAnsi="Times New Roman" w:cs="Times New Roman"/>
                <w:color w:val="002060"/>
                <w:u w:val="single"/>
              </w:rPr>
            </w:pPr>
            <w:r>
              <w:rPr>
                <w:color w:val="002060"/>
                <w:u w:val="single"/>
              </w:rPr>
              <w:t>touficbaaklini</w:t>
            </w:r>
            <w:r w:rsidR="007B0542" w:rsidRPr="007B0542">
              <w:rPr>
                <w:color w:val="002060"/>
                <w:u w:val="single"/>
              </w:rPr>
              <w:t>@hotmail.com</w:t>
            </w:r>
          </w:p>
          <w:p w:rsidR="003D2FDB" w:rsidRDefault="003D2FDB" w:rsidP="008456F8">
            <w:pPr>
              <w:pStyle w:val="ContactInformation"/>
              <w:jc w:val="center"/>
              <w:rPr>
                <w:rFonts w:ascii="Times New Roman" w:hAnsi="Times New Roman" w:cs="Times New Roman"/>
              </w:rPr>
            </w:pPr>
          </w:p>
          <w:p w:rsidR="0064644C" w:rsidRPr="00D235EA" w:rsidRDefault="0064644C" w:rsidP="008456F8">
            <w:pPr>
              <w:pStyle w:val="ContactInformation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FDB" w:rsidRPr="00D235EA" w:rsidTr="007B0542">
        <w:trPr>
          <w:cantSplit/>
          <w:trHeight w:val="640"/>
        </w:trPr>
        <w:tc>
          <w:tcPr>
            <w:tcW w:w="189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D2FDB" w:rsidRPr="003579BE" w:rsidRDefault="003D2FDB" w:rsidP="008456F8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3579B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6948" w:type="dxa"/>
            <w:tcBorders>
              <w:top w:val="single" w:sz="6" w:space="0" w:color="auto"/>
            </w:tcBorders>
            <w:shd w:val="clear" w:color="auto" w:fill="auto"/>
          </w:tcPr>
          <w:p w:rsidR="003D2FDB" w:rsidRPr="009F4444" w:rsidRDefault="003D2FDB" w:rsidP="009F4444">
            <w:pPr>
              <w:pStyle w:val="Heading2"/>
              <w:rPr>
                <w:rFonts w:ascii="Times New Roman" w:hAnsi="Times New Roman"/>
                <w:sz w:val="24"/>
              </w:rPr>
            </w:pPr>
          </w:p>
          <w:p w:rsidR="003D2FDB" w:rsidRPr="009F4444" w:rsidRDefault="007B0542" w:rsidP="009F4444">
            <w:pPr>
              <w:pStyle w:val="Heading2"/>
              <w:rPr>
                <w:rStyle w:val="CollegeCharChar"/>
                <w:rFonts w:ascii="Times New Roman" w:hAnsi="Times New Roman"/>
                <w:i w:val="0"/>
                <w:sz w:val="24"/>
              </w:rPr>
            </w:pPr>
            <w:proofErr w:type="spellStart"/>
            <w:r w:rsidRPr="009F4444">
              <w:rPr>
                <w:rFonts w:ascii="Times New Roman" w:hAnsi="Times New Roman"/>
                <w:sz w:val="24"/>
              </w:rPr>
              <w:t>Université</w:t>
            </w:r>
            <w:proofErr w:type="spellEnd"/>
            <w:r w:rsidRPr="009F4444">
              <w:rPr>
                <w:rFonts w:ascii="Times New Roman" w:hAnsi="Times New Roman"/>
                <w:sz w:val="24"/>
              </w:rPr>
              <w:t xml:space="preserve"> Saint Joseph</w:t>
            </w:r>
            <w:r w:rsidR="003D2FDB" w:rsidRPr="009F4444">
              <w:rPr>
                <w:rFonts w:ascii="Times New Roman" w:hAnsi="Times New Roman"/>
                <w:sz w:val="24"/>
              </w:rPr>
              <w:t xml:space="preserve">, </w:t>
            </w:r>
            <w:r w:rsidR="003D2FDB" w:rsidRPr="009F4444">
              <w:rPr>
                <w:rFonts w:ascii="Times New Roman" w:hAnsi="Times New Roman"/>
                <w:i/>
                <w:sz w:val="24"/>
              </w:rPr>
              <w:t>Beirut, Lebanon</w:t>
            </w:r>
          </w:p>
          <w:p w:rsidR="003D2FDB" w:rsidRPr="009F4444" w:rsidRDefault="009F4444" w:rsidP="009F4444">
            <w:pPr>
              <w:pStyle w:val="Heading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515AF9">
              <w:rPr>
                <w:rFonts w:ascii="Times New Roman" w:hAnsi="Times New Roman"/>
                <w:i/>
                <w:sz w:val="24"/>
              </w:rPr>
              <w:t>BBA</w:t>
            </w:r>
            <w:r w:rsidR="003D2FDB" w:rsidRPr="009F4444">
              <w:rPr>
                <w:rFonts w:ascii="Times New Roman" w:hAnsi="Times New Roman"/>
                <w:i/>
                <w:sz w:val="24"/>
              </w:rPr>
              <w:t xml:space="preserve"> in </w:t>
            </w:r>
            <w:r w:rsidR="006039B5">
              <w:rPr>
                <w:rFonts w:ascii="Times New Roman" w:hAnsi="Times New Roman"/>
                <w:i/>
                <w:sz w:val="24"/>
              </w:rPr>
              <w:t>Business</w:t>
            </w:r>
            <w:r w:rsidR="003D2FDB" w:rsidRPr="009F4444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7B0542" w:rsidRPr="009F4444" w:rsidRDefault="009F4444" w:rsidP="00834905">
            <w:pPr>
              <w:pStyle w:val="Heading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</w:t>
            </w:r>
            <w:r w:rsidR="00834905">
              <w:rPr>
                <w:rFonts w:ascii="Times New Roman" w:hAnsi="Times New Roman"/>
                <w:i/>
                <w:sz w:val="24"/>
              </w:rPr>
              <w:t>G</w:t>
            </w:r>
            <w:r w:rsidR="003D2FDB" w:rsidRPr="009F4444">
              <w:rPr>
                <w:rFonts w:ascii="Times New Roman" w:hAnsi="Times New Roman"/>
                <w:i/>
                <w:sz w:val="24"/>
              </w:rPr>
              <w:t xml:space="preserve">raduation: </w:t>
            </w:r>
            <w:r w:rsidR="00F379BE">
              <w:rPr>
                <w:rFonts w:ascii="Times New Roman" w:hAnsi="Times New Roman"/>
                <w:i/>
                <w:sz w:val="24"/>
              </w:rPr>
              <w:t>June 2017</w:t>
            </w:r>
          </w:p>
          <w:p w:rsidR="007B0542" w:rsidRPr="009F4444" w:rsidRDefault="007B0542" w:rsidP="009F4444">
            <w:pPr>
              <w:pStyle w:val="Heading2"/>
              <w:rPr>
                <w:rFonts w:ascii="Times New Roman" w:hAnsi="Times New Roman"/>
                <w:sz w:val="24"/>
              </w:rPr>
            </w:pPr>
            <w:r w:rsidRPr="009F4444">
              <w:rPr>
                <w:rFonts w:ascii="Times New Roman" w:hAnsi="Times New Roman"/>
                <w:sz w:val="24"/>
              </w:rPr>
              <w:t xml:space="preserve">College </w:t>
            </w:r>
            <w:proofErr w:type="spellStart"/>
            <w:r w:rsidRPr="009F4444">
              <w:rPr>
                <w:rFonts w:ascii="Times New Roman" w:hAnsi="Times New Roman"/>
                <w:sz w:val="24"/>
              </w:rPr>
              <w:t>Melkart</w:t>
            </w:r>
            <w:proofErr w:type="spellEnd"/>
            <w:r w:rsidRPr="009F444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F4444">
              <w:rPr>
                <w:rFonts w:ascii="Times New Roman" w:hAnsi="Times New Roman"/>
                <w:i/>
                <w:sz w:val="24"/>
              </w:rPr>
              <w:t>Louaize</w:t>
            </w:r>
            <w:proofErr w:type="spellEnd"/>
            <w:r w:rsidRPr="009F4444">
              <w:rPr>
                <w:rFonts w:ascii="Times New Roman" w:hAnsi="Times New Roman"/>
                <w:i/>
                <w:sz w:val="24"/>
              </w:rPr>
              <w:t>, Lebanon</w:t>
            </w:r>
          </w:p>
          <w:p w:rsidR="007B0542" w:rsidRPr="009F4444" w:rsidRDefault="007B0542" w:rsidP="009F4444">
            <w:pPr>
              <w:pStyle w:val="Heading2"/>
              <w:rPr>
                <w:rFonts w:ascii="Times New Roman" w:hAnsi="Times New Roman"/>
                <w:bCs/>
                <w:sz w:val="24"/>
              </w:rPr>
            </w:pPr>
            <w:r w:rsidRPr="009F4444">
              <w:rPr>
                <w:rStyle w:val="CollegeCharChar"/>
                <w:rFonts w:ascii="Times New Roman" w:hAnsi="Times New Roman"/>
                <w:sz w:val="24"/>
              </w:rPr>
              <w:t xml:space="preserve">       </w:t>
            </w:r>
            <w:r w:rsidRPr="009F4444">
              <w:rPr>
                <w:rStyle w:val="CollegeCharChar"/>
                <w:rFonts w:ascii="Times New Roman" w:hAnsi="Times New Roman"/>
                <w:i w:val="0"/>
                <w:sz w:val="24"/>
              </w:rPr>
              <w:t>French and Lebanese Economics and Sociology</w:t>
            </w:r>
            <w:r w:rsidRPr="009F4444">
              <w:rPr>
                <w:rStyle w:val="CollegeCharChar"/>
                <w:rFonts w:ascii="Times New Roman" w:hAnsi="Times New Roman"/>
                <w:b/>
                <w:i w:val="0"/>
                <w:sz w:val="24"/>
              </w:rPr>
              <w:t xml:space="preserve"> </w:t>
            </w:r>
            <w:r w:rsidRPr="009F4444">
              <w:rPr>
                <w:rStyle w:val="CollegeCharChar"/>
                <w:rFonts w:ascii="Times New Roman" w:hAnsi="Times New Roman"/>
                <w:i w:val="0"/>
                <w:sz w:val="24"/>
              </w:rPr>
              <w:t xml:space="preserve">Baccalaureate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D2FDB" w:rsidRPr="009F4444" w:rsidRDefault="003D2FDB" w:rsidP="009F4444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</w:p>
          <w:p w:rsidR="003D2FDB" w:rsidRPr="009F4444" w:rsidRDefault="004623A6" w:rsidP="004623A6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September 2014</w:t>
            </w:r>
            <w:r w:rsidR="003D2FDB"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June 2017</w:t>
            </w:r>
          </w:p>
          <w:p w:rsidR="007B0542" w:rsidRPr="009F4444" w:rsidRDefault="007B0542" w:rsidP="009F4444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  <w:p w:rsidR="007B0542" w:rsidRPr="009F4444" w:rsidRDefault="007B0542" w:rsidP="009F4444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  <w:p w:rsidR="007B0542" w:rsidRPr="009F4444" w:rsidRDefault="007B0542" w:rsidP="009F4444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>September 2009-June 2013</w:t>
            </w:r>
          </w:p>
        </w:tc>
      </w:tr>
      <w:tr w:rsidR="003D2FDB" w:rsidRPr="006F4A69" w:rsidTr="007B0542">
        <w:trPr>
          <w:cantSplit/>
          <w:trHeight w:val="865"/>
        </w:trPr>
        <w:tc>
          <w:tcPr>
            <w:tcW w:w="1890" w:type="dxa"/>
            <w:gridSpan w:val="2"/>
            <w:tcBorders>
              <w:bottom w:val="single" w:sz="6" w:space="0" w:color="auto"/>
            </w:tcBorders>
          </w:tcPr>
          <w:p w:rsidR="003D2FDB" w:rsidRPr="00D235EA" w:rsidRDefault="003D2FDB" w:rsidP="008456F8">
            <w:pPr>
              <w:rPr>
                <w:rFonts w:ascii="Times New Roman" w:hAnsi="Times New Roman"/>
              </w:rPr>
            </w:pPr>
          </w:p>
        </w:tc>
        <w:tc>
          <w:tcPr>
            <w:tcW w:w="6948" w:type="dxa"/>
            <w:tcBorders>
              <w:bottom w:val="single" w:sz="6" w:space="0" w:color="auto"/>
            </w:tcBorders>
            <w:shd w:val="clear" w:color="auto" w:fill="auto"/>
          </w:tcPr>
          <w:p w:rsidR="003D2FDB" w:rsidRPr="006039B5" w:rsidRDefault="003D2FDB" w:rsidP="009F4444">
            <w:pPr>
              <w:pStyle w:val="Heading2"/>
              <w:rPr>
                <w:rFonts w:ascii="Times New Roman" w:hAnsi="Times New Roman"/>
                <w:sz w:val="24"/>
                <w:lang w:val="fr-FR"/>
              </w:rPr>
            </w:pPr>
            <w:r w:rsidRPr="006039B5">
              <w:rPr>
                <w:rFonts w:ascii="Times New Roman" w:hAnsi="Times New Roman"/>
                <w:sz w:val="24"/>
                <w:lang w:val="fr-FR"/>
              </w:rPr>
              <w:t xml:space="preserve">College Notre Dame de Jamhour, </w:t>
            </w:r>
            <w:r w:rsidRPr="006039B5">
              <w:rPr>
                <w:rFonts w:ascii="Times New Roman" w:hAnsi="Times New Roman"/>
                <w:i/>
                <w:sz w:val="24"/>
                <w:lang w:val="fr-FR"/>
              </w:rPr>
              <w:t>Jamhour, Lebanon</w:t>
            </w:r>
          </w:p>
          <w:p w:rsidR="003D2FDB" w:rsidRPr="006039B5" w:rsidRDefault="003D2FDB" w:rsidP="009F4444">
            <w:pPr>
              <w:pStyle w:val="Heading2"/>
              <w:rPr>
                <w:rFonts w:ascii="Times New Roman" w:hAnsi="Times New Roman"/>
                <w:bCs/>
                <w:i/>
                <w:sz w:val="24"/>
                <w:lang w:val="fr-FR"/>
              </w:rPr>
            </w:pPr>
          </w:p>
          <w:p w:rsidR="003D2FDB" w:rsidRPr="006039B5" w:rsidRDefault="003D2FDB" w:rsidP="009F4444">
            <w:pPr>
              <w:pStyle w:val="Heading2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D2FDB" w:rsidRPr="009F4444" w:rsidRDefault="003D2FDB" w:rsidP="009F4444">
            <w:pPr>
              <w:pStyle w:val="Heading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September </w:t>
            </w:r>
            <w:r w:rsidR="007B0542"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>2000</w:t>
            </w:r>
            <w:r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>- June 20</w:t>
            </w:r>
            <w:r w:rsidR="007B0542" w:rsidRPr="009F4444">
              <w:rPr>
                <w:rFonts w:ascii="Times New Roman" w:hAnsi="Times New Roman"/>
                <w:b w:val="0"/>
                <w:i/>
                <w:sz w:val="22"/>
                <w:szCs w:val="22"/>
              </w:rPr>
              <w:t>09</w:t>
            </w:r>
          </w:p>
        </w:tc>
      </w:tr>
      <w:tr w:rsidR="003D2FDB" w:rsidRPr="00D235EA" w:rsidTr="007B0542">
        <w:trPr>
          <w:cantSplit/>
          <w:trHeight w:val="287"/>
        </w:trPr>
        <w:tc>
          <w:tcPr>
            <w:tcW w:w="11358" w:type="dxa"/>
            <w:gridSpan w:val="5"/>
            <w:tcBorders>
              <w:top w:val="single" w:sz="6" w:space="0" w:color="auto"/>
            </w:tcBorders>
          </w:tcPr>
          <w:p w:rsidR="003D2FDB" w:rsidRDefault="008D1F3E" w:rsidP="008456F8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="003D2FDB" w:rsidRPr="003579BE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  <w:p w:rsidR="00411F1D" w:rsidRPr="00411F1D" w:rsidRDefault="00411F1D" w:rsidP="00411F1D"/>
        </w:tc>
      </w:tr>
      <w:tr w:rsidR="003D2FDB" w:rsidRPr="00D235EA" w:rsidTr="00411F1D">
        <w:trPr>
          <w:cantSplit/>
          <w:trHeight w:val="1953"/>
        </w:trPr>
        <w:tc>
          <w:tcPr>
            <w:tcW w:w="1890" w:type="dxa"/>
            <w:gridSpan w:val="2"/>
          </w:tcPr>
          <w:p w:rsidR="003D2FDB" w:rsidRPr="00D235EA" w:rsidRDefault="003D2FDB" w:rsidP="008456F8">
            <w:pPr>
              <w:rPr>
                <w:rFonts w:ascii="Times New Roman" w:hAnsi="Times New Roman"/>
              </w:rPr>
            </w:pPr>
          </w:p>
        </w:tc>
        <w:tc>
          <w:tcPr>
            <w:tcW w:w="6948" w:type="dxa"/>
            <w:shd w:val="clear" w:color="auto" w:fill="auto"/>
          </w:tcPr>
          <w:p w:rsidR="008D1F3E" w:rsidRDefault="008D1F3E" w:rsidP="00020360">
            <w:pPr>
              <w:pStyle w:val="1stlinewspace"/>
              <w:numPr>
                <w:ilvl w:val="0"/>
                <w:numId w:val="42"/>
              </w:numPr>
              <w:jc w:val="both"/>
              <w:rPr>
                <w:rStyle w:val="Heading2Char"/>
                <w:rFonts w:ascii="Times New Roman" w:hAnsi="Times New Roman"/>
                <w:b w:val="0"/>
                <w:sz w:val="24"/>
              </w:rPr>
            </w:pPr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Internship at </w:t>
            </w:r>
            <w:proofErr w:type="spellStart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>Sports&amp;Hunting</w:t>
            </w:r>
            <w:proofErr w:type="spellEnd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 S.A.R.L </w:t>
            </w:r>
          </w:p>
          <w:p w:rsidR="001703BE" w:rsidRDefault="001703BE" w:rsidP="001703BE">
            <w:pPr>
              <w:pStyle w:val="1stlinewspace"/>
              <w:ind w:left="360"/>
              <w:jc w:val="both"/>
              <w:rPr>
                <w:rStyle w:val="Heading2Char"/>
                <w:rFonts w:ascii="Times New Roman" w:hAnsi="Times New Roman"/>
                <w:b w:val="0"/>
                <w:sz w:val="24"/>
              </w:rPr>
            </w:pPr>
          </w:p>
          <w:p w:rsidR="008D1F3E" w:rsidRDefault="008D1F3E" w:rsidP="001703BE">
            <w:pPr>
              <w:pStyle w:val="1stlinewspace"/>
              <w:numPr>
                <w:ilvl w:val="0"/>
                <w:numId w:val="42"/>
              </w:numPr>
              <w:jc w:val="both"/>
              <w:rPr>
                <w:rStyle w:val="Heading2Char"/>
                <w:rFonts w:ascii="Times New Roman" w:hAnsi="Times New Roman"/>
                <w:b w:val="0"/>
                <w:sz w:val="24"/>
              </w:rPr>
            </w:pPr>
            <w:r w:rsidRPr="001703BE"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Internship at </w:t>
            </w:r>
            <w:proofErr w:type="spellStart"/>
            <w:r w:rsidRPr="001703BE">
              <w:rPr>
                <w:rStyle w:val="Heading2Char"/>
                <w:rFonts w:ascii="Times New Roman" w:hAnsi="Times New Roman"/>
                <w:b w:val="0"/>
                <w:sz w:val="24"/>
              </w:rPr>
              <w:t>Transmed</w:t>
            </w:r>
            <w:proofErr w:type="spellEnd"/>
            <w:r w:rsidR="00D27B15"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 (</w:t>
            </w:r>
            <w:r w:rsidRPr="001703BE"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 Customer Business Development operations , Supply chain function , Merchandising operations , GSR function , Modern Trade channel , High Frequency stores, Presentation of a book and project </w:t>
            </w:r>
            <w:r w:rsidR="003F6FC2">
              <w:rPr>
                <w:rStyle w:val="Heading2Char"/>
                <w:rFonts w:ascii="Times New Roman" w:hAnsi="Times New Roman"/>
                <w:b w:val="0"/>
                <w:sz w:val="24"/>
              </w:rPr>
              <w:t>)</w:t>
            </w:r>
          </w:p>
          <w:p w:rsidR="00D27B15" w:rsidRDefault="00D27B15" w:rsidP="00D27B15">
            <w:pPr>
              <w:pStyle w:val="ListParagraph"/>
              <w:rPr>
                <w:rStyle w:val="Heading2Char"/>
                <w:rFonts w:ascii="Times New Roman" w:hAnsi="Times New Roman"/>
                <w:b w:val="0"/>
                <w:sz w:val="24"/>
              </w:rPr>
            </w:pPr>
          </w:p>
          <w:p w:rsidR="00D27B15" w:rsidRPr="001703BE" w:rsidRDefault="00D27B15" w:rsidP="001703BE">
            <w:pPr>
              <w:pStyle w:val="1stlinewspace"/>
              <w:numPr>
                <w:ilvl w:val="0"/>
                <w:numId w:val="42"/>
              </w:numPr>
              <w:jc w:val="both"/>
              <w:rPr>
                <w:rStyle w:val="Heading2Char"/>
                <w:rFonts w:ascii="Times New Roman" w:hAnsi="Times New Roman"/>
                <w:b w:val="0"/>
                <w:sz w:val="24"/>
              </w:rPr>
            </w:pPr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Internship at </w:t>
            </w:r>
            <w:proofErr w:type="spellStart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>T.Gargour</w:t>
            </w:r>
            <w:proofErr w:type="spellEnd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 &amp; </w:t>
            </w:r>
            <w:proofErr w:type="spellStart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>Fils</w:t>
            </w:r>
            <w:proofErr w:type="spellEnd"/>
            <w:r>
              <w:rPr>
                <w:rStyle w:val="Heading2Char"/>
                <w:rFonts w:ascii="Times New Roman" w:hAnsi="Times New Roman"/>
                <w:b w:val="0"/>
                <w:sz w:val="24"/>
              </w:rPr>
              <w:t xml:space="preserve"> S.A.R.L ( CRM &amp; Marketing , Events )</w:t>
            </w:r>
          </w:p>
          <w:p w:rsidR="002C2713" w:rsidRPr="003D6C58" w:rsidRDefault="00FF4AD3" w:rsidP="003D6C58">
            <w:pPr>
              <w:pStyle w:val="1stlinewspace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Internship at Philip Morris International </w:t>
            </w:r>
            <w:r w:rsidR="00D27B15">
              <w:rPr>
                <w:rFonts w:ascii="Times New Roman" w:hAnsi="Times New Roman"/>
                <w:iCs/>
                <w:sz w:val="22"/>
                <w:szCs w:val="22"/>
              </w:rPr>
              <w:t xml:space="preserve">( Commercial : RAP as Retailer Advocacy Program &amp; CE as Consumer Engagement , Spot Checks in North , South , WB , EB , Beqaa ,ML1 and ML2 , Monitor Mystery Shoppers , Supervisors and Hostesses ) </w:t>
            </w:r>
            <w:r w:rsidR="002C2713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  <w:p w:rsidR="006862BB" w:rsidRPr="00AE7260" w:rsidRDefault="006862BB" w:rsidP="006862BB">
            <w:pPr>
              <w:pStyle w:val="1stlinewspace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Sales Representative </w:t>
            </w:r>
            <w:r w:rsidR="007422C8">
              <w:rPr>
                <w:rFonts w:ascii="Times New Roman" w:hAnsi="Times New Roman"/>
                <w:iCs/>
                <w:sz w:val="22"/>
                <w:szCs w:val="22"/>
              </w:rPr>
              <w:t xml:space="preserve">trainee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at FALCO Sales &amp; Distribution</w:t>
            </w:r>
          </w:p>
          <w:p w:rsidR="00AE7260" w:rsidRPr="008152CE" w:rsidRDefault="00AE7260" w:rsidP="006862BB">
            <w:pPr>
              <w:pStyle w:val="1stlinewspace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Sales internship at The Roaster S.A.L.</w:t>
            </w:r>
          </w:p>
          <w:p w:rsidR="00713055" w:rsidRPr="00713055" w:rsidRDefault="00713055" w:rsidP="00713055">
            <w:pPr>
              <w:pStyle w:val="1stlinewspace"/>
              <w:ind w:left="360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8152CE" w:rsidRPr="00D27B15" w:rsidRDefault="008152CE" w:rsidP="006862BB">
            <w:pPr>
              <w:pStyle w:val="1stlinewspace"/>
              <w:numPr>
                <w:ilvl w:val="0"/>
                <w:numId w:val="42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Internship at GTS </w:t>
            </w:r>
            <w:r w:rsidR="000124FC">
              <w:rPr>
                <w:rFonts w:ascii="Times New Roman" w:hAnsi="Times New Roman"/>
                <w:iCs/>
                <w:sz w:val="22"/>
                <w:szCs w:val="22"/>
              </w:rPr>
              <w:t xml:space="preserve">S.A.L </w:t>
            </w:r>
            <w:r w:rsidR="00355DE6">
              <w:rPr>
                <w:rFonts w:ascii="Times New Roman" w:hAnsi="Times New Roman"/>
                <w:iCs/>
                <w:sz w:val="22"/>
                <w:szCs w:val="22"/>
              </w:rPr>
              <w:t>( General Transportation Services)</w:t>
            </w:r>
            <w:bookmarkStart w:id="0" w:name="_GoBack"/>
            <w:bookmarkEnd w:id="0"/>
          </w:p>
        </w:tc>
        <w:tc>
          <w:tcPr>
            <w:tcW w:w="2520" w:type="dxa"/>
            <w:gridSpan w:val="2"/>
            <w:shd w:val="clear" w:color="auto" w:fill="auto"/>
          </w:tcPr>
          <w:p w:rsidR="001703BE" w:rsidRDefault="008D1F3E" w:rsidP="001703BE">
            <w:pPr>
              <w:pStyle w:val="DatesBefore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703BE">
              <w:rPr>
                <w:rFonts w:ascii="Times New Roman" w:hAnsi="Times New Roman"/>
              </w:rPr>
              <w:t>July-August</w:t>
            </w:r>
          </w:p>
          <w:p w:rsidR="001703BE" w:rsidRDefault="001703BE" w:rsidP="001703BE">
            <w:pPr>
              <w:pStyle w:val="DatesBefore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2014        </w:t>
            </w:r>
          </w:p>
          <w:p w:rsidR="001703BE" w:rsidRDefault="001703BE" w:rsidP="001703BE">
            <w:pPr>
              <w:pStyle w:val="DatesBefore6p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</w:p>
          <w:p w:rsidR="001703BE" w:rsidRDefault="001703BE" w:rsidP="001703BE">
            <w:pPr>
              <w:pStyle w:val="DatesBefore6p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July-August</w:t>
            </w:r>
          </w:p>
          <w:p w:rsidR="001703BE" w:rsidRDefault="001703BE" w:rsidP="001703BE">
            <w:pPr>
              <w:pStyle w:val="DatesBefore6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2015           </w:t>
            </w:r>
          </w:p>
          <w:p w:rsidR="001703BE" w:rsidRDefault="001703BE" w:rsidP="001703BE">
            <w:pPr>
              <w:pStyle w:val="DatesBefore6p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</w:p>
          <w:p w:rsidR="001703BE" w:rsidRDefault="00D27B15" w:rsidP="001703BE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</w:t>
            </w:r>
          </w:p>
          <w:p w:rsidR="00FF4AD3" w:rsidRDefault="00FF4AD3" w:rsidP="001703BE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  <w:p w:rsidR="008F0A9E" w:rsidRDefault="008F0A9E" w:rsidP="00D27B15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</w:p>
          <w:p w:rsidR="008F0A9E" w:rsidRDefault="008F0A9E" w:rsidP="00D27B15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</w:p>
          <w:p w:rsidR="00D27B15" w:rsidRDefault="00D27B15" w:rsidP="00D27B15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July-August </w:t>
            </w:r>
          </w:p>
          <w:p w:rsidR="00D27B15" w:rsidRDefault="00D27B15" w:rsidP="00D27B15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  <w:p w:rsidR="0064644C" w:rsidRDefault="0064644C" w:rsidP="001703BE">
            <w:pPr>
              <w:pStyle w:val="DatesBefore6pt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703BE" w:rsidRDefault="001703BE" w:rsidP="001703BE">
            <w:pPr>
              <w:pStyle w:val="DatesBefore6pt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1703BE" w:rsidRDefault="002C2713" w:rsidP="002C2713">
            <w:pPr>
              <w:pStyle w:val="DatesBefore6pt"/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July-August</w:t>
            </w:r>
          </w:p>
          <w:p w:rsidR="006862BB" w:rsidRDefault="002C2713" w:rsidP="00AF2DCB">
            <w:pPr>
              <w:pStyle w:val="DatesBefore6pt"/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AE7260" w:rsidRDefault="00AE7260" w:rsidP="006862BB">
            <w:pPr>
              <w:pStyle w:val="DatesBefore6p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May-June</w:t>
            </w:r>
          </w:p>
          <w:p w:rsidR="00AE7260" w:rsidRDefault="00AE7260" w:rsidP="006862BB">
            <w:pPr>
              <w:pStyle w:val="DatesBefore6p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0124FC" w:rsidRDefault="004F3D76" w:rsidP="006862BB">
            <w:pPr>
              <w:pStyle w:val="DatesBefore6p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 – February</w:t>
            </w:r>
          </w:p>
          <w:p w:rsidR="004F3D76" w:rsidRPr="00D235EA" w:rsidRDefault="004F3D76" w:rsidP="006862BB">
            <w:pPr>
              <w:pStyle w:val="DatesBefore6p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</w:tr>
      <w:tr w:rsidR="00020360" w:rsidRPr="003579BE" w:rsidTr="007B0542">
        <w:trPr>
          <w:gridAfter w:val="1"/>
          <w:wAfter w:w="1548" w:type="dxa"/>
          <w:cantSplit/>
          <w:trHeight w:val="243"/>
        </w:trPr>
        <w:tc>
          <w:tcPr>
            <w:tcW w:w="9810" w:type="dxa"/>
            <w:gridSpan w:val="4"/>
            <w:tcBorders>
              <w:top w:val="single" w:sz="6" w:space="0" w:color="auto"/>
            </w:tcBorders>
          </w:tcPr>
          <w:p w:rsidR="00020360" w:rsidRDefault="00020360" w:rsidP="008456F8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skills</w:t>
            </w:r>
          </w:p>
        </w:tc>
      </w:tr>
      <w:tr w:rsidR="003D2FDB" w:rsidRPr="00D235EA" w:rsidTr="008D1F3E">
        <w:trPr>
          <w:gridAfter w:val="1"/>
          <w:wAfter w:w="1548" w:type="dxa"/>
          <w:cantSplit/>
          <w:trHeight w:val="900"/>
        </w:trPr>
        <w:tc>
          <w:tcPr>
            <w:tcW w:w="1800" w:type="dxa"/>
          </w:tcPr>
          <w:p w:rsidR="003D2FDB" w:rsidRPr="00D235EA" w:rsidRDefault="003D2FDB" w:rsidP="008456F8">
            <w:pPr>
              <w:rPr>
                <w:rFonts w:ascii="Times New Roman" w:hAnsi="Times New Roman"/>
              </w:rPr>
            </w:pPr>
          </w:p>
        </w:tc>
        <w:tc>
          <w:tcPr>
            <w:tcW w:w="8010" w:type="dxa"/>
            <w:gridSpan w:val="3"/>
          </w:tcPr>
          <w:p w:rsidR="003D2FDB" w:rsidRPr="001E383C" w:rsidRDefault="003D2FDB" w:rsidP="00020360">
            <w:pPr>
              <w:pStyle w:val="Heading2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1E383C">
              <w:rPr>
                <w:rFonts w:ascii="Times New Roman" w:hAnsi="Times New Roman"/>
                <w:b w:val="0"/>
                <w:sz w:val="24"/>
              </w:rPr>
              <w:t xml:space="preserve">Linguistic skills: English, Arabic and French; perfect command for both written and spoken. </w:t>
            </w:r>
          </w:p>
          <w:p w:rsidR="00020360" w:rsidRDefault="003D2FDB" w:rsidP="00020360">
            <w:pPr>
              <w:pStyle w:val="Heading2"/>
              <w:numPr>
                <w:ilvl w:val="0"/>
                <w:numId w:val="45"/>
              </w:numPr>
              <w:rPr>
                <w:rFonts w:ascii="Times New Roman" w:hAnsi="Times New Roman"/>
                <w:b w:val="0"/>
                <w:sz w:val="24"/>
              </w:rPr>
            </w:pPr>
            <w:r w:rsidRPr="001E383C">
              <w:rPr>
                <w:rFonts w:ascii="Times New Roman" w:hAnsi="Times New Roman"/>
                <w:b w:val="0"/>
                <w:sz w:val="24"/>
              </w:rPr>
              <w:t xml:space="preserve">Computer skills: Microsoft office, Adobe </w:t>
            </w:r>
            <w:r w:rsidR="001E383C">
              <w:rPr>
                <w:rFonts w:ascii="Times New Roman" w:hAnsi="Times New Roman"/>
                <w:b w:val="0"/>
                <w:sz w:val="24"/>
              </w:rPr>
              <w:t>Dreamweaver.</w:t>
            </w:r>
          </w:p>
          <w:p w:rsidR="003D2FDB" w:rsidRPr="00020360" w:rsidRDefault="003D2FDB" w:rsidP="00020360">
            <w:pPr>
              <w:pStyle w:val="Heading2"/>
              <w:ind w:left="36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8D1F3E" w:rsidRPr="00D235EA" w:rsidTr="008D1F3E">
        <w:trPr>
          <w:gridAfter w:val="1"/>
          <w:wAfter w:w="1548" w:type="dxa"/>
          <w:cantSplit/>
          <w:trHeight w:val="900"/>
        </w:trPr>
        <w:tc>
          <w:tcPr>
            <w:tcW w:w="1800" w:type="dxa"/>
          </w:tcPr>
          <w:p w:rsidR="008D1F3E" w:rsidRPr="00D235EA" w:rsidRDefault="008D1F3E" w:rsidP="008456F8">
            <w:pPr>
              <w:rPr>
                <w:rFonts w:ascii="Times New Roman" w:hAnsi="Times New Roman"/>
              </w:rPr>
            </w:pPr>
          </w:p>
        </w:tc>
        <w:tc>
          <w:tcPr>
            <w:tcW w:w="8010" w:type="dxa"/>
            <w:gridSpan w:val="3"/>
          </w:tcPr>
          <w:p w:rsidR="008D1F3E" w:rsidRPr="008D1F3E" w:rsidRDefault="008D1F3E" w:rsidP="008D1F3E">
            <w:pPr>
              <w:pStyle w:val="1stlinewspace"/>
              <w:rPr>
                <w:rStyle w:val="Heading2Char"/>
                <w:rFonts w:ascii="Times New Roman" w:hAnsi="Times New Roman"/>
                <w:b w:val="0"/>
                <w:sz w:val="24"/>
              </w:rPr>
            </w:pPr>
          </w:p>
        </w:tc>
      </w:tr>
    </w:tbl>
    <w:p w:rsidR="00A65E10" w:rsidRPr="00D235EA" w:rsidRDefault="00A65E10" w:rsidP="00D27B15">
      <w:pPr>
        <w:rPr>
          <w:rFonts w:ascii="Times New Roman" w:hAnsi="Times New Roman"/>
          <w:szCs w:val="20"/>
        </w:rPr>
      </w:pPr>
    </w:p>
    <w:sectPr w:rsidR="00A65E10" w:rsidRPr="00D235EA" w:rsidSect="001417F6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A51" w:rsidRDefault="00BD5A51" w:rsidP="001417F6">
      <w:pPr>
        <w:spacing w:before="0"/>
      </w:pPr>
      <w:r>
        <w:separator/>
      </w:r>
    </w:p>
  </w:endnote>
  <w:endnote w:type="continuationSeparator" w:id="0">
    <w:p w:rsidR="00BD5A51" w:rsidRDefault="00BD5A51" w:rsidP="001417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6" w:rsidRPr="001417F6" w:rsidRDefault="001417F6" w:rsidP="001417F6">
    <w:pPr>
      <w:pStyle w:val="Footer"/>
      <w:jc w:val="center"/>
      <w:rPr>
        <w:rFonts w:ascii="Times New Roman" w:hAnsi="Times New Roman"/>
        <w:i/>
        <w:sz w:val="22"/>
        <w:szCs w:val="22"/>
      </w:rPr>
    </w:pPr>
    <w:r w:rsidRPr="001417F6">
      <w:rPr>
        <w:rFonts w:ascii="Times New Roman" w:hAnsi="Times New Roman"/>
        <w:i/>
        <w:sz w:val="22"/>
        <w:szCs w:val="22"/>
      </w:rPr>
      <w:t>References are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A51" w:rsidRDefault="00BD5A51" w:rsidP="001417F6">
      <w:pPr>
        <w:spacing w:before="0"/>
      </w:pPr>
      <w:r>
        <w:separator/>
      </w:r>
    </w:p>
  </w:footnote>
  <w:footnote w:type="continuationSeparator" w:id="0">
    <w:p w:rsidR="00BD5A51" w:rsidRDefault="00BD5A51" w:rsidP="001417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70" w:rsidRDefault="008F4570">
    <w:pPr>
      <w:pStyle w:val="Header"/>
    </w:pPr>
  </w:p>
  <w:p w:rsidR="008F4570" w:rsidRDefault="008F4570">
    <w:pPr>
      <w:pStyle w:val="Header"/>
    </w:pPr>
  </w:p>
  <w:p w:rsidR="001417F6" w:rsidRDefault="00D27B15" w:rsidP="00D27B15">
    <w:pPr>
      <w:pStyle w:val="Header"/>
      <w:tabs>
        <w:tab w:val="clear" w:pos="4680"/>
        <w:tab w:val="clear" w:pos="9360"/>
        <w:tab w:val="left" w:pos="40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631"/>
    <w:multiLevelType w:val="multilevel"/>
    <w:tmpl w:val="A76C6892"/>
    <w:numStyleLink w:val="Bulletedlist"/>
  </w:abstractNum>
  <w:abstractNum w:abstractNumId="1" w15:restartNumberingAfterBreak="0">
    <w:nsid w:val="0290080B"/>
    <w:multiLevelType w:val="multilevel"/>
    <w:tmpl w:val="A76C6892"/>
    <w:numStyleLink w:val="Bulletedlist"/>
  </w:abstractNum>
  <w:abstractNum w:abstractNumId="2" w15:restartNumberingAfterBreak="0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C50430"/>
    <w:multiLevelType w:val="multilevel"/>
    <w:tmpl w:val="A76C6892"/>
    <w:numStyleLink w:val="Bulletedlist"/>
  </w:abstractNum>
  <w:abstractNum w:abstractNumId="4" w15:restartNumberingAfterBreak="0">
    <w:nsid w:val="07557557"/>
    <w:multiLevelType w:val="multilevel"/>
    <w:tmpl w:val="A76C6892"/>
    <w:numStyleLink w:val="Bulletedlist"/>
  </w:abstractNum>
  <w:abstractNum w:abstractNumId="5" w15:restartNumberingAfterBreak="0">
    <w:nsid w:val="0A37110D"/>
    <w:multiLevelType w:val="multilevel"/>
    <w:tmpl w:val="A76C6892"/>
    <w:numStyleLink w:val="Bulletedlist"/>
  </w:abstractNum>
  <w:abstractNum w:abstractNumId="6" w15:restartNumberingAfterBreak="0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19C34B4"/>
    <w:multiLevelType w:val="multilevel"/>
    <w:tmpl w:val="A76C6892"/>
    <w:numStyleLink w:val="Bulletedlist"/>
  </w:abstractNum>
  <w:abstractNum w:abstractNumId="10" w15:restartNumberingAfterBreak="0">
    <w:nsid w:val="121A2C8E"/>
    <w:multiLevelType w:val="multilevel"/>
    <w:tmpl w:val="A76C6892"/>
    <w:numStyleLink w:val="Bulletedlist"/>
  </w:abstractNum>
  <w:abstractNum w:abstractNumId="11" w15:restartNumberingAfterBreak="0">
    <w:nsid w:val="1F9A0C88"/>
    <w:multiLevelType w:val="hybridMultilevel"/>
    <w:tmpl w:val="2D7A23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10A21B2"/>
    <w:multiLevelType w:val="multilevel"/>
    <w:tmpl w:val="A76C6892"/>
    <w:numStyleLink w:val="Bulletedlist"/>
  </w:abstractNum>
  <w:abstractNum w:abstractNumId="13" w15:restartNumberingAfterBreak="0">
    <w:nsid w:val="233A2A13"/>
    <w:multiLevelType w:val="multilevel"/>
    <w:tmpl w:val="A76C6892"/>
    <w:numStyleLink w:val="Bulletedlist"/>
  </w:abstractNum>
  <w:abstractNum w:abstractNumId="14" w15:restartNumberingAfterBreak="0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25A7B"/>
    <w:multiLevelType w:val="multilevel"/>
    <w:tmpl w:val="A76C6892"/>
    <w:numStyleLink w:val="Bulletedlist"/>
  </w:abstractNum>
  <w:abstractNum w:abstractNumId="16" w15:restartNumberingAfterBreak="0">
    <w:nsid w:val="2C957936"/>
    <w:multiLevelType w:val="multilevel"/>
    <w:tmpl w:val="A76C6892"/>
    <w:numStyleLink w:val="Bulletedlist"/>
  </w:abstractNum>
  <w:abstractNum w:abstractNumId="17" w15:restartNumberingAfterBreak="0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0705"/>
    <w:multiLevelType w:val="multilevel"/>
    <w:tmpl w:val="A76C6892"/>
    <w:numStyleLink w:val="Bulletedlist"/>
  </w:abstractNum>
  <w:abstractNum w:abstractNumId="19" w15:restartNumberingAfterBreak="0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3D22A7F"/>
    <w:multiLevelType w:val="hybridMultilevel"/>
    <w:tmpl w:val="2D88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14015"/>
    <w:multiLevelType w:val="hybridMultilevel"/>
    <w:tmpl w:val="3E92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02167"/>
    <w:multiLevelType w:val="multilevel"/>
    <w:tmpl w:val="A76C6892"/>
    <w:numStyleLink w:val="Bulletedlist"/>
  </w:abstractNum>
  <w:abstractNum w:abstractNumId="23" w15:restartNumberingAfterBreak="0">
    <w:nsid w:val="3D0E12AE"/>
    <w:multiLevelType w:val="multilevel"/>
    <w:tmpl w:val="A76C6892"/>
    <w:numStyleLink w:val="Bulletedlist"/>
  </w:abstractNum>
  <w:abstractNum w:abstractNumId="24" w15:restartNumberingAfterBreak="0">
    <w:nsid w:val="3F195673"/>
    <w:multiLevelType w:val="multilevel"/>
    <w:tmpl w:val="A76C6892"/>
    <w:numStyleLink w:val="Bulletedlist"/>
  </w:abstractNum>
  <w:abstractNum w:abstractNumId="25" w15:restartNumberingAfterBreak="0">
    <w:nsid w:val="44C45E49"/>
    <w:multiLevelType w:val="multilevel"/>
    <w:tmpl w:val="A76C6892"/>
    <w:numStyleLink w:val="Bulletedlist"/>
  </w:abstractNum>
  <w:abstractNum w:abstractNumId="26" w15:restartNumberingAfterBreak="0">
    <w:nsid w:val="455764B2"/>
    <w:multiLevelType w:val="multilevel"/>
    <w:tmpl w:val="A76C6892"/>
    <w:numStyleLink w:val="Bulletedlist"/>
  </w:abstractNum>
  <w:abstractNum w:abstractNumId="27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E65FC2"/>
    <w:multiLevelType w:val="multilevel"/>
    <w:tmpl w:val="A76C6892"/>
    <w:numStyleLink w:val="Bulletedlist"/>
  </w:abstractNum>
  <w:abstractNum w:abstractNumId="30" w15:restartNumberingAfterBreak="0">
    <w:nsid w:val="49225F49"/>
    <w:multiLevelType w:val="multilevel"/>
    <w:tmpl w:val="A76C6892"/>
    <w:numStyleLink w:val="Bulletedlist"/>
  </w:abstractNum>
  <w:abstractNum w:abstractNumId="31" w15:restartNumberingAfterBreak="0">
    <w:nsid w:val="4BCC0E99"/>
    <w:multiLevelType w:val="hybridMultilevel"/>
    <w:tmpl w:val="C866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F182260"/>
    <w:multiLevelType w:val="multilevel"/>
    <w:tmpl w:val="A76C6892"/>
    <w:numStyleLink w:val="Bulletedlist"/>
  </w:abstractNum>
  <w:abstractNum w:abstractNumId="34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5" w15:restartNumberingAfterBreak="0">
    <w:nsid w:val="5457596C"/>
    <w:multiLevelType w:val="multilevel"/>
    <w:tmpl w:val="A76C6892"/>
    <w:numStyleLink w:val="Bulletedlist"/>
  </w:abstractNum>
  <w:abstractNum w:abstractNumId="36" w15:restartNumberingAfterBreak="0">
    <w:nsid w:val="558C25BE"/>
    <w:multiLevelType w:val="multilevel"/>
    <w:tmpl w:val="A76C6892"/>
    <w:numStyleLink w:val="Bulletedlist"/>
  </w:abstractNum>
  <w:abstractNum w:abstractNumId="37" w15:restartNumberingAfterBreak="0">
    <w:nsid w:val="57C32DBF"/>
    <w:multiLevelType w:val="multilevel"/>
    <w:tmpl w:val="A76C6892"/>
    <w:numStyleLink w:val="Bulletedlist"/>
  </w:abstractNum>
  <w:abstractNum w:abstractNumId="38" w15:restartNumberingAfterBreak="0">
    <w:nsid w:val="62E00A12"/>
    <w:multiLevelType w:val="hybridMultilevel"/>
    <w:tmpl w:val="8AB4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46F34"/>
    <w:multiLevelType w:val="multilevel"/>
    <w:tmpl w:val="A76C6892"/>
    <w:numStyleLink w:val="Bulletedlist"/>
  </w:abstractNum>
  <w:abstractNum w:abstractNumId="42" w15:restartNumberingAfterBreak="0">
    <w:nsid w:val="6F491805"/>
    <w:multiLevelType w:val="multilevel"/>
    <w:tmpl w:val="A76C6892"/>
    <w:numStyleLink w:val="Bulletedlist"/>
  </w:abstractNum>
  <w:abstractNum w:abstractNumId="43" w15:restartNumberingAfterBreak="0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13EF9"/>
    <w:multiLevelType w:val="multilevel"/>
    <w:tmpl w:val="A76C6892"/>
    <w:numStyleLink w:val="Bulletedlist"/>
  </w:abstractNum>
  <w:num w:numId="1">
    <w:abstractNumId w:val="34"/>
  </w:num>
  <w:num w:numId="2">
    <w:abstractNumId w:val="27"/>
  </w:num>
  <w:num w:numId="3">
    <w:abstractNumId w:val="0"/>
  </w:num>
  <w:num w:numId="4">
    <w:abstractNumId w:val="43"/>
  </w:num>
  <w:num w:numId="5">
    <w:abstractNumId w:val="41"/>
  </w:num>
  <w:num w:numId="6">
    <w:abstractNumId w:val="13"/>
  </w:num>
  <w:num w:numId="7">
    <w:abstractNumId w:val="35"/>
  </w:num>
  <w:num w:numId="8">
    <w:abstractNumId w:val="36"/>
  </w:num>
  <w:num w:numId="9">
    <w:abstractNumId w:val="44"/>
  </w:num>
  <w:num w:numId="10">
    <w:abstractNumId w:val="3"/>
  </w:num>
  <w:num w:numId="11">
    <w:abstractNumId w:val="33"/>
  </w:num>
  <w:num w:numId="12">
    <w:abstractNumId w:val="15"/>
  </w:num>
  <w:num w:numId="13">
    <w:abstractNumId w:val="8"/>
  </w:num>
  <w:num w:numId="14">
    <w:abstractNumId w:val="25"/>
  </w:num>
  <w:num w:numId="15">
    <w:abstractNumId w:val="42"/>
  </w:num>
  <w:num w:numId="16">
    <w:abstractNumId w:val="24"/>
  </w:num>
  <w:num w:numId="17">
    <w:abstractNumId w:val="6"/>
  </w:num>
  <w:num w:numId="18">
    <w:abstractNumId w:val="26"/>
  </w:num>
  <w:num w:numId="19">
    <w:abstractNumId w:val="17"/>
  </w:num>
  <w:num w:numId="20">
    <w:abstractNumId w:val="18"/>
  </w:num>
  <w:num w:numId="21">
    <w:abstractNumId w:val="7"/>
  </w:num>
  <w:num w:numId="22">
    <w:abstractNumId w:val="12"/>
  </w:num>
  <w:num w:numId="23">
    <w:abstractNumId w:val="40"/>
  </w:num>
  <w:num w:numId="24">
    <w:abstractNumId w:val="29"/>
  </w:num>
  <w:num w:numId="25">
    <w:abstractNumId w:val="14"/>
  </w:num>
  <w:num w:numId="26">
    <w:abstractNumId w:val="4"/>
  </w:num>
  <w:num w:numId="27">
    <w:abstractNumId w:val="28"/>
  </w:num>
  <w:num w:numId="28">
    <w:abstractNumId w:val="22"/>
  </w:num>
  <w:num w:numId="29">
    <w:abstractNumId w:val="2"/>
  </w:num>
  <w:num w:numId="30">
    <w:abstractNumId w:val="1"/>
  </w:num>
  <w:num w:numId="31">
    <w:abstractNumId w:val="39"/>
  </w:num>
  <w:num w:numId="32">
    <w:abstractNumId w:val="10"/>
  </w:num>
  <w:num w:numId="33">
    <w:abstractNumId w:val="32"/>
  </w:num>
  <w:num w:numId="34">
    <w:abstractNumId w:val="5"/>
  </w:num>
  <w:num w:numId="35">
    <w:abstractNumId w:val="19"/>
  </w:num>
  <w:num w:numId="36">
    <w:abstractNumId w:val="23"/>
  </w:num>
  <w:num w:numId="37">
    <w:abstractNumId w:val="37"/>
  </w:num>
  <w:num w:numId="38">
    <w:abstractNumId w:val="16"/>
  </w:num>
  <w:num w:numId="39">
    <w:abstractNumId w:val="9"/>
  </w:num>
  <w:num w:numId="40">
    <w:abstractNumId w:val="30"/>
  </w:num>
  <w:num w:numId="41">
    <w:abstractNumId w:val="21"/>
  </w:num>
  <w:num w:numId="42">
    <w:abstractNumId w:val="38"/>
  </w:num>
  <w:num w:numId="43">
    <w:abstractNumId w:val="31"/>
  </w:num>
  <w:num w:numId="44">
    <w:abstractNumId w:val="1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63F"/>
    <w:rsid w:val="000009BA"/>
    <w:rsid w:val="000124FC"/>
    <w:rsid w:val="00020360"/>
    <w:rsid w:val="00036117"/>
    <w:rsid w:val="0004584D"/>
    <w:rsid w:val="000D48B7"/>
    <w:rsid w:val="001209EA"/>
    <w:rsid w:val="001417F6"/>
    <w:rsid w:val="00144C40"/>
    <w:rsid w:val="001703BE"/>
    <w:rsid w:val="00184B53"/>
    <w:rsid w:val="00187298"/>
    <w:rsid w:val="0019026C"/>
    <w:rsid w:val="00194FCA"/>
    <w:rsid w:val="001E383C"/>
    <w:rsid w:val="001F1FE4"/>
    <w:rsid w:val="00225E32"/>
    <w:rsid w:val="0024071B"/>
    <w:rsid w:val="002629EC"/>
    <w:rsid w:val="0027749A"/>
    <w:rsid w:val="00280D9A"/>
    <w:rsid w:val="0028669B"/>
    <w:rsid w:val="00286B09"/>
    <w:rsid w:val="002A33CB"/>
    <w:rsid w:val="002B4FED"/>
    <w:rsid w:val="002C2713"/>
    <w:rsid w:val="002D6D63"/>
    <w:rsid w:val="002F47C0"/>
    <w:rsid w:val="002F5852"/>
    <w:rsid w:val="003003CF"/>
    <w:rsid w:val="00305BA5"/>
    <w:rsid w:val="00320524"/>
    <w:rsid w:val="00355DE6"/>
    <w:rsid w:val="003579BE"/>
    <w:rsid w:val="003616B6"/>
    <w:rsid w:val="003C030D"/>
    <w:rsid w:val="003D2FDB"/>
    <w:rsid w:val="003D30DD"/>
    <w:rsid w:val="003D6C58"/>
    <w:rsid w:val="003E3210"/>
    <w:rsid w:val="003F17A0"/>
    <w:rsid w:val="003F5D3E"/>
    <w:rsid w:val="003F6FC2"/>
    <w:rsid w:val="00410BC6"/>
    <w:rsid w:val="00411F1D"/>
    <w:rsid w:val="004623A6"/>
    <w:rsid w:val="00480F5D"/>
    <w:rsid w:val="00486D74"/>
    <w:rsid w:val="004B48D2"/>
    <w:rsid w:val="004D25AE"/>
    <w:rsid w:val="004D3F78"/>
    <w:rsid w:val="004F3D76"/>
    <w:rsid w:val="004F6F87"/>
    <w:rsid w:val="005141A0"/>
    <w:rsid w:val="00514635"/>
    <w:rsid w:val="00514A71"/>
    <w:rsid w:val="00515AF9"/>
    <w:rsid w:val="0052037D"/>
    <w:rsid w:val="00543F26"/>
    <w:rsid w:val="00572B3F"/>
    <w:rsid w:val="005B37A2"/>
    <w:rsid w:val="005F4205"/>
    <w:rsid w:val="006039B5"/>
    <w:rsid w:val="00614C29"/>
    <w:rsid w:val="006445F2"/>
    <w:rsid w:val="0064644C"/>
    <w:rsid w:val="006479D7"/>
    <w:rsid w:val="00657B36"/>
    <w:rsid w:val="006862BB"/>
    <w:rsid w:val="006922E8"/>
    <w:rsid w:val="00693A08"/>
    <w:rsid w:val="006B37FD"/>
    <w:rsid w:val="006E424B"/>
    <w:rsid w:val="006E6720"/>
    <w:rsid w:val="006F4A69"/>
    <w:rsid w:val="00704635"/>
    <w:rsid w:val="00713055"/>
    <w:rsid w:val="0072328A"/>
    <w:rsid w:val="007422C8"/>
    <w:rsid w:val="007677EA"/>
    <w:rsid w:val="007A54B9"/>
    <w:rsid w:val="007B0542"/>
    <w:rsid w:val="007B6435"/>
    <w:rsid w:val="007D5C35"/>
    <w:rsid w:val="007F78C3"/>
    <w:rsid w:val="008152CE"/>
    <w:rsid w:val="00834905"/>
    <w:rsid w:val="00842682"/>
    <w:rsid w:val="008455C0"/>
    <w:rsid w:val="008456F8"/>
    <w:rsid w:val="00867B16"/>
    <w:rsid w:val="008727C8"/>
    <w:rsid w:val="00874A01"/>
    <w:rsid w:val="00886F27"/>
    <w:rsid w:val="008912F5"/>
    <w:rsid w:val="008931FF"/>
    <w:rsid w:val="008A482D"/>
    <w:rsid w:val="008A5BDD"/>
    <w:rsid w:val="008A7B76"/>
    <w:rsid w:val="008C45A4"/>
    <w:rsid w:val="008D1F3E"/>
    <w:rsid w:val="008E0F92"/>
    <w:rsid w:val="008E4945"/>
    <w:rsid w:val="008F0A9E"/>
    <w:rsid w:val="008F4570"/>
    <w:rsid w:val="008F7E70"/>
    <w:rsid w:val="00902A72"/>
    <w:rsid w:val="00913CA7"/>
    <w:rsid w:val="00925456"/>
    <w:rsid w:val="00943D14"/>
    <w:rsid w:val="0096284A"/>
    <w:rsid w:val="00997E8F"/>
    <w:rsid w:val="009A5874"/>
    <w:rsid w:val="009C73A7"/>
    <w:rsid w:val="009F4444"/>
    <w:rsid w:val="00A265A9"/>
    <w:rsid w:val="00A31C08"/>
    <w:rsid w:val="00A332E5"/>
    <w:rsid w:val="00A5754B"/>
    <w:rsid w:val="00A65E10"/>
    <w:rsid w:val="00A76701"/>
    <w:rsid w:val="00A92D25"/>
    <w:rsid w:val="00AB5B26"/>
    <w:rsid w:val="00AE7260"/>
    <w:rsid w:val="00AF2DCB"/>
    <w:rsid w:val="00B3555C"/>
    <w:rsid w:val="00B51CD2"/>
    <w:rsid w:val="00B539F8"/>
    <w:rsid w:val="00B53B12"/>
    <w:rsid w:val="00B60A37"/>
    <w:rsid w:val="00B64E74"/>
    <w:rsid w:val="00B76303"/>
    <w:rsid w:val="00B824F8"/>
    <w:rsid w:val="00B84022"/>
    <w:rsid w:val="00BA3E0E"/>
    <w:rsid w:val="00BA42AD"/>
    <w:rsid w:val="00BB463F"/>
    <w:rsid w:val="00BD4280"/>
    <w:rsid w:val="00BD4EFC"/>
    <w:rsid w:val="00BD5A51"/>
    <w:rsid w:val="00BF3AA2"/>
    <w:rsid w:val="00C02D57"/>
    <w:rsid w:val="00C22E49"/>
    <w:rsid w:val="00C30E8B"/>
    <w:rsid w:val="00C42C03"/>
    <w:rsid w:val="00C47EA1"/>
    <w:rsid w:val="00C71F47"/>
    <w:rsid w:val="00C727C5"/>
    <w:rsid w:val="00C77A92"/>
    <w:rsid w:val="00C8370C"/>
    <w:rsid w:val="00C94284"/>
    <w:rsid w:val="00CB75A4"/>
    <w:rsid w:val="00CD0C38"/>
    <w:rsid w:val="00CD688D"/>
    <w:rsid w:val="00CE316E"/>
    <w:rsid w:val="00CE6808"/>
    <w:rsid w:val="00D235EA"/>
    <w:rsid w:val="00D27B15"/>
    <w:rsid w:val="00D75AAE"/>
    <w:rsid w:val="00DD3C5F"/>
    <w:rsid w:val="00DE248D"/>
    <w:rsid w:val="00E01409"/>
    <w:rsid w:val="00E251F6"/>
    <w:rsid w:val="00E344A1"/>
    <w:rsid w:val="00E353C5"/>
    <w:rsid w:val="00E952C4"/>
    <w:rsid w:val="00EB3E11"/>
    <w:rsid w:val="00EC5DEB"/>
    <w:rsid w:val="00EC75B2"/>
    <w:rsid w:val="00ED38CA"/>
    <w:rsid w:val="00EF597E"/>
    <w:rsid w:val="00F13427"/>
    <w:rsid w:val="00F22C8E"/>
    <w:rsid w:val="00F366EA"/>
    <w:rsid w:val="00F379BE"/>
    <w:rsid w:val="00F418ED"/>
    <w:rsid w:val="00F46492"/>
    <w:rsid w:val="00F56BC1"/>
    <w:rsid w:val="00F61BF1"/>
    <w:rsid w:val="00F80CB9"/>
    <w:rsid w:val="00F90F9E"/>
    <w:rsid w:val="00FA122D"/>
    <w:rsid w:val="00FA70B6"/>
    <w:rsid w:val="00FD240E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A3922"/>
  <w15:docId w15:val="{3FD8A7E3-B9DC-FF48-98D1-9AF877BF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basedOn w:val="DefaultParagraphFont"/>
    <w:rsid w:val="00BB4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945"/>
    <w:pPr>
      <w:ind w:left="720"/>
      <w:contextualSpacing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uiPriority w:val="99"/>
    <w:rsid w:val="001417F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17F6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1417F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1417F6"/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rsid w:val="008F457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hara\AppData\Roaming\Microsoft\Templates\Functional%20resume%20emphasizing%20educatio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Functional%20resume%20emphasizing%20education.dot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Bechara</dc:creator>
  <cp:lastModifiedBy>Toufic Baaklini</cp:lastModifiedBy>
  <cp:revision>7</cp:revision>
  <cp:lastPrinted>2013-11-24T13:59:00Z</cp:lastPrinted>
  <dcterms:created xsi:type="dcterms:W3CDTF">2019-01-30T10:34:00Z</dcterms:created>
  <dcterms:modified xsi:type="dcterms:W3CDTF">2019-02-12T10:50:00Z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