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6F37" w14:textId="77777777" w:rsidR="00BD6F8A" w:rsidRDefault="000B7DDB">
      <w:pPr>
        <w:pStyle w:val="Name"/>
      </w:pPr>
      <w:r>
        <w:t>Hussein Seklaoui</w:t>
      </w:r>
    </w:p>
    <w:p w14:paraId="1404655A" w14:textId="77777777" w:rsidR="00BD6F8A" w:rsidRDefault="000B7DDB">
      <w:pPr>
        <w:pStyle w:val="ContactInfo"/>
      </w:pPr>
      <w:r>
        <w:t>Address: Lebanon, Beirut, Rachid Karame st, Saeed Jaffar blg.</w:t>
      </w:r>
    </w:p>
    <w:p w14:paraId="07B0F568" w14:textId="77777777" w:rsidR="000B7DDB" w:rsidRDefault="000B7DDB">
      <w:pPr>
        <w:pStyle w:val="ContactInfo"/>
      </w:pPr>
      <w:r>
        <w:t>Mobile: 961-70177561</w:t>
      </w:r>
    </w:p>
    <w:p w14:paraId="2AC343BD" w14:textId="1BD7ADCE" w:rsidR="00BD6F8A" w:rsidRDefault="000B7DDB" w:rsidP="000B7DDB">
      <w:pPr>
        <w:pStyle w:val="ContactInfo"/>
      </w:pPr>
      <w:r>
        <w:t>Email: husseinseklaoui@hotmail.com</w:t>
      </w:r>
      <w:bookmarkStart w:id="0" w:name="_GoBack"/>
      <w:bookmarkEnd w:id="0"/>
    </w:p>
    <w:sdt>
      <w:sdtPr>
        <w:id w:val="1728489637"/>
        <w:placeholder>
          <w:docPart w:val="236C98741271D94094A5FC01E62CC371"/>
        </w:placeholder>
        <w:temporary/>
        <w:showingPlcHdr/>
        <w15:appearance w15:val="hidden"/>
      </w:sdtPr>
      <w:sdtEndPr/>
      <w:sdtContent>
        <w:p w14:paraId="200A82E7" w14:textId="77777777" w:rsidR="00BD6F8A" w:rsidRDefault="00530267">
          <w:pPr>
            <w:pStyle w:val="Heading1"/>
          </w:pPr>
          <w:r>
            <w:t>Experience</w:t>
          </w:r>
        </w:p>
      </w:sdtContent>
    </w:sdt>
    <w:p w14:paraId="4E4C9835" w14:textId="77777777" w:rsidR="00BD6F8A" w:rsidRPr="000B7DDB" w:rsidRDefault="000B7DDB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0B7DDB">
        <w:rPr>
          <w:sz w:val="24"/>
          <w:szCs w:val="24"/>
        </w:rPr>
        <w:t>Smart Source</w:t>
      </w:r>
      <w:r>
        <w:rPr>
          <w:sz w:val="24"/>
          <w:szCs w:val="24"/>
        </w:rPr>
        <w:t xml:space="preserve"> – Citruss TV</w:t>
      </w:r>
    </w:p>
    <w:p w14:paraId="6B77FD3F" w14:textId="77777777" w:rsidR="00BD6F8A" w:rsidRPr="000B7DDB" w:rsidRDefault="007552A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B7DDB" w:rsidRPr="000B7DDB">
        <w:rPr>
          <w:sz w:val="24"/>
          <w:szCs w:val="24"/>
        </w:rPr>
        <w:t>Sales - 16/02/2017 - 30/06/2017</w:t>
      </w:r>
      <w:r w:rsidR="000B7DDB">
        <w:rPr>
          <w:sz w:val="24"/>
          <w:szCs w:val="24"/>
        </w:rPr>
        <w:t xml:space="preserve"> – Beirut – Lebanon</w:t>
      </w:r>
    </w:p>
    <w:p w14:paraId="753B4B7A" w14:textId="77777777" w:rsidR="00BD6F8A" w:rsidRPr="000B7DDB" w:rsidRDefault="000B7DDB" w:rsidP="000B7DDB">
      <w:pPr>
        <w:pStyle w:val="ListBullet"/>
        <w:numPr>
          <w:ilvl w:val="0"/>
          <w:numId w:val="14"/>
        </w:numPr>
        <w:rPr>
          <w:sz w:val="24"/>
          <w:szCs w:val="24"/>
        </w:rPr>
      </w:pPr>
      <w:r w:rsidRPr="000B7DDB">
        <w:rPr>
          <w:sz w:val="24"/>
          <w:szCs w:val="24"/>
        </w:rPr>
        <w:t xml:space="preserve">Three month of sales and customer care (call center). </w:t>
      </w:r>
    </w:p>
    <w:p w14:paraId="7ECB6F3E" w14:textId="77777777" w:rsidR="000B7DDB" w:rsidRDefault="000B7DDB" w:rsidP="000B7DDB">
      <w:pPr>
        <w:pStyle w:val="ListBullet"/>
        <w:numPr>
          <w:ilvl w:val="0"/>
          <w:numId w:val="14"/>
        </w:numPr>
        <w:rPr>
          <w:sz w:val="24"/>
          <w:szCs w:val="24"/>
        </w:rPr>
      </w:pPr>
      <w:r w:rsidRPr="000B7DDB">
        <w:rPr>
          <w:sz w:val="24"/>
          <w:szCs w:val="24"/>
        </w:rPr>
        <w:t>One month of E commerce responsible of emails, what’s app, and live chat over the online website.</w:t>
      </w:r>
    </w:p>
    <w:p w14:paraId="5D779B54" w14:textId="77777777" w:rsidR="000B7DDB" w:rsidRDefault="007552AA" w:rsidP="000B7DDB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7DDB">
        <w:rPr>
          <w:sz w:val="24"/>
          <w:szCs w:val="24"/>
        </w:rPr>
        <w:sym w:font="Symbol" w:char="F0B7"/>
      </w:r>
      <w:r w:rsidR="000B7DDB">
        <w:rPr>
          <w:sz w:val="24"/>
          <w:szCs w:val="24"/>
        </w:rPr>
        <w:t xml:space="preserve"> New Look</w:t>
      </w:r>
    </w:p>
    <w:p w14:paraId="508EBE74" w14:textId="77777777" w:rsidR="000B7DDB" w:rsidRDefault="007552AA" w:rsidP="000B7DDB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7DDB">
        <w:rPr>
          <w:sz w:val="24"/>
          <w:szCs w:val="24"/>
        </w:rPr>
        <w:t>Sales – 15/06/2013 – 10/09/2013 – Tyre – Lebanon</w:t>
      </w:r>
    </w:p>
    <w:p w14:paraId="0F2D5949" w14:textId="77777777" w:rsidR="000B7DDB" w:rsidRDefault="000B7DDB" w:rsidP="000B7DDB">
      <w:pPr>
        <w:pStyle w:val="ListBulle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Sell clothes and lingerie. </w:t>
      </w:r>
    </w:p>
    <w:p w14:paraId="59C703A2" w14:textId="77777777" w:rsidR="000B7DDB" w:rsidRDefault="000B7DDB" w:rsidP="000B7DDB">
      <w:pPr>
        <w:pStyle w:val="ListBulle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Assist customers in selecting the needed items.</w:t>
      </w:r>
    </w:p>
    <w:p w14:paraId="42E34DF2" w14:textId="77777777" w:rsidR="000B7DDB" w:rsidRDefault="000B7DDB" w:rsidP="000B7DDB">
      <w:pPr>
        <w:pStyle w:val="ListBulle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Cash money after closing the sales.</w:t>
      </w:r>
    </w:p>
    <w:p w14:paraId="25320C91" w14:textId="77777777" w:rsidR="000B7DDB" w:rsidRDefault="000B7DDB" w:rsidP="000B7DDB">
      <w:pPr>
        <w:pStyle w:val="ListBulle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Handle shop inventory on weekly basis.</w:t>
      </w:r>
    </w:p>
    <w:p w14:paraId="0C18CD60" w14:textId="77777777" w:rsidR="000B7DDB" w:rsidRDefault="007552AA" w:rsidP="000B7DDB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B7DDB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Real Estate</w:t>
      </w:r>
    </w:p>
    <w:p w14:paraId="2E8BA648" w14:textId="77777777" w:rsidR="007552AA" w:rsidRDefault="007552AA" w:rsidP="007552AA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>
        <w:rPr>
          <w:sz w:val="24"/>
          <w:szCs w:val="24"/>
        </w:rPr>
        <w:t xml:space="preserve">     Sales – 01/03/2012 – Till Date – Lebanon</w:t>
      </w:r>
    </w:p>
    <w:p w14:paraId="3E76D9CB" w14:textId="77777777" w:rsidR="007552AA" w:rsidRDefault="007552AA" w:rsidP="007552AA">
      <w:pPr>
        <w:pStyle w:val="ListBulle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Help people seeking for apartments.</w:t>
      </w:r>
    </w:p>
    <w:p w14:paraId="708E1F14" w14:textId="77777777" w:rsidR="007552AA" w:rsidRDefault="007552AA" w:rsidP="007552AA">
      <w:pPr>
        <w:pStyle w:val="ListBulle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Knowledge of laws in property rental field.</w:t>
      </w:r>
    </w:p>
    <w:p w14:paraId="174B3668" w14:textId="77777777" w:rsidR="007552AA" w:rsidRPr="000B7DDB" w:rsidRDefault="007552AA" w:rsidP="007552AA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sdt>
      <w:sdtPr>
        <w:id w:val="720946933"/>
        <w:placeholder>
          <w:docPart w:val="352AA423CF5AA5408DF2E9F849DE56DF"/>
        </w:placeholder>
        <w:temporary/>
        <w:showingPlcHdr/>
        <w15:appearance w15:val="hidden"/>
      </w:sdtPr>
      <w:sdtEndPr/>
      <w:sdtContent>
        <w:p w14:paraId="3B72FC3D" w14:textId="77777777" w:rsidR="00BD6F8A" w:rsidRDefault="00530267">
          <w:pPr>
            <w:pStyle w:val="Heading1"/>
          </w:pPr>
          <w:r>
            <w:t>Education</w:t>
          </w:r>
        </w:p>
      </w:sdtContent>
    </w:sdt>
    <w:p w14:paraId="45437C70" w14:textId="77777777" w:rsidR="00BD6F8A" w:rsidRPr="00337176" w:rsidRDefault="00337176">
      <w:pPr>
        <w:rPr>
          <w:sz w:val="24"/>
          <w:szCs w:val="24"/>
        </w:rPr>
      </w:pPr>
      <w:r w:rsidRPr="00337176">
        <w:rPr>
          <w:sz w:val="24"/>
          <w:szCs w:val="24"/>
        </w:rPr>
        <w:t xml:space="preserve">January 2019 </w:t>
      </w:r>
    </w:p>
    <w:p w14:paraId="4909AB14" w14:textId="77777777" w:rsidR="00337176" w:rsidRPr="00337176" w:rsidRDefault="00337176">
      <w:pPr>
        <w:rPr>
          <w:sz w:val="24"/>
          <w:szCs w:val="24"/>
        </w:rPr>
      </w:pPr>
      <w:r w:rsidRPr="00337176">
        <w:rPr>
          <w:sz w:val="24"/>
          <w:szCs w:val="24"/>
        </w:rPr>
        <w:t>AMERICAN UNIVERSITY OF SCIENCE &amp; TECHNOLOGY</w:t>
      </w:r>
    </w:p>
    <w:p w14:paraId="12F508AB" w14:textId="77777777" w:rsidR="00337176" w:rsidRPr="00337176" w:rsidRDefault="00337176" w:rsidP="0033717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37176">
        <w:rPr>
          <w:sz w:val="24"/>
          <w:szCs w:val="24"/>
        </w:rPr>
        <w:lastRenderedPageBreak/>
        <w:t xml:space="preserve">Business Economics – BS </w:t>
      </w:r>
    </w:p>
    <w:p w14:paraId="5D5A38E6" w14:textId="77777777" w:rsidR="00337176" w:rsidRPr="00337176" w:rsidRDefault="00337176" w:rsidP="00337176">
      <w:pPr>
        <w:rPr>
          <w:sz w:val="24"/>
          <w:szCs w:val="24"/>
        </w:rPr>
      </w:pPr>
      <w:r w:rsidRPr="00337176">
        <w:rPr>
          <w:sz w:val="24"/>
          <w:szCs w:val="24"/>
        </w:rPr>
        <w:t>June 2013</w:t>
      </w:r>
    </w:p>
    <w:p w14:paraId="6945B2E8" w14:textId="77777777" w:rsidR="00337176" w:rsidRPr="00337176" w:rsidRDefault="00337176" w:rsidP="00337176">
      <w:pPr>
        <w:rPr>
          <w:sz w:val="24"/>
          <w:szCs w:val="24"/>
        </w:rPr>
      </w:pPr>
      <w:r w:rsidRPr="00337176">
        <w:rPr>
          <w:sz w:val="24"/>
          <w:szCs w:val="24"/>
        </w:rPr>
        <w:t>AHLIAH SCHOOL</w:t>
      </w:r>
    </w:p>
    <w:p w14:paraId="31ED68F1" w14:textId="77777777" w:rsidR="00337176" w:rsidRPr="00337176" w:rsidRDefault="00337176" w:rsidP="0033717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37176">
        <w:rPr>
          <w:sz w:val="24"/>
          <w:szCs w:val="24"/>
        </w:rPr>
        <w:t>SE – Sociology and Economics – Bac 2</w:t>
      </w:r>
    </w:p>
    <w:sdt>
      <w:sdtPr>
        <w:id w:val="520597245"/>
        <w:placeholder>
          <w:docPart w:val="1B7D632B073E2A4ABC4BC63290596D35"/>
        </w:placeholder>
        <w:temporary/>
        <w:showingPlcHdr/>
        <w15:appearance w15:val="hidden"/>
      </w:sdtPr>
      <w:sdtEndPr/>
      <w:sdtContent>
        <w:p w14:paraId="7BDFA649" w14:textId="77777777" w:rsidR="00BD6F8A" w:rsidRDefault="00530267">
          <w:pPr>
            <w:pStyle w:val="Heading1"/>
          </w:pPr>
          <w:r>
            <w:t>Awards and Acknowledgements</w:t>
          </w:r>
        </w:p>
      </w:sdtContent>
    </w:sdt>
    <w:p w14:paraId="4DFB3C53" w14:textId="77777777" w:rsidR="00BD6F8A" w:rsidRPr="000A0BC0" w:rsidRDefault="00337176" w:rsidP="00337176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Activities</w:t>
      </w:r>
    </w:p>
    <w:p w14:paraId="3A461518" w14:textId="77777777" w:rsidR="00337176" w:rsidRPr="000A0BC0" w:rsidRDefault="00337176" w:rsidP="00337176">
      <w:pPr>
        <w:pStyle w:val="ListBullet"/>
        <w:numPr>
          <w:ilvl w:val="0"/>
          <w:numId w:val="14"/>
        </w:numPr>
        <w:rPr>
          <w:sz w:val="24"/>
          <w:szCs w:val="24"/>
        </w:rPr>
      </w:pPr>
      <w:r w:rsidRPr="000A0BC0">
        <w:rPr>
          <w:sz w:val="24"/>
          <w:szCs w:val="24"/>
        </w:rPr>
        <w:t>Scouting Leader 2005 -2011</w:t>
      </w:r>
    </w:p>
    <w:p w14:paraId="2DA40480" w14:textId="77777777" w:rsidR="00337176" w:rsidRPr="000A0BC0" w:rsidRDefault="00337176" w:rsidP="00337176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Languages</w:t>
      </w:r>
    </w:p>
    <w:p w14:paraId="084D609F" w14:textId="77777777" w:rsidR="00337176" w:rsidRPr="000A0BC0" w:rsidRDefault="00337176" w:rsidP="00337176">
      <w:pPr>
        <w:pStyle w:val="ListBullet"/>
        <w:numPr>
          <w:ilvl w:val="0"/>
          <w:numId w:val="14"/>
        </w:numPr>
        <w:rPr>
          <w:sz w:val="24"/>
          <w:szCs w:val="24"/>
        </w:rPr>
      </w:pPr>
      <w:r w:rsidRPr="000A0BC0">
        <w:rPr>
          <w:sz w:val="24"/>
          <w:szCs w:val="24"/>
        </w:rPr>
        <w:t>Arabic: Native Language – English: Full Professional Proficiency.</w:t>
      </w:r>
    </w:p>
    <w:p w14:paraId="1B805721" w14:textId="77777777" w:rsidR="00337176" w:rsidRPr="000A0BC0" w:rsidRDefault="00337176" w:rsidP="00337176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Computer Skills</w:t>
      </w:r>
    </w:p>
    <w:p w14:paraId="259B5CA4" w14:textId="77777777" w:rsidR="00337176" w:rsidRPr="000A0BC0" w:rsidRDefault="00337176" w:rsidP="00337176">
      <w:pPr>
        <w:pStyle w:val="ListBullet"/>
        <w:numPr>
          <w:ilvl w:val="0"/>
          <w:numId w:val="14"/>
        </w:numPr>
        <w:rPr>
          <w:sz w:val="24"/>
          <w:szCs w:val="24"/>
        </w:rPr>
      </w:pPr>
      <w:r w:rsidRPr="000A0BC0">
        <w:rPr>
          <w:sz w:val="24"/>
          <w:szCs w:val="24"/>
        </w:rPr>
        <w:t>Word: Fundamental Awareness – Excel: Intermediate – PowerPoint: Fundamental Awareness Outlook: Fundamental Awareness.</w:t>
      </w:r>
    </w:p>
    <w:p w14:paraId="543DB646" w14:textId="77777777" w:rsidR="000A0BC0" w:rsidRPr="000A0BC0" w:rsidRDefault="000A0BC0" w:rsidP="000A0BC0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Nationality: Lebanese</w:t>
      </w:r>
    </w:p>
    <w:p w14:paraId="5E868C32" w14:textId="77777777" w:rsidR="000A0BC0" w:rsidRPr="000A0BC0" w:rsidRDefault="000A0BC0" w:rsidP="000A0BC0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Gender: Male</w:t>
      </w:r>
    </w:p>
    <w:p w14:paraId="6ABD422A" w14:textId="77777777" w:rsidR="000A0BC0" w:rsidRPr="000A0BC0" w:rsidRDefault="000A0BC0" w:rsidP="000A0BC0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Date and Birth: 16/09/1993</w:t>
      </w:r>
    </w:p>
    <w:p w14:paraId="79A02397" w14:textId="77777777" w:rsidR="000A0BC0" w:rsidRPr="000A0BC0" w:rsidRDefault="000A0BC0" w:rsidP="000A0BC0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Interests: Football</w:t>
      </w:r>
    </w:p>
    <w:p w14:paraId="0F824BFF" w14:textId="77777777" w:rsidR="000A0BC0" w:rsidRPr="000A0BC0" w:rsidRDefault="000A0BC0" w:rsidP="000A0BC0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Driving License: Yes</w:t>
      </w:r>
    </w:p>
    <w:p w14:paraId="14AA3E18" w14:textId="77777777" w:rsidR="000A0BC0" w:rsidRPr="000A0BC0" w:rsidRDefault="000A0BC0" w:rsidP="000A0BC0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0A0BC0">
        <w:rPr>
          <w:sz w:val="24"/>
          <w:szCs w:val="24"/>
        </w:rPr>
        <w:t>Car Availability: Yes</w:t>
      </w:r>
    </w:p>
    <w:sectPr w:rsidR="000A0BC0" w:rsidRPr="000A0BC0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13CA8" w14:textId="77777777" w:rsidR="00530267" w:rsidRDefault="00530267">
      <w:r>
        <w:separator/>
      </w:r>
    </w:p>
  </w:endnote>
  <w:endnote w:type="continuationSeparator" w:id="0">
    <w:p w14:paraId="76011DF6" w14:textId="77777777" w:rsidR="00530267" w:rsidRDefault="0053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5F230" w14:textId="77777777" w:rsidR="00BD6F8A" w:rsidRDefault="00530267">
    <w:pPr>
      <w:pStyle w:val="Foo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 w:rsidR="000A0BC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9AA99" w14:textId="77777777" w:rsidR="00530267" w:rsidRDefault="00530267">
      <w:r>
        <w:separator/>
      </w:r>
    </w:p>
  </w:footnote>
  <w:footnote w:type="continuationSeparator" w:id="0">
    <w:p w14:paraId="08A2A4FD" w14:textId="77777777" w:rsidR="00530267" w:rsidRDefault="005302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60A1" w14:textId="77777777" w:rsidR="00BD6F8A" w:rsidRDefault="00530267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4DD9791" wp14:editId="540C869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1483E30" id="Frame_x0020_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97772" w14:textId="77777777" w:rsidR="00BD6F8A" w:rsidRDefault="00530267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9444CA" wp14:editId="761FF5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707B5" w14:textId="77777777" w:rsidR="00BD6F8A" w:rsidRDefault="00BD6F8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F9444CA" id="Group_x0020_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_x0020_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_x0020_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32707B5" w14:textId="77777777" w:rsidR="00BD6F8A" w:rsidRDefault="00BD6F8A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73DDF"/>
    <w:multiLevelType w:val="hybridMultilevel"/>
    <w:tmpl w:val="AC282E6C"/>
    <w:lvl w:ilvl="0" w:tplc="9618ADA2">
      <w:numFmt w:val="bullet"/>
      <w:lvlText w:val="U"/>
      <w:lvlJc w:val="left"/>
      <w:pPr>
        <w:ind w:left="5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3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265E3"/>
    <w:multiLevelType w:val="hybridMultilevel"/>
    <w:tmpl w:val="0B9CC47E"/>
    <w:lvl w:ilvl="0" w:tplc="61E61528">
      <w:numFmt w:val="bullet"/>
      <w:lvlText w:val="-"/>
      <w:lvlJc w:val="left"/>
      <w:pPr>
        <w:ind w:left="57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DB"/>
    <w:rsid w:val="000A0BC0"/>
    <w:rsid w:val="000B7DDB"/>
    <w:rsid w:val="00337176"/>
    <w:rsid w:val="00530267"/>
    <w:rsid w:val="007552AA"/>
    <w:rsid w:val="00BA0B1A"/>
    <w:rsid w:val="00B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843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husseinseklaoui/Library/Containers/com.microsoft.Word/Data/Library/Caches/TM10002074/Bold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6C98741271D94094A5FC01E62C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23CF-DADF-DD41-80FD-95A49858E5DB}"/>
      </w:docPartPr>
      <w:docPartBody>
        <w:p w:rsidR="00000000" w:rsidRDefault="00733303">
          <w:pPr>
            <w:pStyle w:val="236C98741271D94094A5FC01E62CC371"/>
          </w:pPr>
          <w:r>
            <w:t>Experience</w:t>
          </w:r>
        </w:p>
      </w:docPartBody>
    </w:docPart>
    <w:docPart>
      <w:docPartPr>
        <w:name w:val="352AA423CF5AA5408DF2E9F849DE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7D4D-8B37-9642-9EA6-6DB51AC01E01}"/>
      </w:docPartPr>
      <w:docPartBody>
        <w:p w:rsidR="00000000" w:rsidRDefault="00733303">
          <w:pPr>
            <w:pStyle w:val="352AA423CF5AA5408DF2E9F849DE56DF"/>
          </w:pPr>
          <w:r>
            <w:t>Education</w:t>
          </w:r>
        </w:p>
      </w:docPartBody>
    </w:docPart>
    <w:docPart>
      <w:docPartPr>
        <w:name w:val="1B7D632B073E2A4ABC4BC6329059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BB3B-ADDA-0849-8E04-3AD4EFE5876D}"/>
      </w:docPartPr>
      <w:docPartBody>
        <w:p w:rsidR="00000000" w:rsidRDefault="00733303">
          <w:pPr>
            <w:pStyle w:val="1B7D632B073E2A4ABC4BC63290596D35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03"/>
    <w:rsid w:val="0073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52985B021BC547B591E81087606A5A">
    <w:name w:val="EA52985B021BC547B591E81087606A5A"/>
  </w:style>
  <w:style w:type="paragraph" w:customStyle="1" w:styleId="098FA63B883D3245A146CCD00410EADF">
    <w:name w:val="098FA63B883D3245A146CCD00410EADF"/>
  </w:style>
  <w:style w:type="paragraph" w:customStyle="1" w:styleId="48118F8BA0B7B04FA767B25F0326B5FE">
    <w:name w:val="48118F8BA0B7B04FA767B25F0326B5FE"/>
  </w:style>
  <w:style w:type="paragraph" w:customStyle="1" w:styleId="6D9CAC45B7463743ABF288BF0C8DE284">
    <w:name w:val="6D9CAC45B7463743ABF288BF0C8DE284"/>
  </w:style>
  <w:style w:type="paragraph" w:customStyle="1" w:styleId="236C98741271D94094A5FC01E62CC371">
    <w:name w:val="236C98741271D94094A5FC01E62CC371"/>
  </w:style>
  <w:style w:type="paragraph" w:customStyle="1" w:styleId="CCF3242FEBE1C4449CCC56C8FEE137C0">
    <w:name w:val="CCF3242FEBE1C4449CCC56C8FEE137C0"/>
  </w:style>
  <w:style w:type="paragraph" w:customStyle="1" w:styleId="FBE99F9AC01C354698E67990F59E88DE">
    <w:name w:val="FBE99F9AC01C354698E67990F59E88DE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B0085037784FE540A33AB2082AA8A7C4">
    <w:name w:val="B0085037784FE540A33AB2082AA8A7C4"/>
  </w:style>
  <w:style w:type="paragraph" w:customStyle="1" w:styleId="352AA423CF5AA5408DF2E9F849DE56DF">
    <w:name w:val="352AA423CF5AA5408DF2E9F849DE56DF"/>
  </w:style>
  <w:style w:type="paragraph" w:customStyle="1" w:styleId="3E998E4FED0B3C49A44B8431E9C9CAD6">
    <w:name w:val="3E998E4FED0B3C49A44B8431E9C9CAD6"/>
  </w:style>
  <w:style w:type="paragraph" w:customStyle="1" w:styleId="1B7D632B073E2A4ABC4BC63290596D35">
    <w:name w:val="1B7D632B073E2A4ABC4BC63290596D35"/>
  </w:style>
  <w:style w:type="paragraph" w:customStyle="1" w:styleId="247F4A54182A954386731B23FB347BE1">
    <w:name w:val="247F4A54182A954386731B23FB347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C4FE-68B1-114B-9452-F20EB795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42</TotalTime>
  <Pages>2</Pages>
  <Words>193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2019-03-05T20:15:00Z</dcterms:created>
  <dcterms:modified xsi:type="dcterms:W3CDTF">2019-03-05T20:58:00Z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