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D1" w:rsidRDefault="00CB667F">
      <w:pPr>
        <w:pStyle w:val="Name"/>
      </w:pPr>
      <w:r>
        <w:t>Yehya farhat</w:t>
      </w:r>
    </w:p>
    <w:p w:rsidR="00203071" w:rsidRDefault="00203071">
      <w:pPr>
        <w:pStyle w:val="ContactInfo"/>
      </w:pPr>
    </w:p>
    <w:p w:rsidR="00203071" w:rsidRDefault="00952175">
      <w:pPr>
        <w:pStyle w:val="ContactInfo"/>
      </w:pPr>
      <w:r>
        <w:t xml:space="preserve">60 </w:t>
      </w:r>
      <w:proofErr w:type="spellStart"/>
      <w:r>
        <w:t>Bachoura</w:t>
      </w:r>
      <w:proofErr w:type="spellEnd"/>
      <w:r>
        <w:t>, Beirut -Lebanon</w:t>
      </w:r>
      <w:r w:rsidR="00CB667F">
        <w:t>|961 76983298|</w:t>
      </w:r>
    </w:p>
    <w:p w:rsidR="00203071" w:rsidRDefault="00203071">
      <w:pPr>
        <w:pStyle w:val="ContactInfo"/>
      </w:pPr>
    </w:p>
    <w:p w:rsidR="00203071" w:rsidRDefault="00203071">
      <w:pPr>
        <w:pStyle w:val="ContactInfo"/>
      </w:pPr>
      <w:r>
        <w:t>Personal Email: yehyafarhat@outlook.com</w:t>
      </w:r>
    </w:p>
    <w:p w:rsidR="007212D1" w:rsidRDefault="00203071">
      <w:pPr>
        <w:pStyle w:val="ContactInfo"/>
      </w:pPr>
      <w:r>
        <w:t xml:space="preserve">University Email: </w:t>
      </w:r>
      <w:r w:rsidR="00CB667F">
        <w:t xml:space="preserve">ymf04@mail.aub.edu </w:t>
      </w:r>
    </w:p>
    <w:p w:rsidR="007212D1" w:rsidRDefault="00270841">
      <w:pPr>
        <w:pStyle w:val="Heading1"/>
      </w:pPr>
      <w:sdt>
        <w:sdtPr>
          <w:id w:val="-819804518"/>
          <w:placeholder>
            <w:docPart w:val="AFB54D50E315D24EB2BFC2D77F026FEA"/>
          </w:placeholder>
          <w:temporary/>
          <w:showingPlcHdr/>
          <w15:appearance w15:val="hidden"/>
        </w:sdtPr>
        <w:sdtEndPr/>
        <w:sdtContent>
          <w:r>
            <w:t>Skills Summary</w:t>
          </w:r>
        </w:sdtContent>
      </w:sdt>
    </w:p>
    <w:p w:rsidR="0002212B" w:rsidRDefault="00CB667F">
      <w:pPr>
        <w:spacing w:after="180"/>
      </w:pPr>
      <w:r>
        <w:t>Analytical mind, logical thinker and good planning capacity</w:t>
      </w:r>
    </w:p>
    <w:p w:rsidR="007212D1" w:rsidRDefault="0002212B">
      <w:pPr>
        <w:spacing w:after="180"/>
      </w:pPr>
      <w:r>
        <w:t>Strong communication and leadership skills</w:t>
      </w:r>
    </w:p>
    <w:p w:rsidR="007212D1" w:rsidRDefault="00270841">
      <w:pPr>
        <w:pStyle w:val="Heading1"/>
      </w:pPr>
      <w:sdt>
        <w:sdtPr>
          <w:id w:val="-1150367223"/>
          <w:placeholder>
            <w:docPart w:val="35620EDB24B5CC45BED42A415A80C331"/>
          </w:placeholder>
          <w:temporary/>
          <w:showingPlcHdr/>
          <w15:appearance w15:val="hidden"/>
        </w:sdtPr>
        <w:sdtEndPr/>
        <w:sdtContent>
          <w:r>
            <w:t>Education</w:t>
          </w:r>
        </w:sdtContent>
      </w:sdt>
    </w:p>
    <w:p w:rsidR="00BC09F7" w:rsidRDefault="00BC09F7">
      <w:pPr>
        <w:pStyle w:val="Heading2"/>
      </w:pPr>
      <w:r>
        <w:t xml:space="preserve">American University of Beirut </w:t>
      </w:r>
    </w:p>
    <w:p w:rsidR="007212D1" w:rsidRDefault="00CB667F">
      <w:pPr>
        <w:pStyle w:val="Heading2"/>
      </w:pPr>
      <w:r>
        <w:t>BS in Computer Science (Minor in Mathematics)| expected date of graduation Spring 2020</w:t>
      </w:r>
    </w:p>
    <w:p w:rsidR="007212D1" w:rsidRDefault="00CB667F">
      <w:r>
        <w:t>Acquired Dean’s Honor List Fall 2018-2019</w:t>
      </w:r>
    </w:p>
    <w:p w:rsidR="00CB667F" w:rsidRDefault="00CB667F">
      <w:r>
        <w:t>Proficiency in Python, C++</w:t>
      </w:r>
      <w:r w:rsidR="0002212B">
        <w:t xml:space="preserve"> and </w:t>
      </w:r>
      <w:r>
        <w:t>processing3</w:t>
      </w:r>
    </w:p>
    <w:p w:rsidR="00CB667F" w:rsidRDefault="00CB667F">
      <w:r>
        <w:t xml:space="preserve">Completion </w:t>
      </w:r>
      <w:r w:rsidR="0002212B">
        <w:t>of mathematical courses to attain a second degree in mathematics</w:t>
      </w:r>
    </w:p>
    <w:p w:rsidR="00BC09F7" w:rsidRDefault="00BC09F7" w:rsidP="00BC09F7">
      <w:pPr>
        <w:pStyle w:val="Heading2"/>
      </w:pPr>
      <w:r>
        <w:t>East Wood College</w:t>
      </w:r>
    </w:p>
    <w:p w:rsidR="00BC09F7" w:rsidRDefault="00BC09F7" w:rsidP="00BC09F7">
      <w:pPr>
        <w:pStyle w:val="Heading2"/>
      </w:pPr>
      <w:r>
        <w:t>High School Degree</w:t>
      </w:r>
      <w:r>
        <w:t xml:space="preserve">| </w:t>
      </w:r>
      <w:r>
        <w:t>June 2015-2016</w:t>
      </w:r>
    </w:p>
    <w:p w:rsidR="00BC09F7" w:rsidRPr="00BC09F7" w:rsidRDefault="00BC09F7" w:rsidP="00BC09F7">
      <w:r>
        <w:t>Graduated with Distinction</w:t>
      </w:r>
    </w:p>
    <w:p w:rsidR="00CB667F" w:rsidRDefault="00CB667F"/>
    <w:p w:rsidR="007212D1" w:rsidRDefault="00270841">
      <w:pPr>
        <w:pStyle w:val="Heading1"/>
      </w:pPr>
      <w:sdt>
        <w:sdtPr>
          <w:id w:val="617349259"/>
          <w:placeholder>
            <w:docPart w:val="AEB631DD22F5F147BB3ED5FD9A19089C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:rsidR="007212D1" w:rsidRDefault="0002212B">
      <w:pPr>
        <w:pStyle w:val="Heading2"/>
      </w:pPr>
      <w:r>
        <w:t>American University of Beirut</w:t>
      </w:r>
    </w:p>
    <w:p w:rsidR="007212D1" w:rsidRDefault="0002212B">
      <w:pPr>
        <w:pStyle w:val="Heading3"/>
      </w:pPr>
      <w:r>
        <w:t>AUB Student Representative</w:t>
      </w:r>
    </w:p>
    <w:p w:rsidR="007212D1" w:rsidRDefault="0002212B">
      <w:r>
        <w:t>Volunteered to work at the AUB Fair for High School Students – Annual activity</w:t>
      </w:r>
    </w:p>
    <w:p w:rsidR="0002212B" w:rsidRDefault="0002212B">
      <w:r>
        <w:t>This volunteering experience has helped me shape my work ethics in terms of strong commitment, elaborate my communication skills  and leadership skills.</w:t>
      </w:r>
    </w:p>
    <w:p w:rsidR="007212D1" w:rsidRDefault="00BC09F7" w:rsidP="00CF27DA">
      <w:pPr>
        <w:pStyle w:val="Heading1"/>
      </w:pPr>
      <w:r>
        <w:lastRenderedPageBreak/>
        <w:t>Languages</w:t>
      </w:r>
    </w:p>
    <w:p w:rsidR="00BC09F7" w:rsidRDefault="004468A5">
      <w:r>
        <w:t>Proficient</w:t>
      </w:r>
      <w:r w:rsidR="00BC09F7">
        <w:t xml:space="preserve"> in </w:t>
      </w:r>
      <w:r>
        <w:t xml:space="preserve">Oral and Written </w:t>
      </w:r>
      <w:r w:rsidR="00BC09F7">
        <w:t xml:space="preserve">English </w:t>
      </w:r>
    </w:p>
    <w:p w:rsidR="004468A5" w:rsidRDefault="004468A5">
      <w:r>
        <w:t>Arabic- Mother tongue</w:t>
      </w:r>
      <w:bookmarkStart w:id="0" w:name="_GoBack"/>
      <w:bookmarkEnd w:id="0"/>
    </w:p>
    <w:p w:rsidR="00BC09F7" w:rsidRDefault="00BC09F7" w:rsidP="00BC09F7">
      <w:pPr>
        <w:pStyle w:val="Heading1"/>
      </w:pPr>
      <w:r>
        <w:t>Interests and Activities</w:t>
      </w:r>
    </w:p>
    <w:p w:rsidR="00BC09F7" w:rsidRDefault="00BC09F7" w:rsidP="00BC09F7">
      <w:r>
        <w:t>AUB Chess Club member</w:t>
      </w:r>
    </w:p>
    <w:p w:rsidR="00BC09F7" w:rsidRDefault="00BC09F7" w:rsidP="00BC09F7">
      <w:r>
        <w:t>Football player</w:t>
      </w:r>
    </w:p>
    <w:p w:rsidR="00BC09F7" w:rsidRDefault="00BC09F7" w:rsidP="00BC09F7">
      <w:r>
        <w:t>Astrophysics</w:t>
      </w:r>
    </w:p>
    <w:p w:rsidR="00BC09F7" w:rsidRDefault="00BC09F7"/>
    <w:sectPr w:rsidR="00BC09F7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841" w:rsidRDefault="00270841">
      <w:pPr>
        <w:spacing w:after="0" w:line="240" w:lineRule="auto"/>
      </w:pPr>
      <w:r>
        <w:separator/>
      </w:r>
    </w:p>
  </w:endnote>
  <w:endnote w:type="continuationSeparator" w:id="0">
    <w:p w:rsidR="00270841" w:rsidRDefault="0027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2D1" w:rsidRDefault="002708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841" w:rsidRDefault="00270841">
      <w:pPr>
        <w:spacing w:after="0" w:line="240" w:lineRule="auto"/>
      </w:pPr>
      <w:r>
        <w:separator/>
      </w:r>
    </w:p>
  </w:footnote>
  <w:footnote w:type="continuationSeparator" w:id="0">
    <w:p w:rsidR="00270841" w:rsidRDefault="0027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2D1" w:rsidRDefault="0027084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78F858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2D1" w:rsidRDefault="0027084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6CA111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7F"/>
    <w:rsid w:val="0002212B"/>
    <w:rsid w:val="00203071"/>
    <w:rsid w:val="00270841"/>
    <w:rsid w:val="004468A5"/>
    <w:rsid w:val="007212D1"/>
    <w:rsid w:val="00751500"/>
    <w:rsid w:val="00952175"/>
    <w:rsid w:val="00BC09F7"/>
    <w:rsid w:val="00CB667F"/>
    <w:rsid w:val="00C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F09EC"/>
  <w15:chartTrackingRefBased/>
  <w15:docId w15:val="{E36A61A7-F903-274E-B828-EDC96D9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9F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9F7"/>
    <w:pPr>
      <w:pBdr>
        <w:top w:val="single" w:sz="24" w:space="0" w:color="9E4733" w:themeColor="accent1"/>
        <w:left w:val="single" w:sz="24" w:space="0" w:color="9E4733" w:themeColor="accent1"/>
        <w:bottom w:val="single" w:sz="24" w:space="0" w:color="9E4733" w:themeColor="accent1"/>
        <w:right w:val="single" w:sz="24" w:space="0" w:color="9E4733" w:themeColor="accent1"/>
      </w:pBdr>
      <w:shd w:val="clear" w:color="auto" w:fill="9E473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9F7"/>
    <w:pPr>
      <w:pBdr>
        <w:top w:val="single" w:sz="24" w:space="0" w:color="F0D7D1" w:themeColor="accent1" w:themeTint="33"/>
        <w:left w:val="single" w:sz="24" w:space="0" w:color="F0D7D1" w:themeColor="accent1" w:themeTint="33"/>
        <w:bottom w:val="single" w:sz="24" w:space="0" w:color="F0D7D1" w:themeColor="accent1" w:themeTint="33"/>
        <w:right w:val="single" w:sz="24" w:space="0" w:color="F0D7D1" w:themeColor="accent1" w:themeTint="33"/>
      </w:pBdr>
      <w:shd w:val="clear" w:color="auto" w:fill="F0D7D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9F7"/>
    <w:pPr>
      <w:pBdr>
        <w:top w:val="single" w:sz="6" w:space="2" w:color="9E4733" w:themeColor="accent1"/>
        <w:left w:val="single" w:sz="6" w:space="2" w:color="9E4733" w:themeColor="accent1"/>
      </w:pBdr>
      <w:spacing w:before="300" w:after="0"/>
      <w:outlineLvl w:val="2"/>
    </w:pPr>
    <w:rPr>
      <w:caps/>
      <w:color w:val="4E2319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9F7"/>
    <w:pPr>
      <w:pBdr>
        <w:top w:val="dotted" w:sz="6" w:space="2" w:color="9E4733" w:themeColor="accent1"/>
        <w:left w:val="dotted" w:sz="6" w:space="2" w:color="9E4733" w:themeColor="accent1"/>
      </w:pBdr>
      <w:spacing w:before="300" w:after="0"/>
      <w:outlineLvl w:val="3"/>
    </w:pPr>
    <w:rPr>
      <w:caps/>
      <w:color w:val="76342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9F7"/>
    <w:pPr>
      <w:pBdr>
        <w:bottom w:val="single" w:sz="6" w:space="1" w:color="9E4733" w:themeColor="accent1"/>
      </w:pBdr>
      <w:spacing w:before="300" w:after="0"/>
      <w:outlineLvl w:val="4"/>
    </w:pPr>
    <w:rPr>
      <w:caps/>
      <w:color w:val="76342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9F7"/>
    <w:pPr>
      <w:pBdr>
        <w:bottom w:val="dotted" w:sz="6" w:space="1" w:color="9E4733" w:themeColor="accent1"/>
      </w:pBdr>
      <w:spacing w:before="300" w:after="0"/>
      <w:outlineLvl w:val="5"/>
    </w:pPr>
    <w:rPr>
      <w:caps/>
      <w:color w:val="76342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9F7"/>
    <w:pPr>
      <w:spacing w:before="300" w:after="0"/>
      <w:outlineLvl w:val="6"/>
    </w:pPr>
    <w:rPr>
      <w:caps/>
      <w:color w:val="76342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9F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9F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09F7"/>
    <w:pPr>
      <w:spacing w:before="720"/>
    </w:pPr>
    <w:rPr>
      <w:caps/>
      <w:color w:val="9E4733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09F7"/>
    <w:rPr>
      <w:caps/>
      <w:color w:val="9E4733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9F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09F7"/>
    <w:rPr>
      <w:b/>
      <w:bCs/>
      <w:caps/>
      <w:color w:val="FFFFFF" w:themeColor="background1"/>
      <w:spacing w:val="15"/>
      <w:shd w:val="clear" w:color="auto" w:fill="9E4733" w:themeFill="accent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C09F7"/>
    <w:rPr>
      <w:caps/>
      <w:spacing w:val="15"/>
      <w:shd w:val="clear" w:color="auto" w:fill="F0D7D1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9F7"/>
    <w:rPr>
      <w:caps/>
      <w:color w:val="76342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9F7"/>
    <w:rPr>
      <w:caps/>
      <w:color w:val="76342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9F7"/>
    <w:rPr>
      <w:caps/>
      <w:color w:val="76342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9F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9F7"/>
    <w:rPr>
      <w:i/>
      <w:caps/>
      <w:spacing w:val="10"/>
      <w:sz w:val="18"/>
      <w:szCs w:val="18"/>
    </w:rPr>
  </w:style>
  <w:style w:type="character" w:styleId="Emphasis">
    <w:name w:val="Emphasis"/>
    <w:uiPriority w:val="20"/>
    <w:qFormat/>
    <w:rsid w:val="00BC09F7"/>
    <w:rPr>
      <w:caps/>
      <w:color w:val="4E2319" w:themeColor="accent1" w:themeShade="7F"/>
      <w:spacing w:val="5"/>
    </w:rPr>
  </w:style>
  <w:style w:type="character" w:customStyle="1" w:styleId="SubtitleChar">
    <w:name w:val="Subtitle Char"/>
    <w:basedOn w:val="DefaultParagraphFont"/>
    <w:link w:val="Subtitle"/>
    <w:uiPriority w:val="11"/>
    <w:rsid w:val="00BC09F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C09F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C09F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09F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9F7"/>
    <w:pPr>
      <w:pBdr>
        <w:top w:val="single" w:sz="4" w:space="10" w:color="9E4733" w:themeColor="accent1"/>
        <w:left w:val="single" w:sz="4" w:space="10" w:color="9E4733" w:themeColor="accent1"/>
      </w:pBdr>
      <w:spacing w:after="0"/>
      <w:ind w:left="1296" w:right="1152"/>
      <w:jc w:val="both"/>
    </w:pPr>
    <w:rPr>
      <w:i/>
      <w:iCs/>
      <w:color w:val="9E47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9F7"/>
    <w:rPr>
      <w:i/>
      <w:iCs/>
      <w:color w:val="9E4733" w:themeColor="accent1"/>
      <w:sz w:val="20"/>
      <w:szCs w:val="20"/>
    </w:rPr>
  </w:style>
  <w:style w:type="character" w:styleId="SubtleReference">
    <w:name w:val="Subtle Reference"/>
    <w:uiPriority w:val="31"/>
    <w:qFormat/>
    <w:rsid w:val="00BC09F7"/>
    <w:rPr>
      <w:b/>
      <w:bCs/>
      <w:color w:val="9E4733" w:themeColor="accent1"/>
    </w:rPr>
  </w:style>
  <w:style w:type="character" w:styleId="IntenseReference">
    <w:name w:val="Intense Reference"/>
    <w:uiPriority w:val="32"/>
    <w:qFormat/>
    <w:rsid w:val="00BC09F7"/>
    <w:rPr>
      <w:b/>
      <w:bCs/>
      <w:i/>
      <w:iCs/>
      <w:caps/>
      <w:color w:val="9E4733" w:themeColor="accent1"/>
    </w:rPr>
  </w:style>
  <w:style w:type="character" w:styleId="BookTitle">
    <w:name w:val="Book Title"/>
    <w:uiPriority w:val="33"/>
    <w:qFormat/>
    <w:rsid w:val="00BC09F7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09F7"/>
    <w:rPr>
      <w:b/>
      <w:bCs/>
      <w:color w:val="763426" w:themeColor="accent1" w:themeShade="BF"/>
      <w:sz w:val="16"/>
      <w:szCs w:val="16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uiPriority w:val="19"/>
    <w:qFormat/>
    <w:rsid w:val="00BC09F7"/>
    <w:rPr>
      <w:i/>
      <w:iCs/>
      <w:color w:val="4E2319" w:themeColor="accent1" w:themeShade="7F"/>
    </w:rPr>
  </w:style>
  <w:style w:type="character" w:styleId="IntenseEmphasis">
    <w:name w:val="Intense Emphasis"/>
    <w:uiPriority w:val="21"/>
    <w:qFormat/>
    <w:rsid w:val="00BC09F7"/>
    <w:rPr>
      <w:b/>
      <w:bCs/>
      <w:caps/>
      <w:color w:val="4E2319" w:themeColor="accent1" w:themeShade="7F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09F7"/>
    <w:pPr>
      <w:outlineLvl w:val="9"/>
    </w:pPr>
  </w:style>
  <w:style w:type="paragraph" w:styleId="ListParagraph">
    <w:name w:val="List Paragraph"/>
    <w:basedOn w:val="Normal"/>
    <w:uiPriority w:val="34"/>
    <w:qFormat/>
    <w:rsid w:val="00BC09F7"/>
    <w:pPr>
      <w:ind w:left="720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C09F7"/>
    <w:rPr>
      <w:caps/>
      <w:color w:val="4E231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9F7"/>
    <w:rPr>
      <w:caps/>
      <w:color w:val="763426" w:themeColor="accent1" w:themeShade="BF"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C09F7"/>
    <w:pPr>
      <w:spacing w:before="0" w:after="0" w:line="240" w:lineRule="auto"/>
    </w:pPr>
  </w:style>
  <w:style w:type="paragraph" w:customStyle="1" w:styleId="PersonalName">
    <w:name w:val="Personal Name"/>
    <w:basedOn w:val="Title"/>
    <w:rsid w:val="00203071"/>
    <w:rPr>
      <w:b/>
      <w:caps w:val="0"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BC09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ehyafarhat/Library/Containers/com.microsoft.Word/Data/Library/Application%20Support/Microsoft/Office/16.0/DTS/en-US%7b37B97E62-7AE8-9A46-83F9-58A936E0E3D0%7d/%7bB9DF5846-3ED2-4744-AFA9-124932E55F43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B54D50E315D24EB2BFC2D77F02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1B9D-A4D5-734A-88FE-13C0DD93DB18}"/>
      </w:docPartPr>
      <w:docPartBody>
        <w:p w:rsidR="00000000" w:rsidRDefault="00F67888">
          <w:pPr>
            <w:pStyle w:val="AFB54D50E315D24EB2BFC2D77F026FEA"/>
          </w:pPr>
          <w:r>
            <w:t>Skills Summary</w:t>
          </w:r>
        </w:p>
      </w:docPartBody>
    </w:docPart>
    <w:docPart>
      <w:docPartPr>
        <w:name w:val="35620EDB24B5CC45BED42A415A80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DF5E-D3D3-F641-A9C8-469992F96C18}"/>
      </w:docPartPr>
      <w:docPartBody>
        <w:p w:rsidR="00000000" w:rsidRDefault="00F67888">
          <w:pPr>
            <w:pStyle w:val="35620EDB24B5CC45BED42A415A80C331"/>
          </w:pPr>
          <w:r>
            <w:t>Education</w:t>
          </w:r>
        </w:p>
      </w:docPartBody>
    </w:docPart>
    <w:docPart>
      <w:docPartPr>
        <w:name w:val="AEB631DD22F5F147BB3ED5FD9A19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960D-9631-B14D-A4A3-39EEC854A5C8}"/>
      </w:docPartPr>
      <w:docPartBody>
        <w:p w:rsidR="00000000" w:rsidRDefault="00F67888">
          <w:pPr>
            <w:pStyle w:val="AEB631DD22F5F147BB3ED5FD9A19089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88"/>
    <w:rsid w:val="00F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EAE897193D044897A2D85A93767BA5">
    <w:name w:val="91EAE897193D044897A2D85A93767BA5"/>
  </w:style>
  <w:style w:type="paragraph" w:customStyle="1" w:styleId="625C14F18221EB49B7923F5CFA0C7036">
    <w:name w:val="625C14F18221EB49B7923F5CFA0C7036"/>
  </w:style>
  <w:style w:type="paragraph" w:customStyle="1" w:styleId="AFB54D50E315D24EB2BFC2D77F026FEA">
    <w:name w:val="AFB54D50E315D24EB2BFC2D77F026FEA"/>
  </w:style>
  <w:style w:type="paragraph" w:customStyle="1" w:styleId="3F4179772A4EB740A501F81F53A55AAB">
    <w:name w:val="3F4179772A4EB740A501F81F53A55AAB"/>
  </w:style>
  <w:style w:type="paragraph" w:customStyle="1" w:styleId="35620EDB24B5CC45BED42A415A80C331">
    <w:name w:val="35620EDB24B5CC45BED42A415A80C331"/>
  </w:style>
  <w:style w:type="paragraph" w:customStyle="1" w:styleId="09A6417C03702949B4297F79D988F2B8">
    <w:name w:val="09A6417C03702949B4297F79D988F2B8"/>
  </w:style>
  <w:style w:type="paragraph" w:customStyle="1" w:styleId="448B056E17AB1C419D48BC12878F908C">
    <w:name w:val="448B056E17AB1C419D48BC12878F908C"/>
  </w:style>
  <w:style w:type="paragraph" w:customStyle="1" w:styleId="AEB631DD22F5F147BB3ED5FD9A19089C">
    <w:name w:val="AEB631DD22F5F147BB3ED5FD9A19089C"/>
  </w:style>
  <w:style w:type="paragraph" w:customStyle="1" w:styleId="96974E52C985064FA98C56B6528AF419">
    <w:name w:val="96974E52C985064FA98C56B6528AF419"/>
  </w:style>
  <w:style w:type="paragraph" w:customStyle="1" w:styleId="BA29624EBE558D46A12DDFAB1CAA67BD">
    <w:name w:val="BA29624EBE558D46A12DDFAB1CAA67BD"/>
  </w:style>
  <w:style w:type="paragraph" w:customStyle="1" w:styleId="40BE08A68AD204448C85FBF68D393DDF">
    <w:name w:val="40BE08A68AD204448C85FBF68D393DDF"/>
  </w:style>
  <w:style w:type="paragraph" w:customStyle="1" w:styleId="BE8301F525DAC84F956C3D8701CEE8E7">
    <w:name w:val="BE8301F525DAC84F956C3D8701CEE8E7"/>
  </w:style>
  <w:style w:type="paragraph" w:customStyle="1" w:styleId="87C1298709B3084E8C568ABEDE08ABFD">
    <w:name w:val="87C1298709B3084E8C568ABEDE08ABFD"/>
  </w:style>
  <w:style w:type="paragraph" w:customStyle="1" w:styleId="03C95DEB94DF3542BE739D773F6172C8">
    <w:name w:val="03C95DEB94DF3542BE739D773F617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44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yehya farhat</dc:creator>
  <cp:keywords/>
  <dc:description/>
  <cp:lastModifiedBy>yehya farhat</cp:lastModifiedBy>
  <cp:revision>5</cp:revision>
  <dcterms:created xsi:type="dcterms:W3CDTF">2019-03-26T18:42:00Z</dcterms:created>
  <dcterms:modified xsi:type="dcterms:W3CDTF">2019-03-26T19:35:00Z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