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363"/>
        <w:gridCol w:w="3302"/>
        <w:gridCol w:w="17"/>
      </w:tblGrid>
      <w:tr w:rsidR="00083491" w:rsidRPr="00C706E1" w:rsidTr="00944DAE">
        <w:trPr>
          <w:trHeight w:val="1450"/>
        </w:trPr>
        <w:tc>
          <w:tcPr>
            <w:tcW w:w="5705" w:type="dxa"/>
          </w:tcPr>
          <w:tbl>
            <w:tblPr>
              <w:tblW w:w="4574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4574"/>
            </w:tblGrid>
            <w:tr w:rsidR="00083491" w:rsidRPr="000668A7" w:rsidTr="00944DAE">
              <w:trPr>
                <w:trHeight w:val="564"/>
              </w:trPr>
              <w:tc>
                <w:tcPr>
                  <w:tcW w:w="4574" w:type="dxa"/>
                </w:tcPr>
                <w:p w:rsidR="00083491" w:rsidRPr="000668A7" w:rsidRDefault="00057DF3" w:rsidP="00C80E65">
                  <w:pPr>
                    <w:tabs>
                      <w:tab w:val="left" w:pos="1152"/>
                    </w:tabs>
                    <w:spacing w:before="80"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40"/>
                      <w:szCs w:val="40"/>
                    </w:rPr>
                  </w:pPr>
                  <w:bookmarkStart w:id="0" w:name="_GoBack"/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40"/>
                      <w:szCs w:val="40"/>
                    </w:rPr>
                    <w:t>Myriam Zeinaty</w:t>
                  </w:r>
                </w:p>
              </w:tc>
            </w:tr>
            <w:tr w:rsidR="00083491" w:rsidRPr="000668A7" w:rsidTr="00944DAE">
              <w:trPr>
                <w:trHeight w:val="843"/>
              </w:trPr>
              <w:tc>
                <w:tcPr>
                  <w:tcW w:w="4574" w:type="dxa"/>
                </w:tcPr>
                <w:p w:rsidR="00C420E8" w:rsidRPr="000668A7" w:rsidRDefault="00CD5751" w:rsidP="00057DF3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Lebanese</w:t>
                  </w:r>
                  <w:r w:rsidR="00ED4955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 xml:space="preserve"> ▪ Date of B</w:t>
                  </w:r>
                  <w:r w:rsidR="009F2958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irth</w:t>
                  </w:r>
                  <w:r w:rsidR="00C80E65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 xml:space="preserve">: </w:t>
                  </w:r>
                  <w:r w:rsidR="00A41BC5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bidi="ar-LB"/>
                    </w:rPr>
                    <w:t>D</w:t>
                  </w:r>
                  <w:r w:rsidR="00057DF3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ecember 3rd</w:t>
                  </w:r>
                  <w:r w:rsidR="000A27E2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,</w:t>
                  </w:r>
                  <w:r w:rsidR="00FA7B5B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 xml:space="preserve"> 1</w:t>
                  </w:r>
                  <w:r w:rsidR="00057DF3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99</w:t>
                  </w:r>
                  <w:r w:rsidR="00C80E65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1</w:t>
                  </w:r>
                </w:p>
              </w:tc>
            </w:tr>
          </w:tbl>
          <w:p w:rsidR="00083491" w:rsidRPr="000668A7" w:rsidRDefault="00083491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  <w:tc>
          <w:tcPr>
            <w:tcW w:w="2128" w:type="dxa"/>
            <w:gridSpan w:val="2"/>
          </w:tcPr>
          <w:tbl>
            <w:tblPr>
              <w:tblW w:w="213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2134"/>
            </w:tblGrid>
            <w:tr w:rsidR="00083491" w:rsidRPr="000668A7" w:rsidTr="00944DAE">
              <w:trPr>
                <w:trHeight w:val="302"/>
              </w:trPr>
              <w:tc>
                <w:tcPr>
                  <w:tcW w:w="213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0668A7" w:rsidRDefault="009F2958" w:rsidP="002D44B0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Contact</w:t>
                  </w:r>
                </w:p>
              </w:tc>
            </w:tr>
            <w:tr w:rsidR="00083491" w:rsidRPr="00C706E1" w:rsidTr="00944DAE">
              <w:trPr>
                <w:trHeight w:val="825"/>
              </w:trPr>
              <w:tc>
                <w:tcPr>
                  <w:tcW w:w="213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604AC" w:rsidRPr="000668A7" w:rsidRDefault="00FF102B" w:rsidP="00EC5323">
                  <w:pPr>
                    <w:spacing w:after="0" w:line="240" w:lineRule="auto"/>
                    <w:jc w:val="left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  <w:t>Mobile</w:t>
                  </w:r>
                  <w:r w:rsidR="009F2958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  <w:t xml:space="preserve">: </w:t>
                  </w:r>
                </w:p>
                <w:p w:rsidR="00B508D4" w:rsidRPr="000668A7" w:rsidRDefault="00ED4955" w:rsidP="00057DF3">
                  <w:pPr>
                    <w:spacing w:after="0" w:line="240" w:lineRule="auto"/>
                    <w:jc w:val="left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</w:pPr>
                  <w:r w:rsidRPr="000668A7">
                    <w:rPr>
                      <w:rFonts w:ascii="Century Gothic" w:hAnsi="Century Gothic" w:cs="Arial"/>
                      <w:color w:val="404040" w:themeColor="text1" w:themeTint="BF"/>
                      <w:sz w:val="18"/>
                      <w:szCs w:val="18"/>
                      <w:lang w:val="fr-FR"/>
                    </w:rPr>
                    <w:t xml:space="preserve">+961 </w:t>
                  </w:r>
                  <w:r w:rsidR="008759BB" w:rsidRPr="000668A7">
                    <w:rPr>
                      <w:rFonts w:ascii="Century Gothic" w:hAnsi="Century Gothic" w:cs="Arial"/>
                      <w:color w:val="404040" w:themeColor="text1" w:themeTint="BF"/>
                      <w:sz w:val="18"/>
                      <w:szCs w:val="18"/>
                      <w:lang w:val="fr-FR"/>
                    </w:rPr>
                    <w:t xml:space="preserve">- </w:t>
                  </w:r>
                  <w:r w:rsidR="00C80E65" w:rsidRPr="000668A7">
                    <w:rPr>
                      <w:rFonts w:ascii="Century Gothic" w:hAnsi="Century Gothic" w:cs="Arial"/>
                      <w:color w:val="404040" w:themeColor="text1" w:themeTint="BF"/>
                      <w:sz w:val="18"/>
                      <w:szCs w:val="18"/>
                      <w:lang w:val="fr-FR"/>
                    </w:rPr>
                    <w:t>71</w:t>
                  </w:r>
                  <w:r w:rsidR="00057DF3" w:rsidRPr="000668A7">
                    <w:rPr>
                      <w:rFonts w:ascii="Century Gothic" w:hAnsi="Century Gothic" w:cs="Arial"/>
                      <w:color w:val="404040" w:themeColor="text1" w:themeTint="BF"/>
                      <w:sz w:val="18"/>
                      <w:szCs w:val="18"/>
                      <w:lang w:val="fr-FR"/>
                    </w:rPr>
                    <w:t>623 123</w:t>
                  </w:r>
                </w:p>
                <w:p w:rsidR="009F2958" w:rsidRPr="000668A7" w:rsidRDefault="00A41BC5" w:rsidP="00057DF3">
                  <w:pPr>
                    <w:spacing w:after="0" w:line="240" w:lineRule="auto"/>
                    <w:jc w:val="left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  <w:t>e-mail</w:t>
                  </w:r>
                  <w:r w:rsidR="00FA7B5B"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lang w:val="fr-FR"/>
                    </w:rPr>
                    <w:t>:</w:t>
                  </w:r>
                  <w:r w:rsidR="00057DF3" w:rsidRPr="000668A7">
                    <w:rPr>
                      <w:rFonts w:ascii="Century Gothic" w:hAnsi="Century Gothic" w:cs="Arial"/>
                      <w:color w:val="404040" w:themeColor="text1" w:themeTint="BF"/>
                      <w:sz w:val="17"/>
                      <w:szCs w:val="17"/>
                      <w:lang w:val="fr-FR"/>
                    </w:rPr>
                    <w:t xml:space="preserve"> myriam.zn@live.com</w:t>
                  </w:r>
                </w:p>
              </w:tc>
            </w:tr>
          </w:tbl>
          <w:p w:rsidR="009F2958" w:rsidRPr="000668A7" w:rsidRDefault="009F2958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lang w:val="fr-FR"/>
              </w:rPr>
            </w:pPr>
          </w:p>
        </w:tc>
      </w:tr>
      <w:bookmarkEnd w:id="0"/>
      <w:tr w:rsidR="009F2958" w:rsidRPr="000668A7" w:rsidTr="00944DAE">
        <w:trPr>
          <w:trHeight w:val="661"/>
        </w:trPr>
        <w:tc>
          <w:tcPr>
            <w:tcW w:w="7834" w:type="dxa"/>
            <w:gridSpan w:val="3"/>
          </w:tcPr>
          <w:p w:rsidR="009F2958" w:rsidRPr="000668A7" w:rsidRDefault="009F2958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  <w:lang w:val="fr-FR"/>
              </w:rPr>
            </w:pPr>
          </w:p>
          <w:p w:rsidR="00DD4AC9" w:rsidRPr="000668A7" w:rsidRDefault="00DD4AC9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4"/>
                <w:szCs w:val="4"/>
                <w:lang w:val="fr-FR"/>
              </w:rPr>
            </w:pPr>
          </w:p>
          <w:p w:rsidR="00E23E71" w:rsidRPr="000668A7" w:rsidRDefault="00E23E71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4"/>
                <w:szCs w:val="4"/>
                <w:lang w:val="fr-FR"/>
              </w:rPr>
            </w:pPr>
          </w:p>
          <w:tbl>
            <w:tblPr>
              <w:tblW w:w="948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9488"/>
            </w:tblGrid>
            <w:tr w:rsidR="009F2958" w:rsidRPr="000668A7" w:rsidTr="00944DAE">
              <w:trPr>
                <w:trHeight w:val="342"/>
              </w:trPr>
              <w:tc>
                <w:tcPr>
                  <w:tcW w:w="948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0668A7" w:rsidRDefault="009F2958" w:rsidP="002D44B0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Address</w:t>
                  </w:r>
                </w:p>
              </w:tc>
            </w:tr>
            <w:tr w:rsidR="009F2958" w:rsidRPr="000668A7" w:rsidTr="00944DAE">
              <w:trPr>
                <w:trHeight w:val="342"/>
              </w:trPr>
              <w:tc>
                <w:tcPr>
                  <w:tcW w:w="948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4A745A" w:rsidRDefault="00A41BC5" w:rsidP="00901D18">
                  <w:pPr>
                    <w:spacing w:before="80" w:after="40" w:line="240" w:lineRule="auto"/>
                    <w:jc w:val="left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4A745A">
                    <w:rPr>
                      <w:rFonts w:ascii="Century Gothic" w:hAnsi="Century Gothic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St. </w:t>
                  </w:r>
                  <w:proofErr w:type="spellStart"/>
                  <w:r w:rsidRPr="004A745A">
                    <w:rPr>
                      <w:rFonts w:ascii="Century Gothic" w:hAnsi="Century Gothic" w:cs="Arial"/>
                      <w:bCs/>
                      <w:color w:val="404040" w:themeColor="text1" w:themeTint="BF"/>
                      <w:sz w:val="24"/>
                      <w:szCs w:val="24"/>
                    </w:rPr>
                    <w:t>Antonios</w:t>
                  </w:r>
                  <w:proofErr w:type="spellEnd"/>
                  <w:r w:rsidRPr="004A745A">
                    <w:rPr>
                      <w:rFonts w:ascii="Century Gothic" w:hAnsi="Century Gothic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Street - </w:t>
                  </w:r>
                  <w:proofErr w:type="spellStart"/>
                  <w:r w:rsidRPr="004A745A">
                    <w:rPr>
                      <w:rFonts w:ascii="Century Gothic" w:hAnsi="Century Gothic" w:cs="Arial"/>
                      <w:bCs/>
                      <w:color w:val="404040" w:themeColor="text1" w:themeTint="BF"/>
                      <w:sz w:val="24"/>
                      <w:szCs w:val="24"/>
                    </w:rPr>
                    <w:t>Ghadir</w:t>
                  </w:r>
                  <w:proofErr w:type="spellEnd"/>
                  <w:r w:rsidR="000A27E2" w:rsidRPr="004A745A">
                    <w:rPr>
                      <w:rFonts w:ascii="Century Gothic" w:hAnsi="Century Gothic" w:cs="Arial"/>
                      <w:bCs/>
                      <w:color w:val="404040" w:themeColor="text1" w:themeTint="BF"/>
                      <w:sz w:val="24"/>
                      <w:szCs w:val="24"/>
                    </w:rPr>
                    <w:t xml:space="preserve"> - Jounieh, Lebanon</w:t>
                  </w:r>
                </w:p>
              </w:tc>
            </w:tr>
          </w:tbl>
          <w:p w:rsidR="009F2958" w:rsidRPr="000668A7" w:rsidRDefault="009F2958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A34C4E" w:rsidRPr="000668A7" w:rsidTr="00944DAE">
        <w:trPr>
          <w:gridAfter w:val="1"/>
          <w:wAfter w:w="7" w:type="dxa"/>
          <w:trHeight w:val="770"/>
        </w:trPr>
        <w:tc>
          <w:tcPr>
            <w:tcW w:w="7827" w:type="dxa"/>
            <w:gridSpan w:val="2"/>
          </w:tcPr>
          <w:tbl>
            <w:tblPr>
              <w:tblpPr w:leftFromText="180" w:rightFromText="180" w:vertAnchor="text" w:horzAnchor="page" w:tblpX="112" w:tblpY="146"/>
              <w:tblOverlap w:val="never"/>
              <w:tblW w:w="104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80"/>
            </w:tblGrid>
            <w:tr w:rsidR="00944DAE" w:rsidRPr="000668A7" w:rsidTr="00944DAE">
              <w:trPr>
                <w:trHeight w:val="342"/>
              </w:trPr>
              <w:tc>
                <w:tcPr>
                  <w:tcW w:w="1048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44DAE" w:rsidRPr="000668A7" w:rsidRDefault="00944DAE" w:rsidP="00944DAE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  <w:highlight w:val="yellow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Work Experience</w:t>
                  </w:r>
                </w:p>
              </w:tc>
            </w:tr>
            <w:tr w:rsidR="00944DAE" w:rsidRPr="000668A7" w:rsidTr="00944DAE">
              <w:trPr>
                <w:trHeight w:val="9615"/>
              </w:trPr>
              <w:tc>
                <w:tcPr>
                  <w:tcW w:w="1048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DB4393" w:rsidRDefault="00DB4393" w:rsidP="00944DA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June 2018- Present            Communications Specialist (freelancer)</w:t>
                  </w: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Fardayso-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Kaslik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, Lebanon</w:t>
                  </w: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 xml:space="preserve">Created fresh written content for marketing </w:t>
                  </w:r>
                </w:p>
                <w:p w:rsidR="00DB4393" w:rsidRP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 xml:space="preserve">Created taglines </w:t>
                  </w:r>
                </w:p>
                <w:p w:rsidR="00DB4393" w:rsidRP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>Updated the blog with travel related English articles</w:t>
                  </w:r>
                </w:p>
                <w:p w:rsidR="00DB4393" w:rsidRPr="00DB4393" w:rsidRDefault="00DB4393" w:rsidP="00DB4393">
                  <w:pPr>
                    <w:pStyle w:val="ListParagraph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 xml:space="preserve">Proofread Arabic, French and English copies </w:t>
                  </w:r>
                </w:p>
                <w:p w:rsidR="00DB4393" w:rsidRP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>Created short video scripts</w:t>
                  </w:r>
                </w:p>
                <w:p w:rsidR="00DB4393" w:rsidRPr="00DB4393" w:rsidRDefault="00DB4393" w:rsidP="00DB4393">
                  <w:pPr>
                    <w:pStyle w:val="ListParagraph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DB4393">
                    <w:rPr>
                      <w:rFonts w:ascii="Century Gothic" w:hAnsi="Century Gothic"/>
                    </w:rPr>
                    <w:t>Prepared business brochures</w:t>
                  </w:r>
                </w:p>
                <w:p w:rsidR="00DB4393" w:rsidRDefault="00DB4393" w:rsidP="00DB4393">
                  <w:pPr>
                    <w:pStyle w:val="ListParagraph"/>
                    <w:spacing w:after="0" w:line="240" w:lineRule="auto"/>
                    <w:ind w:left="2460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DB4393" w:rsidRDefault="00DB4393" w:rsidP="00944DA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DB4393" w:rsidRDefault="00DB4393" w:rsidP="00944DA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944DAE" w:rsidRDefault="00491C2E" w:rsidP="00944DA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April 2018- Present             Managing Editor And Writer </w:t>
                  </w:r>
                </w:p>
                <w:p w:rsidR="00491C2E" w:rsidRDefault="00491C2E" w:rsidP="00491C2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Striveme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rFonts w:ascii="Century Gothic" w:hAnsi="Century Gothic"/>
                      <w:b/>
                      <w:bCs/>
                    </w:rPr>
                    <w:t>Saloumi</w:t>
                  </w:r>
                  <w:proofErr w:type="spellEnd"/>
                  <w:r>
                    <w:rPr>
                      <w:rFonts w:ascii="Century Gothic" w:hAnsi="Century Gothic"/>
                      <w:b/>
                      <w:bCs/>
                    </w:rPr>
                    <w:t>, Lebanon</w:t>
                  </w:r>
                </w:p>
                <w:p w:rsidR="00491C2E" w:rsidRDefault="00491C2E" w:rsidP="00491C2E">
                  <w:pPr>
                    <w:spacing w:after="0" w:line="240" w:lineRule="auto"/>
                    <w:jc w:val="left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491C2E" w:rsidRP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 xml:space="preserve">Managed the lifestyle section </w:t>
                  </w:r>
                </w:p>
                <w:p w:rsidR="00491C2E" w:rsidRPr="00491C2E" w:rsidRDefault="00491C2E" w:rsidP="00491C2E">
                  <w:pPr>
                    <w:pStyle w:val="ListParagraph"/>
                    <w:spacing w:after="0" w:line="240" w:lineRule="auto"/>
                    <w:ind w:left="2505"/>
                    <w:jc w:val="left"/>
                    <w:rPr>
                      <w:rFonts w:ascii="Century Gothic" w:hAnsi="Century Gothic"/>
                    </w:rPr>
                  </w:pPr>
                </w:p>
                <w:p w:rsidR="00491C2E" w:rsidRP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 xml:space="preserve">Proofread and approved articles uploaded </w:t>
                  </w:r>
                </w:p>
                <w:p w:rsidR="00491C2E" w:rsidRPr="00491C2E" w:rsidRDefault="00491C2E" w:rsidP="00491C2E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491C2E" w:rsidRP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>Wrote lifestyle articles: travel, fashion, fitness, and automotive</w:t>
                  </w:r>
                </w:p>
                <w:p w:rsidR="00491C2E" w:rsidRPr="00491C2E" w:rsidRDefault="00491C2E" w:rsidP="00491C2E">
                  <w:pPr>
                    <w:pStyle w:val="ListParagraph"/>
                    <w:spacing w:after="0" w:line="240" w:lineRule="auto"/>
                    <w:ind w:left="2505"/>
                    <w:jc w:val="left"/>
                    <w:rPr>
                      <w:rFonts w:ascii="Century Gothic" w:hAnsi="Century Gothic"/>
                    </w:rPr>
                  </w:pPr>
                </w:p>
                <w:p w:rsidR="00491C2E" w:rsidRP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>Prepared the website’s banners</w:t>
                  </w:r>
                </w:p>
                <w:p w:rsidR="00491C2E" w:rsidRPr="00491C2E" w:rsidRDefault="00491C2E" w:rsidP="00491C2E">
                  <w:pPr>
                    <w:pStyle w:val="ListParagraph"/>
                    <w:spacing w:after="0" w:line="240" w:lineRule="auto"/>
                    <w:ind w:left="2505"/>
                    <w:jc w:val="left"/>
                    <w:rPr>
                      <w:rFonts w:ascii="Century Gothic" w:hAnsi="Century Gothic"/>
                    </w:rPr>
                  </w:pPr>
                </w:p>
                <w:p w:rsidR="00491C2E" w:rsidRP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>Translated foreign press releases</w:t>
                  </w:r>
                </w:p>
                <w:p w:rsidR="00491C2E" w:rsidRPr="00491C2E" w:rsidRDefault="00491C2E" w:rsidP="00491C2E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491C2E" w:rsidRDefault="00491C2E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 w:rsidRPr="00491C2E">
                    <w:rPr>
                      <w:rFonts w:ascii="Century Gothic" w:hAnsi="Century Gothic"/>
                    </w:rPr>
                    <w:t xml:space="preserve">Prepared written campaigns for clients </w:t>
                  </w:r>
                </w:p>
                <w:p w:rsidR="00C706E1" w:rsidRPr="00C706E1" w:rsidRDefault="00C706E1" w:rsidP="00C706E1">
                  <w:pPr>
                    <w:pStyle w:val="ListParagraph"/>
                    <w:rPr>
                      <w:rFonts w:ascii="Century Gothic" w:hAnsi="Century Gothic"/>
                    </w:rPr>
                  </w:pPr>
                </w:p>
                <w:p w:rsidR="00C706E1" w:rsidRDefault="00C706E1" w:rsidP="00491C2E">
                  <w:pPr>
                    <w:pStyle w:val="ListParagraph"/>
                    <w:numPr>
                      <w:ilvl w:val="0"/>
                      <w:numId w:val="37"/>
                    </w:num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Managed social media accounts</w:t>
                  </w:r>
                </w:p>
                <w:p w:rsidR="00DB4393" w:rsidRPr="00DB4393" w:rsidRDefault="00DB4393" w:rsidP="00DB4393">
                  <w:pPr>
                    <w:pStyle w:val="ListParagraph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DB4393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Pr="00DB4393" w:rsidRDefault="00DB4393" w:rsidP="00DB4393">
                  <w:pPr>
                    <w:rPr>
                      <w:rFonts w:ascii="Century Gothic" w:hAnsi="Century Gothic"/>
                    </w:rPr>
                  </w:pPr>
                </w:p>
                <w:p w:rsidR="00491C2E" w:rsidRPr="00491C2E" w:rsidRDefault="00491C2E" w:rsidP="00491C2E">
                  <w:pPr>
                    <w:spacing w:after="0" w:line="240" w:lineRule="auto"/>
                    <w:jc w:val="left"/>
                    <w:rPr>
                      <w:rFonts w:ascii="Century Gothic" w:hAnsi="Century Gothic"/>
                    </w:rPr>
                  </w:pPr>
                </w:p>
                <w:p w:rsidR="00DB4393" w:rsidRDefault="00DB4393" w:rsidP="00491C2E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944DAE" w:rsidRDefault="00944DAE" w:rsidP="00491C2E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Nov </w:t>
                  </w:r>
                  <w:r w:rsidRPr="000668A7">
                    <w:rPr>
                      <w:rFonts w:ascii="Century Gothic" w:hAnsi="Century Gothic"/>
                      <w:b/>
                      <w:bCs/>
                    </w:rPr>
                    <w:t>2015 –</w:t>
                  </w:r>
                  <w:r w:rsidR="00491C2E">
                    <w:rPr>
                      <w:rFonts w:ascii="Century Gothic" w:hAnsi="Century Gothic"/>
                      <w:b/>
                      <w:bCs/>
                    </w:rPr>
                    <w:t>March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2018         </w:t>
                  </w:r>
                  <w:r w:rsidRPr="000668A7">
                    <w:rPr>
                      <w:rFonts w:ascii="Century Gothic" w:hAnsi="Century Gothic"/>
                      <w:b/>
                      <w:bCs/>
                    </w:rPr>
                    <w:t>NEWS EDITOR AND REPORTER</w:t>
                  </w:r>
                </w:p>
                <w:p w:rsidR="00944DAE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0668A7">
                    <w:rPr>
                      <w:rFonts w:ascii="Century Gothic" w:hAnsi="Century Gothic"/>
                      <w:b/>
                      <w:bCs/>
                    </w:rPr>
                    <w:t>Nour</w:t>
                  </w:r>
                  <w:proofErr w:type="spellEnd"/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 News – </w:t>
                  </w:r>
                  <w:proofErr w:type="spellStart"/>
                  <w:r w:rsidRPr="000668A7">
                    <w:rPr>
                      <w:rFonts w:ascii="Century Gothic" w:hAnsi="Century Gothic"/>
                      <w:b/>
                      <w:bCs/>
                    </w:rPr>
                    <w:t>Dbayeh</w:t>
                  </w:r>
                  <w:proofErr w:type="spellEnd"/>
                  <w:r w:rsidRPr="000668A7">
                    <w:rPr>
                      <w:rFonts w:ascii="Century Gothic" w:hAnsi="Century Gothic"/>
                      <w:b/>
                      <w:bCs/>
                    </w:rPr>
                    <w:t>, LEBANON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 xml:space="preserve">Covered social and political events 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ind w:left="1404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>Edited and uploaded online material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ind w:left="1404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 xml:space="preserve">Wrote cultural, political, social and entertainment articles </w:t>
                  </w:r>
                </w:p>
                <w:p w:rsidR="00944DAE" w:rsidRPr="000668A7" w:rsidRDefault="00944DAE" w:rsidP="00682AF3">
                  <w:pPr>
                    <w:tabs>
                      <w:tab w:val="left" w:pos="1500"/>
                    </w:tabs>
                    <w:spacing w:after="0" w:line="240" w:lineRule="auto"/>
                    <w:ind w:left="1404" w:firstLine="800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>Produced and Presented a Web TV program “</w:t>
                  </w:r>
                  <w:proofErr w:type="spellStart"/>
                  <w:r w:rsidRPr="002871BC">
                    <w:rPr>
                      <w:rFonts w:ascii="Century Gothic" w:hAnsi="Century Gothic"/>
                    </w:rPr>
                    <w:t>HakkakTaarefHakkak</w:t>
                  </w:r>
                  <w:proofErr w:type="spellEnd"/>
                  <w:r w:rsidRPr="002871BC">
                    <w:rPr>
                      <w:rFonts w:ascii="Century Gothic" w:hAnsi="Century Gothic"/>
                    </w:rPr>
                    <w:t>”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ind w:left="1404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 xml:space="preserve">Translated English and French articles and foreign news </w:t>
                  </w:r>
                </w:p>
                <w:p w:rsidR="00944DAE" w:rsidRDefault="00944DAE" w:rsidP="00682AF3">
                  <w:pPr>
                    <w:spacing w:after="0" w:line="240" w:lineRule="auto"/>
                    <w:ind w:left="1404"/>
                    <w:rPr>
                      <w:rFonts w:ascii="Century Gothic" w:hAnsi="Century Gothic"/>
                    </w:rPr>
                  </w:pP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 xml:space="preserve">Managed </w:t>
                  </w:r>
                  <w:proofErr w:type="spellStart"/>
                  <w:r w:rsidRPr="002871BC">
                    <w:rPr>
                      <w:rFonts w:ascii="Century Gothic" w:hAnsi="Century Gothic"/>
                    </w:rPr>
                    <w:t>Nour</w:t>
                  </w:r>
                  <w:proofErr w:type="spellEnd"/>
                  <w:r w:rsidRPr="002871BC">
                    <w:rPr>
                      <w:rFonts w:ascii="Century Gothic" w:hAnsi="Century Gothic"/>
                    </w:rPr>
                    <w:t xml:space="preserve"> News Social Media Platforms and Content Management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  <w:rtl/>
                      <w:lang w:bidi="ar-LB"/>
                    </w:rPr>
                  </w:pPr>
                </w:p>
                <w:p w:rsidR="00944DAE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Jan 2014 – 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>Nov 2015         NEWS EDITOR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Al </w:t>
                  </w:r>
                  <w:proofErr w:type="spellStart"/>
                  <w:r w:rsidRPr="000668A7">
                    <w:rPr>
                      <w:rFonts w:ascii="Century Gothic" w:hAnsi="Century Gothic"/>
                      <w:b/>
                      <w:bCs/>
                    </w:rPr>
                    <w:t>Qurtas</w:t>
                  </w:r>
                  <w:proofErr w:type="spellEnd"/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 News – </w:t>
                  </w:r>
                  <w:proofErr w:type="spellStart"/>
                  <w:r w:rsidRPr="000668A7">
                    <w:rPr>
                      <w:rFonts w:ascii="Century Gothic" w:hAnsi="Century Gothic"/>
                      <w:b/>
                      <w:bCs/>
                    </w:rPr>
                    <w:t>Maamelten</w:t>
                  </w:r>
                  <w:proofErr w:type="spellEnd"/>
                  <w:r w:rsidRPr="000668A7">
                    <w:rPr>
                      <w:rFonts w:ascii="Century Gothic" w:hAnsi="Century Gothic"/>
                      <w:b/>
                      <w:bCs/>
                    </w:rPr>
                    <w:t>, LEBANON</w:t>
                  </w: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944DAE" w:rsidRPr="00944DAE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36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 xml:space="preserve">Formulated material for target audiences </w:t>
                  </w: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36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>Managing/updating of website and uploaded online material</w:t>
                  </w:r>
                </w:p>
                <w:p w:rsidR="00944DAE" w:rsidRPr="002871BC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36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>Maintained special sections of website and administered web projects</w:t>
                  </w:r>
                </w:p>
                <w:p w:rsidR="00944DAE" w:rsidRPr="00944DAE" w:rsidRDefault="00944DAE" w:rsidP="00682AF3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360" w:lineRule="auto"/>
                    <w:ind w:left="2484"/>
                    <w:rPr>
                      <w:rFonts w:ascii="Century Gothic" w:hAnsi="Century Gothic"/>
                    </w:rPr>
                  </w:pPr>
                  <w:r w:rsidRPr="002871BC">
                    <w:rPr>
                      <w:rFonts w:ascii="Century Gothic" w:hAnsi="Century Gothic"/>
                    </w:rPr>
                    <w:t>Organized live video events and assured accuracy of stories</w:t>
                  </w:r>
                </w:p>
                <w:p w:rsidR="00944DAE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944DAE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</w:p>
                <w:p w:rsidR="00944DAE" w:rsidRPr="000668A7" w:rsidRDefault="00944DAE" w:rsidP="00682AF3">
                  <w:pPr>
                    <w:spacing w:after="0" w:line="240" w:lineRule="auto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April</w:t>
                  </w:r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 2014 – 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>ov</w:t>
                  </w:r>
                  <w:r w:rsidRPr="000668A7">
                    <w:rPr>
                      <w:rFonts w:ascii="Century Gothic" w:hAnsi="Century Gothic"/>
                      <w:b/>
                      <w:bCs/>
                    </w:rPr>
                    <w:t xml:space="preserve"> 2015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>Entertainment Program Host</w:t>
                  </w:r>
                </w:p>
                <w:p w:rsidR="00944DAE" w:rsidRPr="00004D86" w:rsidRDefault="00944DAE" w:rsidP="00682AF3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16"/>
                      <w:szCs w:val="16"/>
                    </w:rPr>
                  </w:pPr>
                  <w:r w:rsidRPr="000668A7">
                    <w:rPr>
                      <w:rFonts w:ascii="Century Gothic" w:hAnsi="Century Gothic"/>
                      <w:b/>
                      <w:bCs/>
                    </w:rPr>
                    <w:t>HONA BAGHDAD TV, LEBANON</w:t>
                  </w:r>
                </w:p>
                <w:tbl>
                  <w:tblPr>
                    <w:tblW w:w="3692" w:type="pct"/>
                    <w:tblCellSpacing w:w="15" w:type="dxa"/>
                    <w:tblInd w:w="2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79"/>
                  </w:tblGrid>
                  <w:tr w:rsidR="00944DAE" w:rsidRPr="000668A7" w:rsidTr="006A49D2">
                    <w:trPr>
                      <w:trHeight w:val="2236"/>
                      <w:tblCellSpacing w:w="15" w:type="dxa"/>
                    </w:trPr>
                    <w:tc>
                      <w:tcPr>
                        <w:tcW w:w="4945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44DAE" w:rsidRPr="00004D86" w:rsidRDefault="00944DAE" w:rsidP="00682AF3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ascii="Century Gothic" w:eastAsia="Times New Roman" w:hAnsi="Century Gothic"/>
                          </w:rPr>
                        </w:pPr>
                        <w:r w:rsidRPr="00004D86">
                          <w:rPr>
                            <w:rStyle w:val="apple-style-span"/>
                            <w:rFonts w:ascii="Century Gothic" w:hAnsi="Century Gothic"/>
                            <w:color w:val="000000"/>
                          </w:rPr>
                          <w:t>Edited episodes for an Entertainment P</w:t>
                        </w:r>
                        <w:r w:rsidRPr="00004D86">
                          <w:rPr>
                            <w:rFonts w:ascii="Century Gothic" w:eastAsia="Times New Roman" w:hAnsi="Century Gothic"/>
                          </w:rPr>
                          <w:t xml:space="preserve">rogram </w:t>
                        </w:r>
                      </w:p>
                      <w:p w:rsidR="00944DAE" w:rsidRPr="00004D86" w:rsidRDefault="00944DAE" w:rsidP="00682AF3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ascii="Century Gothic" w:eastAsia="Times New Roman" w:hAnsi="Century Gothic"/>
                          </w:rPr>
                        </w:pPr>
                        <w:r w:rsidRPr="00004D86">
                          <w:rPr>
                            <w:rFonts w:ascii="Century Gothic" w:eastAsia="Times New Roman" w:hAnsi="Century Gothic"/>
                          </w:rPr>
                          <w:t>Recorded episodes: VT and LVO</w:t>
                        </w:r>
                      </w:p>
                      <w:p w:rsidR="00944DAE" w:rsidRDefault="00944DAE" w:rsidP="00682AF3">
                        <w:pPr>
                          <w:spacing w:after="0" w:line="240" w:lineRule="auto"/>
                          <w:ind w:left="708"/>
                          <w:rPr>
                            <w:rFonts w:ascii="Century Gothic" w:eastAsia="Times New Roman" w:hAnsi="Century Gothic"/>
                          </w:rPr>
                        </w:pPr>
                      </w:p>
                      <w:p w:rsidR="00944DAE" w:rsidRPr="00A669DA" w:rsidRDefault="00944DAE" w:rsidP="00682AF3">
                        <w:pPr>
                          <w:spacing w:after="0" w:line="240" w:lineRule="auto"/>
                          <w:ind w:left="708"/>
                          <w:rPr>
                            <w:rFonts w:ascii="Century Gothic" w:eastAsia="Times New Roman" w:hAnsi="Century Gothic"/>
                          </w:rPr>
                        </w:pPr>
                      </w:p>
                      <w:p w:rsidR="00944DAE" w:rsidRPr="000668A7" w:rsidRDefault="00944DAE" w:rsidP="00682AF3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Oct </w:t>
                        </w:r>
                        <w:r w:rsidRPr="000668A7">
                          <w:rPr>
                            <w:rFonts w:ascii="Century Gothic" w:hAnsi="Century Gothic"/>
                            <w:b/>
                            <w:bCs/>
                          </w:rPr>
                          <w:t>2012 – 2013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                    Reporter</w:t>
                        </w:r>
                      </w:p>
                      <w:p w:rsidR="00944DAE" w:rsidRDefault="00944DAE" w:rsidP="00682AF3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                                               Radio free Lebanon 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br/>
                          <w:t xml:space="preserve">                                                Zouk M</w:t>
                        </w:r>
                        <w:r w:rsidRPr="000668A7">
                          <w:rPr>
                            <w:rFonts w:ascii="Century Gothic" w:hAnsi="Century Gothic"/>
                            <w:b/>
                            <w:bCs/>
                          </w:rPr>
                          <w:t>ikael, LEBANON</w:t>
                        </w:r>
                      </w:p>
                      <w:p w:rsidR="00944DAE" w:rsidRPr="000668A7" w:rsidRDefault="00944DAE" w:rsidP="00682AF3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944DAE" w:rsidRPr="000668A7" w:rsidRDefault="00944DAE" w:rsidP="00944DAE">
                  <w:pPr>
                    <w:pStyle w:val="cvbulletlist"/>
                    <w:spacing w:before="0" w:beforeAutospacing="0" w:after="40" w:afterAutospacing="0"/>
                    <w:jc w:val="both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highlight w:val="yellow"/>
                    </w:rPr>
                  </w:pPr>
                </w:p>
              </w:tc>
            </w:tr>
          </w:tbl>
          <w:p w:rsidR="00A34C4E" w:rsidRPr="000668A7" w:rsidRDefault="00A34C4E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315076" w:rsidRPr="000668A7" w:rsidTr="00944DAE">
        <w:trPr>
          <w:trHeight w:val="1160"/>
        </w:trPr>
        <w:tc>
          <w:tcPr>
            <w:tcW w:w="7834" w:type="dxa"/>
            <w:gridSpan w:val="3"/>
          </w:tcPr>
          <w:p w:rsidR="00944DAE" w:rsidRDefault="00944DAE">
            <w:pPr>
              <w:jc w:val="left"/>
            </w:pPr>
          </w:p>
          <w:p w:rsidR="00944DAE" w:rsidRDefault="00944DAE">
            <w:pPr>
              <w:jc w:val="left"/>
            </w:pPr>
          </w:p>
          <w:tbl>
            <w:tblPr>
              <w:tblpPr w:leftFromText="180" w:rightFromText="180" w:vertAnchor="text" w:horzAnchor="page" w:tblpX="50" w:tblpY="-264"/>
              <w:tblOverlap w:val="never"/>
              <w:tblW w:w="1051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510"/>
            </w:tblGrid>
            <w:tr w:rsidR="00944DAE" w:rsidRPr="000668A7" w:rsidTr="00944DAE">
              <w:trPr>
                <w:trHeight w:val="352"/>
              </w:trPr>
              <w:tc>
                <w:tcPr>
                  <w:tcW w:w="1051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44DAE" w:rsidRDefault="00944DAE" w:rsidP="00944DAE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  <w:sz w:val="24"/>
                      <w:szCs w:val="24"/>
                    </w:rPr>
                    <w:t>Education</w:t>
                  </w:r>
                </w:p>
                <w:p w:rsidR="00944DAE" w:rsidRPr="000668A7" w:rsidRDefault="00944DAE" w:rsidP="00944DAE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944DAE" w:rsidRPr="000668A7" w:rsidTr="00944DAE">
              <w:trPr>
                <w:trHeight w:val="1749"/>
              </w:trPr>
              <w:tc>
                <w:tcPr>
                  <w:tcW w:w="1051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44DAE" w:rsidRPr="000668A7" w:rsidRDefault="00944DAE" w:rsidP="00944DAE">
                  <w:pPr>
                    <w:rPr>
                      <w:rFonts w:ascii="Century Gothic" w:hAnsi="Century Gothic"/>
                      <w:color w:val="404040" w:themeColor="text1" w:themeTint="BF"/>
                      <w:sz w:val="6"/>
                      <w:szCs w:val="6"/>
                    </w:rPr>
                  </w:pPr>
                </w:p>
                <w:tbl>
                  <w:tblPr>
                    <w:tblW w:w="7538" w:type="dxa"/>
                    <w:tblInd w:w="1" w:type="dxa"/>
                    <w:tblLook w:val="04A0"/>
                  </w:tblPr>
                  <w:tblGrid>
                    <w:gridCol w:w="1586"/>
                    <w:gridCol w:w="5952"/>
                  </w:tblGrid>
                  <w:tr w:rsidR="00944DAE" w:rsidRPr="000668A7" w:rsidTr="00360120">
                    <w:trPr>
                      <w:trHeight w:val="887"/>
                    </w:trPr>
                    <w:tc>
                      <w:tcPr>
                        <w:tcW w:w="1586" w:type="dxa"/>
                      </w:tcPr>
                      <w:p w:rsidR="00944DAE" w:rsidRPr="000668A7" w:rsidRDefault="00944DAE" w:rsidP="00944DAE">
                        <w:pPr>
                          <w:spacing w:before="80" w:after="0" w:line="240" w:lineRule="auto"/>
                          <w:jc w:val="center"/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  <w:t>2014</w:t>
                        </w:r>
                      </w:p>
                    </w:tc>
                    <w:tc>
                      <w:tcPr>
                        <w:tcW w:w="5952" w:type="dxa"/>
                      </w:tcPr>
                      <w:p w:rsidR="00944DAE" w:rsidRPr="000668A7" w:rsidRDefault="00944DAE" w:rsidP="00944DAE">
                        <w:pPr>
                          <w:spacing w:before="80" w:after="0" w:line="240" w:lineRule="auto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 xml:space="preserve">B.A. Degree in Journalism &amp; Communication </w:t>
                        </w:r>
                      </w:p>
                      <w:p w:rsidR="00944DAE" w:rsidRPr="00944DAE" w:rsidRDefault="00944DAE" w:rsidP="00944DAE">
                        <w:pPr>
                          <w:spacing w:after="0" w:line="240" w:lineRule="auto"/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</w:pPr>
                        <w:r w:rsidRPr="00944DAE"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t xml:space="preserve">Holy Spirit University of Kaslik - Faculty of letters </w:t>
                        </w:r>
                        <w:r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br/>
                        </w:r>
                        <w:r w:rsidR="004A745A"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t xml:space="preserve">Kaslik, </w:t>
                        </w:r>
                        <w:r w:rsidRPr="00944DAE"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t>Lebanon</w:t>
                        </w:r>
                      </w:p>
                      <w:p w:rsidR="00944DAE" w:rsidRPr="000668A7" w:rsidRDefault="00944DAE" w:rsidP="00944DAE">
                        <w:pPr>
                          <w:spacing w:after="0" w:line="240" w:lineRule="auto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:rsidR="00944DAE" w:rsidRPr="000668A7" w:rsidRDefault="00944DAE" w:rsidP="00944DAE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:rsidR="00315076" w:rsidRPr="000668A7" w:rsidRDefault="00315076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</w:p>
          <w:p w:rsidR="00315076" w:rsidRPr="000668A7" w:rsidRDefault="00315076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315076" w:rsidRPr="000668A7" w:rsidTr="00944DAE">
        <w:trPr>
          <w:trHeight w:val="145"/>
        </w:trPr>
        <w:tc>
          <w:tcPr>
            <w:tcW w:w="7834" w:type="dxa"/>
            <w:gridSpan w:val="3"/>
          </w:tcPr>
          <w:p w:rsidR="00315076" w:rsidRPr="000668A7" w:rsidRDefault="00315076" w:rsidP="00892CC3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</w:tc>
      </w:tr>
      <w:tr w:rsidR="003B3EAF" w:rsidRPr="000668A7" w:rsidTr="00944DAE">
        <w:trPr>
          <w:trHeight w:val="145"/>
        </w:trPr>
        <w:tc>
          <w:tcPr>
            <w:tcW w:w="7834" w:type="dxa"/>
            <w:gridSpan w:val="3"/>
          </w:tcPr>
          <w:p w:rsidR="003B3EAF" w:rsidRPr="000668A7" w:rsidRDefault="003B3EAF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315076" w:rsidRPr="000668A7" w:rsidTr="00944DAE">
        <w:trPr>
          <w:trHeight w:val="6546"/>
        </w:trPr>
        <w:tc>
          <w:tcPr>
            <w:tcW w:w="7834" w:type="dxa"/>
            <w:gridSpan w:val="3"/>
          </w:tcPr>
          <w:p w:rsidR="00A611DA" w:rsidRPr="000668A7" w:rsidRDefault="00A611DA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p w:rsidR="00EE476B" w:rsidRPr="000668A7" w:rsidRDefault="00EE476B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pPr w:leftFromText="180" w:rightFromText="180" w:vertAnchor="text" w:horzAnchor="margin" w:tblpY="-541"/>
              <w:tblOverlap w:val="never"/>
              <w:tblW w:w="766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EE476B" w:rsidRPr="000668A7" w:rsidTr="00944DAE">
              <w:trPr>
                <w:trHeight w:val="302"/>
              </w:trPr>
              <w:tc>
                <w:tcPr>
                  <w:tcW w:w="76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EE476B" w:rsidRPr="000668A7" w:rsidRDefault="00EE476B" w:rsidP="00EE476B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Computer Skills</w:t>
                  </w:r>
                </w:p>
              </w:tc>
            </w:tr>
            <w:tr w:rsidR="00EE476B" w:rsidRPr="000668A7" w:rsidTr="00944DAE">
              <w:trPr>
                <w:trHeight w:val="725"/>
              </w:trPr>
              <w:tc>
                <w:tcPr>
                  <w:tcW w:w="76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1442" w:type="dxa"/>
                    <w:tblLook w:val="04A0"/>
                  </w:tblPr>
                  <w:tblGrid>
                    <w:gridCol w:w="5524"/>
                    <w:gridCol w:w="5918"/>
                  </w:tblGrid>
                  <w:tr w:rsidR="00EE476B" w:rsidRPr="000668A7" w:rsidTr="00944DAE">
                    <w:trPr>
                      <w:trHeight w:val="987"/>
                    </w:trPr>
                    <w:tc>
                      <w:tcPr>
                        <w:tcW w:w="5524" w:type="dxa"/>
                      </w:tcPr>
                      <w:p w:rsidR="00EE476B" w:rsidRPr="000668A7" w:rsidRDefault="00EE476B" w:rsidP="00EE476B">
                        <w:pPr>
                          <w:spacing w:before="80" w:after="0" w:line="240" w:lineRule="auto"/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  <w:sz w:val="8"/>
                            <w:szCs w:val="8"/>
                          </w:rPr>
                        </w:pPr>
                      </w:p>
                      <w:p w:rsidR="00307B9F" w:rsidRPr="00404A2A" w:rsidRDefault="00EE476B" w:rsidP="00EE476B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80" w:after="0" w:line="240" w:lineRule="auto"/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</w:pPr>
                        <w:r w:rsidRPr="00404A2A"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  <w:t xml:space="preserve">Microsoft Office </w:t>
                        </w:r>
                        <w:r w:rsidRPr="00404A2A"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t>(Outlook – Word – Excel</w:t>
                        </w:r>
                        <w:r w:rsidR="00307B9F" w:rsidRPr="00404A2A"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  <w:t>PowerPoint)</w:t>
                        </w:r>
                      </w:p>
                      <w:p w:rsidR="00307B9F" w:rsidRPr="00404A2A" w:rsidRDefault="00307B9F" w:rsidP="00EE476B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80" w:after="0" w:line="240" w:lineRule="auto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404A2A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>Adobe Photoshop</w:t>
                        </w:r>
                      </w:p>
                      <w:p w:rsidR="00EE476B" w:rsidRPr="000668A7" w:rsidRDefault="00307B9F" w:rsidP="00EE476B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before="80" w:after="0" w:line="240" w:lineRule="auto"/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</w:pPr>
                        <w:r w:rsidRPr="00404A2A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>Web CMS</w:t>
                        </w:r>
                      </w:p>
                    </w:tc>
                    <w:tc>
                      <w:tcPr>
                        <w:tcW w:w="5918" w:type="dxa"/>
                      </w:tcPr>
                      <w:p w:rsidR="00EE476B" w:rsidRPr="000668A7" w:rsidRDefault="00EE476B" w:rsidP="00EE476B">
                        <w:pPr>
                          <w:spacing w:before="80" w:after="0" w:line="240" w:lineRule="auto"/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E476B" w:rsidRPr="000668A7" w:rsidTr="00944DAE">
                    <w:trPr>
                      <w:trHeight w:val="208"/>
                    </w:trPr>
                    <w:tc>
                      <w:tcPr>
                        <w:tcW w:w="5524" w:type="dxa"/>
                      </w:tcPr>
                      <w:p w:rsidR="00EE476B" w:rsidRPr="000668A7" w:rsidRDefault="00EE476B" w:rsidP="00EE476B">
                        <w:pPr>
                          <w:pStyle w:val="ListParagraph"/>
                          <w:spacing w:after="0"/>
                          <w:rPr>
                            <w:rFonts w:ascii="Century Gothic" w:hAnsi="Century Gothic" w:cs="Arial"/>
                            <w:b/>
                            <w:color w:val="404040" w:themeColor="text1" w:themeTint="BF"/>
                          </w:rPr>
                        </w:pPr>
                      </w:p>
                    </w:tc>
                    <w:tc>
                      <w:tcPr>
                        <w:tcW w:w="5918" w:type="dxa"/>
                      </w:tcPr>
                      <w:p w:rsidR="00EE476B" w:rsidRPr="000668A7" w:rsidRDefault="00EE476B" w:rsidP="00EE476B">
                        <w:pPr>
                          <w:spacing w:after="0" w:line="240" w:lineRule="auto"/>
                          <w:rPr>
                            <w:rFonts w:ascii="Century Gothic" w:hAnsi="Century Gothic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:rsidR="00EE476B" w:rsidRPr="000668A7" w:rsidRDefault="00EE476B" w:rsidP="00EE476B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tbl>
            <w:tblPr>
              <w:tblW w:w="7707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7707"/>
            </w:tblGrid>
            <w:tr w:rsidR="00EE476B" w:rsidRPr="000668A7" w:rsidTr="00944DAE">
              <w:trPr>
                <w:trHeight w:val="302"/>
              </w:trPr>
              <w:tc>
                <w:tcPr>
                  <w:tcW w:w="7707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EE476B" w:rsidRPr="000668A7" w:rsidRDefault="00EE476B" w:rsidP="00BC3399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Languages</w:t>
                  </w:r>
                </w:p>
              </w:tc>
            </w:tr>
            <w:tr w:rsidR="00EE476B" w:rsidRPr="000668A7" w:rsidTr="00944DAE">
              <w:trPr>
                <w:trHeight w:val="261"/>
              </w:trPr>
              <w:tc>
                <w:tcPr>
                  <w:tcW w:w="7707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7491" w:type="dxa"/>
                    <w:jc w:val="center"/>
                    <w:tblLook w:val="04A0"/>
                  </w:tblPr>
                  <w:tblGrid>
                    <w:gridCol w:w="1987"/>
                    <w:gridCol w:w="2599"/>
                    <w:gridCol w:w="2905"/>
                  </w:tblGrid>
                  <w:tr w:rsidR="00EE476B" w:rsidRPr="000668A7" w:rsidTr="00944DAE">
                    <w:trPr>
                      <w:trHeight w:val="282"/>
                      <w:jc w:val="center"/>
                    </w:trPr>
                    <w:tc>
                      <w:tcPr>
                        <w:tcW w:w="1987" w:type="dxa"/>
                      </w:tcPr>
                      <w:p w:rsidR="00EE476B" w:rsidRPr="000668A7" w:rsidRDefault="00EE476B" w:rsidP="00BC339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 xml:space="preserve">Arabic </w:t>
                        </w:r>
                        <w:r w:rsidRPr="000668A7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(Native)</w:t>
                        </w:r>
                      </w:p>
                    </w:tc>
                    <w:tc>
                      <w:tcPr>
                        <w:tcW w:w="2599" w:type="dxa"/>
                      </w:tcPr>
                      <w:p w:rsidR="00EE476B" w:rsidRPr="000668A7" w:rsidRDefault="00EE476B" w:rsidP="00525F53">
                        <w:pPr>
                          <w:spacing w:after="0" w:line="240" w:lineRule="auto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 xml:space="preserve">                   English </w:t>
                        </w:r>
                        <w:r w:rsidRPr="000668A7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(</w:t>
                        </w:r>
                        <w:r w:rsidR="00525F53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Excellent</w:t>
                        </w:r>
                        <w:r w:rsidRPr="000668A7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)</w:t>
                        </w:r>
                      </w:p>
                    </w:tc>
                    <w:tc>
                      <w:tcPr>
                        <w:tcW w:w="2905" w:type="dxa"/>
                      </w:tcPr>
                      <w:p w:rsidR="00EE476B" w:rsidRPr="000668A7" w:rsidRDefault="00EE476B" w:rsidP="00525F5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b/>
                            <w:bCs/>
                            <w:color w:val="404040" w:themeColor="text1" w:themeTint="BF"/>
                          </w:rPr>
                          <w:t xml:space="preserve">French </w:t>
                        </w:r>
                        <w:r w:rsidR="00C80E65" w:rsidRPr="000668A7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(</w:t>
                        </w:r>
                        <w:r w:rsidR="00525F53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Excellent</w:t>
                        </w:r>
                        <w:r w:rsidRPr="000668A7">
                          <w:rPr>
                            <w:rFonts w:ascii="Century Gothic" w:hAnsi="Century Gothic" w:cs="Arial"/>
                            <w:bCs/>
                            <w:color w:val="404040" w:themeColor="text1" w:themeTint="BF"/>
                          </w:rPr>
                          <w:t>)</w:t>
                        </w:r>
                      </w:p>
                    </w:tc>
                  </w:tr>
                </w:tbl>
                <w:p w:rsidR="00EE476B" w:rsidRPr="000668A7" w:rsidRDefault="00EE476B" w:rsidP="00BC3399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:rsidR="00EE476B" w:rsidRPr="000668A7" w:rsidRDefault="00EE476B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p w:rsidR="00EE476B" w:rsidRPr="000668A7" w:rsidRDefault="00EE476B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tbl>
            <w:tblPr>
              <w:tblpPr w:leftFromText="180" w:rightFromText="180" w:vertAnchor="text" w:horzAnchor="margin" w:tblpY="-135"/>
              <w:tblOverlap w:val="never"/>
              <w:tblW w:w="766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7661"/>
            </w:tblGrid>
            <w:tr w:rsidR="00EE476B" w:rsidRPr="000668A7" w:rsidTr="00944DAE">
              <w:trPr>
                <w:trHeight w:val="282"/>
              </w:trPr>
              <w:tc>
                <w:tcPr>
                  <w:tcW w:w="76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EE476B" w:rsidRPr="000668A7" w:rsidRDefault="00EE476B" w:rsidP="00EE476B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  <w:r w:rsidRPr="000668A7"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  <w:t>References</w:t>
                  </w:r>
                </w:p>
              </w:tc>
            </w:tr>
            <w:tr w:rsidR="00EE476B" w:rsidRPr="000668A7" w:rsidTr="00944DAE">
              <w:trPr>
                <w:trHeight w:val="241"/>
              </w:trPr>
              <w:tc>
                <w:tcPr>
                  <w:tcW w:w="76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1987"/>
                  </w:tblGrid>
                  <w:tr w:rsidR="00EE476B" w:rsidRPr="000668A7" w:rsidTr="00944DAE">
                    <w:trPr>
                      <w:trHeight w:val="261"/>
                      <w:jc w:val="center"/>
                    </w:trPr>
                    <w:tc>
                      <w:tcPr>
                        <w:tcW w:w="1987" w:type="dxa"/>
                      </w:tcPr>
                      <w:p w:rsidR="00EE476B" w:rsidRPr="000668A7" w:rsidRDefault="00EE476B" w:rsidP="00EE476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0668A7">
                          <w:rPr>
                            <w:rFonts w:ascii="Century Gothic" w:hAnsi="Century Gothic" w:cs="Arial"/>
                            <w:color w:val="404040" w:themeColor="text1" w:themeTint="BF"/>
                            <w:sz w:val="18"/>
                            <w:szCs w:val="18"/>
                          </w:rPr>
                          <w:t>Available Upon Request</w:t>
                        </w:r>
                      </w:p>
                    </w:tc>
                  </w:tr>
                </w:tbl>
                <w:p w:rsidR="00EE476B" w:rsidRPr="000668A7" w:rsidRDefault="00EE476B" w:rsidP="00EE476B">
                  <w:pPr>
                    <w:spacing w:after="0" w:line="240" w:lineRule="auto"/>
                    <w:rPr>
                      <w:rFonts w:ascii="Century Gothic" w:hAnsi="Century Gothic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:rsidR="00EE476B" w:rsidRPr="000668A7" w:rsidRDefault="00EE476B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  <w:sz w:val="8"/>
                <w:szCs w:val="8"/>
              </w:rPr>
            </w:pPr>
          </w:p>
          <w:p w:rsidR="00EE476B" w:rsidRPr="000668A7" w:rsidRDefault="00EE476B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p w:rsidR="00F90C50" w:rsidRDefault="00F90C50" w:rsidP="002D44B0">
            <w:pPr>
              <w:spacing w:after="0" w:line="240" w:lineRule="auto"/>
              <w:rPr>
                <w:rFonts w:ascii="Century Gothic" w:hAnsi="Century Gothic" w:cs="Arial"/>
                <w:color w:val="404040" w:themeColor="text1" w:themeTint="BF"/>
              </w:rPr>
            </w:pPr>
          </w:p>
          <w:p w:rsidR="00F90C50" w:rsidRPr="00F90C50" w:rsidRDefault="00F90C50" w:rsidP="00F90C50">
            <w:pPr>
              <w:rPr>
                <w:rFonts w:ascii="Century Gothic" w:hAnsi="Century Gothic" w:cs="Arial"/>
              </w:rPr>
            </w:pPr>
          </w:p>
          <w:p w:rsidR="00F90C50" w:rsidRPr="00F90C50" w:rsidRDefault="00F90C50" w:rsidP="00F90C50">
            <w:pPr>
              <w:rPr>
                <w:rFonts w:ascii="Century Gothic" w:hAnsi="Century Gothic" w:cs="Arial"/>
              </w:rPr>
            </w:pPr>
          </w:p>
          <w:p w:rsidR="00EE476B" w:rsidRPr="00F90C50" w:rsidRDefault="00F90C50" w:rsidP="00F90C50">
            <w:pPr>
              <w:tabs>
                <w:tab w:val="left" w:pos="1005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ab/>
            </w:r>
          </w:p>
        </w:tc>
      </w:tr>
    </w:tbl>
    <w:p w:rsidR="00694E29" w:rsidRPr="000668A7" w:rsidRDefault="00694E29">
      <w:pPr>
        <w:rPr>
          <w:rFonts w:ascii="Century Gothic" w:hAnsi="Century Gothic" w:cs="Arial"/>
          <w:color w:val="404040" w:themeColor="text1" w:themeTint="BF"/>
        </w:rPr>
      </w:pPr>
    </w:p>
    <w:sectPr w:rsidR="00694E29" w:rsidRPr="000668A7" w:rsidSect="000C6192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955"/>
    <w:multiLevelType w:val="hybridMultilevel"/>
    <w:tmpl w:val="3264A0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04F9711A"/>
    <w:multiLevelType w:val="hybridMultilevel"/>
    <w:tmpl w:val="7F78C56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>
    <w:nsid w:val="053D1608"/>
    <w:multiLevelType w:val="hybridMultilevel"/>
    <w:tmpl w:val="07188ED2"/>
    <w:lvl w:ilvl="0" w:tplc="0CB26D4A">
      <w:start w:val="2012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496176"/>
    <w:multiLevelType w:val="hybridMultilevel"/>
    <w:tmpl w:val="5E567DB2"/>
    <w:lvl w:ilvl="0" w:tplc="0CB26D4A">
      <w:start w:val="2012"/>
      <w:numFmt w:val="bullet"/>
      <w:lvlText w:val="-"/>
      <w:lvlJc w:val="left"/>
      <w:pPr>
        <w:ind w:left="13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07A73753"/>
    <w:multiLevelType w:val="hybridMultilevel"/>
    <w:tmpl w:val="6CA4653E"/>
    <w:lvl w:ilvl="0" w:tplc="04090017">
      <w:start w:val="1"/>
      <w:numFmt w:val="lowerLetter"/>
      <w:lvlText w:val="%1)"/>
      <w:lvlJc w:val="left"/>
      <w:pPr>
        <w:ind w:left="3552" w:hanging="360"/>
      </w:pPr>
    </w:lvl>
    <w:lvl w:ilvl="1" w:tplc="04090019" w:tentative="1">
      <w:start w:val="1"/>
      <w:numFmt w:val="lowerLetter"/>
      <w:lvlText w:val="%2."/>
      <w:lvlJc w:val="left"/>
      <w:pPr>
        <w:ind w:left="4272" w:hanging="360"/>
      </w:pPr>
    </w:lvl>
    <w:lvl w:ilvl="2" w:tplc="0409001B" w:tentative="1">
      <w:start w:val="1"/>
      <w:numFmt w:val="lowerRoman"/>
      <w:lvlText w:val="%3."/>
      <w:lvlJc w:val="right"/>
      <w:pPr>
        <w:ind w:left="4992" w:hanging="180"/>
      </w:pPr>
    </w:lvl>
    <w:lvl w:ilvl="3" w:tplc="0409000F" w:tentative="1">
      <w:start w:val="1"/>
      <w:numFmt w:val="decimal"/>
      <w:lvlText w:val="%4."/>
      <w:lvlJc w:val="left"/>
      <w:pPr>
        <w:ind w:left="5712" w:hanging="360"/>
      </w:pPr>
    </w:lvl>
    <w:lvl w:ilvl="4" w:tplc="04090019" w:tentative="1">
      <w:start w:val="1"/>
      <w:numFmt w:val="lowerLetter"/>
      <w:lvlText w:val="%5."/>
      <w:lvlJc w:val="left"/>
      <w:pPr>
        <w:ind w:left="6432" w:hanging="360"/>
      </w:pPr>
    </w:lvl>
    <w:lvl w:ilvl="5" w:tplc="0409001B" w:tentative="1">
      <w:start w:val="1"/>
      <w:numFmt w:val="lowerRoman"/>
      <w:lvlText w:val="%6."/>
      <w:lvlJc w:val="right"/>
      <w:pPr>
        <w:ind w:left="7152" w:hanging="180"/>
      </w:pPr>
    </w:lvl>
    <w:lvl w:ilvl="6" w:tplc="0409000F" w:tentative="1">
      <w:start w:val="1"/>
      <w:numFmt w:val="decimal"/>
      <w:lvlText w:val="%7."/>
      <w:lvlJc w:val="left"/>
      <w:pPr>
        <w:ind w:left="7872" w:hanging="360"/>
      </w:pPr>
    </w:lvl>
    <w:lvl w:ilvl="7" w:tplc="04090019" w:tentative="1">
      <w:start w:val="1"/>
      <w:numFmt w:val="lowerLetter"/>
      <w:lvlText w:val="%8."/>
      <w:lvlJc w:val="left"/>
      <w:pPr>
        <w:ind w:left="8592" w:hanging="360"/>
      </w:pPr>
    </w:lvl>
    <w:lvl w:ilvl="8" w:tplc="040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5">
    <w:nsid w:val="08485AFB"/>
    <w:multiLevelType w:val="hybridMultilevel"/>
    <w:tmpl w:val="F5AC7E8E"/>
    <w:lvl w:ilvl="0" w:tplc="0409000D">
      <w:start w:val="1"/>
      <w:numFmt w:val="bullet"/>
      <w:lvlText w:val=""/>
      <w:lvlJc w:val="left"/>
      <w:pPr>
        <w:ind w:left="12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6">
    <w:nsid w:val="0A7B3EF4"/>
    <w:multiLevelType w:val="hybridMultilevel"/>
    <w:tmpl w:val="A3EAD580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7">
    <w:nsid w:val="116C10D7"/>
    <w:multiLevelType w:val="hybridMultilevel"/>
    <w:tmpl w:val="6C64B8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21A2C8E"/>
    <w:multiLevelType w:val="multilevel"/>
    <w:tmpl w:val="A76C6892"/>
    <w:numStyleLink w:val="Bulletedlist"/>
  </w:abstractNum>
  <w:abstractNum w:abstractNumId="9">
    <w:nsid w:val="13473ADA"/>
    <w:multiLevelType w:val="hybridMultilevel"/>
    <w:tmpl w:val="EC38AC16"/>
    <w:lvl w:ilvl="0" w:tplc="04090019">
      <w:start w:val="1"/>
      <w:numFmt w:val="lowerLetter"/>
      <w:lvlText w:val="%1."/>
      <w:lvlJc w:val="left"/>
      <w:pPr>
        <w:ind w:left="3552" w:hanging="360"/>
      </w:pPr>
    </w:lvl>
    <w:lvl w:ilvl="1" w:tplc="04090019" w:tentative="1">
      <w:start w:val="1"/>
      <w:numFmt w:val="lowerLetter"/>
      <w:lvlText w:val="%2."/>
      <w:lvlJc w:val="left"/>
      <w:pPr>
        <w:ind w:left="4272" w:hanging="360"/>
      </w:pPr>
    </w:lvl>
    <w:lvl w:ilvl="2" w:tplc="0409001B" w:tentative="1">
      <w:start w:val="1"/>
      <w:numFmt w:val="lowerRoman"/>
      <w:lvlText w:val="%3."/>
      <w:lvlJc w:val="right"/>
      <w:pPr>
        <w:ind w:left="4992" w:hanging="180"/>
      </w:pPr>
    </w:lvl>
    <w:lvl w:ilvl="3" w:tplc="0409000F" w:tentative="1">
      <w:start w:val="1"/>
      <w:numFmt w:val="decimal"/>
      <w:lvlText w:val="%4."/>
      <w:lvlJc w:val="left"/>
      <w:pPr>
        <w:ind w:left="5712" w:hanging="360"/>
      </w:pPr>
    </w:lvl>
    <w:lvl w:ilvl="4" w:tplc="04090019" w:tentative="1">
      <w:start w:val="1"/>
      <w:numFmt w:val="lowerLetter"/>
      <w:lvlText w:val="%5."/>
      <w:lvlJc w:val="left"/>
      <w:pPr>
        <w:ind w:left="6432" w:hanging="360"/>
      </w:pPr>
    </w:lvl>
    <w:lvl w:ilvl="5" w:tplc="0409001B" w:tentative="1">
      <w:start w:val="1"/>
      <w:numFmt w:val="lowerRoman"/>
      <w:lvlText w:val="%6."/>
      <w:lvlJc w:val="right"/>
      <w:pPr>
        <w:ind w:left="7152" w:hanging="180"/>
      </w:pPr>
    </w:lvl>
    <w:lvl w:ilvl="6" w:tplc="0409000F" w:tentative="1">
      <w:start w:val="1"/>
      <w:numFmt w:val="decimal"/>
      <w:lvlText w:val="%7."/>
      <w:lvlJc w:val="left"/>
      <w:pPr>
        <w:ind w:left="7872" w:hanging="360"/>
      </w:pPr>
    </w:lvl>
    <w:lvl w:ilvl="7" w:tplc="04090019" w:tentative="1">
      <w:start w:val="1"/>
      <w:numFmt w:val="lowerLetter"/>
      <w:lvlText w:val="%8."/>
      <w:lvlJc w:val="left"/>
      <w:pPr>
        <w:ind w:left="8592" w:hanging="360"/>
      </w:pPr>
    </w:lvl>
    <w:lvl w:ilvl="8" w:tplc="040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>
    <w:nsid w:val="16C65F3E"/>
    <w:multiLevelType w:val="hybridMultilevel"/>
    <w:tmpl w:val="F0F23E9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86E681B"/>
    <w:multiLevelType w:val="hybridMultilevel"/>
    <w:tmpl w:val="D6BC747C"/>
    <w:lvl w:ilvl="0" w:tplc="0409000D">
      <w:start w:val="1"/>
      <w:numFmt w:val="bullet"/>
      <w:lvlText w:val=""/>
      <w:lvlJc w:val="left"/>
      <w:pPr>
        <w:ind w:left="5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>
    <w:nsid w:val="1EAB4CC5"/>
    <w:multiLevelType w:val="hybridMultilevel"/>
    <w:tmpl w:val="C26429BC"/>
    <w:lvl w:ilvl="0" w:tplc="A3C2F032">
      <w:start w:val="1"/>
      <w:numFmt w:val="bullet"/>
      <w:pStyle w:val="bulletedlis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42C4E"/>
    <w:multiLevelType w:val="hybridMultilevel"/>
    <w:tmpl w:val="AEA6A17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234829A8"/>
    <w:multiLevelType w:val="hybridMultilevel"/>
    <w:tmpl w:val="9B186E6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5">
    <w:nsid w:val="297B7FC3"/>
    <w:multiLevelType w:val="hybridMultilevel"/>
    <w:tmpl w:val="D9FC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4407B"/>
    <w:multiLevelType w:val="hybridMultilevel"/>
    <w:tmpl w:val="6E927030"/>
    <w:lvl w:ilvl="0" w:tplc="5AD2A708">
      <w:start w:val="2009"/>
      <w:numFmt w:val="bullet"/>
      <w:lvlText w:val=""/>
      <w:lvlJc w:val="left"/>
      <w:pPr>
        <w:ind w:left="720" w:hanging="360"/>
      </w:pPr>
      <w:rPr>
        <w:rFonts w:ascii="Symbol" w:eastAsia="MS P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250C0"/>
    <w:multiLevelType w:val="hybridMultilevel"/>
    <w:tmpl w:val="48EA9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C4489"/>
    <w:multiLevelType w:val="hybridMultilevel"/>
    <w:tmpl w:val="1FCC5F98"/>
    <w:lvl w:ilvl="0" w:tplc="0409000D">
      <w:start w:val="1"/>
      <w:numFmt w:val="bullet"/>
      <w:lvlText w:val="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372B3A26"/>
    <w:multiLevelType w:val="hybridMultilevel"/>
    <w:tmpl w:val="F3602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5686D"/>
    <w:multiLevelType w:val="hybridMultilevel"/>
    <w:tmpl w:val="BE147A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195673"/>
    <w:multiLevelType w:val="multilevel"/>
    <w:tmpl w:val="A76C6892"/>
    <w:numStyleLink w:val="Bulletedlist"/>
  </w:abstractNum>
  <w:abstractNum w:abstractNumId="2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D105D1"/>
    <w:multiLevelType w:val="hybridMultilevel"/>
    <w:tmpl w:val="DD0A6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D555A"/>
    <w:multiLevelType w:val="hybridMultilevel"/>
    <w:tmpl w:val="3CB08448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>
    <w:nsid w:val="49225F49"/>
    <w:multiLevelType w:val="multilevel"/>
    <w:tmpl w:val="A76C6892"/>
    <w:numStyleLink w:val="Bulletedlist"/>
  </w:abstractNum>
  <w:abstractNum w:abstractNumId="27">
    <w:nsid w:val="55322A07"/>
    <w:multiLevelType w:val="hybridMultilevel"/>
    <w:tmpl w:val="3490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82B3F"/>
    <w:multiLevelType w:val="hybridMultilevel"/>
    <w:tmpl w:val="A33E3494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9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F5A61"/>
    <w:multiLevelType w:val="hybridMultilevel"/>
    <w:tmpl w:val="177C7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94DA2"/>
    <w:multiLevelType w:val="hybridMultilevel"/>
    <w:tmpl w:val="23782060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5">
    <w:nsid w:val="75FC1408"/>
    <w:multiLevelType w:val="hybridMultilevel"/>
    <w:tmpl w:val="7D549C34"/>
    <w:lvl w:ilvl="0" w:tplc="0EC644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4793D"/>
    <w:multiLevelType w:val="hybridMultilevel"/>
    <w:tmpl w:val="E8AE19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B43C5E"/>
    <w:multiLevelType w:val="hybridMultilevel"/>
    <w:tmpl w:val="2E9E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E3BFD"/>
    <w:multiLevelType w:val="hybridMultilevel"/>
    <w:tmpl w:val="3FA4F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30"/>
  </w:num>
  <w:num w:numId="4">
    <w:abstractNumId w:val="20"/>
  </w:num>
  <w:num w:numId="5">
    <w:abstractNumId w:val="31"/>
  </w:num>
  <w:num w:numId="6">
    <w:abstractNumId w:val="33"/>
  </w:num>
  <w:num w:numId="7">
    <w:abstractNumId w:val="16"/>
  </w:num>
  <w:num w:numId="8">
    <w:abstractNumId w:val="36"/>
  </w:num>
  <w:num w:numId="9">
    <w:abstractNumId w:val="32"/>
  </w:num>
  <w:num w:numId="10">
    <w:abstractNumId w:val="5"/>
  </w:num>
  <w:num w:numId="11">
    <w:abstractNumId w:val="35"/>
  </w:num>
  <w:num w:numId="12">
    <w:abstractNumId w:val="19"/>
  </w:num>
  <w:num w:numId="13">
    <w:abstractNumId w:val="12"/>
  </w:num>
  <w:num w:numId="14">
    <w:abstractNumId w:val="24"/>
  </w:num>
  <w:num w:numId="15">
    <w:abstractNumId w:val="17"/>
  </w:num>
  <w:num w:numId="16">
    <w:abstractNumId w:val="21"/>
  </w:num>
  <w:num w:numId="17">
    <w:abstractNumId w:val="11"/>
  </w:num>
  <w:num w:numId="18">
    <w:abstractNumId w:val="27"/>
  </w:num>
  <w:num w:numId="19">
    <w:abstractNumId w:val="23"/>
  </w:num>
  <w:num w:numId="20">
    <w:abstractNumId w:val="22"/>
  </w:num>
  <w:num w:numId="21">
    <w:abstractNumId w:val="38"/>
  </w:num>
  <w:num w:numId="22">
    <w:abstractNumId w:val="8"/>
  </w:num>
  <w:num w:numId="23">
    <w:abstractNumId w:val="26"/>
  </w:num>
  <w:num w:numId="24">
    <w:abstractNumId w:val="18"/>
  </w:num>
  <w:num w:numId="25">
    <w:abstractNumId w:val="15"/>
  </w:num>
  <w:num w:numId="26">
    <w:abstractNumId w:val="4"/>
  </w:num>
  <w:num w:numId="27">
    <w:abstractNumId w:val="9"/>
  </w:num>
  <w:num w:numId="28">
    <w:abstractNumId w:val="2"/>
  </w:num>
  <w:num w:numId="29">
    <w:abstractNumId w:val="3"/>
  </w:num>
  <w:num w:numId="30">
    <w:abstractNumId w:val="7"/>
  </w:num>
  <w:num w:numId="31">
    <w:abstractNumId w:val="13"/>
  </w:num>
  <w:num w:numId="32">
    <w:abstractNumId w:val="25"/>
  </w:num>
  <w:num w:numId="33">
    <w:abstractNumId w:val="28"/>
  </w:num>
  <w:num w:numId="34">
    <w:abstractNumId w:val="34"/>
  </w:num>
  <w:num w:numId="35">
    <w:abstractNumId w:val="37"/>
  </w:num>
  <w:num w:numId="36">
    <w:abstractNumId w:val="0"/>
  </w:num>
  <w:num w:numId="37">
    <w:abstractNumId w:val="6"/>
  </w:num>
  <w:num w:numId="38">
    <w:abstractNumId w:val="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4AC9"/>
    <w:rsid w:val="00004D86"/>
    <w:rsid w:val="00007CF5"/>
    <w:rsid w:val="000106AF"/>
    <w:rsid w:val="000217DE"/>
    <w:rsid w:val="00025463"/>
    <w:rsid w:val="00034F9B"/>
    <w:rsid w:val="00037A25"/>
    <w:rsid w:val="00041291"/>
    <w:rsid w:val="00057DF3"/>
    <w:rsid w:val="00062AD3"/>
    <w:rsid w:val="0006334A"/>
    <w:rsid w:val="000668A7"/>
    <w:rsid w:val="00074A4D"/>
    <w:rsid w:val="000756FF"/>
    <w:rsid w:val="00083491"/>
    <w:rsid w:val="00084AF7"/>
    <w:rsid w:val="00085198"/>
    <w:rsid w:val="000858B4"/>
    <w:rsid w:val="00097EDF"/>
    <w:rsid w:val="000A27E2"/>
    <w:rsid w:val="000A33A6"/>
    <w:rsid w:val="000B1194"/>
    <w:rsid w:val="000C6192"/>
    <w:rsid w:val="000E0003"/>
    <w:rsid w:val="000E71A7"/>
    <w:rsid w:val="001002A4"/>
    <w:rsid w:val="00105A69"/>
    <w:rsid w:val="00113654"/>
    <w:rsid w:val="001211DC"/>
    <w:rsid w:val="0012402E"/>
    <w:rsid w:val="00130370"/>
    <w:rsid w:val="0013418E"/>
    <w:rsid w:val="001367C3"/>
    <w:rsid w:val="00137BB5"/>
    <w:rsid w:val="00151DC5"/>
    <w:rsid w:val="0015625E"/>
    <w:rsid w:val="00175143"/>
    <w:rsid w:val="00176E3C"/>
    <w:rsid w:val="00192E89"/>
    <w:rsid w:val="00193746"/>
    <w:rsid w:val="00195B5A"/>
    <w:rsid w:val="00196B3E"/>
    <w:rsid w:val="001A5CF7"/>
    <w:rsid w:val="001A6D46"/>
    <w:rsid w:val="001B0E04"/>
    <w:rsid w:val="001C0843"/>
    <w:rsid w:val="001C0898"/>
    <w:rsid w:val="001E0064"/>
    <w:rsid w:val="001E699A"/>
    <w:rsid w:val="001F15DB"/>
    <w:rsid w:val="001F205C"/>
    <w:rsid w:val="00206345"/>
    <w:rsid w:val="00206A1F"/>
    <w:rsid w:val="00207ABF"/>
    <w:rsid w:val="002155FD"/>
    <w:rsid w:val="00215B45"/>
    <w:rsid w:val="002301AE"/>
    <w:rsid w:val="0023271D"/>
    <w:rsid w:val="00232D93"/>
    <w:rsid w:val="0023729E"/>
    <w:rsid w:val="002439A2"/>
    <w:rsid w:val="00244551"/>
    <w:rsid w:val="00245AB1"/>
    <w:rsid w:val="002474E5"/>
    <w:rsid w:val="002660FC"/>
    <w:rsid w:val="00270AB1"/>
    <w:rsid w:val="002736C2"/>
    <w:rsid w:val="002775AE"/>
    <w:rsid w:val="00277898"/>
    <w:rsid w:val="00277BB0"/>
    <w:rsid w:val="0028461D"/>
    <w:rsid w:val="002871BC"/>
    <w:rsid w:val="00297134"/>
    <w:rsid w:val="002A61DA"/>
    <w:rsid w:val="002A7DF2"/>
    <w:rsid w:val="002B0821"/>
    <w:rsid w:val="002B3917"/>
    <w:rsid w:val="002B6C6A"/>
    <w:rsid w:val="002C436E"/>
    <w:rsid w:val="002C452B"/>
    <w:rsid w:val="002D168A"/>
    <w:rsid w:val="002D44B0"/>
    <w:rsid w:val="002E1F15"/>
    <w:rsid w:val="002E1F85"/>
    <w:rsid w:val="002E2EA8"/>
    <w:rsid w:val="002E3D71"/>
    <w:rsid w:val="002E6D61"/>
    <w:rsid w:val="003034A9"/>
    <w:rsid w:val="00307B9F"/>
    <w:rsid w:val="00310978"/>
    <w:rsid w:val="00315076"/>
    <w:rsid w:val="00320FCE"/>
    <w:rsid w:val="0032743F"/>
    <w:rsid w:val="003303B1"/>
    <w:rsid w:val="00335918"/>
    <w:rsid w:val="00335A02"/>
    <w:rsid w:val="00346327"/>
    <w:rsid w:val="00350423"/>
    <w:rsid w:val="00351330"/>
    <w:rsid w:val="003604AC"/>
    <w:rsid w:val="003744A9"/>
    <w:rsid w:val="00374C38"/>
    <w:rsid w:val="00387BC2"/>
    <w:rsid w:val="003B3EAF"/>
    <w:rsid w:val="003B5970"/>
    <w:rsid w:val="003D6500"/>
    <w:rsid w:val="003E3191"/>
    <w:rsid w:val="003F6DD4"/>
    <w:rsid w:val="00401533"/>
    <w:rsid w:val="00401D3F"/>
    <w:rsid w:val="00404A2A"/>
    <w:rsid w:val="00406A53"/>
    <w:rsid w:val="00406AD2"/>
    <w:rsid w:val="00423363"/>
    <w:rsid w:val="00431EC7"/>
    <w:rsid w:val="00440827"/>
    <w:rsid w:val="00441ED9"/>
    <w:rsid w:val="00446BAB"/>
    <w:rsid w:val="00456362"/>
    <w:rsid w:val="0047024D"/>
    <w:rsid w:val="004704A2"/>
    <w:rsid w:val="00473566"/>
    <w:rsid w:val="00491C2E"/>
    <w:rsid w:val="004A2B2E"/>
    <w:rsid w:val="004A69DC"/>
    <w:rsid w:val="004A745A"/>
    <w:rsid w:val="004B670F"/>
    <w:rsid w:val="004C453D"/>
    <w:rsid w:val="004C45FE"/>
    <w:rsid w:val="004D1F6D"/>
    <w:rsid w:val="004D2221"/>
    <w:rsid w:val="004E50A5"/>
    <w:rsid w:val="004F4652"/>
    <w:rsid w:val="004F52EE"/>
    <w:rsid w:val="00502588"/>
    <w:rsid w:val="00504C88"/>
    <w:rsid w:val="00510F5F"/>
    <w:rsid w:val="00520125"/>
    <w:rsid w:val="0052052D"/>
    <w:rsid w:val="00524781"/>
    <w:rsid w:val="00525F53"/>
    <w:rsid w:val="00532D43"/>
    <w:rsid w:val="00532DFD"/>
    <w:rsid w:val="00533F09"/>
    <w:rsid w:val="00543256"/>
    <w:rsid w:val="0055072D"/>
    <w:rsid w:val="00553E70"/>
    <w:rsid w:val="00554674"/>
    <w:rsid w:val="00562696"/>
    <w:rsid w:val="00565C29"/>
    <w:rsid w:val="00575A78"/>
    <w:rsid w:val="0057784A"/>
    <w:rsid w:val="005863D0"/>
    <w:rsid w:val="00586C24"/>
    <w:rsid w:val="005928D7"/>
    <w:rsid w:val="005934F7"/>
    <w:rsid w:val="00594F81"/>
    <w:rsid w:val="005B4347"/>
    <w:rsid w:val="005B4588"/>
    <w:rsid w:val="005B71D6"/>
    <w:rsid w:val="005D0430"/>
    <w:rsid w:val="005D31C7"/>
    <w:rsid w:val="005D54FF"/>
    <w:rsid w:val="005E0968"/>
    <w:rsid w:val="005E1769"/>
    <w:rsid w:val="005F133B"/>
    <w:rsid w:val="005F1E75"/>
    <w:rsid w:val="005F2E8D"/>
    <w:rsid w:val="005F4A93"/>
    <w:rsid w:val="00605533"/>
    <w:rsid w:val="006068F3"/>
    <w:rsid w:val="00606CB9"/>
    <w:rsid w:val="0061142E"/>
    <w:rsid w:val="00611F62"/>
    <w:rsid w:val="006203B1"/>
    <w:rsid w:val="00625DD9"/>
    <w:rsid w:val="00641208"/>
    <w:rsid w:val="00641DC6"/>
    <w:rsid w:val="00643536"/>
    <w:rsid w:val="006503AD"/>
    <w:rsid w:val="00657546"/>
    <w:rsid w:val="00671946"/>
    <w:rsid w:val="00671E46"/>
    <w:rsid w:val="00675E16"/>
    <w:rsid w:val="00681675"/>
    <w:rsid w:val="006823A0"/>
    <w:rsid w:val="00682AF3"/>
    <w:rsid w:val="00685C4F"/>
    <w:rsid w:val="00694E29"/>
    <w:rsid w:val="00695FD6"/>
    <w:rsid w:val="006A10D1"/>
    <w:rsid w:val="006A1DC5"/>
    <w:rsid w:val="006A32F1"/>
    <w:rsid w:val="006C628C"/>
    <w:rsid w:val="006D3939"/>
    <w:rsid w:val="006D394B"/>
    <w:rsid w:val="006E00CE"/>
    <w:rsid w:val="006E5165"/>
    <w:rsid w:val="006F0887"/>
    <w:rsid w:val="006F2BC1"/>
    <w:rsid w:val="006F4BF1"/>
    <w:rsid w:val="00725EB0"/>
    <w:rsid w:val="00734E40"/>
    <w:rsid w:val="00741934"/>
    <w:rsid w:val="007448B4"/>
    <w:rsid w:val="00750A96"/>
    <w:rsid w:val="00756B6E"/>
    <w:rsid w:val="00760E11"/>
    <w:rsid w:val="00760FE0"/>
    <w:rsid w:val="00761873"/>
    <w:rsid w:val="0076294A"/>
    <w:rsid w:val="00765F4B"/>
    <w:rsid w:val="00767A36"/>
    <w:rsid w:val="007807D4"/>
    <w:rsid w:val="00781F02"/>
    <w:rsid w:val="00782F9A"/>
    <w:rsid w:val="007A176D"/>
    <w:rsid w:val="007A43B7"/>
    <w:rsid w:val="007C27F3"/>
    <w:rsid w:val="007C7E05"/>
    <w:rsid w:val="007D4EB0"/>
    <w:rsid w:val="007E0E76"/>
    <w:rsid w:val="007E3F61"/>
    <w:rsid w:val="007E4D83"/>
    <w:rsid w:val="007E70AC"/>
    <w:rsid w:val="00807F35"/>
    <w:rsid w:val="00812974"/>
    <w:rsid w:val="00814D9F"/>
    <w:rsid w:val="00826881"/>
    <w:rsid w:val="00827B50"/>
    <w:rsid w:val="008312AB"/>
    <w:rsid w:val="00831A8F"/>
    <w:rsid w:val="00834705"/>
    <w:rsid w:val="008447C1"/>
    <w:rsid w:val="0085001B"/>
    <w:rsid w:val="00854CA4"/>
    <w:rsid w:val="008550A0"/>
    <w:rsid w:val="008574F0"/>
    <w:rsid w:val="00862A8A"/>
    <w:rsid w:val="00864960"/>
    <w:rsid w:val="008759BB"/>
    <w:rsid w:val="008770B9"/>
    <w:rsid w:val="008826D9"/>
    <w:rsid w:val="00884F5D"/>
    <w:rsid w:val="00892CC3"/>
    <w:rsid w:val="00894D44"/>
    <w:rsid w:val="0089778F"/>
    <w:rsid w:val="008A7C1A"/>
    <w:rsid w:val="008B2FFE"/>
    <w:rsid w:val="008C3045"/>
    <w:rsid w:val="008C7D3C"/>
    <w:rsid w:val="008D1DE6"/>
    <w:rsid w:val="008D365B"/>
    <w:rsid w:val="008D653C"/>
    <w:rsid w:val="008D6B7B"/>
    <w:rsid w:val="008D7479"/>
    <w:rsid w:val="008E3BC5"/>
    <w:rsid w:val="008F78B0"/>
    <w:rsid w:val="008F7CB8"/>
    <w:rsid w:val="00901D18"/>
    <w:rsid w:val="009041F4"/>
    <w:rsid w:val="00914EC1"/>
    <w:rsid w:val="00915E0B"/>
    <w:rsid w:val="009175C4"/>
    <w:rsid w:val="00937B8A"/>
    <w:rsid w:val="00944DAE"/>
    <w:rsid w:val="00947AFE"/>
    <w:rsid w:val="00955F4C"/>
    <w:rsid w:val="00960373"/>
    <w:rsid w:val="009727E9"/>
    <w:rsid w:val="00973A07"/>
    <w:rsid w:val="00984B2D"/>
    <w:rsid w:val="009853B0"/>
    <w:rsid w:val="009947DB"/>
    <w:rsid w:val="009B05CA"/>
    <w:rsid w:val="009C5003"/>
    <w:rsid w:val="009C519D"/>
    <w:rsid w:val="009D10B2"/>
    <w:rsid w:val="009D3D5E"/>
    <w:rsid w:val="009D71FF"/>
    <w:rsid w:val="009D7407"/>
    <w:rsid w:val="009F2958"/>
    <w:rsid w:val="009F2C92"/>
    <w:rsid w:val="009F3A73"/>
    <w:rsid w:val="009F6199"/>
    <w:rsid w:val="009F7126"/>
    <w:rsid w:val="009F79C8"/>
    <w:rsid w:val="00A005DF"/>
    <w:rsid w:val="00A20CD2"/>
    <w:rsid w:val="00A239CC"/>
    <w:rsid w:val="00A31E54"/>
    <w:rsid w:val="00A31E65"/>
    <w:rsid w:val="00A34C4E"/>
    <w:rsid w:val="00A41BC5"/>
    <w:rsid w:val="00A54D31"/>
    <w:rsid w:val="00A57C21"/>
    <w:rsid w:val="00A611DA"/>
    <w:rsid w:val="00A617F8"/>
    <w:rsid w:val="00A66671"/>
    <w:rsid w:val="00A669DA"/>
    <w:rsid w:val="00A671A8"/>
    <w:rsid w:val="00A7176E"/>
    <w:rsid w:val="00AA3A8F"/>
    <w:rsid w:val="00AA7B72"/>
    <w:rsid w:val="00AB11F2"/>
    <w:rsid w:val="00AB5603"/>
    <w:rsid w:val="00AF510E"/>
    <w:rsid w:val="00AF7C4E"/>
    <w:rsid w:val="00B02C6A"/>
    <w:rsid w:val="00B04AEF"/>
    <w:rsid w:val="00B06CBF"/>
    <w:rsid w:val="00B2293C"/>
    <w:rsid w:val="00B22BFB"/>
    <w:rsid w:val="00B34E56"/>
    <w:rsid w:val="00B34E7A"/>
    <w:rsid w:val="00B508D4"/>
    <w:rsid w:val="00B6172B"/>
    <w:rsid w:val="00B72749"/>
    <w:rsid w:val="00B7353A"/>
    <w:rsid w:val="00B76C1E"/>
    <w:rsid w:val="00B81842"/>
    <w:rsid w:val="00BA44D8"/>
    <w:rsid w:val="00BB05ED"/>
    <w:rsid w:val="00BB13C8"/>
    <w:rsid w:val="00BB17F5"/>
    <w:rsid w:val="00BB2F9E"/>
    <w:rsid w:val="00BC2CB7"/>
    <w:rsid w:val="00BC3FF3"/>
    <w:rsid w:val="00BD5C2B"/>
    <w:rsid w:val="00BD5FF6"/>
    <w:rsid w:val="00BE168B"/>
    <w:rsid w:val="00BE76CE"/>
    <w:rsid w:val="00BF0E24"/>
    <w:rsid w:val="00C02964"/>
    <w:rsid w:val="00C02F7F"/>
    <w:rsid w:val="00C03F93"/>
    <w:rsid w:val="00C058BA"/>
    <w:rsid w:val="00C15FA3"/>
    <w:rsid w:val="00C1760C"/>
    <w:rsid w:val="00C24A25"/>
    <w:rsid w:val="00C25199"/>
    <w:rsid w:val="00C255A7"/>
    <w:rsid w:val="00C420E8"/>
    <w:rsid w:val="00C453D5"/>
    <w:rsid w:val="00C51EE2"/>
    <w:rsid w:val="00C52DB2"/>
    <w:rsid w:val="00C61877"/>
    <w:rsid w:val="00C706E1"/>
    <w:rsid w:val="00C72C9C"/>
    <w:rsid w:val="00C75117"/>
    <w:rsid w:val="00C76DC4"/>
    <w:rsid w:val="00C77362"/>
    <w:rsid w:val="00C80E65"/>
    <w:rsid w:val="00C879E4"/>
    <w:rsid w:val="00C95257"/>
    <w:rsid w:val="00C97ED7"/>
    <w:rsid w:val="00CA4EDD"/>
    <w:rsid w:val="00CC6568"/>
    <w:rsid w:val="00CD4821"/>
    <w:rsid w:val="00CD5751"/>
    <w:rsid w:val="00CD5F00"/>
    <w:rsid w:val="00CE5FAC"/>
    <w:rsid w:val="00CE61F7"/>
    <w:rsid w:val="00CE7B71"/>
    <w:rsid w:val="00CF3C9D"/>
    <w:rsid w:val="00D001CA"/>
    <w:rsid w:val="00D067B6"/>
    <w:rsid w:val="00D06810"/>
    <w:rsid w:val="00D16ED8"/>
    <w:rsid w:val="00D35EF8"/>
    <w:rsid w:val="00D467CC"/>
    <w:rsid w:val="00D518FA"/>
    <w:rsid w:val="00D51AE4"/>
    <w:rsid w:val="00D55A95"/>
    <w:rsid w:val="00D611CF"/>
    <w:rsid w:val="00D6370B"/>
    <w:rsid w:val="00D64F7C"/>
    <w:rsid w:val="00D6586A"/>
    <w:rsid w:val="00D72129"/>
    <w:rsid w:val="00D76990"/>
    <w:rsid w:val="00D83458"/>
    <w:rsid w:val="00D953FE"/>
    <w:rsid w:val="00DA3304"/>
    <w:rsid w:val="00DA6241"/>
    <w:rsid w:val="00DB1078"/>
    <w:rsid w:val="00DB4393"/>
    <w:rsid w:val="00DB5A85"/>
    <w:rsid w:val="00DD4765"/>
    <w:rsid w:val="00DD4AC9"/>
    <w:rsid w:val="00DD6A24"/>
    <w:rsid w:val="00DE25F8"/>
    <w:rsid w:val="00DE2EAE"/>
    <w:rsid w:val="00DF6088"/>
    <w:rsid w:val="00DF79E8"/>
    <w:rsid w:val="00E07DEC"/>
    <w:rsid w:val="00E1152C"/>
    <w:rsid w:val="00E134D0"/>
    <w:rsid w:val="00E15E6C"/>
    <w:rsid w:val="00E16F00"/>
    <w:rsid w:val="00E23E71"/>
    <w:rsid w:val="00E441C4"/>
    <w:rsid w:val="00E45422"/>
    <w:rsid w:val="00E61A87"/>
    <w:rsid w:val="00E73028"/>
    <w:rsid w:val="00E84E11"/>
    <w:rsid w:val="00E93F7B"/>
    <w:rsid w:val="00EB093D"/>
    <w:rsid w:val="00EB1E5F"/>
    <w:rsid w:val="00EC22BC"/>
    <w:rsid w:val="00EC3027"/>
    <w:rsid w:val="00EC5323"/>
    <w:rsid w:val="00ED023E"/>
    <w:rsid w:val="00ED4955"/>
    <w:rsid w:val="00EE476B"/>
    <w:rsid w:val="00EE7EAA"/>
    <w:rsid w:val="00EF565D"/>
    <w:rsid w:val="00F00BEA"/>
    <w:rsid w:val="00F14F9D"/>
    <w:rsid w:val="00F353D5"/>
    <w:rsid w:val="00F37FFA"/>
    <w:rsid w:val="00F425B9"/>
    <w:rsid w:val="00F546ED"/>
    <w:rsid w:val="00F6555A"/>
    <w:rsid w:val="00F65ACF"/>
    <w:rsid w:val="00F6744B"/>
    <w:rsid w:val="00F70774"/>
    <w:rsid w:val="00F73C9A"/>
    <w:rsid w:val="00F74ECD"/>
    <w:rsid w:val="00F90C50"/>
    <w:rsid w:val="00F9392C"/>
    <w:rsid w:val="00F96DCD"/>
    <w:rsid w:val="00FA7B56"/>
    <w:rsid w:val="00FA7B5B"/>
    <w:rsid w:val="00FC5778"/>
    <w:rsid w:val="00FD19A0"/>
    <w:rsid w:val="00FE26A0"/>
    <w:rsid w:val="00FE4AD7"/>
    <w:rsid w:val="00FF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bulletedlist0">
    <w:name w:val="bulleted list"/>
    <w:basedOn w:val="Normal"/>
    <w:rsid w:val="00EC22BC"/>
    <w:pPr>
      <w:numPr>
        <w:numId w:val="13"/>
      </w:numPr>
      <w:spacing w:before="60" w:after="0" w:line="220" w:lineRule="exact"/>
      <w:jc w:val="left"/>
    </w:pPr>
    <w:rPr>
      <w:rFonts w:ascii="Tahoma" w:eastAsia="Times New Roman" w:hAnsi="Tahoma"/>
      <w:spacing w:val="10"/>
      <w:sz w:val="16"/>
      <w:szCs w:val="16"/>
      <w:lang w:bidi="ar-SA"/>
    </w:rPr>
  </w:style>
  <w:style w:type="numbering" w:customStyle="1" w:styleId="Bulletedlist">
    <w:name w:val="Bulleted list"/>
    <w:basedOn w:val="NoList"/>
    <w:rsid w:val="002C436E"/>
    <w:pPr>
      <w:numPr>
        <w:numId w:val="19"/>
      </w:numPr>
    </w:pPr>
  </w:style>
  <w:style w:type="paragraph" w:styleId="Header">
    <w:name w:val="header"/>
    <w:basedOn w:val="Normal"/>
    <w:link w:val="HeaderChar"/>
    <w:rsid w:val="002C436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="Garamond" w:eastAsia="Times New Roman" w:hAnsi="Garamond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2C436E"/>
    <w:rPr>
      <w:rFonts w:ascii="Garamond" w:eastAsia="Times New Roman" w:hAnsi="Garamond"/>
      <w:szCs w:val="24"/>
      <w:lang w:val="en-US" w:eastAsia="en-US"/>
    </w:rPr>
  </w:style>
  <w:style w:type="paragraph" w:customStyle="1" w:styleId="cvbulletlist">
    <w:name w:val="cvbulletlist"/>
    <w:basedOn w:val="Normal"/>
    <w:rsid w:val="000C61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1stlinewspace">
    <w:name w:val="1st line w/space"/>
    <w:basedOn w:val="Normal"/>
    <w:link w:val="1stlinewspaceCharChar"/>
    <w:rsid w:val="00DD6A24"/>
    <w:pPr>
      <w:spacing w:before="120" w:after="0" w:line="240" w:lineRule="auto"/>
      <w:jc w:val="left"/>
    </w:pPr>
    <w:rPr>
      <w:rFonts w:ascii="Garamond" w:eastAsia="Times New Roman" w:hAnsi="Garamond"/>
      <w:bCs/>
      <w:szCs w:val="24"/>
      <w:lang w:bidi="ar-SA"/>
    </w:rPr>
  </w:style>
  <w:style w:type="paragraph" w:customStyle="1" w:styleId="Bulletedlistlastitem">
    <w:name w:val="Bulleted list last item"/>
    <w:basedOn w:val="Normal"/>
    <w:rsid w:val="00DD6A24"/>
    <w:pPr>
      <w:tabs>
        <w:tab w:val="num" w:pos="216"/>
      </w:tabs>
      <w:spacing w:before="20" w:after="120" w:line="240" w:lineRule="auto"/>
      <w:ind w:left="216" w:hanging="216"/>
      <w:jc w:val="left"/>
    </w:pPr>
    <w:rPr>
      <w:rFonts w:ascii="Garamond" w:eastAsia="Times New Roman" w:hAnsi="Garamond"/>
      <w:szCs w:val="24"/>
      <w:lang w:bidi="ar-SA"/>
    </w:rPr>
  </w:style>
  <w:style w:type="paragraph" w:customStyle="1" w:styleId="Location">
    <w:name w:val="Location"/>
    <w:basedOn w:val="Normal"/>
    <w:link w:val="LocationCharChar"/>
    <w:rsid w:val="00DD6A24"/>
    <w:pPr>
      <w:tabs>
        <w:tab w:val="right" w:pos="6480"/>
      </w:tabs>
      <w:spacing w:before="20" w:after="0" w:line="240" w:lineRule="auto"/>
      <w:jc w:val="left"/>
    </w:pPr>
    <w:rPr>
      <w:rFonts w:ascii="Garamond" w:eastAsia="Times New Roman" w:hAnsi="Garamond" w:cs="Arial"/>
      <w:i/>
      <w:iCs/>
      <w:spacing w:val="8"/>
      <w:lang w:bidi="ar-SA"/>
    </w:rPr>
  </w:style>
  <w:style w:type="character" w:customStyle="1" w:styleId="LocationCharChar">
    <w:name w:val="Location Char Char"/>
    <w:basedOn w:val="DefaultParagraphFont"/>
    <w:link w:val="Location"/>
    <w:rsid w:val="00DD6A24"/>
    <w:rPr>
      <w:rFonts w:ascii="Garamond" w:eastAsia="Times New Roman" w:hAnsi="Garamond" w:cs="Arial"/>
      <w:i/>
      <w:iCs/>
      <w:spacing w:val="8"/>
      <w:lang w:val="en-US" w:eastAsia="en-US"/>
    </w:rPr>
  </w:style>
  <w:style w:type="character" w:customStyle="1" w:styleId="1stlinewspaceCharChar">
    <w:name w:val="1st line w/space Char Char"/>
    <w:basedOn w:val="DefaultParagraphFont"/>
    <w:link w:val="1stlinewspace"/>
    <w:rsid w:val="00DD6A24"/>
    <w:rPr>
      <w:rFonts w:ascii="Garamond" w:eastAsia="Times New Roman" w:hAnsi="Garamond"/>
      <w:bCs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882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ny.topoushian\Application%20Data\Microsoft\Templates\TP0300006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E2896F4-CADB-423A-A1C1-23CBEE056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TP030000607</Template>
  <TotalTime>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rony.topoushian</dc:creator>
  <cp:lastModifiedBy>toni</cp:lastModifiedBy>
  <cp:revision>3</cp:revision>
  <cp:lastPrinted>2018-05-16T06:33:00Z</cp:lastPrinted>
  <dcterms:created xsi:type="dcterms:W3CDTF">2019-03-04T15:38:00Z</dcterms:created>
  <dcterms:modified xsi:type="dcterms:W3CDTF">2019-03-29T16:37:00Z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TC300006079990</vt:lpwstr>
  </property>
</Properties>
</file>