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34A4" w14:textId="2DDAFA55" w:rsidR="00275467" w:rsidRPr="00A84C9F" w:rsidRDefault="00582C31" w:rsidP="004C24B0">
      <w:pPr>
        <w:pStyle w:val="ContactInfo"/>
        <w:rPr>
          <w:color w:val="000000" w:themeColor="text1"/>
        </w:rPr>
      </w:pPr>
      <w:sdt>
        <w:sdtPr>
          <w:rPr>
            <w:color w:val="000000" w:themeColor="text1"/>
          </w:rPr>
          <w:alias w:val="Street Address"/>
          <w:tag w:val="Street Address"/>
          <w:id w:val="1415969137"/>
          <w:placeholder>
            <w:docPart w:val="DD6F62413EC74A8C94252584160FCBD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proofErr w:type="spellStart"/>
          <w:r w:rsidR="00641B99" w:rsidRPr="00A84C9F">
            <w:rPr>
              <w:color w:val="000000" w:themeColor="text1"/>
            </w:rPr>
            <w:t>Sakiet</w:t>
          </w:r>
          <w:proofErr w:type="spellEnd"/>
          <w:r w:rsidR="00641B99" w:rsidRPr="00A84C9F">
            <w:rPr>
              <w:color w:val="000000" w:themeColor="text1"/>
            </w:rPr>
            <w:t xml:space="preserve"> El </w:t>
          </w:r>
          <w:proofErr w:type="spellStart"/>
          <w:r w:rsidR="00641B99" w:rsidRPr="00A84C9F">
            <w:rPr>
              <w:color w:val="000000" w:themeColor="text1"/>
            </w:rPr>
            <w:t>Janzeer</w:t>
          </w:r>
          <w:proofErr w:type="spellEnd"/>
          <w:r w:rsidR="00641B99" w:rsidRPr="00A84C9F">
            <w:rPr>
              <w:color w:val="000000" w:themeColor="text1"/>
            </w:rPr>
            <w:t xml:space="preserve">, Beirut, Lebanon </w:t>
          </w:r>
          <w:r w:rsidR="00A57D2E">
            <w:rPr>
              <w:color w:val="000000" w:themeColor="text1"/>
            </w:rPr>
            <w:br/>
          </w:r>
          <w:r w:rsidR="00641B99" w:rsidRPr="00A84C9F">
            <w:rPr>
              <w:color w:val="000000" w:themeColor="text1"/>
            </w:rPr>
            <w:t xml:space="preserve"> Phone number: +961 70708197</w:t>
          </w:r>
        </w:sdtContent>
      </w:sdt>
      <w:r w:rsidR="00F86E97" w:rsidRPr="00A84C9F">
        <w:rPr>
          <w:color w:val="000000" w:themeColor="text1"/>
        </w:rPr>
        <w:br/>
        <w:t xml:space="preserve">Date of birth: </w:t>
      </w:r>
      <w:r w:rsidR="00A90560" w:rsidRPr="00A84C9F">
        <w:rPr>
          <w:color w:val="000000" w:themeColor="text1"/>
        </w:rPr>
        <w:t>15/05/1993</w:t>
      </w:r>
    </w:p>
    <w:p w14:paraId="01556061" w14:textId="44C26A11" w:rsidR="00275467" w:rsidRDefault="00F86E97" w:rsidP="00C706AC">
      <w:pPr>
        <w:pStyle w:val="ContactInfo"/>
        <w:rPr>
          <w:rStyle w:val="Emphasis"/>
          <w:color w:val="000000" w:themeColor="text1"/>
        </w:rPr>
      </w:pPr>
      <w:r w:rsidRPr="00A84C9F">
        <w:rPr>
          <w:rStyle w:val="Emphasis"/>
          <w:color w:val="000000" w:themeColor="text1"/>
        </w:rPr>
        <w:t xml:space="preserve">Email: </w:t>
      </w:r>
      <w:sdt>
        <w:sdtPr>
          <w:rPr>
            <w:rStyle w:val="Emphasis"/>
            <w:color w:val="000000" w:themeColor="text1"/>
          </w:rPr>
          <w:alias w:val="Email"/>
          <w:tag w:val=""/>
          <w:id w:val="1889536063"/>
          <w:placeholder>
            <w:docPart w:val="2720B4759A124E828A8B3E60DD6A07B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Emphasis"/>
          </w:rPr>
        </w:sdtEndPr>
        <w:sdtContent>
          <w:r w:rsidR="00342E93" w:rsidRPr="00A84C9F">
            <w:rPr>
              <w:rStyle w:val="Emphasis"/>
              <w:color w:val="000000" w:themeColor="text1"/>
            </w:rPr>
            <w:t>maria.eltannir@lau.edu</w:t>
          </w:r>
        </w:sdtContent>
      </w:sdt>
    </w:p>
    <w:p w14:paraId="716BEA2F" w14:textId="6F8D0728" w:rsidR="004C24B0" w:rsidRPr="0024185F" w:rsidRDefault="004C24B0" w:rsidP="00C706AC">
      <w:pPr>
        <w:pStyle w:val="ContactInfo"/>
        <w:rPr>
          <w:rStyle w:val="Emphasis"/>
          <w:color w:val="000000" w:themeColor="text1"/>
        </w:rPr>
      </w:pPr>
      <w:r>
        <w:rPr>
          <w:rStyle w:val="Emphasis"/>
          <w:color w:val="000000" w:themeColor="text1"/>
        </w:rPr>
        <w:t>Nationality: Lebanese</w:t>
      </w:r>
    </w:p>
    <w:p w14:paraId="435F0E07" w14:textId="07E452FE" w:rsidR="00275467" w:rsidRPr="004C24B0" w:rsidRDefault="00582C31" w:rsidP="0024185F">
      <w:pPr>
        <w:pStyle w:val="Heading2"/>
        <w:rPr>
          <w:sz w:val="22"/>
          <w:szCs w:val="22"/>
        </w:rPr>
      </w:pPr>
      <w:sdt>
        <w:sdtPr>
          <w:rPr>
            <w:sz w:val="24"/>
            <w:szCs w:val="24"/>
          </w:rPr>
          <w:alias w:val="Your Name"/>
          <w:tag w:val=""/>
          <w:id w:val="1197042864"/>
          <w:placeholder>
            <w:docPart w:val="E8242F7893B34D249227CD1F9D88CE8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53E29" w:rsidRPr="004C24B0">
            <w:rPr>
              <w:sz w:val="24"/>
              <w:szCs w:val="24"/>
            </w:rPr>
            <w:t>maria</w:t>
          </w:r>
          <w:r w:rsidR="00EA6CFF" w:rsidRPr="004C24B0">
            <w:rPr>
              <w:sz w:val="24"/>
              <w:szCs w:val="24"/>
            </w:rPr>
            <w:t xml:space="preserve"> El</w:t>
          </w:r>
          <w:r w:rsidR="00B53E29" w:rsidRPr="004C24B0">
            <w:rPr>
              <w:sz w:val="24"/>
              <w:szCs w:val="24"/>
            </w:rPr>
            <w:t xml:space="preserve"> tannir</w:t>
          </w:r>
        </w:sdtContent>
      </w:sdt>
    </w:p>
    <w:tbl>
      <w:tblPr>
        <w:tblStyle w:val="ResumeTable"/>
        <w:tblW w:w="5408" w:type="pct"/>
        <w:tblInd w:w="-360" w:type="dxa"/>
        <w:tblLayout w:type="fixed"/>
        <w:tblLook w:val="04A0" w:firstRow="1" w:lastRow="0" w:firstColumn="1" w:lastColumn="0" w:noHBand="0" w:noVBand="1"/>
        <w:tblDescription w:val="Resume"/>
      </w:tblPr>
      <w:tblGrid>
        <w:gridCol w:w="1595"/>
        <w:gridCol w:w="20"/>
        <w:gridCol w:w="8926"/>
      </w:tblGrid>
      <w:tr w:rsidR="00275467" w14:paraId="54D8C60C" w14:textId="77777777" w:rsidTr="001A142E">
        <w:trPr>
          <w:trHeight w:val="1233"/>
        </w:trPr>
        <w:tc>
          <w:tcPr>
            <w:tcW w:w="1595" w:type="dxa"/>
            <w:tcBorders>
              <w:bottom w:val="single" w:sz="4" w:space="0" w:color="auto"/>
            </w:tcBorders>
          </w:tcPr>
          <w:p w14:paraId="30AA0381" w14:textId="77777777" w:rsidR="00275467" w:rsidRDefault="007B5A04" w:rsidP="0024185F">
            <w:pPr>
              <w:pStyle w:val="Heading2"/>
            </w:pPr>
            <w:r>
              <w:t>Objective</w:t>
            </w:r>
          </w:p>
        </w:tc>
        <w:tc>
          <w:tcPr>
            <w:tcW w:w="20" w:type="dxa"/>
          </w:tcPr>
          <w:p w14:paraId="05552C75" w14:textId="77777777" w:rsidR="00275467" w:rsidRDefault="00275467"/>
        </w:tc>
        <w:tc>
          <w:tcPr>
            <w:tcW w:w="8927" w:type="dxa"/>
            <w:tcBorders>
              <w:bottom w:val="single" w:sz="4" w:space="0" w:color="auto"/>
            </w:tcBorders>
          </w:tcPr>
          <w:p w14:paraId="2F9727A6" w14:textId="62442736" w:rsidR="00275467" w:rsidRDefault="008A3F7E" w:rsidP="00C706AC">
            <w:pPr>
              <w:pStyle w:val="ResumeText"/>
            </w:pPr>
            <w:r>
              <w:t xml:space="preserve">To obtain a position where my leadership, business, communication and analytical skills are challenged and utilized, and where my knowledge </w:t>
            </w:r>
            <w:r w:rsidR="007566E6">
              <w:t>in</w:t>
            </w:r>
            <w:r>
              <w:t xml:space="preserve"> the financ</w:t>
            </w:r>
            <w:r w:rsidR="007566E6">
              <w:t>e</w:t>
            </w:r>
            <w:r>
              <w:t xml:space="preserve"> </w:t>
            </w:r>
            <w:r w:rsidR="007D130D">
              <w:t>and</w:t>
            </w:r>
            <w:r w:rsidR="007566E6">
              <w:t xml:space="preserve"> </w:t>
            </w:r>
            <w:r w:rsidR="00C020E7">
              <w:t>web</w:t>
            </w:r>
            <w:r w:rsidR="007D130D">
              <w:t xml:space="preserve"> </w:t>
            </w:r>
            <w:r w:rsidR="007566E6">
              <w:t>development</w:t>
            </w:r>
            <w:r w:rsidR="007D130D">
              <w:t xml:space="preserve"> </w:t>
            </w:r>
            <w:r w:rsidR="007566E6">
              <w:t>fields</w:t>
            </w:r>
            <w:r w:rsidR="007D130D">
              <w:t xml:space="preserve"> are</w:t>
            </w:r>
            <w:r>
              <w:t xml:space="preserve"> constantly developing.</w:t>
            </w:r>
          </w:p>
        </w:tc>
      </w:tr>
      <w:tr w:rsidR="00275467" w14:paraId="327E34E9" w14:textId="77777777" w:rsidTr="001A142E">
        <w:trPr>
          <w:trHeight w:val="1499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B32A3C9" w14:textId="77777777" w:rsidR="00275467" w:rsidRDefault="007B5A04" w:rsidP="0024185F">
            <w:pPr>
              <w:pStyle w:val="Heading2"/>
            </w:pPr>
            <w:r>
              <w:t>Skills &amp; Abilities</w:t>
            </w:r>
          </w:p>
        </w:tc>
        <w:tc>
          <w:tcPr>
            <w:tcW w:w="20" w:type="dxa"/>
          </w:tcPr>
          <w:p w14:paraId="00C21F4E" w14:textId="77777777" w:rsidR="00275467" w:rsidRDefault="00275467"/>
        </w:tc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p w14:paraId="3237992D" w14:textId="69B228F2" w:rsidR="00E64A3B" w:rsidRDefault="003670C5" w:rsidP="00606407">
            <w:pPr>
              <w:pStyle w:val="ResumeText"/>
              <w:spacing w:line="240" w:lineRule="auto"/>
            </w:pPr>
            <w:r>
              <w:t xml:space="preserve">Computer skills: </w:t>
            </w:r>
            <w:r w:rsidR="00ED6510">
              <w:t>Professional skills in Microsoft Excel specifically. E</w:t>
            </w:r>
            <w:r>
              <w:t xml:space="preserve">xcellent skills in Microsoft </w:t>
            </w:r>
            <w:r w:rsidR="00ED6510">
              <w:t>W</w:t>
            </w:r>
            <w:r>
              <w:t>ord,</w:t>
            </w:r>
            <w:r w:rsidR="003324EF">
              <w:t xml:space="preserve"> </w:t>
            </w:r>
            <w:r w:rsidR="00ED6510">
              <w:t>A</w:t>
            </w:r>
            <w:r w:rsidR="003324EF">
              <w:t>ccess,</w:t>
            </w:r>
            <w:r>
              <w:t xml:space="preserve"> </w:t>
            </w:r>
            <w:r w:rsidR="00ED6510">
              <w:t>P</w:t>
            </w:r>
            <w:r w:rsidR="00F05F3D">
              <w:t>ower</w:t>
            </w:r>
            <w:r w:rsidR="00ED6510">
              <w:t>P</w:t>
            </w:r>
            <w:r w:rsidR="00F05F3D">
              <w:t>oint,</w:t>
            </w:r>
            <w:r w:rsidR="00D44C15">
              <w:t xml:space="preserve"> </w:t>
            </w:r>
            <w:r w:rsidR="00E64A3B">
              <w:t>Visio</w:t>
            </w:r>
            <w:r w:rsidR="006C6D81">
              <w:t>,</w:t>
            </w:r>
            <w:r w:rsidR="00C7262B">
              <w:t xml:space="preserve"> Outlook,</w:t>
            </w:r>
            <w:r w:rsidR="00E64A3B">
              <w:t xml:space="preserve"> </w:t>
            </w:r>
            <w:r w:rsidR="006C6D81">
              <w:t>A</w:t>
            </w:r>
            <w:r w:rsidR="00E64A3B">
              <w:t>dobe</w:t>
            </w:r>
            <w:r w:rsidR="00D44C15">
              <w:t xml:space="preserve"> InDesign CS6</w:t>
            </w:r>
            <w:r w:rsidR="006C6D81">
              <w:t>, Illustrator and photoshop.</w:t>
            </w:r>
            <w:r w:rsidR="00D44C15">
              <w:t xml:space="preserve"> </w:t>
            </w:r>
            <w:r w:rsidR="006C6D81">
              <w:t xml:space="preserve">Other skills: </w:t>
            </w:r>
            <w:r w:rsidR="00ED6510">
              <w:t>opera system (account receivable),</w:t>
            </w:r>
            <w:r w:rsidR="006C6D81">
              <w:t xml:space="preserve"> Shopify,</w:t>
            </w:r>
            <w:r w:rsidR="00ED6510">
              <w:t xml:space="preserve"> </w:t>
            </w:r>
            <w:r w:rsidR="006C6D81">
              <w:t xml:space="preserve">WordPress, </w:t>
            </w:r>
            <w:r w:rsidR="006C6D81">
              <w:t xml:space="preserve">web development, </w:t>
            </w:r>
            <w:r w:rsidR="007102B4">
              <w:t>HTML5, CSS</w:t>
            </w:r>
            <w:r w:rsidR="00ED6510">
              <w:t>,</w:t>
            </w:r>
            <w:r w:rsidR="007102B4">
              <w:t xml:space="preserve"> JavaScript</w:t>
            </w:r>
            <w:r w:rsidR="0019140E">
              <w:t>, ASP.Net MVC5</w:t>
            </w:r>
            <w:r w:rsidR="0077162A">
              <w:t>,</w:t>
            </w:r>
            <w:r w:rsidR="00ED6510">
              <w:t xml:space="preserve"> Java</w:t>
            </w:r>
            <w:r w:rsidR="0077162A">
              <w:t xml:space="preserve"> and Microsoft Azure.</w:t>
            </w:r>
            <w:r w:rsidR="00606407">
              <w:t xml:space="preserve"> </w:t>
            </w:r>
          </w:p>
          <w:p w14:paraId="78CED996" w14:textId="51F82D6F" w:rsidR="00E64A3B" w:rsidRDefault="00C5590E" w:rsidP="00E64A3B">
            <w:pPr>
              <w:pStyle w:val="ResumeText"/>
              <w:spacing w:line="240" w:lineRule="auto"/>
            </w:pPr>
            <w:r>
              <w:t>Soft</w:t>
            </w:r>
            <w:r w:rsidR="003670C5">
              <w:t xml:space="preserve"> skills: </w:t>
            </w:r>
            <w:bookmarkStart w:id="0" w:name="_Hlk533860641"/>
            <w:r w:rsidR="003670C5">
              <w:t>Excellent communicatio</w:t>
            </w:r>
            <w:r w:rsidR="00ED6510">
              <w:t>n</w:t>
            </w:r>
            <w:r w:rsidR="003670C5">
              <w:t>, multitasking, planning, organizi</w:t>
            </w:r>
            <w:r w:rsidR="00B37C52">
              <w:t>ng</w:t>
            </w:r>
            <w:r w:rsidR="00E64A3B">
              <w:t xml:space="preserve">, </w:t>
            </w:r>
            <w:r w:rsidR="00ED6510">
              <w:t xml:space="preserve">and </w:t>
            </w:r>
            <w:r w:rsidR="00B37C52">
              <w:t>problem</w:t>
            </w:r>
            <w:r w:rsidR="003C1153">
              <w:t>-</w:t>
            </w:r>
            <w:r w:rsidR="00B37C52">
              <w:t>solving</w:t>
            </w:r>
            <w:r w:rsidR="00ED6510">
              <w:t xml:space="preserve"> skills</w:t>
            </w:r>
            <w:bookmarkEnd w:id="0"/>
            <w:r>
              <w:t>, time management, great work ethics, adaptability and flexibility.</w:t>
            </w:r>
          </w:p>
        </w:tc>
      </w:tr>
      <w:tr w:rsidR="00275467" w14:paraId="222C2BF1" w14:textId="77777777" w:rsidTr="001A142E">
        <w:trPr>
          <w:trHeight w:val="294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2EC08F9C" w14:textId="77777777" w:rsidR="00275467" w:rsidRDefault="007B5A04" w:rsidP="0024185F">
            <w:pPr>
              <w:pStyle w:val="Heading2"/>
            </w:pPr>
            <w:r>
              <w:t>Experience</w:t>
            </w:r>
          </w:p>
        </w:tc>
        <w:tc>
          <w:tcPr>
            <w:tcW w:w="20" w:type="dxa"/>
          </w:tcPr>
          <w:p w14:paraId="2C5219A8" w14:textId="77777777" w:rsidR="00275467" w:rsidRDefault="00275467"/>
        </w:tc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8B564B26C3CE431198604DF374FC5E85"/>
                  </w:placeholder>
                  <w15:color w:val="C0C0C0"/>
                  <w15:repeatingSectionItem/>
                </w:sdtPr>
                <w:sdtEndPr/>
                <w:sdtContent>
                  <w:p w14:paraId="5EBDE350" w14:textId="41902E9D" w:rsidR="00D91A6F" w:rsidRPr="00D91A6F" w:rsidRDefault="001A142E" w:rsidP="00D91A6F">
                    <w:pPr>
                      <w:pStyle w:val="Heading2"/>
                      <w:spacing w:line="240" w:lineRule="auto"/>
                    </w:pPr>
                    <w:r>
                      <w:t>Owner and manager at idesire.store</w:t>
                    </w:r>
                  </w:p>
                  <w:p w14:paraId="2450716D" w14:textId="44DC70B6" w:rsidR="00275467" w:rsidRDefault="001A142E" w:rsidP="00931296">
                    <w:pPr>
                      <w:pStyle w:val="ResumeText"/>
                      <w:spacing w:line="240" w:lineRule="auto"/>
                    </w:pPr>
                    <w:r>
                      <w:t>Idesire.store is an ecommerce website that sells a variety of products to the public. (November 2018 – present)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697351588"/>
                  <w:placeholder>
                    <w:docPart w:val="229BC197C3574ADE8E742CA26261324B"/>
                  </w:placeholder>
                  <w15:color w:val="C0C0C0"/>
                  <w15:repeatingSectionItem/>
                </w:sdtPr>
                <w:sdtEndPr/>
                <w:sdtContent>
                  <w:p w14:paraId="06028735" w14:textId="77777777" w:rsidR="001A142E" w:rsidRPr="00D91A6F" w:rsidRDefault="001A142E" w:rsidP="00D91A6F">
                    <w:pPr>
                      <w:pStyle w:val="Heading2"/>
                      <w:spacing w:line="240" w:lineRule="auto"/>
                    </w:pPr>
                    <w:r>
                      <w:t>Data entry, maram company (turkey)</w:t>
                    </w:r>
                  </w:p>
                  <w:p w14:paraId="2A09B9FF" w14:textId="0EB1DD7D" w:rsidR="001A142E" w:rsidRDefault="001A142E" w:rsidP="00931296">
                    <w:pPr>
                      <w:pStyle w:val="ResumeText"/>
                      <w:spacing w:line="240" w:lineRule="auto"/>
                    </w:pPr>
                    <w:r>
                      <w:t>Processing receipts and product listing in Excel spreadsheets. (2015 – 2017)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784652650"/>
                  <w:placeholder>
                    <w:docPart w:val="BEF576970FC9424CB29DCFC559C48B7A"/>
                  </w:placeholder>
                  <w15:color w:val="C0C0C0"/>
                  <w15:repeatingSectionItem/>
                </w:sdtPr>
                <w:sdtEndPr/>
                <w:sdtContent>
                  <w:p w14:paraId="4F847BC9" w14:textId="77777777" w:rsidR="00D91A6F" w:rsidRDefault="00D91A6F" w:rsidP="00342E93">
                    <w:pPr>
                      <w:pStyle w:val="Heading2"/>
                      <w:spacing w:line="240" w:lineRule="auto"/>
                    </w:pPr>
                    <w:r>
                      <w:t>Event organizer, al irshad wal islah association</w:t>
                    </w:r>
                  </w:p>
                  <w:p w14:paraId="288DB220" w14:textId="401CE3CF" w:rsidR="00D91A6F" w:rsidRDefault="00D91A6F" w:rsidP="00931296">
                    <w:pPr>
                      <w:pStyle w:val="ResumeText"/>
                      <w:spacing w:line="240" w:lineRule="auto"/>
                    </w:pPr>
                    <w:r>
                      <w:t xml:space="preserve">I was part of a team who worked on creating, developing and organizing events for children and older people. </w:t>
                    </w:r>
                    <w:r w:rsidR="001A142E">
                      <w:t>(</w:t>
                    </w:r>
                    <w:r>
                      <w:t xml:space="preserve">2011 </w:t>
                    </w:r>
                    <w:r w:rsidR="001A142E">
                      <w:t>–</w:t>
                    </w:r>
                    <w:r>
                      <w:t xml:space="preserve"> 2014</w:t>
                    </w:r>
                    <w:r w:rsidR="001A142E">
                      <w:t>)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B564B26C3CE431198604DF374FC5E85"/>
                  </w:placeholder>
                  <w15:color w:val="C0C0C0"/>
                  <w15:repeatingSectionItem/>
                </w:sdtPr>
                <w:sdtEndPr/>
                <w:sdtContent>
                  <w:p w14:paraId="3D1C3ADD" w14:textId="77777777" w:rsidR="00275467" w:rsidRDefault="003B0740" w:rsidP="00342E93">
                    <w:pPr>
                      <w:pStyle w:val="Heading2"/>
                      <w:spacing w:line="240" w:lineRule="auto"/>
                    </w:pPr>
                    <w:r>
                      <w:t>assistant</w:t>
                    </w:r>
                    <w:r w:rsidR="00E16477">
                      <w:t xml:space="preserve"> pediatrician</w:t>
                    </w:r>
                    <w:r>
                      <w:t>,</w:t>
                    </w:r>
                    <w:r w:rsidR="00B37C52">
                      <w:t xml:space="preserve"> al tamlis</w:t>
                    </w:r>
                    <w:r>
                      <w:t xml:space="preserve"> medical center</w:t>
                    </w:r>
                  </w:p>
                  <w:p w14:paraId="6568011B" w14:textId="03F62AF8" w:rsidR="00B37C52" w:rsidRDefault="00B37C52" w:rsidP="00931296">
                    <w:pPr>
                      <w:pStyle w:val="ResumeText"/>
                      <w:spacing w:line="240" w:lineRule="auto"/>
                    </w:pPr>
                    <w:r>
                      <w:t xml:space="preserve">Internship in the organization where I </w:t>
                    </w:r>
                    <w:r w:rsidR="002E61B5">
                      <w:t xml:space="preserve">assisted </w:t>
                    </w:r>
                    <w:r w:rsidR="003C1153">
                      <w:t>in</w:t>
                    </w:r>
                    <w:r>
                      <w:t xml:space="preserve"> treating and working with children</w:t>
                    </w:r>
                    <w:r w:rsidR="00931296">
                      <w:t xml:space="preserve">. </w:t>
                    </w:r>
                    <w:r w:rsidR="001A142E">
                      <w:t>(</w:t>
                    </w:r>
                    <w:r w:rsidR="00931296">
                      <w:t>May 2009 - June 2009</w:t>
                    </w:r>
                    <w:r w:rsidR="001A142E">
                      <w:t>)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1253694"/>
                  <w:placeholder>
                    <w:docPart w:val="66CBA9A24A2C4E70986B5A9FA86F19C6"/>
                  </w:placeholder>
                  <w15:color w:val="C0C0C0"/>
                  <w15:repeatingSectionItem/>
                </w:sdtPr>
                <w:sdtEndPr/>
                <w:sdtContent>
                  <w:p w14:paraId="61FF5587" w14:textId="04D7C43B" w:rsidR="00B37C52" w:rsidRDefault="00C8400C" w:rsidP="00C8400C">
                    <w:pPr>
                      <w:pStyle w:val="Heading2"/>
                      <w:spacing w:line="240" w:lineRule="auto"/>
                    </w:pPr>
                    <w:r>
                      <w:t xml:space="preserve">Teacher, Al irshad wal ishlah association </w:t>
                    </w:r>
                  </w:p>
                  <w:p w14:paraId="409EABA8" w14:textId="4E53D1E9" w:rsidR="00275467" w:rsidRDefault="00C8400C" w:rsidP="00931296">
                    <w:pPr>
                      <w:pStyle w:val="ResumeText"/>
                      <w:spacing w:line="240" w:lineRule="auto"/>
                    </w:pPr>
                    <w:r>
                      <w:t>I taught young children in summer camps.</w:t>
                    </w:r>
                    <w:r w:rsidR="00931296">
                      <w:t xml:space="preserve"> </w:t>
                    </w:r>
                    <w:r w:rsidR="001A142E">
                      <w:t>(</w:t>
                    </w:r>
                    <w:r w:rsidR="00931296">
                      <w:t xml:space="preserve">2006 </w:t>
                    </w:r>
                    <w:r w:rsidR="001A142E">
                      <w:t>–</w:t>
                    </w:r>
                    <w:r w:rsidR="00931296">
                      <w:t xml:space="preserve"> 2008</w:t>
                    </w:r>
                    <w:r w:rsidR="001A142E">
                      <w:t>)</w:t>
                    </w:r>
                  </w:p>
                </w:sdtContent>
              </w:sdt>
            </w:sdtContent>
          </w:sdt>
        </w:tc>
      </w:tr>
      <w:tr w:rsidR="00275467" w14:paraId="30F7F3E0" w14:textId="77777777" w:rsidTr="001A142E">
        <w:trPr>
          <w:trHeight w:val="2096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39E8336" w14:textId="77777777" w:rsidR="00275467" w:rsidRDefault="007B5A04" w:rsidP="0024185F">
            <w:pPr>
              <w:pStyle w:val="Heading2"/>
            </w:pPr>
            <w:r>
              <w:t>Education</w:t>
            </w:r>
          </w:p>
        </w:tc>
        <w:tc>
          <w:tcPr>
            <w:tcW w:w="20" w:type="dxa"/>
          </w:tcPr>
          <w:p w14:paraId="431C6D1C" w14:textId="77777777" w:rsidR="00275467" w:rsidRDefault="00275467"/>
        </w:tc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B564B26C3CE431198604DF374FC5E85"/>
                  </w:placeholder>
                  <w15:repeatingSectionItem/>
                </w:sdtPr>
                <w:sdtEndPr/>
                <w:sdtContent>
                  <w:p w14:paraId="34929161" w14:textId="0F740F80" w:rsidR="00275467" w:rsidRDefault="00280A4B" w:rsidP="003B0740">
                    <w:pPr>
                      <w:pStyle w:val="Heading2"/>
                      <w:spacing w:before="0" w:line="240" w:lineRule="auto"/>
                    </w:pPr>
                    <w:r>
                      <w:t>Lebanese american university (lau)</w:t>
                    </w:r>
                  </w:p>
                  <w:p w14:paraId="6A9307BB" w14:textId="309B4EE2" w:rsidR="00641B99" w:rsidRDefault="00280A4B" w:rsidP="003B0740">
                    <w:pPr>
                      <w:spacing w:before="0" w:line="240" w:lineRule="auto"/>
                    </w:pPr>
                    <w:r>
                      <w:t>Bachelor of science in business</w:t>
                    </w:r>
                    <w:r w:rsidR="003B0740">
                      <w:br/>
                    </w:r>
                    <w:r>
                      <w:t>Emphasis</w:t>
                    </w:r>
                    <w:r w:rsidR="00F43A59">
                      <w:t>:</w:t>
                    </w:r>
                    <w:r>
                      <w:t xml:space="preserve"> banking and finance</w:t>
                    </w:r>
                    <w:r w:rsidR="003B0740">
                      <w:br/>
                      <w:t>Da</w:t>
                    </w:r>
                    <w:r w:rsidR="00373BF8">
                      <w:t>te of graduation: May 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1961481"/>
                  <w:placeholder>
                    <w:docPart w:val="8F58E17B29EB499A816C9DA61235A860"/>
                  </w:placeholder>
                  <w15:repeatingSectionItem/>
                </w:sdtPr>
                <w:sdtEndPr/>
                <w:sdtContent>
                  <w:p w14:paraId="792A5F60" w14:textId="1D4E7F84" w:rsidR="00641B99" w:rsidRDefault="00641B99" w:rsidP="003B0740">
                    <w:pPr>
                      <w:pStyle w:val="Heading2"/>
                      <w:spacing w:before="0" w:line="240" w:lineRule="auto"/>
                    </w:pPr>
                    <w:r>
                      <w:t>Microsoft certified solution</w:t>
                    </w:r>
                    <w:r w:rsidR="00403E14">
                      <w:t>S</w:t>
                    </w:r>
                    <w:r>
                      <w:t xml:space="preserve"> developer</w:t>
                    </w:r>
                    <w:r w:rsidR="00403E14">
                      <w:t xml:space="preserve"> (MCSD)</w:t>
                    </w:r>
                  </w:p>
                  <w:p w14:paraId="75E017A4" w14:textId="4511AF0A" w:rsidR="00275467" w:rsidRPr="00356D1B" w:rsidRDefault="003245A7" w:rsidP="00374C7C">
                    <w:pPr>
                      <w:spacing w:before="0" w:line="240" w:lineRule="auto"/>
                    </w:pPr>
                    <w:r>
                      <w:t>Programming in HTML5 with JAVASCRIPT and CSS3</w:t>
                    </w:r>
                    <w:r w:rsidR="00737F84">
                      <w:t xml:space="preserve"> (June 2018)</w:t>
                    </w:r>
                    <w:r w:rsidR="00356D1B">
                      <w:br/>
                    </w:r>
                    <w:r>
                      <w:t>Developing ASP.NET MVC5 web applications</w:t>
                    </w:r>
                    <w:r w:rsidR="00737F84">
                      <w:t xml:space="preserve"> (August 2018)</w:t>
                    </w:r>
                    <w:r w:rsidR="00356D1B">
                      <w:br/>
                    </w:r>
                    <w:r w:rsidR="00737F84">
                      <w:t>Developing Microsoft Azure and web services (November 2018)</w:t>
                    </w:r>
                  </w:p>
                </w:sdtContent>
              </w:sdt>
            </w:sdtContent>
          </w:sdt>
        </w:tc>
      </w:tr>
      <w:tr w:rsidR="00275467" w14:paraId="1BF9812C" w14:textId="77777777" w:rsidTr="001A142E">
        <w:trPr>
          <w:trHeight w:val="627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353B79C" w14:textId="77777777" w:rsidR="00275467" w:rsidRDefault="00280A4B" w:rsidP="0024185F">
            <w:pPr>
              <w:pStyle w:val="Heading2"/>
            </w:pPr>
            <w:r>
              <w:t>languages</w:t>
            </w:r>
          </w:p>
        </w:tc>
        <w:tc>
          <w:tcPr>
            <w:tcW w:w="20" w:type="dxa"/>
          </w:tcPr>
          <w:p w14:paraId="2DB7B058" w14:textId="77777777" w:rsidR="00275467" w:rsidRDefault="00275467"/>
        </w:tc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p w14:paraId="1ED63D47" w14:textId="24FD6A44" w:rsidR="00280A4B" w:rsidRDefault="00280A4B" w:rsidP="00931296">
            <w:pPr>
              <w:pStyle w:val="ResumeText"/>
              <w:spacing w:line="240" w:lineRule="auto"/>
            </w:pPr>
            <w:r>
              <w:t>Fluent in English, Arabic and French</w:t>
            </w:r>
            <w:r w:rsidR="00931296">
              <w:t>. Beginner in German.</w:t>
            </w:r>
          </w:p>
        </w:tc>
      </w:tr>
      <w:tr w:rsidR="00275467" w14:paraId="21866D65" w14:textId="77777777" w:rsidTr="001A142E">
        <w:trPr>
          <w:trHeight w:val="857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DDD2730" w14:textId="77777777" w:rsidR="00275467" w:rsidRDefault="007B5A04" w:rsidP="0024185F">
            <w:pPr>
              <w:pStyle w:val="Heading2"/>
            </w:pPr>
            <w:r>
              <w:t>Leadership</w:t>
            </w:r>
          </w:p>
        </w:tc>
        <w:tc>
          <w:tcPr>
            <w:tcW w:w="20" w:type="dxa"/>
          </w:tcPr>
          <w:p w14:paraId="38352ABD" w14:textId="77777777" w:rsidR="00275467" w:rsidRDefault="00275467"/>
        </w:tc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p w14:paraId="6AB56761" w14:textId="752BDDB1" w:rsidR="00EF12BF" w:rsidRDefault="00EF12BF" w:rsidP="00342E93">
            <w:pPr>
              <w:pStyle w:val="ResumeText"/>
              <w:spacing w:line="240" w:lineRule="auto"/>
            </w:pPr>
            <w:r>
              <w:t>Ce</w:t>
            </w:r>
            <w:r w:rsidR="00F43A59">
              <w:t>rtificate in club management fro</w:t>
            </w:r>
            <w:r>
              <w:t>m the Lebanese American University</w:t>
            </w:r>
            <w:r w:rsidR="00594037">
              <w:t xml:space="preserve"> </w:t>
            </w:r>
            <w:r w:rsidR="006C6D81">
              <w:t>(2013)</w:t>
            </w:r>
          </w:p>
          <w:p w14:paraId="58391924" w14:textId="7C57AE5C" w:rsidR="00342E93" w:rsidRDefault="00342E93" w:rsidP="00931296">
            <w:pPr>
              <w:pStyle w:val="ResumeText"/>
              <w:spacing w:line="240" w:lineRule="auto"/>
            </w:pPr>
            <w:r>
              <w:t>Volunteer and active member of the Red Cross youth department (2013 – 2015</w:t>
            </w:r>
            <w:r w:rsidR="00931296">
              <w:t>)</w:t>
            </w:r>
          </w:p>
        </w:tc>
      </w:tr>
      <w:tr w:rsidR="00275467" w14:paraId="53406803" w14:textId="77777777" w:rsidTr="001A142E">
        <w:trPr>
          <w:trHeight w:val="559"/>
        </w:trPr>
        <w:tc>
          <w:tcPr>
            <w:tcW w:w="1595" w:type="dxa"/>
            <w:tcBorders>
              <w:top w:val="single" w:sz="4" w:space="0" w:color="auto"/>
            </w:tcBorders>
          </w:tcPr>
          <w:p w14:paraId="3D1F8413" w14:textId="77777777" w:rsidR="00275467" w:rsidRDefault="00342E93" w:rsidP="0024185F">
            <w:pPr>
              <w:pStyle w:val="Heading2"/>
            </w:pPr>
            <w:r>
              <w:t>hobbies</w:t>
            </w:r>
          </w:p>
        </w:tc>
        <w:tc>
          <w:tcPr>
            <w:tcW w:w="20" w:type="dxa"/>
          </w:tcPr>
          <w:p w14:paraId="7D1A9235" w14:textId="77777777" w:rsidR="00275467" w:rsidRDefault="00275467"/>
        </w:tc>
        <w:tc>
          <w:tcPr>
            <w:tcW w:w="8927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8B564B26C3CE431198604DF374FC5E85"/>
                  </w:placeholder>
                  <w15:color w:val="C0C0C0"/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7F67FC21" w14:textId="77777777" w:rsidR="00275467" w:rsidRDefault="00C43659" w:rsidP="00342E93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14:ligatures w14:val="none"/>
                      </w:rPr>
                      <w:t>Travel, p</w:t>
                    </w:r>
                    <w:r w:rsidR="00342E93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hotography, basketball and </w:t>
                    </w:r>
                    <w:r w:rsidR="00E64A3B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14:ligatures w14:val="none"/>
                      </w:rPr>
                      <w:t>gaming.</w:t>
                    </w:r>
                  </w:p>
                </w:sdtContent>
              </w:sdt>
            </w:sdtContent>
          </w:sdt>
        </w:tc>
      </w:tr>
    </w:tbl>
    <w:p w14:paraId="68E315D3" w14:textId="2FCA3376" w:rsidR="0057160D" w:rsidRDefault="0057160D" w:rsidP="00606407">
      <w:pPr>
        <w:spacing w:before="120" w:line="240" w:lineRule="auto"/>
        <w:jc w:val="right"/>
      </w:pPr>
      <w:bookmarkStart w:id="1" w:name="_GoBack"/>
      <w:bookmarkEnd w:id="1"/>
    </w:p>
    <w:sectPr w:rsidR="0057160D" w:rsidSect="00C020E7">
      <w:footerReference w:type="default" r:id="rId9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F0EB" w14:textId="77777777" w:rsidR="00582C31" w:rsidRDefault="00582C31">
      <w:pPr>
        <w:spacing w:before="0" w:after="0" w:line="240" w:lineRule="auto"/>
      </w:pPr>
      <w:r>
        <w:separator/>
      </w:r>
    </w:p>
  </w:endnote>
  <w:endnote w:type="continuationSeparator" w:id="0">
    <w:p w14:paraId="3E3A22DB" w14:textId="77777777" w:rsidR="00582C31" w:rsidRDefault="00582C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32BE" w14:textId="3A8C4869" w:rsidR="00275467" w:rsidRDefault="007B5A0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940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03E02" w14:textId="77777777" w:rsidR="00582C31" w:rsidRDefault="00582C31">
      <w:pPr>
        <w:spacing w:before="0" w:after="0" w:line="240" w:lineRule="auto"/>
      </w:pPr>
      <w:r>
        <w:separator/>
      </w:r>
    </w:p>
  </w:footnote>
  <w:footnote w:type="continuationSeparator" w:id="0">
    <w:p w14:paraId="5C007C56" w14:textId="77777777" w:rsidR="00582C31" w:rsidRDefault="00582C3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sDQyMDQ2MjW1NDRV0lEKTi0uzszPAykwrAUAThRE3iwAAAA="/>
  </w:docVars>
  <w:rsids>
    <w:rsidRoot w:val="00C706AC"/>
    <w:rsid w:val="000250EA"/>
    <w:rsid w:val="0006281C"/>
    <w:rsid w:val="00107437"/>
    <w:rsid w:val="0019140E"/>
    <w:rsid w:val="001A0380"/>
    <w:rsid w:val="001A142E"/>
    <w:rsid w:val="0024185F"/>
    <w:rsid w:val="00275467"/>
    <w:rsid w:val="00280A4B"/>
    <w:rsid w:val="00290369"/>
    <w:rsid w:val="002E61B5"/>
    <w:rsid w:val="00314AF6"/>
    <w:rsid w:val="003245A7"/>
    <w:rsid w:val="00331749"/>
    <w:rsid w:val="003324EF"/>
    <w:rsid w:val="00342E93"/>
    <w:rsid w:val="00356D1B"/>
    <w:rsid w:val="003670C5"/>
    <w:rsid w:val="00373BF8"/>
    <w:rsid w:val="00374C7C"/>
    <w:rsid w:val="00390EA5"/>
    <w:rsid w:val="00392890"/>
    <w:rsid w:val="003B0740"/>
    <w:rsid w:val="003C1153"/>
    <w:rsid w:val="00403E14"/>
    <w:rsid w:val="004C24B0"/>
    <w:rsid w:val="005529B3"/>
    <w:rsid w:val="0057160D"/>
    <w:rsid w:val="00582C31"/>
    <w:rsid w:val="00594037"/>
    <w:rsid w:val="00606407"/>
    <w:rsid w:val="00641B99"/>
    <w:rsid w:val="00645FF6"/>
    <w:rsid w:val="00676BED"/>
    <w:rsid w:val="00686392"/>
    <w:rsid w:val="006932F6"/>
    <w:rsid w:val="006A3A80"/>
    <w:rsid w:val="006C6D81"/>
    <w:rsid w:val="007102B4"/>
    <w:rsid w:val="00737F84"/>
    <w:rsid w:val="007460CA"/>
    <w:rsid w:val="007566E6"/>
    <w:rsid w:val="0077162A"/>
    <w:rsid w:val="0078597B"/>
    <w:rsid w:val="007922DB"/>
    <w:rsid w:val="007B5A04"/>
    <w:rsid w:val="007B61FC"/>
    <w:rsid w:val="007D130D"/>
    <w:rsid w:val="0083653C"/>
    <w:rsid w:val="00850E07"/>
    <w:rsid w:val="008A3F7E"/>
    <w:rsid w:val="00917FEB"/>
    <w:rsid w:val="00931296"/>
    <w:rsid w:val="009501A2"/>
    <w:rsid w:val="00953CC0"/>
    <w:rsid w:val="00962744"/>
    <w:rsid w:val="009A1004"/>
    <w:rsid w:val="009A1FBF"/>
    <w:rsid w:val="00A252E7"/>
    <w:rsid w:val="00A30724"/>
    <w:rsid w:val="00A57771"/>
    <w:rsid w:val="00A57D2E"/>
    <w:rsid w:val="00A64323"/>
    <w:rsid w:val="00A84C9F"/>
    <w:rsid w:val="00A90560"/>
    <w:rsid w:val="00AD0D94"/>
    <w:rsid w:val="00B26DF8"/>
    <w:rsid w:val="00B37C52"/>
    <w:rsid w:val="00B53E29"/>
    <w:rsid w:val="00B93C8F"/>
    <w:rsid w:val="00BA1A0F"/>
    <w:rsid w:val="00BA21A1"/>
    <w:rsid w:val="00BE1153"/>
    <w:rsid w:val="00BE245B"/>
    <w:rsid w:val="00BF2BE4"/>
    <w:rsid w:val="00C020E7"/>
    <w:rsid w:val="00C43659"/>
    <w:rsid w:val="00C5590E"/>
    <w:rsid w:val="00C706AC"/>
    <w:rsid w:val="00C7262B"/>
    <w:rsid w:val="00C735B3"/>
    <w:rsid w:val="00C8400C"/>
    <w:rsid w:val="00CB00AC"/>
    <w:rsid w:val="00D35519"/>
    <w:rsid w:val="00D44C15"/>
    <w:rsid w:val="00D91A6F"/>
    <w:rsid w:val="00D937E9"/>
    <w:rsid w:val="00D94C3F"/>
    <w:rsid w:val="00DA40E6"/>
    <w:rsid w:val="00DB6226"/>
    <w:rsid w:val="00DE56F3"/>
    <w:rsid w:val="00E10CDC"/>
    <w:rsid w:val="00E16477"/>
    <w:rsid w:val="00E64A3B"/>
    <w:rsid w:val="00E7641D"/>
    <w:rsid w:val="00EA6CFF"/>
    <w:rsid w:val="00EB5006"/>
    <w:rsid w:val="00ED6510"/>
    <w:rsid w:val="00ED712A"/>
    <w:rsid w:val="00EF12BF"/>
    <w:rsid w:val="00F00F62"/>
    <w:rsid w:val="00F05F3D"/>
    <w:rsid w:val="00F309AA"/>
    <w:rsid w:val="00F31E84"/>
    <w:rsid w:val="00F43A59"/>
    <w:rsid w:val="00F86E97"/>
    <w:rsid w:val="00FE5E8F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801F"/>
  <w15:chartTrackingRefBased/>
  <w15:docId w15:val="{E6FC8D34-DAAE-49DA-AC5D-B771E5D0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25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6F62413EC74A8C94252584160F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6E41-7BD3-46E1-885F-BACDE19222DD}"/>
      </w:docPartPr>
      <w:docPartBody>
        <w:p w:rsidR="00D13799" w:rsidRDefault="00C60B23">
          <w:pPr>
            <w:pStyle w:val="DD6F62413EC74A8C94252584160FCBDA"/>
          </w:pPr>
          <w:r>
            <w:t>[Street Address]</w:t>
          </w:r>
        </w:p>
      </w:docPartBody>
    </w:docPart>
    <w:docPart>
      <w:docPartPr>
        <w:name w:val="2720B4759A124E828A8B3E60DD6A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FE88-9301-4930-AA0D-0316D62E3CB6}"/>
      </w:docPartPr>
      <w:docPartBody>
        <w:p w:rsidR="00D13799" w:rsidRDefault="00C60B23">
          <w:pPr>
            <w:pStyle w:val="2720B4759A124E828A8B3E60DD6A07B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E8242F7893B34D249227CD1F9D88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6EC2-5490-46A2-B7AA-5E26C057F0E4}"/>
      </w:docPartPr>
      <w:docPartBody>
        <w:p w:rsidR="00D13799" w:rsidRDefault="00C60B23">
          <w:pPr>
            <w:pStyle w:val="E8242F7893B34D249227CD1F9D88CE82"/>
          </w:pPr>
          <w:r>
            <w:t>[Your Name]</w:t>
          </w:r>
        </w:p>
      </w:docPartBody>
    </w:docPart>
    <w:docPart>
      <w:docPartPr>
        <w:name w:val="8B564B26C3CE431198604DF374FC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BFF8-0C07-4010-B6DF-18767557D20E}"/>
      </w:docPartPr>
      <w:docPartBody>
        <w:p w:rsidR="00D13799" w:rsidRDefault="00C60B23">
          <w:pPr>
            <w:pStyle w:val="8B564B26C3CE431198604DF374FC5E8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CBA9A24A2C4E70986B5A9FA86F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BD9A-BD77-4A4F-81EE-D681C9772611}"/>
      </w:docPartPr>
      <w:docPartBody>
        <w:p w:rsidR="00D13799" w:rsidRDefault="003A4395" w:rsidP="003A4395">
          <w:pPr>
            <w:pStyle w:val="66CBA9A24A2C4E70986B5A9FA86F19C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58E17B29EB499A816C9DA61235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275D-0664-49C8-B5D9-A0401A1D85F1}"/>
      </w:docPartPr>
      <w:docPartBody>
        <w:p w:rsidR="0039260A" w:rsidRDefault="00E30248" w:rsidP="00E30248">
          <w:pPr>
            <w:pStyle w:val="8F58E17B29EB499A816C9DA61235A86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EF576970FC9424CB29DCFC559C4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18C5-1FE2-4B1C-A734-77535494F5B7}"/>
      </w:docPartPr>
      <w:docPartBody>
        <w:p w:rsidR="00A51320" w:rsidRDefault="007139BE" w:rsidP="007139BE">
          <w:pPr>
            <w:pStyle w:val="BEF576970FC9424CB29DCFC559C48B7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9BC197C3574ADE8E742CA26261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A57E-9AAC-4A40-B9D4-CAA00C88FEEB}"/>
      </w:docPartPr>
      <w:docPartBody>
        <w:p w:rsidR="00BA184F" w:rsidRDefault="00CE45D9" w:rsidP="00CE45D9">
          <w:pPr>
            <w:pStyle w:val="229BC197C3574ADE8E742CA26261324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95"/>
    <w:rsid w:val="001057A6"/>
    <w:rsid w:val="0015425E"/>
    <w:rsid w:val="00175B84"/>
    <w:rsid w:val="001B0364"/>
    <w:rsid w:val="001E7839"/>
    <w:rsid w:val="0022549A"/>
    <w:rsid w:val="00254104"/>
    <w:rsid w:val="002655F7"/>
    <w:rsid w:val="002E675E"/>
    <w:rsid w:val="00377C28"/>
    <w:rsid w:val="0039260A"/>
    <w:rsid w:val="003A4395"/>
    <w:rsid w:val="004A168C"/>
    <w:rsid w:val="005064B2"/>
    <w:rsid w:val="00576443"/>
    <w:rsid w:val="00587CE2"/>
    <w:rsid w:val="00602102"/>
    <w:rsid w:val="007139BE"/>
    <w:rsid w:val="00753B3C"/>
    <w:rsid w:val="007B5C3B"/>
    <w:rsid w:val="008A7A26"/>
    <w:rsid w:val="008F4371"/>
    <w:rsid w:val="00983F64"/>
    <w:rsid w:val="009A4C76"/>
    <w:rsid w:val="009E3551"/>
    <w:rsid w:val="00A17712"/>
    <w:rsid w:val="00A2269D"/>
    <w:rsid w:val="00A32AB4"/>
    <w:rsid w:val="00A47B94"/>
    <w:rsid w:val="00A51320"/>
    <w:rsid w:val="00B1781E"/>
    <w:rsid w:val="00B5260D"/>
    <w:rsid w:val="00BA019E"/>
    <w:rsid w:val="00BA184F"/>
    <w:rsid w:val="00BB2E71"/>
    <w:rsid w:val="00BD03DA"/>
    <w:rsid w:val="00C40EB9"/>
    <w:rsid w:val="00C60B23"/>
    <w:rsid w:val="00CD0F50"/>
    <w:rsid w:val="00CE45D9"/>
    <w:rsid w:val="00D13799"/>
    <w:rsid w:val="00D316C6"/>
    <w:rsid w:val="00D64A1C"/>
    <w:rsid w:val="00E30248"/>
    <w:rsid w:val="00E4406A"/>
    <w:rsid w:val="00E57859"/>
    <w:rsid w:val="00EE2DE4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6F62413EC74A8C94252584160FCBDA">
    <w:name w:val="DD6F62413EC74A8C94252584160FCBDA"/>
  </w:style>
  <w:style w:type="paragraph" w:customStyle="1" w:styleId="FAA009BD710B43CF918206C05163995C">
    <w:name w:val="FAA009BD710B43CF918206C05163995C"/>
  </w:style>
  <w:style w:type="paragraph" w:customStyle="1" w:styleId="8EB1C01B50B44B69A2849062B1A21FE7">
    <w:name w:val="8EB1C01B50B44B69A2849062B1A21FE7"/>
  </w:style>
  <w:style w:type="paragraph" w:customStyle="1" w:styleId="DE68AE354A1C4A4399E269D24CC5E6B2">
    <w:name w:val="DE68AE354A1C4A4399E269D24CC5E6B2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2720B4759A124E828A8B3E60DD6A07BD">
    <w:name w:val="2720B4759A124E828A8B3E60DD6A07BD"/>
  </w:style>
  <w:style w:type="paragraph" w:customStyle="1" w:styleId="E8242F7893B34D249227CD1F9D88CE82">
    <w:name w:val="E8242F7893B34D249227CD1F9D88CE82"/>
  </w:style>
  <w:style w:type="paragraph" w:customStyle="1" w:styleId="12F055EF365149B5B585CB3A9A7A16FE">
    <w:name w:val="12F055EF365149B5B585CB3A9A7A16FE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53A07461D9D8448EAA68D0882DE232E9">
    <w:name w:val="53A07461D9D8448EAA68D0882DE232E9"/>
  </w:style>
  <w:style w:type="character" w:styleId="PlaceholderText">
    <w:name w:val="Placeholder Text"/>
    <w:basedOn w:val="DefaultParagraphFont"/>
    <w:uiPriority w:val="99"/>
    <w:semiHidden/>
    <w:rsid w:val="00CE45D9"/>
    <w:rPr>
      <w:color w:val="808080"/>
    </w:rPr>
  </w:style>
  <w:style w:type="paragraph" w:customStyle="1" w:styleId="8B564B26C3CE431198604DF374FC5E85">
    <w:name w:val="8B564B26C3CE431198604DF374FC5E85"/>
  </w:style>
  <w:style w:type="paragraph" w:customStyle="1" w:styleId="576DF6391A674C5A99BFC4A8692E8126">
    <w:name w:val="576DF6391A674C5A99BFC4A8692E8126"/>
  </w:style>
  <w:style w:type="paragraph" w:customStyle="1" w:styleId="EEE87279893C4D6EB889B5A7FA1661AF">
    <w:name w:val="EEE87279893C4D6EB889B5A7FA1661AF"/>
  </w:style>
  <w:style w:type="paragraph" w:customStyle="1" w:styleId="0B8EFD91EFF74524BBBAFDB0F38DF733">
    <w:name w:val="0B8EFD91EFF74524BBBAFDB0F38DF733"/>
  </w:style>
  <w:style w:type="paragraph" w:customStyle="1" w:styleId="A7F30FCC23864DD18AE03664131943C7">
    <w:name w:val="A7F30FCC23864DD18AE03664131943C7"/>
  </w:style>
  <w:style w:type="paragraph" w:customStyle="1" w:styleId="C422E347FA7D4B0FBD0934B7DA2234F0">
    <w:name w:val="C422E347FA7D4B0FBD0934B7DA2234F0"/>
  </w:style>
  <w:style w:type="paragraph" w:customStyle="1" w:styleId="3640570C48D549718F4BB343FC04A3C0">
    <w:name w:val="3640570C48D549718F4BB343FC04A3C0"/>
  </w:style>
  <w:style w:type="paragraph" w:customStyle="1" w:styleId="DA428B607EE647A981D0CA25A5A5C714">
    <w:name w:val="DA428B607EE647A981D0CA25A5A5C714"/>
  </w:style>
  <w:style w:type="paragraph" w:customStyle="1" w:styleId="DEF4E04B3DCD42638088F3114C652A2E">
    <w:name w:val="DEF4E04B3DCD42638088F3114C652A2E"/>
  </w:style>
  <w:style w:type="paragraph" w:customStyle="1" w:styleId="069BA051AB354B0996F65B389F0B8134">
    <w:name w:val="069BA051AB354B0996F65B389F0B8134"/>
  </w:style>
  <w:style w:type="paragraph" w:customStyle="1" w:styleId="4EA4F62890DC49A690B222983D9ECB3A">
    <w:name w:val="4EA4F62890DC49A690B222983D9ECB3A"/>
  </w:style>
  <w:style w:type="paragraph" w:customStyle="1" w:styleId="66CBA9A24A2C4E70986B5A9FA86F19C6">
    <w:name w:val="66CBA9A24A2C4E70986B5A9FA86F19C6"/>
    <w:rsid w:val="003A4395"/>
  </w:style>
  <w:style w:type="paragraph" w:customStyle="1" w:styleId="467D4BA3D0ED4723B0627CB159C1A75A">
    <w:name w:val="467D4BA3D0ED4723B0627CB159C1A75A"/>
    <w:rsid w:val="003A4395"/>
  </w:style>
  <w:style w:type="paragraph" w:customStyle="1" w:styleId="4C53B551172C40869584B6A3123802FC">
    <w:name w:val="4C53B551172C40869584B6A3123802FC"/>
    <w:rsid w:val="003A4395"/>
  </w:style>
  <w:style w:type="paragraph" w:customStyle="1" w:styleId="7B12022AD27F4E0F84EF92AC969B3966">
    <w:name w:val="7B12022AD27F4E0F84EF92AC969B3966"/>
    <w:rsid w:val="003A4395"/>
  </w:style>
  <w:style w:type="paragraph" w:customStyle="1" w:styleId="F5A68686F4494BE5A47DBA5C92CC41DF">
    <w:name w:val="F5A68686F4494BE5A47DBA5C92CC41DF"/>
    <w:rsid w:val="003A4395"/>
  </w:style>
  <w:style w:type="paragraph" w:customStyle="1" w:styleId="D0D24A323AE44DF19A0391AD660F3172">
    <w:name w:val="D0D24A323AE44DF19A0391AD660F3172"/>
    <w:rsid w:val="003A4395"/>
  </w:style>
  <w:style w:type="paragraph" w:customStyle="1" w:styleId="6F584F028068403F8E36D5939467AAAD">
    <w:name w:val="6F584F028068403F8E36D5939467AAAD"/>
    <w:rsid w:val="003A4395"/>
  </w:style>
  <w:style w:type="paragraph" w:customStyle="1" w:styleId="87B09972B0A8428BB04C678578F4CB67">
    <w:name w:val="87B09972B0A8428BB04C678578F4CB67"/>
    <w:rsid w:val="003A4395"/>
  </w:style>
  <w:style w:type="paragraph" w:customStyle="1" w:styleId="D0FA95FAD2344B0E9C9901BF3C5798FB">
    <w:name w:val="D0FA95FAD2344B0E9C9901BF3C5798FB"/>
    <w:rsid w:val="003A4395"/>
  </w:style>
  <w:style w:type="paragraph" w:customStyle="1" w:styleId="82955FFBF04D483286E1F43FD1A1C99E">
    <w:name w:val="82955FFBF04D483286E1F43FD1A1C99E"/>
    <w:rsid w:val="003A4395"/>
  </w:style>
  <w:style w:type="paragraph" w:customStyle="1" w:styleId="230C2A1493F34232AAB47F1C9ACF84AA">
    <w:name w:val="230C2A1493F34232AAB47F1C9ACF84AA"/>
    <w:rsid w:val="003A4395"/>
  </w:style>
  <w:style w:type="paragraph" w:customStyle="1" w:styleId="72EE89139330449385FD35D8012EB5C7">
    <w:name w:val="72EE89139330449385FD35D8012EB5C7"/>
    <w:rsid w:val="003A4395"/>
  </w:style>
  <w:style w:type="paragraph" w:customStyle="1" w:styleId="34988E25D956430BBEA5448ADB1B0B71">
    <w:name w:val="34988E25D956430BBEA5448ADB1B0B71"/>
    <w:rsid w:val="003A4395"/>
  </w:style>
  <w:style w:type="paragraph" w:customStyle="1" w:styleId="9BB140EFE4094B3C895D5CD528A9E3ED">
    <w:name w:val="9BB140EFE4094B3C895D5CD528A9E3ED"/>
    <w:rsid w:val="003A4395"/>
  </w:style>
  <w:style w:type="paragraph" w:customStyle="1" w:styleId="36952BF424D543CE8D6214FF9560130D">
    <w:name w:val="36952BF424D543CE8D6214FF9560130D"/>
    <w:rsid w:val="003A4395"/>
  </w:style>
  <w:style w:type="paragraph" w:customStyle="1" w:styleId="E263936CC3C54E81BF9EBD1BC83ECA28">
    <w:name w:val="E263936CC3C54E81BF9EBD1BC83ECA28"/>
    <w:rsid w:val="003A4395"/>
  </w:style>
  <w:style w:type="paragraph" w:customStyle="1" w:styleId="41812EB13E7F4A3DA18EF1F0E0579267">
    <w:name w:val="41812EB13E7F4A3DA18EF1F0E0579267"/>
    <w:rsid w:val="003A4395"/>
  </w:style>
  <w:style w:type="paragraph" w:customStyle="1" w:styleId="256C37EC9DD04FAEACA02217BF7F0757">
    <w:name w:val="256C37EC9DD04FAEACA02217BF7F0757"/>
    <w:rsid w:val="003A4395"/>
  </w:style>
  <w:style w:type="paragraph" w:customStyle="1" w:styleId="13F54F91114C43B99E8CDAB2DFE7F93F">
    <w:name w:val="13F54F91114C43B99E8CDAB2DFE7F93F"/>
    <w:rsid w:val="003A4395"/>
  </w:style>
  <w:style w:type="paragraph" w:customStyle="1" w:styleId="2C07B2D3713145F4BFDE775CD5C4E13E">
    <w:name w:val="2C07B2D3713145F4BFDE775CD5C4E13E"/>
    <w:rsid w:val="003A4395"/>
  </w:style>
  <w:style w:type="paragraph" w:customStyle="1" w:styleId="0B735BB9A4D743FA85E7EF28143A02F9">
    <w:name w:val="0B735BB9A4D743FA85E7EF28143A02F9"/>
    <w:rsid w:val="003A4395"/>
  </w:style>
  <w:style w:type="paragraph" w:customStyle="1" w:styleId="AEE09DB4DEF64F10B270A6912C48CD1F">
    <w:name w:val="AEE09DB4DEF64F10B270A6912C48CD1F"/>
    <w:rsid w:val="003A4395"/>
  </w:style>
  <w:style w:type="paragraph" w:customStyle="1" w:styleId="EDEDC650B59C4751900507FD2663E6A4">
    <w:name w:val="EDEDC650B59C4751900507FD2663E6A4"/>
    <w:rsid w:val="003A4395"/>
  </w:style>
  <w:style w:type="paragraph" w:customStyle="1" w:styleId="83FD4A7B0DE742D88601E2D021E53889">
    <w:name w:val="83FD4A7B0DE742D88601E2D021E53889"/>
    <w:rsid w:val="003A4395"/>
  </w:style>
  <w:style w:type="paragraph" w:customStyle="1" w:styleId="2E41A8492E124983BAA00CE1540B8845">
    <w:name w:val="2E41A8492E124983BAA00CE1540B8845"/>
    <w:rsid w:val="003A4395"/>
  </w:style>
  <w:style w:type="paragraph" w:customStyle="1" w:styleId="D9A6144AD5ED4CB180C0A1E8D3BDBC5C">
    <w:name w:val="D9A6144AD5ED4CB180C0A1E8D3BDBC5C"/>
    <w:rsid w:val="003A4395"/>
  </w:style>
  <w:style w:type="paragraph" w:customStyle="1" w:styleId="3C2E73471ED34D50A51FE3D2BEF75C79">
    <w:name w:val="3C2E73471ED34D50A51FE3D2BEF75C79"/>
    <w:rsid w:val="003A4395"/>
  </w:style>
  <w:style w:type="paragraph" w:customStyle="1" w:styleId="7AD5F99FF4FD42E9B3FE6CEC59122F0B">
    <w:name w:val="7AD5F99FF4FD42E9B3FE6CEC59122F0B"/>
    <w:rsid w:val="003A4395"/>
  </w:style>
  <w:style w:type="paragraph" w:customStyle="1" w:styleId="5E95F3D39B104E57A0B63E0130261082">
    <w:name w:val="5E95F3D39B104E57A0B63E0130261082"/>
    <w:rsid w:val="003A4395"/>
  </w:style>
  <w:style w:type="paragraph" w:customStyle="1" w:styleId="B34110E0FCBA4E08AAE0FCD9E42382C2">
    <w:name w:val="B34110E0FCBA4E08AAE0FCD9E42382C2"/>
    <w:rsid w:val="003A4395"/>
  </w:style>
  <w:style w:type="paragraph" w:customStyle="1" w:styleId="C91A5C8DFBC24820877F34F91D230C7C">
    <w:name w:val="C91A5C8DFBC24820877F34F91D230C7C"/>
    <w:rsid w:val="003A4395"/>
  </w:style>
  <w:style w:type="paragraph" w:customStyle="1" w:styleId="B7BFAC52B6B74297A54A93D18D7FE801">
    <w:name w:val="B7BFAC52B6B74297A54A93D18D7FE801"/>
    <w:rsid w:val="0015425E"/>
  </w:style>
  <w:style w:type="paragraph" w:customStyle="1" w:styleId="8F58E17B29EB499A816C9DA61235A860">
    <w:name w:val="8F58E17B29EB499A816C9DA61235A860"/>
    <w:rsid w:val="00E30248"/>
  </w:style>
  <w:style w:type="paragraph" w:customStyle="1" w:styleId="BEF576970FC9424CB29DCFC559C48B7A">
    <w:name w:val="BEF576970FC9424CB29DCFC559C48B7A"/>
    <w:rsid w:val="007139BE"/>
  </w:style>
  <w:style w:type="paragraph" w:customStyle="1" w:styleId="229BC197C3574ADE8E742CA26261324B">
    <w:name w:val="229BC197C3574ADE8E742CA26261324B"/>
    <w:rsid w:val="00CE4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Sakiet El Janzeer, Beirut, Lebanon 
 Phone number: +961 70708197</CompanyAddress>
  <CompanyPhone>- +974 55512936</CompanyPhone>
  <CompanyFax/>
  <CompanyEmail>maria.eltannir@lau.edu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47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 tannir</dc:creator>
  <cp:keywords/>
  <cp:lastModifiedBy>Maria Tannir</cp:lastModifiedBy>
  <cp:revision>12</cp:revision>
  <dcterms:created xsi:type="dcterms:W3CDTF">2018-07-30T16:06:00Z</dcterms:created>
  <dcterms:modified xsi:type="dcterms:W3CDTF">2019-04-01T21:27:00Z</dcterms:modified>
  <cp:category>Al Sadd, Doha, Qatar – Phone number: +974 55512936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