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1069EC" w:rsidP="001069EC">
            <w:pPr>
              <w:pStyle w:val="Title"/>
            </w:pPr>
            <w:r>
              <w:t>walid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Hawari</w:t>
            </w:r>
          </w:p>
          <w:p w:rsidR="00692703" w:rsidRPr="00CF1A49" w:rsidRDefault="001069EC" w:rsidP="001069EC">
            <w:pPr>
              <w:pStyle w:val="ContactInfo"/>
              <w:contextualSpacing w:val="0"/>
            </w:pPr>
            <w:r>
              <w:t>Mekawi street, Barelias, Beqaa,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21B15BBE6A34045998FA286806B294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79131101</w:t>
            </w:r>
          </w:p>
          <w:p w:rsidR="00692703" w:rsidRPr="00CF1A49" w:rsidRDefault="001F5CE7" w:rsidP="001069EC">
            <w:pPr>
              <w:pStyle w:val="ContactInfoEmphasis"/>
              <w:contextualSpacing w:val="0"/>
            </w:pPr>
            <w:r>
              <w:t>21730510@students.liu.edu.lb</w:t>
            </w:r>
            <w:r w:rsidR="00692703" w:rsidRPr="00CF1A49">
              <w:t xml:space="preserve">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A0719B" w:rsidRPr="00CF1A49" w:rsidRDefault="00A0719B" w:rsidP="00A0719B">
            <w:pPr>
              <w:pStyle w:val="Heading1"/>
              <w:outlineLvl w:val="0"/>
            </w:pPr>
            <w:r>
              <w:t>objective</w:t>
            </w:r>
          </w:p>
          <w:p w:rsidR="00A0719B" w:rsidRDefault="00A0719B" w:rsidP="00A0719B">
            <w:bookmarkStart w:id="0" w:name="_GoBack"/>
            <w:r>
              <w:t>Seeking a part time job so I can utilize my skills, experience, and personal growth.</w:t>
            </w:r>
            <w:bookmarkEnd w:id="0"/>
            <w:r>
              <w:t xml:space="preserve"> </w:t>
            </w:r>
          </w:p>
          <w:p w:rsidR="001755A8" w:rsidRPr="00A0719B" w:rsidRDefault="001755A8" w:rsidP="00A0719B">
            <w:pPr>
              <w:contextualSpacing w:val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4913CB" w:rsidRDefault="00F63F74" w:rsidP="004913CB">
      <w:pPr>
        <w:pStyle w:val="Heading1"/>
      </w:pPr>
      <w:r>
        <w:t>ECUCATION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4913CB" w:rsidTr="00431A8F">
        <w:tc>
          <w:tcPr>
            <w:tcW w:w="9290" w:type="dxa"/>
            <w:tcMar>
              <w:top w:w="216" w:type="dxa"/>
            </w:tcMar>
          </w:tcPr>
          <w:p w:rsidR="004913CB" w:rsidRDefault="004913CB" w:rsidP="00431A8F">
            <w:pPr>
              <w:pStyle w:val="Heading3"/>
              <w:outlineLvl w:val="2"/>
            </w:pPr>
          </w:p>
          <w:p w:rsidR="004913CB" w:rsidRDefault="004913CB" w:rsidP="00431A8F">
            <w:pPr>
              <w:pStyle w:val="Heading3"/>
              <w:outlineLvl w:val="2"/>
            </w:pPr>
            <w:r>
              <w:t>present courses</w:t>
            </w:r>
          </w:p>
          <w:p w:rsidR="004913CB" w:rsidRDefault="004913CB" w:rsidP="00431A8F">
            <w:r>
              <w:t>Data structures, digital logic, discrete mathematics, web programming client side, cisco computer networks, software engineering.</w:t>
            </w:r>
          </w:p>
          <w:p w:rsidR="004913CB" w:rsidRDefault="004913CB" w:rsidP="00431A8F">
            <w:pPr>
              <w:pStyle w:val="Heading3"/>
              <w:outlineLvl w:val="2"/>
            </w:pPr>
          </w:p>
          <w:p w:rsidR="004913CB" w:rsidRPr="00CF1A49" w:rsidRDefault="004913CB" w:rsidP="00431A8F">
            <w:pPr>
              <w:pStyle w:val="Heading3"/>
              <w:contextualSpacing w:val="0"/>
              <w:outlineLvl w:val="2"/>
            </w:pPr>
            <w:r>
              <w:t>october</w:t>
            </w:r>
            <w:r w:rsidRPr="00CF1A49">
              <w:t xml:space="preserve"> </w:t>
            </w:r>
            <w:r>
              <w:t>2017 - present</w:t>
            </w:r>
          </w:p>
          <w:p w:rsidR="004913CB" w:rsidRDefault="004913CB" w:rsidP="00431A8F">
            <w:pPr>
              <w:contextualSpacing w:val="0"/>
            </w:pPr>
            <w:r>
              <w:t>In the process in gaining BS degree in computer science at Lebanese International University with a current GPA of 3.01.</w:t>
            </w:r>
          </w:p>
          <w:p w:rsidR="004913CB" w:rsidRDefault="004913CB" w:rsidP="00431A8F">
            <w:pPr>
              <w:pStyle w:val="Heading3"/>
              <w:outlineLvl w:val="2"/>
            </w:pPr>
          </w:p>
        </w:tc>
      </w:tr>
      <w:tr w:rsidR="004913CB" w:rsidRPr="00CF1A49" w:rsidTr="00431A8F">
        <w:tc>
          <w:tcPr>
            <w:tcW w:w="9290" w:type="dxa"/>
          </w:tcPr>
          <w:p w:rsidR="004913CB" w:rsidRPr="00CF1A49" w:rsidRDefault="004913CB" w:rsidP="00431A8F">
            <w:pPr>
              <w:pStyle w:val="Heading3"/>
              <w:contextualSpacing w:val="0"/>
              <w:outlineLvl w:val="2"/>
            </w:pPr>
            <w:r>
              <w:t>july 2017</w:t>
            </w:r>
          </w:p>
          <w:p w:rsidR="004913CB" w:rsidRDefault="004913CB" w:rsidP="00431A8F">
            <w:pPr>
              <w:contextualSpacing w:val="0"/>
            </w:pPr>
            <w:r>
              <w:t>Bachelor degree in Sociology and Economics.</w:t>
            </w:r>
          </w:p>
          <w:p w:rsidR="004913CB" w:rsidRPr="00CF1A49" w:rsidRDefault="004913CB" w:rsidP="00431A8F"/>
        </w:tc>
      </w:tr>
    </w:tbl>
    <w:p w:rsidR="004913CB" w:rsidRDefault="004913CB" w:rsidP="004913CB">
      <w:pPr>
        <w:pStyle w:val="Heading1"/>
      </w:pPr>
    </w:p>
    <w:p w:rsidR="004913CB" w:rsidRDefault="004913CB" w:rsidP="004913CB">
      <w:pPr>
        <w:pStyle w:val="Heading1"/>
      </w:pPr>
      <w:r>
        <w:t>other certificates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4913CB" w:rsidTr="00431A8F">
        <w:tc>
          <w:tcPr>
            <w:tcW w:w="9290" w:type="dxa"/>
            <w:tcMar>
              <w:top w:w="216" w:type="dxa"/>
            </w:tcMar>
          </w:tcPr>
          <w:p w:rsidR="004913CB" w:rsidRDefault="004913CB" w:rsidP="00431A8F">
            <w:pPr>
              <w:pStyle w:val="Heading3"/>
              <w:outlineLvl w:val="2"/>
            </w:pPr>
            <w:r>
              <w:t>February 2019</w:t>
            </w:r>
          </w:p>
        </w:tc>
      </w:tr>
      <w:tr w:rsidR="004913CB" w:rsidRPr="00CF1A49" w:rsidTr="00431A8F">
        <w:tc>
          <w:tcPr>
            <w:tcW w:w="9290" w:type="dxa"/>
          </w:tcPr>
          <w:p w:rsidR="004913CB" w:rsidRPr="00CF1A49" w:rsidRDefault="004913CB" w:rsidP="00431A8F">
            <w:r>
              <w:t>Certificate in completion CCNA Routing And Switching</w:t>
            </w:r>
          </w:p>
        </w:tc>
      </w:tr>
    </w:tbl>
    <w:p w:rsidR="004913CB" w:rsidRDefault="004913CB" w:rsidP="00F63F74">
      <w:pPr>
        <w:pStyle w:val="Heading1"/>
      </w:pPr>
    </w:p>
    <w:p w:rsidR="00DA59AA" w:rsidRPr="00CF1A49" w:rsidRDefault="00F63F74" w:rsidP="00F63F74">
      <w:pPr>
        <w:pStyle w:val="Heading1"/>
      </w:pPr>
      <w:r>
        <w:t xml:space="preserve">experience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F63F74">
        <w:tc>
          <w:tcPr>
            <w:tcW w:w="9290" w:type="dxa"/>
          </w:tcPr>
          <w:p w:rsidR="0056396E" w:rsidRPr="00CF1A49" w:rsidRDefault="0056396E" w:rsidP="0056396E">
            <w:pPr>
              <w:pStyle w:val="Heading3"/>
              <w:contextualSpacing w:val="0"/>
              <w:outlineLvl w:val="2"/>
            </w:pPr>
            <w:r>
              <w:t xml:space="preserve">october 2017 – present </w:t>
            </w:r>
          </w:p>
          <w:p w:rsidR="0056396E" w:rsidRPr="00CF1A49" w:rsidRDefault="0056396E" w:rsidP="0056396E">
            <w:pPr>
              <w:pStyle w:val="Heading2"/>
              <w:contextualSpacing w:val="0"/>
              <w:outlineLvl w:val="1"/>
            </w:pPr>
            <w:r>
              <w:t>tutor</w:t>
            </w:r>
          </w:p>
          <w:p w:rsidR="0056396E" w:rsidRDefault="0056396E" w:rsidP="0056396E">
            <w:pPr>
              <w:contextualSpacing w:val="0"/>
            </w:pPr>
            <w:r>
              <w:t xml:space="preserve">Teaching English, Mathematics, Physics, Chemistry, and Biology for mid school graders. </w:t>
            </w:r>
          </w:p>
          <w:p w:rsidR="0056396E" w:rsidRDefault="0056396E" w:rsidP="00DA5910">
            <w:pPr>
              <w:pStyle w:val="Heading3"/>
              <w:contextualSpacing w:val="0"/>
              <w:outlineLvl w:val="2"/>
            </w:pPr>
          </w:p>
          <w:p w:rsidR="001D0BF1" w:rsidRPr="00CF1A49" w:rsidRDefault="0056396E" w:rsidP="00DA5910">
            <w:pPr>
              <w:pStyle w:val="Heading3"/>
              <w:contextualSpacing w:val="0"/>
              <w:outlineLvl w:val="2"/>
            </w:pPr>
            <w:r>
              <w:t xml:space="preserve">august 2018 </w:t>
            </w:r>
            <w:r w:rsidR="00F63F74">
              <w:t xml:space="preserve"> </w:t>
            </w:r>
          </w:p>
          <w:p w:rsidR="001D0BF1" w:rsidRPr="00CF1A49" w:rsidRDefault="005F5134" w:rsidP="00DA5910">
            <w:pPr>
              <w:pStyle w:val="Heading2"/>
              <w:contextualSpacing w:val="0"/>
              <w:outlineLvl w:val="1"/>
            </w:pPr>
            <w:r>
              <w:t>intern, vne</w:t>
            </w:r>
            <w:r w:rsidR="00F63F74">
              <w:t>xt</w:t>
            </w:r>
            <w:r>
              <w:t xml:space="preserve"> technologies</w:t>
            </w:r>
          </w:p>
          <w:p w:rsidR="007538DC" w:rsidRDefault="00F63F74" w:rsidP="00DA5910">
            <w:pPr>
              <w:contextualSpacing w:val="0"/>
            </w:pPr>
            <w:r>
              <w:t>Helped in writing code and solving some code issues.</w:t>
            </w:r>
          </w:p>
          <w:p w:rsidR="00F63F74" w:rsidRDefault="00F63F74" w:rsidP="00DA5910">
            <w:pPr>
              <w:contextualSpacing w:val="0"/>
            </w:pPr>
          </w:p>
          <w:p w:rsidR="00700064" w:rsidRPr="00CF1A49" w:rsidRDefault="00700064" w:rsidP="00700064">
            <w:pPr>
              <w:pStyle w:val="Heading3"/>
              <w:contextualSpacing w:val="0"/>
              <w:outlineLvl w:val="2"/>
            </w:pPr>
            <w:r>
              <w:lastRenderedPageBreak/>
              <w:t xml:space="preserve">may 2018 – july 2018 </w:t>
            </w:r>
          </w:p>
          <w:p w:rsidR="00700064" w:rsidRPr="00CF1A49" w:rsidRDefault="00700064" w:rsidP="00700064">
            <w:pPr>
              <w:pStyle w:val="Heading2"/>
              <w:contextualSpacing w:val="0"/>
              <w:outlineLvl w:val="1"/>
            </w:pPr>
            <w:r>
              <w:t>facilitator, world vision</w:t>
            </w:r>
          </w:p>
          <w:p w:rsidR="00700064" w:rsidRDefault="00700064" w:rsidP="00700064">
            <w:pPr>
              <w:contextualSpacing w:val="0"/>
            </w:pPr>
            <w:r>
              <w:t>Awareness campaigns about water saving and filling forms about people’s information.</w:t>
            </w:r>
          </w:p>
          <w:p w:rsidR="00700064" w:rsidRDefault="00700064" w:rsidP="00700064">
            <w:pPr>
              <w:pStyle w:val="Heading3"/>
              <w:contextualSpacing w:val="0"/>
              <w:outlineLvl w:val="2"/>
            </w:pPr>
          </w:p>
          <w:p w:rsidR="00700064" w:rsidRPr="00CF1A49" w:rsidRDefault="00700064" w:rsidP="00700064">
            <w:pPr>
              <w:pStyle w:val="Heading3"/>
              <w:contextualSpacing w:val="0"/>
              <w:outlineLvl w:val="2"/>
            </w:pPr>
            <w:r>
              <w:t xml:space="preserve">april 2018 – june 2018  </w:t>
            </w:r>
          </w:p>
          <w:p w:rsidR="00700064" w:rsidRDefault="00700064" w:rsidP="00700064">
            <w:pPr>
              <w:pStyle w:val="Heading2"/>
              <w:contextualSpacing w:val="0"/>
              <w:outlineLvl w:val="1"/>
            </w:pPr>
            <w:r>
              <w:t>intermediary, guide and ride</w:t>
            </w:r>
          </w:p>
          <w:p w:rsidR="00700064" w:rsidRPr="00CF1A49" w:rsidRDefault="00700064" w:rsidP="00DA5910">
            <w:pPr>
              <w:contextualSpacing w:val="0"/>
            </w:pPr>
          </w:p>
        </w:tc>
      </w:tr>
    </w:tbl>
    <w:p w:rsidR="004066A5" w:rsidRDefault="004066A5" w:rsidP="0062312F">
      <w:pPr>
        <w:pStyle w:val="Heading1"/>
      </w:pPr>
    </w:p>
    <w:p w:rsidR="00AD782D" w:rsidRPr="00CF1A49" w:rsidRDefault="004066A5" w:rsidP="004066A5">
      <w:pPr>
        <w:pStyle w:val="Heading1"/>
      </w:pPr>
      <w:r>
        <w:t>qualifications</w:t>
      </w:r>
    </w:p>
    <w:p w:rsidR="004066A5" w:rsidRDefault="004066A5" w:rsidP="004066A5">
      <w:pPr>
        <w:rPr>
          <w:sz w:val="24"/>
          <w:szCs w:val="24"/>
        </w:rPr>
      </w:pPr>
      <w:r>
        <w:rPr>
          <w:sz w:val="24"/>
          <w:szCs w:val="24"/>
        </w:rPr>
        <w:t>-Proficiency in computer (Microsoft office Word, Excel, PowerPoint).</w:t>
      </w:r>
    </w:p>
    <w:p w:rsidR="004066A5" w:rsidRDefault="004066A5" w:rsidP="004066A5">
      <w:pPr>
        <w:rPr>
          <w:sz w:val="24"/>
          <w:szCs w:val="24"/>
        </w:rPr>
      </w:pPr>
      <w:r>
        <w:rPr>
          <w:sz w:val="24"/>
          <w:szCs w:val="24"/>
        </w:rPr>
        <w:t>-Proficiency in spoken and written English.</w:t>
      </w:r>
    </w:p>
    <w:p w:rsidR="004066A5" w:rsidRDefault="004066A5" w:rsidP="004066A5">
      <w:pPr>
        <w:rPr>
          <w:sz w:val="24"/>
          <w:szCs w:val="24"/>
        </w:rPr>
      </w:pPr>
      <w:r>
        <w:rPr>
          <w:sz w:val="24"/>
          <w:szCs w:val="24"/>
        </w:rPr>
        <w:t>-Time Management.</w:t>
      </w:r>
    </w:p>
    <w:p w:rsidR="004066A5" w:rsidRPr="004066A5" w:rsidRDefault="004066A5" w:rsidP="004066A5">
      <w:pPr>
        <w:rPr>
          <w:sz w:val="24"/>
          <w:szCs w:val="24"/>
        </w:rPr>
      </w:pPr>
      <w:r>
        <w:rPr>
          <w:sz w:val="24"/>
          <w:szCs w:val="24"/>
        </w:rPr>
        <w:t>-Teamwork.</w:t>
      </w:r>
    </w:p>
    <w:sdt>
      <w:sdtPr>
        <w:alias w:val="Activities:"/>
        <w:tag w:val="Activities:"/>
        <w:id w:val="104472817"/>
        <w:placeholder>
          <w:docPart w:val="CB96E5CA0182418391702638C439A903"/>
        </w:placeholder>
        <w:temporary/>
        <w:showingPlcHdr/>
        <w15:appearance w15:val="hidden"/>
      </w:sdtPr>
      <w:sdtEndPr/>
      <w:sdtContent>
        <w:p w:rsidR="004066A5" w:rsidRPr="00CF1A49" w:rsidRDefault="004066A5" w:rsidP="004066A5">
          <w:pPr>
            <w:pStyle w:val="Heading1"/>
          </w:pPr>
          <w:r w:rsidRPr="00CF1A49">
            <w:t>Activities</w:t>
          </w:r>
        </w:p>
      </w:sdtContent>
    </w:sdt>
    <w:p w:rsidR="004066A5" w:rsidRDefault="004066A5" w:rsidP="004066A5">
      <w:r>
        <w:t>Participated in the Java competition held at Lebanese International University in November 2018 and finished second.</w:t>
      </w:r>
    </w:p>
    <w:p w:rsidR="004066A5" w:rsidRPr="00CF1A49" w:rsidRDefault="004066A5" w:rsidP="004066A5">
      <w:pPr>
        <w:pStyle w:val="Heading1"/>
      </w:pPr>
      <w:r>
        <w:t>references</w:t>
      </w:r>
    </w:p>
    <w:p w:rsidR="004066A5" w:rsidRDefault="004066A5" w:rsidP="004066A5">
      <w:r>
        <w:t>-Guide &amp; Ride: 70977152</w:t>
      </w:r>
    </w:p>
    <w:p w:rsidR="004066A5" w:rsidRDefault="004066A5" w:rsidP="004066A5">
      <w:r>
        <w:t>-VNEXT Technologies: 00971522450189</w:t>
      </w:r>
    </w:p>
    <w:p w:rsidR="004066A5" w:rsidRDefault="004066A5" w:rsidP="004066A5">
      <w:r>
        <w:t xml:space="preserve">-World Vision: </w:t>
      </w:r>
      <w:r w:rsidR="00B33651">
        <w:t>03044996</w:t>
      </w:r>
      <w:r>
        <w:t xml:space="preserve"> </w:t>
      </w:r>
    </w:p>
    <w:p w:rsidR="004066A5" w:rsidRPr="006E1507" w:rsidRDefault="004066A5" w:rsidP="004066A5"/>
    <w:sectPr w:rsidR="004066A5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97" w:rsidRDefault="00C95597" w:rsidP="0068194B">
      <w:r>
        <w:separator/>
      </w:r>
    </w:p>
    <w:p w:rsidR="00C95597" w:rsidRDefault="00C95597"/>
    <w:p w:rsidR="00C95597" w:rsidRDefault="00C95597"/>
  </w:endnote>
  <w:endnote w:type="continuationSeparator" w:id="0">
    <w:p w:rsidR="00C95597" w:rsidRDefault="00C95597" w:rsidP="0068194B">
      <w:r>
        <w:continuationSeparator/>
      </w:r>
    </w:p>
    <w:p w:rsidR="00C95597" w:rsidRDefault="00C95597"/>
    <w:p w:rsidR="00C95597" w:rsidRDefault="00C95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1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97" w:rsidRDefault="00C95597" w:rsidP="0068194B">
      <w:r>
        <w:separator/>
      </w:r>
    </w:p>
    <w:p w:rsidR="00C95597" w:rsidRDefault="00C95597"/>
    <w:p w:rsidR="00C95597" w:rsidRDefault="00C95597"/>
  </w:footnote>
  <w:footnote w:type="continuationSeparator" w:id="0">
    <w:p w:rsidR="00C95597" w:rsidRDefault="00C95597" w:rsidP="0068194B">
      <w:r>
        <w:continuationSeparator/>
      </w:r>
    </w:p>
    <w:p w:rsidR="00C95597" w:rsidRDefault="00C95597"/>
    <w:p w:rsidR="00C95597" w:rsidRDefault="00C95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88FCED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C4F1260"/>
    <w:multiLevelType w:val="hybridMultilevel"/>
    <w:tmpl w:val="52E6A744"/>
    <w:lvl w:ilvl="0" w:tplc="D4F8CA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069EC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3FC0"/>
    <w:rsid w:val="001E3120"/>
    <w:rsid w:val="001E7E0C"/>
    <w:rsid w:val="001F0BB0"/>
    <w:rsid w:val="001F4E6D"/>
    <w:rsid w:val="001F5CE7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59A7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6A5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13CB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396E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134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C6241"/>
    <w:rsid w:val="006E1507"/>
    <w:rsid w:val="00700064"/>
    <w:rsid w:val="00712D8B"/>
    <w:rsid w:val="007273B7"/>
    <w:rsid w:val="007337D2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379FF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0719B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7DC0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3365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9559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10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0667"/>
    <w:rsid w:val="00EF17E8"/>
    <w:rsid w:val="00EF51D9"/>
    <w:rsid w:val="00EF74CD"/>
    <w:rsid w:val="00F130DD"/>
    <w:rsid w:val="00F24884"/>
    <w:rsid w:val="00F476C4"/>
    <w:rsid w:val="00F61DF9"/>
    <w:rsid w:val="00F63F74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F845A"/>
  <w15:chartTrackingRefBased/>
  <w15:docId w15:val="{5390BF28-AF17-4004-AF15-816BAC57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064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awari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1B15BBE6A34045998FA286806B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6CA82-5CA8-4012-B0E3-3F9398CAF1AC}"/>
      </w:docPartPr>
      <w:docPartBody>
        <w:p w:rsidR="00141497" w:rsidRDefault="00BD58E8">
          <w:pPr>
            <w:pStyle w:val="821B15BBE6A34045998FA286806B2945"/>
          </w:pPr>
          <w:r w:rsidRPr="00CF1A49">
            <w:t>·</w:t>
          </w:r>
        </w:p>
      </w:docPartBody>
    </w:docPart>
    <w:docPart>
      <w:docPartPr>
        <w:name w:val="CB96E5CA0182418391702638C439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5E2A-287B-4B48-81A1-60C350B92FE0}"/>
      </w:docPartPr>
      <w:docPartBody>
        <w:p w:rsidR="00694C70" w:rsidRDefault="009D1FA7" w:rsidP="009D1FA7">
          <w:pPr>
            <w:pStyle w:val="CB96E5CA0182418391702638C439A903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E8"/>
    <w:rsid w:val="00141497"/>
    <w:rsid w:val="004F4A4B"/>
    <w:rsid w:val="00565254"/>
    <w:rsid w:val="00694C70"/>
    <w:rsid w:val="00940B51"/>
    <w:rsid w:val="009D1FA7"/>
    <w:rsid w:val="00BD58E8"/>
    <w:rsid w:val="00F7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3B87C68DE5404C879BC54B8BB96DC6">
    <w:name w:val="A63B87C68DE5404C879BC54B8BB96DC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36A69AD899A4E2B96F4E668D19C5977">
    <w:name w:val="236A69AD899A4E2B96F4E668D19C5977"/>
  </w:style>
  <w:style w:type="paragraph" w:customStyle="1" w:styleId="E2ED1AB4AD974A7D81F9EF66EBC2D0B2">
    <w:name w:val="E2ED1AB4AD974A7D81F9EF66EBC2D0B2"/>
  </w:style>
  <w:style w:type="paragraph" w:customStyle="1" w:styleId="821B15BBE6A34045998FA286806B2945">
    <w:name w:val="821B15BBE6A34045998FA286806B2945"/>
  </w:style>
  <w:style w:type="paragraph" w:customStyle="1" w:styleId="3B61520B9D8C47B8B4154703F44B4E20">
    <w:name w:val="3B61520B9D8C47B8B4154703F44B4E20"/>
  </w:style>
  <w:style w:type="paragraph" w:customStyle="1" w:styleId="902AF054F5FE47338685D445D89A8A0B">
    <w:name w:val="902AF054F5FE47338685D445D89A8A0B"/>
  </w:style>
  <w:style w:type="paragraph" w:customStyle="1" w:styleId="FCFED2B19D174474978D9CD0E013CBF0">
    <w:name w:val="FCFED2B19D174474978D9CD0E013CBF0"/>
  </w:style>
  <w:style w:type="paragraph" w:customStyle="1" w:styleId="252C535AF1D846C399A39D38E62D69EE">
    <w:name w:val="252C535AF1D846C399A39D38E62D69EE"/>
  </w:style>
  <w:style w:type="paragraph" w:customStyle="1" w:styleId="63905C2C583F4A7B85E5A4C2CE9D12FC">
    <w:name w:val="63905C2C583F4A7B85E5A4C2CE9D12FC"/>
  </w:style>
  <w:style w:type="paragraph" w:customStyle="1" w:styleId="19041D931DE342838191E5D9FB632826">
    <w:name w:val="19041D931DE342838191E5D9FB632826"/>
  </w:style>
  <w:style w:type="paragraph" w:customStyle="1" w:styleId="85C73395F3F94EF9B7F7FD7A06D3E947">
    <w:name w:val="85C73395F3F94EF9B7F7FD7A06D3E947"/>
  </w:style>
  <w:style w:type="paragraph" w:customStyle="1" w:styleId="555A7D1F392D45FCAF981AE463978C60">
    <w:name w:val="555A7D1F392D45FCAF981AE463978C60"/>
  </w:style>
  <w:style w:type="paragraph" w:customStyle="1" w:styleId="E1E0E44FFA9B48D7AF12954703A9C4E5">
    <w:name w:val="E1E0E44FFA9B48D7AF12954703A9C4E5"/>
  </w:style>
  <w:style w:type="paragraph" w:customStyle="1" w:styleId="BF2D35A92F30472AADA5F07DA9A446A6">
    <w:name w:val="BF2D35A92F30472AADA5F07DA9A446A6"/>
  </w:style>
  <w:style w:type="paragraph" w:customStyle="1" w:styleId="C46993064EFD440D820205D1C17D123F">
    <w:name w:val="C46993064EFD440D820205D1C17D123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2B49D611BE64528B704917C10BFC51C">
    <w:name w:val="E2B49D611BE64528B704917C10BFC51C"/>
  </w:style>
  <w:style w:type="paragraph" w:customStyle="1" w:styleId="5EBFBB365AA1425596BA9672F69C1099">
    <w:name w:val="5EBFBB365AA1425596BA9672F69C1099"/>
  </w:style>
  <w:style w:type="paragraph" w:customStyle="1" w:styleId="8EF63B3CE9E04596A22DBCF024696BE5">
    <w:name w:val="8EF63B3CE9E04596A22DBCF024696BE5"/>
  </w:style>
  <w:style w:type="paragraph" w:customStyle="1" w:styleId="290C59482E6B4B0C91C70DFC7E7E0DAB">
    <w:name w:val="290C59482E6B4B0C91C70DFC7E7E0DAB"/>
  </w:style>
  <w:style w:type="paragraph" w:customStyle="1" w:styleId="5990307B9730434AA93B1435E643D89F">
    <w:name w:val="5990307B9730434AA93B1435E643D89F"/>
  </w:style>
  <w:style w:type="paragraph" w:customStyle="1" w:styleId="974F4973E7E148EA92E3949108DCD78B">
    <w:name w:val="974F4973E7E148EA92E3949108DCD78B"/>
  </w:style>
  <w:style w:type="paragraph" w:customStyle="1" w:styleId="FBE6AA6BFF344E189470A6E8C0F691B2">
    <w:name w:val="FBE6AA6BFF344E189470A6E8C0F691B2"/>
  </w:style>
  <w:style w:type="paragraph" w:customStyle="1" w:styleId="581CF96BABCB47D28FC15C6283EB426B">
    <w:name w:val="581CF96BABCB47D28FC15C6283EB426B"/>
  </w:style>
  <w:style w:type="paragraph" w:customStyle="1" w:styleId="1BE358022ACC4CB591CF5F598F8738DC">
    <w:name w:val="1BE358022ACC4CB591CF5F598F8738DC"/>
  </w:style>
  <w:style w:type="paragraph" w:customStyle="1" w:styleId="81FEF9D1B47942599F5E4A261B367F5E">
    <w:name w:val="81FEF9D1B47942599F5E4A261B367F5E"/>
  </w:style>
  <w:style w:type="paragraph" w:customStyle="1" w:styleId="C91787B12D504651B6263CC3842034F8">
    <w:name w:val="C91787B12D504651B6263CC3842034F8"/>
  </w:style>
  <w:style w:type="paragraph" w:customStyle="1" w:styleId="2A661AFE9E054D7EABE5D557310F3599">
    <w:name w:val="2A661AFE9E054D7EABE5D557310F3599"/>
  </w:style>
  <w:style w:type="paragraph" w:customStyle="1" w:styleId="64C9F7BD96C64B798A732BB32976D6F4">
    <w:name w:val="64C9F7BD96C64B798A732BB32976D6F4"/>
  </w:style>
  <w:style w:type="paragraph" w:customStyle="1" w:styleId="F627767594914C3A804EDD3F545C7898">
    <w:name w:val="F627767594914C3A804EDD3F545C7898"/>
  </w:style>
  <w:style w:type="paragraph" w:customStyle="1" w:styleId="0F3B644481464E3198082E4F71188278">
    <w:name w:val="0F3B644481464E3198082E4F71188278"/>
  </w:style>
  <w:style w:type="paragraph" w:customStyle="1" w:styleId="E5584BCB8A5D4E00A7D3861AE6CC30E1">
    <w:name w:val="E5584BCB8A5D4E00A7D3861AE6CC30E1"/>
  </w:style>
  <w:style w:type="paragraph" w:customStyle="1" w:styleId="08E767AD33AE4C69BA4CA24766A9594B">
    <w:name w:val="08E767AD33AE4C69BA4CA24766A9594B"/>
  </w:style>
  <w:style w:type="paragraph" w:customStyle="1" w:styleId="50238456AA694B66A9836CFEF25C2122">
    <w:name w:val="50238456AA694B66A9836CFEF25C2122"/>
  </w:style>
  <w:style w:type="paragraph" w:customStyle="1" w:styleId="3B95ECD168F945B088D120D630C40C07">
    <w:name w:val="3B95ECD168F945B088D120D630C40C07"/>
  </w:style>
  <w:style w:type="paragraph" w:customStyle="1" w:styleId="76D133C6D73D454785116694A4E1C61D">
    <w:name w:val="76D133C6D73D454785116694A4E1C61D"/>
  </w:style>
  <w:style w:type="paragraph" w:customStyle="1" w:styleId="047D2AC534BA41AAA501DC17642C7971">
    <w:name w:val="047D2AC534BA41AAA501DC17642C7971"/>
  </w:style>
  <w:style w:type="paragraph" w:customStyle="1" w:styleId="CC33BAB0207843C8A01A29E4B4899DEC">
    <w:name w:val="CC33BAB0207843C8A01A29E4B4899DEC"/>
  </w:style>
  <w:style w:type="paragraph" w:customStyle="1" w:styleId="653E69740AA54D7D84B89815B982558F">
    <w:name w:val="653E69740AA54D7D84B89815B982558F"/>
  </w:style>
  <w:style w:type="paragraph" w:customStyle="1" w:styleId="C29D51CBCED04DEBBD1A16322149AAD3">
    <w:name w:val="C29D51CBCED04DEBBD1A16322149AAD3"/>
  </w:style>
  <w:style w:type="paragraph" w:customStyle="1" w:styleId="96641E8B251940F19990A245CBD257D6">
    <w:name w:val="96641E8B251940F19990A245CBD257D6"/>
  </w:style>
  <w:style w:type="paragraph" w:customStyle="1" w:styleId="744AFF6D554E41CFAE32B1B67B86283F">
    <w:name w:val="744AFF6D554E41CFAE32B1B67B86283F"/>
  </w:style>
  <w:style w:type="paragraph" w:customStyle="1" w:styleId="AB9E622D885447FFBAD18FF3FA339F03">
    <w:name w:val="AB9E622D885447FFBAD18FF3FA339F03"/>
    <w:rsid w:val="009D1FA7"/>
  </w:style>
  <w:style w:type="paragraph" w:customStyle="1" w:styleId="DE2B8407912641FAB962D913E15AA995">
    <w:name w:val="DE2B8407912641FAB962D913E15AA995"/>
    <w:rsid w:val="009D1FA7"/>
  </w:style>
  <w:style w:type="paragraph" w:customStyle="1" w:styleId="CB96E5CA0182418391702638C439A903">
    <w:name w:val="CB96E5CA0182418391702638C439A903"/>
    <w:rsid w:val="009D1FA7"/>
  </w:style>
  <w:style w:type="paragraph" w:customStyle="1" w:styleId="A9323FB1C5FC4730B60FCE51B01C4E01">
    <w:name w:val="A9323FB1C5FC4730B60FCE51B01C4E01"/>
    <w:rsid w:val="009D1FA7"/>
  </w:style>
  <w:style w:type="paragraph" w:customStyle="1" w:styleId="6AAE7BFDDAF743069D17EA2A231A9616">
    <w:name w:val="6AAE7BFDDAF743069D17EA2A231A9616"/>
    <w:rsid w:val="00694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121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whawari</dc:creator>
  <cp:keywords/>
  <dc:description/>
  <cp:lastModifiedBy>whawari</cp:lastModifiedBy>
  <cp:revision>5</cp:revision>
  <dcterms:created xsi:type="dcterms:W3CDTF">2018-12-19T20:03:00Z</dcterms:created>
  <dcterms:modified xsi:type="dcterms:W3CDTF">2019-04-05T11:04:00Z</dcterms:modified>
  <cp:category/>
</cp:coreProperties>
</file>