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ECAD1" w14:textId="77777777" w:rsidR="0062438D" w:rsidRDefault="0062438D">
      <w:pPr>
        <w:rPr>
          <w:vertAlign w:val="subscript"/>
        </w:rPr>
      </w:pPr>
    </w:p>
    <w:p w14:paraId="57F79AE0" w14:textId="77777777" w:rsidR="00815A9D" w:rsidRPr="0062438D" w:rsidRDefault="00815A9D">
      <w:pPr>
        <w:rPr>
          <w:vertAlign w:val="subscript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56"/>
        <w:gridCol w:w="6190"/>
      </w:tblGrid>
      <w:tr w:rsidR="00B93310" w:rsidRPr="005152F2" w14:paraId="6986B3F5" w14:textId="77777777" w:rsidTr="004B5E18">
        <w:tc>
          <w:tcPr>
            <w:tcW w:w="3690" w:type="dxa"/>
          </w:tcPr>
          <w:p w14:paraId="50FD733E" w14:textId="77777777" w:rsidR="00B93310" w:rsidRPr="005152F2" w:rsidRDefault="00CE760F" w:rsidP="00541752">
            <w:pPr>
              <w:pStyle w:val="Heading1"/>
            </w:pPr>
            <w:sdt>
              <w:sdtPr>
                <w:alias w:val="Your Name:"/>
                <w:tag w:val="Your Name:"/>
                <w:id w:val="-1220516334"/>
                <w:placeholder>
                  <w:docPart w:val="88EB7FC07BC34B9998BE96EDC9AD393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EndPr/>
              <w:sdtContent>
                <w:r w:rsidR="00541752">
                  <w:t>farah shaher zeineddine</w:t>
                </w:r>
              </w:sdtContent>
            </w:sdt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0"/>
            </w:tblGrid>
            <w:tr w:rsidR="00441EB9" w:rsidRPr="005152F2" w14:paraId="3E7AF3EA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63AF2A2" w14:textId="77777777" w:rsidR="00441EB9" w:rsidRDefault="000D1AE4" w:rsidP="000A2CA7">
                  <w:pPr>
                    <w:pStyle w:val="Heading3"/>
                  </w:pPr>
                  <w:r>
                    <w:t>zdfarah42@gmail.com</w:t>
                  </w:r>
                </w:p>
              </w:tc>
            </w:tr>
            <w:tr w:rsidR="00441EB9" w:rsidRPr="005152F2" w14:paraId="36C5E016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DEC214B" w14:textId="77777777" w:rsidR="00441EB9" w:rsidRDefault="00441EB9" w:rsidP="00441EB9">
                  <w:pPr>
                    <w:pStyle w:val="Heading3"/>
                  </w:pPr>
                </w:p>
              </w:tc>
            </w:tr>
            <w:tr w:rsidR="00441EB9" w:rsidRPr="005152F2" w14:paraId="0BB58008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0327B6A" w14:textId="77777777" w:rsidR="00441EB9" w:rsidRDefault="006F7E87" w:rsidP="00441EB9">
                  <w:pPr>
                    <w:pStyle w:val="Heading3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34F75EF" wp14:editId="0A6C13B1">
                            <wp:extent cx="328930" cy="328930"/>
                            <wp:effectExtent l="0" t="0" r="0" b="0"/>
                            <wp:docPr id="3" name="Group 37" descr="Tele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28930" cy="328930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4" name="Freeform 8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85 w 3324"/>
                                          <a:gd name="T1" fmla="*/ 5 h 3324"/>
                                          <a:gd name="T2" fmla="*/ 62 w 3324"/>
                                          <a:gd name="T3" fmla="*/ 12 h 3324"/>
                                          <a:gd name="T4" fmla="*/ 42 w 3324"/>
                                          <a:gd name="T5" fmla="*/ 25 h 3324"/>
                                          <a:gd name="T6" fmla="*/ 25 w 3324"/>
                                          <a:gd name="T7" fmla="*/ 42 h 3324"/>
                                          <a:gd name="T8" fmla="*/ 12 w 3324"/>
                                          <a:gd name="T9" fmla="*/ 62 h 3324"/>
                                          <a:gd name="T10" fmla="*/ 5 w 3324"/>
                                          <a:gd name="T11" fmla="*/ 85 h 3324"/>
                                          <a:gd name="T12" fmla="*/ 4 w 3324"/>
                                          <a:gd name="T13" fmla="*/ 110 h 3324"/>
                                          <a:gd name="T14" fmla="*/ 8 w 3324"/>
                                          <a:gd name="T15" fmla="*/ 135 h 3324"/>
                                          <a:gd name="T16" fmla="*/ 18 w 3324"/>
                                          <a:gd name="T17" fmla="*/ 157 h 3324"/>
                                          <a:gd name="T18" fmla="*/ 33 w 3324"/>
                                          <a:gd name="T19" fmla="*/ 175 h 3324"/>
                                          <a:gd name="T20" fmla="*/ 51 w 3324"/>
                                          <a:gd name="T21" fmla="*/ 190 h 3324"/>
                                          <a:gd name="T22" fmla="*/ 73 w 3324"/>
                                          <a:gd name="T23" fmla="*/ 200 h 3324"/>
                                          <a:gd name="T24" fmla="*/ 98 w 3324"/>
                                          <a:gd name="T25" fmla="*/ 204 h 3324"/>
                                          <a:gd name="T26" fmla="*/ 123 w 3324"/>
                                          <a:gd name="T27" fmla="*/ 203 h 3324"/>
                                          <a:gd name="T28" fmla="*/ 146 w 3324"/>
                                          <a:gd name="T29" fmla="*/ 196 h 3324"/>
                                          <a:gd name="T30" fmla="*/ 166 w 3324"/>
                                          <a:gd name="T31" fmla="*/ 183 h 3324"/>
                                          <a:gd name="T32" fmla="*/ 183 w 3324"/>
                                          <a:gd name="T33" fmla="*/ 166 h 3324"/>
                                          <a:gd name="T34" fmla="*/ 196 w 3324"/>
                                          <a:gd name="T35" fmla="*/ 146 h 3324"/>
                                          <a:gd name="T36" fmla="*/ 203 w 3324"/>
                                          <a:gd name="T37" fmla="*/ 123 h 3324"/>
                                          <a:gd name="T38" fmla="*/ 205 w 3324"/>
                                          <a:gd name="T39" fmla="*/ 98 h 3324"/>
                                          <a:gd name="T40" fmla="*/ 200 w 3324"/>
                                          <a:gd name="T41" fmla="*/ 73 h 3324"/>
                                          <a:gd name="T42" fmla="*/ 190 w 3324"/>
                                          <a:gd name="T43" fmla="*/ 51 h 3324"/>
                                          <a:gd name="T44" fmla="*/ 175 w 3324"/>
                                          <a:gd name="T45" fmla="*/ 33 h 3324"/>
                                          <a:gd name="T46" fmla="*/ 157 w 3324"/>
                                          <a:gd name="T47" fmla="*/ 18 h 3324"/>
                                          <a:gd name="T48" fmla="*/ 135 w 3324"/>
                                          <a:gd name="T49" fmla="*/ 8 h 3324"/>
                                          <a:gd name="T50" fmla="*/ 110 w 3324"/>
                                          <a:gd name="T51" fmla="*/ 3 h 3324"/>
                                          <a:gd name="T52" fmla="*/ 117 w 3324"/>
                                          <a:gd name="T53" fmla="*/ 1 h 3324"/>
                                          <a:gd name="T54" fmla="*/ 142 w 3324"/>
                                          <a:gd name="T55" fmla="*/ 7 h 3324"/>
                                          <a:gd name="T56" fmla="*/ 163 w 3324"/>
                                          <a:gd name="T57" fmla="*/ 19 h 3324"/>
                                          <a:gd name="T58" fmla="*/ 182 w 3324"/>
                                          <a:gd name="T59" fmla="*/ 35 h 3324"/>
                                          <a:gd name="T60" fmla="*/ 196 w 3324"/>
                                          <a:gd name="T61" fmla="*/ 55 h 3324"/>
                                          <a:gd name="T62" fmla="*/ 205 w 3324"/>
                                          <a:gd name="T63" fmla="*/ 78 h 3324"/>
                                          <a:gd name="T64" fmla="*/ 208 w 3324"/>
                                          <a:gd name="T65" fmla="*/ 104 h 3324"/>
                                          <a:gd name="T66" fmla="*/ 205 w 3324"/>
                                          <a:gd name="T67" fmla="*/ 130 h 3324"/>
                                          <a:gd name="T68" fmla="*/ 196 w 3324"/>
                                          <a:gd name="T69" fmla="*/ 153 h 3324"/>
                                          <a:gd name="T70" fmla="*/ 182 w 3324"/>
                                          <a:gd name="T71" fmla="*/ 173 h 3324"/>
                                          <a:gd name="T72" fmla="*/ 163 w 3324"/>
                                          <a:gd name="T73" fmla="*/ 189 h 3324"/>
                                          <a:gd name="T74" fmla="*/ 142 w 3324"/>
                                          <a:gd name="T75" fmla="*/ 201 h 3324"/>
                                          <a:gd name="T76" fmla="*/ 117 w 3324"/>
                                          <a:gd name="T77" fmla="*/ 207 h 3324"/>
                                          <a:gd name="T78" fmla="*/ 91 w 3324"/>
                                          <a:gd name="T79" fmla="*/ 207 h 3324"/>
                                          <a:gd name="T80" fmla="*/ 66 w 3324"/>
                                          <a:gd name="T81" fmla="*/ 201 h 3324"/>
                                          <a:gd name="T82" fmla="*/ 45 w 3324"/>
                                          <a:gd name="T83" fmla="*/ 189 h 3324"/>
                                          <a:gd name="T84" fmla="*/ 26 w 3324"/>
                                          <a:gd name="T85" fmla="*/ 173 h 3324"/>
                                          <a:gd name="T86" fmla="*/ 12 w 3324"/>
                                          <a:gd name="T87" fmla="*/ 153 h 3324"/>
                                          <a:gd name="T88" fmla="*/ 3 w 3324"/>
                                          <a:gd name="T89" fmla="*/ 130 h 3324"/>
                                          <a:gd name="T90" fmla="*/ 0 w 3324"/>
                                          <a:gd name="T91" fmla="*/ 104 h 3324"/>
                                          <a:gd name="T92" fmla="*/ 3 w 3324"/>
                                          <a:gd name="T93" fmla="*/ 78 h 3324"/>
                                          <a:gd name="T94" fmla="*/ 12 w 3324"/>
                                          <a:gd name="T95" fmla="*/ 55 h 3324"/>
                                          <a:gd name="T96" fmla="*/ 26 w 3324"/>
                                          <a:gd name="T97" fmla="*/ 35 h 3324"/>
                                          <a:gd name="T98" fmla="*/ 45 w 3324"/>
                                          <a:gd name="T99" fmla="*/ 19 h 3324"/>
                                          <a:gd name="T100" fmla="*/ 66 w 3324"/>
                                          <a:gd name="T101" fmla="*/ 7 h 3324"/>
                                          <a:gd name="T102" fmla="*/ 91 w 3324"/>
                                          <a:gd name="T103" fmla="*/ 1 h 3324"/>
                                          <a:gd name="T104" fmla="*/ 0 60000 65536"/>
                                          <a:gd name="T105" fmla="*/ 0 60000 65536"/>
                                          <a:gd name="T106" fmla="*/ 0 60000 65536"/>
                                          <a:gd name="T107" fmla="*/ 0 60000 65536"/>
                                          <a:gd name="T108" fmla="*/ 0 60000 65536"/>
                                          <a:gd name="T109" fmla="*/ 0 60000 65536"/>
                                          <a:gd name="T110" fmla="*/ 0 60000 65536"/>
                                          <a:gd name="T111" fmla="*/ 0 60000 65536"/>
                                          <a:gd name="T112" fmla="*/ 0 60000 65536"/>
                                          <a:gd name="T113" fmla="*/ 0 60000 65536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</a:gdLst>
                                        <a:ahLst/>
                                        <a:cxnLst>
                                          <a:cxn ang="T104">
                                            <a:pos x="T0" y="T1"/>
                                          </a:cxn>
                                          <a:cxn ang="T105">
                                            <a:pos x="T2" y="T3"/>
                                          </a:cxn>
                                          <a:cxn ang="T106">
                                            <a:pos x="T4" y="T5"/>
                                          </a:cxn>
                                          <a:cxn ang="T107">
                                            <a:pos x="T6" y="T7"/>
                                          </a:cxn>
                                          <a:cxn ang="T108">
                                            <a:pos x="T8" y="T9"/>
                                          </a:cxn>
                                          <a:cxn ang="T109">
                                            <a:pos x="T10" y="T11"/>
                                          </a:cxn>
                                          <a:cxn ang="T110">
                                            <a:pos x="T12" y="T13"/>
                                          </a:cxn>
                                          <a:cxn ang="T111">
                                            <a:pos x="T14" y="T15"/>
                                          </a:cxn>
                                          <a:cxn ang="T112">
                                            <a:pos x="T16" y="T17"/>
                                          </a:cxn>
                                          <a:cxn ang="T113">
                                            <a:pos x="T18" y="T19"/>
                                          </a:cxn>
                                          <a:cxn ang="T114">
                                            <a:pos x="T20" y="T21"/>
                                          </a:cxn>
                                          <a:cxn ang="T115">
                                            <a:pos x="T22" y="T23"/>
                                          </a:cxn>
                                          <a:cxn ang="T116">
                                            <a:pos x="T24" y="T25"/>
                                          </a:cxn>
                                          <a:cxn ang="T117">
                                            <a:pos x="T26" y="T27"/>
                                          </a:cxn>
                                          <a:cxn ang="T118">
                                            <a:pos x="T28" y="T29"/>
                                          </a:cxn>
                                          <a:cxn ang="T119">
                                            <a:pos x="T30" y="T31"/>
                                          </a:cxn>
                                          <a:cxn ang="T120">
                                            <a:pos x="T32" y="T33"/>
                                          </a:cxn>
                                          <a:cxn ang="T121">
                                            <a:pos x="T34" y="T35"/>
                                          </a:cxn>
                                          <a:cxn ang="T122">
                                            <a:pos x="T36" y="T37"/>
                                          </a:cxn>
                                          <a:cxn ang="T123">
                                            <a:pos x="T38" y="T39"/>
                                          </a:cxn>
                                          <a:cxn ang="T124">
                                            <a:pos x="T40" y="T41"/>
                                          </a:cxn>
                                          <a:cxn ang="T125">
                                            <a:pos x="T42" y="T43"/>
                                          </a:cxn>
                                          <a:cxn ang="T126">
                                            <a:pos x="T44" y="T45"/>
                                          </a:cxn>
                                          <a:cxn ang="T127">
                                            <a:pos x="T46" y="T47"/>
                                          </a:cxn>
                                          <a:cxn ang="T128">
                                            <a:pos x="T48" y="T49"/>
                                          </a:cxn>
                                          <a:cxn ang="T129">
                                            <a:pos x="T50" y="T51"/>
                                          </a:cxn>
                                          <a:cxn ang="T130">
                                            <a:pos x="T52" y="T53"/>
                                          </a:cxn>
                                          <a:cxn ang="T131">
                                            <a:pos x="T54" y="T55"/>
                                          </a:cxn>
                                          <a:cxn ang="T132">
                                            <a:pos x="T56" y="T57"/>
                                          </a:cxn>
                                          <a:cxn ang="T133">
                                            <a:pos x="T58" y="T59"/>
                                          </a:cxn>
                                          <a:cxn ang="T134">
                                            <a:pos x="T60" y="T61"/>
                                          </a:cxn>
                                          <a:cxn ang="T135">
                                            <a:pos x="T62" y="T63"/>
                                          </a:cxn>
                                          <a:cxn ang="T136">
                                            <a:pos x="T64" y="T65"/>
                                          </a:cxn>
                                          <a:cxn ang="T137">
                                            <a:pos x="T66" y="T67"/>
                                          </a:cxn>
                                          <a:cxn ang="T138">
                                            <a:pos x="T68" y="T69"/>
                                          </a:cxn>
                                          <a:cxn ang="T139">
                                            <a:pos x="T70" y="T71"/>
                                          </a:cxn>
                                          <a:cxn ang="T140">
                                            <a:pos x="T72" y="T73"/>
                                          </a:cxn>
                                          <a:cxn ang="T141">
                                            <a:pos x="T74" y="T75"/>
                                          </a:cxn>
                                          <a:cxn ang="T142">
                                            <a:pos x="T76" y="T77"/>
                                          </a:cxn>
                                          <a:cxn ang="T143">
                                            <a:pos x="T78" y="T79"/>
                                          </a:cxn>
                                          <a:cxn ang="T144">
                                            <a:pos x="T80" y="T81"/>
                                          </a:cxn>
                                          <a:cxn ang="T145">
                                            <a:pos x="T82" y="T83"/>
                                          </a:cxn>
                                          <a:cxn ang="T146">
                                            <a:pos x="T84" y="T85"/>
                                          </a:cxn>
                                          <a:cxn ang="T147">
                                            <a:pos x="T86" y="T87"/>
                                          </a:cxn>
                                          <a:cxn ang="T148">
                                            <a:pos x="T88" y="T89"/>
                                          </a:cxn>
                                          <a:cxn ang="T149">
                                            <a:pos x="T90" y="T91"/>
                                          </a:cxn>
                                          <a:cxn ang="T150">
                                            <a:pos x="T92" y="T93"/>
                                          </a:cxn>
                                          <a:cxn ang="T151">
                                            <a:pos x="T94" y="T95"/>
                                          </a:cxn>
                                          <a:cxn ang="T152">
                                            <a:pos x="T96" y="T97"/>
                                          </a:cxn>
                                          <a:cxn ang="T153">
                                            <a:pos x="T98" y="T99"/>
                                          </a:cxn>
                                          <a:cxn ang="T154">
                                            <a:pos x="T100" y="T101"/>
                                          </a:cxn>
                                          <a:cxn ang="T155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ln w="0"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Freeform 8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89 w 2265"/>
                                          <a:gd name="T1" fmla="*/ 86 h 1560"/>
                                          <a:gd name="T2" fmla="*/ 70 w 2265"/>
                                          <a:gd name="T3" fmla="*/ 78 h 1560"/>
                                          <a:gd name="T4" fmla="*/ 73 w 2265"/>
                                          <a:gd name="T5" fmla="*/ 85 h 1560"/>
                                          <a:gd name="T6" fmla="*/ 50 w 2265"/>
                                          <a:gd name="T7" fmla="*/ 80 h 1560"/>
                                          <a:gd name="T8" fmla="*/ 57 w 2265"/>
                                          <a:gd name="T9" fmla="*/ 82 h 1560"/>
                                          <a:gd name="T10" fmla="*/ 93 w 2265"/>
                                          <a:gd name="T11" fmla="*/ 82 h 1560"/>
                                          <a:gd name="T12" fmla="*/ 82 w 2265"/>
                                          <a:gd name="T13" fmla="*/ 82 h 1560"/>
                                          <a:gd name="T14" fmla="*/ 76 w 2265"/>
                                          <a:gd name="T15" fmla="*/ 81 h 1560"/>
                                          <a:gd name="T16" fmla="*/ 66 w 2265"/>
                                          <a:gd name="T17" fmla="*/ 85 h 1560"/>
                                          <a:gd name="T18" fmla="*/ 58 w 2265"/>
                                          <a:gd name="T19" fmla="*/ 79 h 1560"/>
                                          <a:gd name="T20" fmla="*/ 48 w 2265"/>
                                          <a:gd name="T21" fmla="*/ 85 h 1560"/>
                                          <a:gd name="T22" fmla="*/ 85 w 2265"/>
                                          <a:gd name="T23" fmla="*/ 66 h 1560"/>
                                          <a:gd name="T24" fmla="*/ 92 w 2265"/>
                                          <a:gd name="T25" fmla="*/ 70 h 1560"/>
                                          <a:gd name="T26" fmla="*/ 67 w 2265"/>
                                          <a:gd name="T27" fmla="*/ 68 h 1560"/>
                                          <a:gd name="T28" fmla="*/ 74 w 2265"/>
                                          <a:gd name="T29" fmla="*/ 68 h 1560"/>
                                          <a:gd name="T30" fmla="*/ 50 w 2265"/>
                                          <a:gd name="T31" fmla="*/ 71 h 1560"/>
                                          <a:gd name="T32" fmla="*/ 55 w 2265"/>
                                          <a:gd name="T33" fmla="*/ 66 h 1560"/>
                                          <a:gd name="T34" fmla="*/ 91 w 2265"/>
                                          <a:gd name="T35" fmla="*/ 74 h 1560"/>
                                          <a:gd name="T36" fmla="*/ 84 w 2265"/>
                                          <a:gd name="T37" fmla="*/ 65 h 1560"/>
                                          <a:gd name="T38" fmla="*/ 75 w 2265"/>
                                          <a:gd name="T39" fmla="*/ 73 h 1560"/>
                                          <a:gd name="T40" fmla="*/ 68 w 2265"/>
                                          <a:gd name="T41" fmla="*/ 64 h 1560"/>
                                          <a:gd name="T42" fmla="*/ 56 w 2265"/>
                                          <a:gd name="T43" fmla="*/ 74 h 1560"/>
                                          <a:gd name="T44" fmla="*/ 50 w 2265"/>
                                          <a:gd name="T45" fmla="*/ 65 h 1560"/>
                                          <a:gd name="T46" fmla="*/ 86 w 2265"/>
                                          <a:gd name="T47" fmla="*/ 59 h 1560"/>
                                          <a:gd name="T48" fmla="*/ 89 w 2265"/>
                                          <a:gd name="T49" fmla="*/ 52 h 1560"/>
                                          <a:gd name="T50" fmla="*/ 71 w 2265"/>
                                          <a:gd name="T51" fmla="*/ 60 h 1560"/>
                                          <a:gd name="T52" fmla="*/ 52 w 2265"/>
                                          <a:gd name="T53" fmla="*/ 52 h 1560"/>
                                          <a:gd name="T54" fmla="*/ 56 w 2265"/>
                                          <a:gd name="T55" fmla="*/ 58 h 1560"/>
                                          <a:gd name="T56" fmla="*/ 91 w 2265"/>
                                          <a:gd name="T57" fmla="*/ 51 h 1560"/>
                                          <a:gd name="T58" fmla="*/ 84 w 2265"/>
                                          <a:gd name="T59" fmla="*/ 60 h 1560"/>
                                          <a:gd name="T60" fmla="*/ 72 w 2265"/>
                                          <a:gd name="T61" fmla="*/ 50 h 1560"/>
                                          <a:gd name="T62" fmla="*/ 69 w 2265"/>
                                          <a:gd name="T63" fmla="*/ 61 h 1560"/>
                                          <a:gd name="T64" fmla="*/ 53 w 2265"/>
                                          <a:gd name="T65" fmla="*/ 50 h 1560"/>
                                          <a:gd name="T66" fmla="*/ 53 w 2265"/>
                                          <a:gd name="T67" fmla="*/ 61 h 1560"/>
                                          <a:gd name="T68" fmla="*/ 52 w 2265"/>
                                          <a:gd name="T69" fmla="*/ 50 h 1560"/>
                                          <a:gd name="T70" fmla="*/ 29 w 2265"/>
                                          <a:gd name="T71" fmla="*/ 58 h 1560"/>
                                          <a:gd name="T72" fmla="*/ 14 w 2265"/>
                                          <a:gd name="T73" fmla="*/ 73 h 1560"/>
                                          <a:gd name="T74" fmla="*/ 28 w 2265"/>
                                          <a:gd name="T75" fmla="*/ 93 h 1560"/>
                                          <a:gd name="T76" fmla="*/ 127 w 2265"/>
                                          <a:gd name="T77" fmla="*/ 78 h 1560"/>
                                          <a:gd name="T78" fmla="*/ 121 w 2265"/>
                                          <a:gd name="T79" fmla="*/ 59 h 1560"/>
                                          <a:gd name="T80" fmla="*/ 97 w 2265"/>
                                          <a:gd name="T81" fmla="*/ 43 h 1560"/>
                                          <a:gd name="T82" fmla="*/ 12 w 2265"/>
                                          <a:gd name="T83" fmla="*/ 10 h 1560"/>
                                          <a:gd name="T84" fmla="*/ 4 w 2265"/>
                                          <a:gd name="T85" fmla="*/ 31 h 1560"/>
                                          <a:gd name="T86" fmla="*/ 4 w 2265"/>
                                          <a:gd name="T87" fmla="*/ 43 h 1560"/>
                                          <a:gd name="T88" fmla="*/ 18 w 2265"/>
                                          <a:gd name="T89" fmla="*/ 55 h 1560"/>
                                          <a:gd name="T90" fmla="*/ 40 w 2265"/>
                                          <a:gd name="T91" fmla="*/ 45 h 1560"/>
                                          <a:gd name="T92" fmla="*/ 108 w 2265"/>
                                          <a:gd name="T93" fmla="*/ 52 h 1560"/>
                                          <a:gd name="T94" fmla="*/ 133 w 2265"/>
                                          <a:gd name="T95" fmla="*/ 49 h 1560"/>
                                          <a:gd name="T96" fmla="*/ 137 w 2265"/>
                                          <a:gd name="T97" fmla="*/ 41 h 1560"/>
                                          <a:gd name="T98" fmla="*/ 135 w 2265"/>
                                          <a:gd name="T99" fmla="*/ 21 h 1560"/>
                                          <a:gd name="T100" fmla="*/ 114 w 2265"/>
                                          <a:gd name="T101" fmla="*/ 4 h 1560"/>
                                          <a:gd name="T102" fmla="*/ 134 w 2265"/>
                                          <a:gd name="T103" fmla="*/ 11 h 1560"/>
                                          <a:gd name="T104" fmla="*/ 139 w 2265"/>
                                          <a:gd name="T105" fmla="*/ 47 h 1560"/>
                                          <a:gd name="T106" fmla="*/ 130 w 2265"/>
                                          <a:gd name="T107" fmla="*/ 67 h 1560"/>
                                          <a:gd name="T108" fmla="*/ 122 w 2265"/>
                                          <a:gd name="T109" fmla="*/ 92 h 1560"/>
                                          <a:gd name="T110" fmla="*/ 15 w 2265"/>
                                          <a:gd name="T111" fmla="*/ 88 h 1560"/>
                                          <a:gd name="T112" fmla="*/ 14 w 2265"/>
                                          <a:gd name="T113" fmla="*/ 61 h 1560"/>
                                          <a:gd name="T114" fmla="*/ 0 w 2265"/>
                                          <a:gd name="T115" fmla="*/ 33 h 1560"/>
                                          <a:gd name="T116" fmla="*/ 15 w 2265"/>
                                          <a:gd name="T117" fmla="*/ 4 h 1560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  <a:gd name="T168" fmla="*/ 0 60000 65536"/>
                                          <a:gd name="T169" fmla="*/ 0 60000 65536"/>
                                          <a:gd name="T170" fmla="*/ 0 60000 65536"/>
                                          <a:gd name="T171" fmla="*/ 0 60000 65536"/>
                                          <a:gd name="T172" fmla="*/ 0 60000 65536"/>
                                          <a:gd name="T173" fmla="*/ 0 60000 65536"/>
                                          <a:gd name="T174" fmla="*/ 0 60000 65536"/>
                                          <a:gd name="T175" fmla="*/ 0 60000 65536"/>
                                          <a:gd name="T176" fmla="*/ 0 60000 65536"/>
                                        </a:gdLst>
                                        <a:ahLst/>
                                        <a:cxnLst>
                                          <a:cxn ang="T118">
                                            <a:pos x="T0" y="T1"/>
                                          </a:cxn>
                                          <a:cxn ang="T119">
                                            <a:pos x="T2" y="T3"/>
                                          </a:cxn>
                                          <a:cxn ang="T120">
                                            <a:pos x="T4" y="T5"/>
                                          </a:cxn>
                                          <a:cxn ang="T121">
                                            <a:pos x="T6" y="T7"/>
                                          </a:cxn>
                                          <a:cxn ang="T122">
                                            <a:pos x="T8" y="T9"/>
                                          </a:cxn>
                                          <a:cxn ang="T123">
                                            <a:pos x="T10" y="T11"/>
                                          </a:cxn>
                                          <a:cxn ang="T124">
                                            <a:pos x="T12" y="T13"/>
                                          </a:cxn>
                                          <a:cxn ang="T125">
                                            <a:pos x="T14" y="T15"/>
                                          </a:cxn>
                                          <a:cxn ang="T126">
                                            <a:pos x="T16" y="T17"/>
                                          </a:cxn>
                                          <a:cxn ang="T127">
                                            <a:pos x="T18" y="T19"/>
                                          </a:cxn>
                                          <a:cxn ang="T128">
                                            <a:pos x="T20" y="T21"/>
                                          </a:cxn>
                                          <a:cxn ang="T129">
                                            <a:pos x="T22" y="T23"/>
                                          </a:cxn>
                                          <a:cxn ang="T130">
                                            <a:pos x="T24" y="T25"/>
                                          </a:cxn>
                                          <a:cxn ang="T131">
                                            <a:pos x="T26" y="T27"/>
                                          </a:cxn>
                                          <a:cxn ang="T132">
                                            <a:pos x="T28" y="T29"/>
                                          </a:cxn>
                                          <a:cxn ang="T133">
                                            <a:pos x="T30" y="T31"/>
                                          </a:cxn>
                                          <a:cxn ang="T134">
                                            <a:pos x="T32" y="T33"/>
                                          </a:cxn>
                                          <a:cxn ang="T135">
                                            <a:pos x="T34" y="T35"/>
                                          </a:cxn>
                                          <a:cxn ang="T136">
                                            <a:pos x="T36" y="T37"/>
                                          </a:cxn>
                                          <a:cxn ang="T137">
                                            <a:pos x="T38" y="T39"/>
                                          </a:cxn>
                                          <a:cxn ang="T138">
                                            <a:pos x="T40" y="T41"/>
                                          </a:cxn>
                                          <a:cxn ang="T139">
                                            <a:pos x="T42" y="T43"/>
                                          </a:cxn>
                                          <a:cxn ang="T140">
                                            <a:pos x="T44" y="T45"/>
                                          </a:cxn>
                                          <a:cxn ang="T141">
                                            <a:pos x="T46" y="T47"/>
                                          </a:cxn>
                                          <a:cxn ang="T142">
                                            <a:pos x="T48" y="T49"/>
                                          </a:cxn>
                                          <a:cxn ang="T143">
                                            <a:pos x="T50" y="T51"/>
                                          </a:cxn>
                                          <a:cxn ang="T144">
                                            <a:pos x="T52" y="T53"/>
                                          </a:cxn>
                                          <a:cxn ang="T145">
                                            <a:pos x="T54" y="T55"/>
                                          </a:cxn>
                                          <a:cxn ang="T146">
                                            <a:pos x="T56" y="T57"/>
                                          </a:cxn>
                                          <a:cxn ang="T147">
                                            <a:pos x="T58" y="T59"/>
                                          </a:cxn>
                                          <a:cxn ang="T148">
                                            <a:pos x="T60" y="T61"/>
                                          </a:cxn>
                                          <a:cxn ang="T149">
                                            <a:pos x="T62" y="T63"/>
                                          </a:cxn>
                                          <a:cxn ang="T150">
                                            <a:pos x="T64" y="T65"/>
                                          </a:cxn>
                                          <a:cxn ang="T151">
                                            <a:pos x="T66" y="T67"/>
                                          </a:cxn>
                                          <a:cxn ang="T152">
                                            <a:pos x="T68" y="T69"/>
                                          </a:cxn>
                                          <a:cxn ang="T153">
                                            <a:pos x="T70" y="T71"/>
                                          </a:cxn>
                                          <a:cxn ang="T154">
                                            <a:pos x="T72" y="T73"/>
                                          </a:cxn>
                                          <a:cxn ang="T155">
                                            <a:pos x="T74" y="T75"/>
                                          </a:cxn>
                                          <a:cxn ang="T156">
                                            <a:pos x="T76" y="T77"/>
                                          </a:cxn>
                                          <a:cxn ang="T157">
                                            <a:pos x="T78" y="T79"/>
                                          </a:cxn>
                                          <a:cxn ang="T158">
                                            <a:pos x="T80" y="T81"/>
                                          </a:cxn>
                                          <a:cxn ang="T159">
                                            <a:pos x="T82" y="T83"/>
                                          </a:cxn>
                                          <a:cxn ang="T160">
                                            <a:pos x="T84" y="T85"/>
                                          </a:cxn>
                                          <a:cxn ang="T161">
                                            <a:pos x="T86" y="T87"/>
                                          </a:cxn>
                                          <a:cxn ang="T162">
                                            <a:pos x="T88" y="T89"/>
                                          </a:cxn>
                                          <a:cxn ang="T163">
                                            <a:pos x="T90" y="T91"/>
                                          </a:cxn>
                                          <a:cxn ang="T164">
                                            <a:pos x="T92" y="T93"/>
                                          </a:cxn>
                                          <a:cxn ang="T165">
                                            <a:pos x="T94" y="T95"/>
                                          </a:cxn>
                                          <a:cxn ang="T166">
                                            <a:pos x="T96" y="T97"/>
                                          </a:cxn>
                                          <a:cxn ang="T167">
                                            <a:pos x="T98" y="T99"/>
                                          </a:cxn>
                                          <a:cxn ang="T168">
                                            <a:pos x="T100" y="T101"/>
                                          </a:cxn>
                                          <a:cxn ang="T169">
                                            <a:pos x="T102" y="T103"/>
                                          </a:cxn>
                                          <a:cxn ang="T170">
                                            <a:pos x="T104" y="T105"/>
                                          </a:cxn>
                                          <a:cxn ang="T171">
                                            <a:pos x="T106" y="T107"/>
                                          </a:cxn>
                                          <a:cxn ang="T172">
                                            <a:pos x="T108" y="T109"/>
                                          </a:cxn>
                                          <a:cxn ang="T173">
                                            <a:pos x="T110" y="T111"/>
                                          </a:cxn>
                                          <a:cxn ang="T174">
                                            <a:pos x="T112" y="T113"/>
                                          </a:cxn>
                                          <a:cxn ang="T175">
                                            <a:pos x="T114" y="T115"/>
                                          </a:cxn>
                                          <a:cxn ang="T176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ln w="0">
                                        <a:solidFill>
                                          <a:schemeClr val="accent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29EB920" id="Group 37" o:spid="_x0000_s1026" alt="Telephone icon" style="width:25.9pt;height:25.9pt;mso-position-horizontal-relative:char;mso-position-vertical-relative:line" coordsize="208,20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">
                            <v:shape id="Freeform 81" o:spid="_x0000_s1027" style="position:absolute;width:208;height:208;visibility:visible;mso-wrap-style:square;v-text-anchor:top" coordsize="3324,332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5,0;4,1;3,2;2,3;1,4;0,5;0,7;1,8;1,10;2,11;3,12;5,13;6,13;8,13;9,12;10,11;11,10;12,9;13,8;13,6;13,5;12,3;11,2;10,1;8,1;7,0;7,0;9,0;10,1;11,2;12,3;13,5;13,7;13,8;12,10;11,11;10,12;9,13;7,13;6,13;4,13;3,12;2,11;1,10;0,8;0,7;0,5;1,3;2,2;3,1;4,0;6,0" o:connectangles="0,0,0,0,0,0,0,0,0,0,0,0,0,0,0,0,0,0,0,0,0,0,0,0,0,0,0,0,0,0,0,0,0,0,0,0,0,0,0,0,0,0,0,0,0,0,0,0,0,0,0,0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6,5;4,5;5,5;3,5;4,5;6,5;5,5;5,5;4,5;4,5;3,5;5,4;6,4;4,4;5,4;3,4;3,4;6,5;5,4;5,5;4,4;3,5;3,4;5,4;6,3;4,4;3,3;3,4;6,3;5,4;4,3;4,4;3,3;3,4;3,3;2,4;1,5;2,6;8,5;8,4;6,3;1,1;0,2;0,3;1,3;2,3;7,3;8,3;9,3;8,1;7,0;8,1;9,3;8,4;8,6;1,5;1,4;0,2;1,0" o:connectangles="0,0,0,0,0,0,0,0,0,0,0,0,0,0,0,0,0,0,0,0,0,0,0,0,0,0,0,0,0,0,0,0,0,0,0,0,0,0,0,0,0,0,0,0,0,0,0,0,0,0,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2FD7B494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4CFD634F" w14:textId="77777777" w:rsidR="00441EB9" w:rsidRDefault="000D1AE4" w:rsidP="004B5E18">
                  <w:pPr>
                    <w:pStyle w:val="Heading3"/>
                  </w:pPr>
                  <w:r>
                    <w:t>71567062</w:t>
                  </w:r>
                </w:p>
              </w:tc>
            </w:tr>
            <w:tr w:rsidR="00441EB9" w:rsidRPr="005152F2" w14:paraId="42A9F333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137544E" w14:textId="77777777" w:rsidR="00441EB9" w:rsidRDefault="00441EB9" w:rsidP="00441EB9">
                  <w:pPr>
                    <w:pStyle w:val="Heading3"/>
                  </w:pPr>
                </w:p>
              </w:tc>
            </w:tr>
            <w:tr w:rsidR="005A7E57" w:rsidRPr="005152F2" w14:paraId="22E468DF" w14:textId="77777777" w:rsidTr="004B5E18">
              <w:trPr>
                <w:trHeight w:val="1114"/>
              </w:trPr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0CE3D495" w14:textId="77777777" w:rsidR="002C77B9" w:rsidRDefault="00CE760F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B3CD43D4BD8F457ABFB1B0135EAD24FB"/>
                      </w:placeholder>
                      <w:temporary/>
                      <w:showingPlcHdr/>
                    </w:sdtPr>
                    <w:sdtEndPr/>
                    <w:sdtContent>
                      <w:r w:rsidR="002B7747">
                        <w:t>Objective</w:t>
                      </w:r>
                    </w:sdtContent>
                  </w:sdt>
                </w:p>
                <w:p w14:paraId="1B5F0A09" w14:textId="77777777" w:rsidR="005A7E57" w:rsidRDefault="006F7E87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6F3C13D0" wp14:editId="6ED0FA56">
                            <wp:extent cx="221615" cy="635"/>
                            <wp:effectExtent l="0" t="0" r="0" b="0"/>
                            <wp:docPr id="2" name="Straight Connector 83" descr="Line graphic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34B8B71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" strokecolor="#37b6ae [3204]" strokeweight="1pt">
                            <v:stroke joinstyle="miter"/>
                            <o:lock v:ext="edit" shapetype="f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810ADB3" w14:textId="77777777" w:rsidR="005A7E57" w:rsidRDefault="004B5E18" w:rsidP="004B5E18">
                  <w:r>
                    <w:t xml:space="preserve">Writer and editor and </w:t>
                  </w:r>
                  <w:r w:rsidR="0088681A">
                    <w:t>poet</w:t>
                  </w:r>
                  <w:r>
                    <w:t xml:space="preserve"> </w:t>
                  </w:r>
                </w:p>
              </w:tc>
            </w:tr>
            <w:tr w:rsidR="00463463" w:rsidRPr="005152F2" w14:paraId="3B848C51" w14:textId="77777777" w:rsidTr="003611E7">
              <w:trPr>
                <w:trHeight w:val="3463"/>
              </w:trPr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2F97F95F" w14:textId="77777777" w:rsidR="005A7E57" w:rsidRDefault="00CE760F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29FBEE80CBFC41DBA2FE7FCC66D35D6F"/>
                      </w:placeholder>
                      <w:temporary/>
                      <w:showingPlcHdr/>
                    </w:sdtPr>
                    <w:sdtEndPr/>
                    <w:sdtContent>
                      <w:r w:rsidR="007B2F5C">
                        <w:t>Skills</w:t>
                      </w:r>
                    </w:sdtContent>
                  </w:sdt>
                </w:p>
                <w:p w14:paraId="74467A7D" w14:textId="77777777" w:rsidR="00616FF4" w:rsidRPr="005A7E57" w:rsidRDefault="006F7E87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6220A51C" wp14:editId="196B045B">
                            <wp:extent cx="221615" cy="635"/>
                            <wp:effectExtent l="0" t="0" r="0" b="0"/>
                            <wp:docPr id="1" name="Straight Connector 84" descr="Line graphic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1CA5130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" strokecolor="#37b6ae [3204]" strokeweight="1pt">
                            <v:stroke joinstyle="miter"/>
                            <o:lock v:ext="edit" shapetype="f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4ED60A77" w14:textId="77777777" w:rsidR="00463463" w:rsidRDefault="004B5E18" w:rsidP="004B5E18">
                  <w:r>
                    <w:t xml:space="preserve">Photoshop </w:t>
                  </w:r>
                </w:p>
                <w:p w14:paraId="045C5738" w14:textId="77777777" w:rsidR="004B5E18" w:rsidRDefault="004B5E18" w:rsidP="004B5E18">
                  <w:r>
                    <w:t xml:space="preserve">Illustrator </w:t>
                  </w:r>
                </w:p>
                <w:p w14:paraId="658AA69B" w14:textId="77777777" w:rsidR="004B5E18" w:rsidRDefault="0088681A" w:rsidP="004B5E18">
                  <w:r>
                    <w:t>In Design</w:t>
                  </w:r>
                </w:p>
                <w:p w14:paraId="1326690B" w14:textId="77777777" w:rsidR="004B5E18" w:rsidRDefault="004B5E18" w:rsidP="004B5E18">
                  <w:r>
                    <w:t xml:space="preserve">Word </w:t>
                  </w:r>
                </w:p>
                <w:p w14:paraId="43989194" w14:textId="77777777" w:rsidR="004B5E18" w:rsidRDefault="004B5E18" w:rsidP="004B5E18">
                  <w:r>
                    <w:t xml:space="preserve">Excel  </w:t>
                  </w:r>
                </w:p>
                <w:p w14:paraId="4F15B8A6" w14:textId="77777777" w:rsidR="004B5E18" w:rsidRDefault="004B5E18" w:rsidP="004B5E18">
                  <w:r>
                    <w:t xml:space="preserve">PowerPoint </w:t>
                  </w:r>
                </w:p>
                <w:p w14:paraId="0F59A900" w14:textId="77777777" w:rsidR="004B5E18" w:rsidRDefault="004B5E18" w:rsidP="004B5E18">
                  <w:r>
                    <w:t xml:space="preserve">Abridge </w:t>
                  </w:r>
                </w:p>
                <w:p w14:paraId="7DB51FAA" w14:textId="77777777" w:rsidR="003611E7" w:rsidRDefault="003611E7" w:rsidP="004B5E18">
                  <w:r>
                    <w:t xml:space="preserve">Auto insurance system </w:t>
                  </w:r>
                </w:p>
                <w:p w14:paraId="288CC594" w14:textId="77777777" w:rsidR="00CC1CEC" w:rsidRPr="005152F2" w:rsidRDefault="00CC1CEC" w:rsidP="004B5E18">
                  <w:r>
                    <w:t>After effect and animation</w:t>
                  </w:r>
                </w:p>
              </w:tc>
            </w:tr>
          </w:tbl>
          <w:p w14:paraId="6707D930" w14:textId="77777777" w:rsidR="00B93310" w:rsidRPr="005152F2" w:rsidRDefault="00B93310" w:rsidP="003856C9"/>
        </w:tc>
        <w:tc>
          <w:tcPr>
            <w:tcW w:w="56" w:type="dxa"/>
          </w:tcPr>
          <w:p w14:paraId="3323F781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190"/>
            </w:tblGrid>
            <w:tr w:rsidR="008F6337" w14:paraId="01F1F0F7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05DAED61" w14:textId="77777777" w:rsidR="008F6337" w:rsidRPr="005152F2" w:rsidRDefault="00CE760F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36EB5875B2DD47D1AF399FEEA96BF576"/>
                      </w:placeholder>
                      <w:temporary/>
                      <w:showingPlcHdr/>
                    </w:sdtPr>
                    <w:sdtEndPr/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3AD149BA" w14:textId="77777777" w:rsidR="008F6337" w:rsidRPr="0043426C" w:rsidRDefault="00CE760F" w:rsidP="002B3890">
                  <w:pPr>
                    <w:pStyle w:val="Heading4"/>
                  </w:pPr>
                  <w:sdt>
                    <w:sdtPr>
                      <w:alias w:val="Enter job title and company:"/>
                      <w:tag w:val="Enter job title and company:"/>
                      <w:id w:val="287256568"/>
                      <w:placeholder>
                        <w:docPart w:val="09D5B03AB7474E86907A49FDF678073C"/>
                      </w:placeholder>
                      <w:temporary/>
                      <w:showingPlcHdr/>
                    </w:sdtPr>
                    <w:sdtEndPr/>
                    <w:sdtContent>
                      <w:r w:rsidR="007B2F5C" w:rsidRPr="0043426C">
                        <w:t>Job Title/Company</w:t>
                      </w:r>
                    </w:sdtContent>
                  </w:sdt>
                </w:p>
                <w:p w14:paraId="0A0633D9" w14:textId="77777777" w:rsidR="008F6337" w:rsidRPr="005152F2" w:rsidRDefault="004B5E18" w:rsidP="00817D9B">
                  <w:pPr>
                    <w:pStyle w:val="Heading5"/>
                  </w:pPr>
                  <w:r>
                    <w:t>2009/20</w:t>
                  </w:r>
                  <w:r w:rsidR="00817D9B">
                    <w:t>10</w:t>
                  </w:r>
                </w:p>
                <w:p w14:paraId="2AFFC60E" w14:textId="77777777" w:rsidR="008F6337" w:rsidRDefault="004B5E18" w:rsidP="004B5E18">
                  <w:r>
                    <w:t xml:space="preserve">Operator and accountant in a construction company </w:t>
                  </w:r>
                </w:p>
                <w:p w14:paraId="315DBFBC" w14:textId="77777777" w:rsidR="00817D9B" w:rsidRDefault="002E7DB6" w:rsidP="004B5E18">
                  <w:r>
                    <w:t>2010/2014</w:t>
                  </w:r>
                </w:p>
                <w:p w14:paraId="74914F0F" w14:textId="77777777" w:rsidR="00817D9B" w:rsidRDefault="00817D9B" w:rsidP="004B5E18">
                  <w:r>
                    <w:t xml:space="preserve">ELDORADO HAMRA </w:t>
                  </w:r>
                </w:p>
                <w:p w14:paraId="0592E265" w14:textId="77777777" w:rsidR="00817D9B" w:rsidRDefault="00817D9B" w:rsidP="004B5E18">
                  <w:r>
                    <w:t xml:space="preserve">SALES MANAGER </w:t>
                  </w:r>
                </w:p>
                <w:sdt>
                  <w:sdtPr>
                    <w:alias w:val="Enter job title and company:"/>
                    <w:tag w:val="Enter job title and company:"/>
                    <w:id w:val="1612239417"/>
                    <w:placeholder>
                      <w:docPart w:val="033885442FF54895ABC502942A62AE0E"/>
                    </w:placeholder>
                    <w:temporary/>
                    <w:showingPlcHdr/>
                  </w:sdtPr>
                  <w:sdtEndPr/>
                  <w:sdtContent>
                    <w:p w14:paraId="6F03FE8D" w14:textId="77777777" w:rsidR="007B2F5C" w:rsidRPr="0043426C" w:rsidRDefault="007B2F5C" w:rsidP="005C5CDC">
                      <w:pPr>
                        <w:pStyle w:val="Heading4"/>
                      </w:pPr>
                      <w:r w:rsidRPr="0043426C">
                        <w:t>Job Title/Company</w:t>
                      </w:r>
                    </w:p>
                  </w:sdtContent>
                </w:sdt>
                <w:p w14:paraId="07495A77" w14:textId="77777777" w:rsidR="007B2F5C" w:rsidRPr="005152F2" w:rsidRDefault="002E7DB6" w:rsidP="005C5CDC">
                  <w:pPr>
                    <w:pStyle w:val="Heading5"/>
                  </w:pPr>
                  <w:r>
                    <w:t>2014</w:t>
                  </w:r>
                  <w:r w:rsidR="004B5E18">
                    <w:t>/2017</w:t>
                  </w:r>
                </w:p>
                <w:p w14:paraId="242048CB" w14:textId="77777777" w:rsidR="008F6337" w:rsidRDefault="004B5E18" w:rsidP="005C5CDC">
                  <w:r>
                    <w:t xml:space="preserve">Assistance and </w:t>
                  </w:r>
                  <w:r w:rsidR="005C5CDC">
                    <w:t>accounted</w:t>
                  </w:r>
                  <w:r>
                    <w:t xml:space="preserve"> at ezdddehar company</w:t>
                  </w:r>
                </w:p>
                <w:p w14:paraId="05956B1E" w14:textId="77777777" w:rsidR="004B5E18" w:rsidRDefault="004B5E18" w:rsidP="005C5CDC">
                  <w:r>
                    <w:t>Graphic designer at simplicity agency</w:t>
                  </w:r>
                  <w:r w:rsidR="00CC1CEC">
                    <w:t xml:space="preserve"> 2014 till 2016</w:t>
                  </w:r>
                  <w:r w:rsidR="009F54FF">
                    <w:t xml:space="preserve"> </w:t>
                  </w:r>
                </w:p>
                <w:p w14:paraId="503B096E" w14:textId="77777777" w:rsidR="004B5E18" w:rsidRDefault="005C5CDC" w:rsidP="005C5CDC">
                  <w:r>
                    <w:t xml:space="preserve">Sales at </w:t>
                  </w:r>
                  <w:r w:rsidR="0088681A">
                    <w:t>fidelity</w:t>
                  </w:r>
                  <w:r>
                    <w:t xml:space="preserve"> insurance company</w:t>
                  </w:r>
                </w:p>
                <w:p w14:paraId="03E5AF42" w14:textId="7F76C1D8" w:rsidR="003611E7" w:rsidRDefault="001F0614" w:rsidP="005C5CDC">
                  <w:r>
                    <w:t>(issue</w:t>
                  </w:r>
                  <w:r w:rsidR="00C06807">
                    <w:t xml:space="preserve"> policy)</w:t>
                  </w:r>
                </w:p>
                <w:p w14:paraId="1D8138D7" w14:textId="55DF8B64" w:rsidR="000A2CA7" w:rsidRDefault="00815A9D" w:rsidP="005C5CDC">
                  <w:r>
                    <w:t xml:space="preserve">Graphic designer &amp; </w:t>
                  </w:r>
                  <w:r w:rsidR="001F0614">
                    <w:t>social media</w:t>
                  </w:r>
                  <w:r>
                    <w:t xml:space="preserve"> specialist </w:t>
                  </w:r>
                </w:p>
                <w:p w14:paraId="43982774" w14:textId="77777777" w:rsidR="00815A9D" w:rsidRDefault="00815A9D" w:rsidP="005C5CDC">
                  <w:r>
                    <w:t>2016/2018</w:t>
                  </w:r>
                </w:p>
                <w:p w14:paraId="7E386EF1" w14:textId="77777777" w:rsidR="001F0614" w:rsidRDefault="001F0614" w:rsidP="005C5CDC">
                  <w:r>
                    <w:t>2018/2019</w:t>
                  </w:r>
                </w:p>
                <w:p w14:paraId="016E5CFC" w14:textId="41AD33A4" w:rsidR="001F0614" w:rsidRDefault="001F0614" w:rsidP="005C5CDC">
                  <w:r>
                    <w:t xml:space="preserve">Freelancer graphic designer &amp; social media specialist </w:t>
                  </w:r>
                  <w:bookmarkStart w:id="0" w:name="_GoBack"/>
                  <w:bookmarkEnd w:id="0"/>
                </w:p>
              </w:tc>
            </w:tr>
            <w:tr w:rsidR="008F6337" w14:paraId="23F98E24" w14:textId="77777777" w:rsidTr="004B5E18">
              <w:trPr>
                <w:trHeight w:val="2723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39B5D6CC" w14:textId="77777777" w:rsidR="008F6337" w:rsidRPr="005152F2" w:rsidRDefault="00CE760F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C9FD4606567E4C239D4618F76DCFB594"/>
                      </w:placeholder>
                      <w:temporary/>
                      <w:showingPlcHdr/>
                    </w:sdtPr>
                    <w:sdtEndPr/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0FFE35C0" w14:textId="77777777" w:rsidR="008F6337" w:rsidRDefault="004B5E18" w:rsidP="004B5E18">
                  <w:pPr>
                    <w:pStyle w:val="Heading4"/>
                    <w:jc w:val="both"/>
                    <w:rPr>
                      <w:rFonts w:cs="Times New Roman"/>
                      <w:rtl/>
                    </w:rPr>
                  </w:pPr>
                  <w:r>
                    <w:t xml:space="preserve">GRADUATED GRAPHIC DESIGNER IN AUL </w:t>
                  </w:r>
                  <w:r w:rsidR="0062438D">
                    <w:t xml:space="preserve">UNIVERSITY. </w:t>
                  </w:r>
                </w:p>
                <w:p w14:paraId="2660C59E" w14:textId="77777777" w:rsidR="00D40DEE" w:rsidRDefault="00D40DEE" w:rsidP="004B5E18">
                  <w:pPr>
                    <w:pStyle w:val="Heading4"/>
                    <w:jc w:val="both"/>
                    <w:rPr>
                      <w:rFonts w:cs="Times New Roman"/>
                      <w:rtl/>
                    </w:rPr>
                  </w:pPr>
                </w:p>
                <w:p w14:paraId="698A0115" w14:textId="77777777" w:rsidR="00D40DEE" w:rsidRDefault="00D40DEE" w:rsidP="004B5E18">
                  <w:pPr>
                    <w:pStyle w:val="Heading4"/>
                    <w:jc w:val="both"/>
                    <w:rPr>
                      <w:rFonts w:cs="Sakkal Majalla"/>
                    </w:rPr>
                  </w:pPr>
                  <w:r>
                    <w:rPr>
                      <w:rFonts w:cs="Sakkal Majalla"/>
                    </w:rPr>
                    <w:t xml:space="preserve">graduated CIS </w:t>
                  </w:r>
                  <w:r w:rsidR="0062438D">
                    <w:rPr>
                      <w:rFonts w:cs="Sakkal Majalla"/>
                    </w:rPr>
                    <w:t>COLLEGE:</w:t>
                  </w:r>
                  <w:r>
                    <w:rPr>
                      <w:rFonts w:cs="Sakkal Majalla"/>
                    </w:rPr>
                    <w:t xml:space="preserve"> GRAPHIC DESIGNER</w:t>
                  </w:r>
                </w:p>
                <w:p w14:paraId="6E5875CB" w14:textId="77777777" w:rsidR="000A2CA7" w:rsidRDefault="000A2CA7" w:rsidP="004B5E18">
                  <w:pPr>
                    <w:pStyle w:val="Heading4"/>
                    <w:jc w:val="both"/>
                    <w:rPr>
                      <w:rFonts w:cs="Sakkal Majalla"/>
                    </w:rPr>
                  </w:pPr>
                </w:p>
                <w:p w14:paraId="52ABCD8D" w14:textId="77777777" w:rsidR="000A2CA7" w:rsidRPr="00D40DEE" w:rsidRDefault="000A2CA7" w:rsidP="004B5E18">
                  <w:pPr>
                    <w:pStyle w:val="Heading4"/>
                    <w:jc w:val="both"/>
                    <w:rPr>
                      <w:rFonts w:cs="Sakkal Majalla"/>
                    </w:rPr>
                  </w:pPr>
                  <w:r>
                    <w:rPr>
                      <w:rFonts w:cs="Sakkal Majalla"/>
                    </w:rPr>
                    <w:t xml:space="preserve">business manegment from nawaya network </w:t>
                  </w:r>
                </w:p>
              </w:tc>
            </w:tr>
            <w:tr w:rsidR="008F6337" w14:paraId="51A60679" w14:textId="77777777" w:rsidTr="00B85871">
              <w:tc>
                <w:tcPr>
                  <w:tcW w:w="5191" w:type="dxa"/>
                </w:tcPr>
                <w:p w14:paraId="37CEAE7B" w14:textId="77777777" w:rsidR="008F6337" w:rsidRPr="005152F2" w:rsidRDefault="00CE760F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48F54F4090444EBE94E048C6A6CFEE45"/>
                      </w:placeholder>
                      <w:temporary/>
                      <w:showingPlcHdr/>
                    </w:sdtPr>
                    <w:sdtEndPr/>
                    <w:sdtContent>
                      <w:r w:rsidR="003053D9" w:rsidRPr="005152F2">
                        <w:t>Volunteer Experience or Leadership</w:t>
                      </w:r>
                    </w:sdtContent>
                  </w:sdt>
                </w:p>
                <w:p w14:paraId="0F086F64" w14:textId="77777777" w:rsidR="008F6337" w:rsidRDefault="008F6337" w:rsidP="004B5E18"/>
              </w:tc>
            </w:tr>
          </w:tbl>
          <w:p w14:paraId="6953442B" w14:textId="77777777" w:rsidR="008F6337" w:rsidRDefault="004B5E18" w:rsidP="003856C9">
            <w:r>
              <w:t xml:space="preserve">RED CROSS </w:t>
            </w:r>
          </w:p>
          <w:p w14:paraId="3A6B1B42" w14:textId="77777777" w:rsidR="004B5E18" w:rsidRDefault="004B5E18" w:rsidP="003856C9">
            <w:r>
              <w:t xml:space="preserve">SOS </w:t>
            </w:r>
          </w:p>
          <w:p w14:paraId="3A01938F" w14:textId="77777777" w:rsidR="004B5E18" w:rsidRPr="005152F2" w:rsidRDefault="004B5E18" w:rsidP="003856C9"/>
        </w:tc>
      </w:tr>
    </w:tbl>
    <w:p w14:paraId="6FB2A421" w14:textId="77777777" w:rsidR="00E941EF" w:rsidRDefault="00E941EF" w:rsidP="0019561F">
      <w:pPr>
        <w:pStyle w:val="NoSpacing"/>
      </w:pPr>
    </w:p>
    <w:sectPr w:rsidR="00E941EF" w:rsidSect="0062438D">
      <w:headerReference w:type="default" r:id="rId7"/>
      <w:footerReference w:type="default" r:id="rId8"/>
      <w:headerReference w:type="first" r:id="rId9"/>
      <w:footerReference w:type="first" r:id="rId10"/>
      <w:pgSz w:w="12240" w:h="20160" w:code="5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3B37F" w14:textId="77777777" w:rsidR="00CE760F" w:rsidRDefault="00CE760F" w:rsidP="003856C9">
      <w:pPr>
        <w:spacing w:after="0" w:line="240" w:lineRule="auto"/>
      </w:pPr>
      <w:r>
        <w:separator/>
      </w:r>
    </w:p>
  </w:endnote>
  <w:endnote w:type="continuationSeparator" w:id="0">
    <w:p w14:paraId="0B4D98B7" w14:textId="77777777" w:rsidR="00CE760F" w:rsidRDefault="00CE760F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00EE1" w14:textId="77777777" w:rsidR="003856C9" w:rsidRDefault="006F7E87" w:rsidP="007803B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7D795A5D" wp14:editId="338C9E7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11584940</wp:posOffset>
                  </wp:positionV>
                </mc:Fallback>
              </mc:AlternateContent>
              <wp:extent cx="6812280" cy="438785"/>
              <wp:effectExtent l="0" t="0" r="3810" b="0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B02B07D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">
              <v:shape id="Freeform 68" o:spid="_x0000_s1027" style="position:absolute;width:852;height:275;visibility:visible;mso-wrap-style:square;v-text-anchor:top" coordsize="852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</v:shape>
              <v:shape id="Freeform 69" o:spid="_x0000_s1028" style="position:absolute;left:1063;width:2061;height:275;visibility:visible;mso-wrap-style:square;v-text-anchor:top" coordsize="2061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</v:shape>
              <v:shape id="Freeform 70" o:spid="_x0000_s1029" style="position:absolute;left:3059;top:183;width:75;height:92;visibility:visible;mso-wrap-style:square;v-text-anchor:top" coordsize="75,9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</v:shape>
              <v:shape id="Freeform 72" o:spid="_x0000_s1031" style="position:absolute;left:3786;top:267;width:12;height:8;visibility:visible;mso-wrap-style:square;v-text-anchor:top" coordsize="12,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</v:shape>
              <v:shape id="Freeform 74" o:spid="_x0000_s1033" style="position:absolute;left:1750;width:827;height:111;visibility:visible;mso-wrap-style:square;v-text-anchor:top" coordsize="827,111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</v:shape>
              <v:shape id="Freeform 76" o:spid="_x0000_s1035" style="position:absolute;left:388;width:793;height:275;visibility:visible;mso-wrap-style:square;v-text-anchor:top" coordsize="793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63C8">
          <w:fldChar w:fldCharType="begin"/>
        </w:r>
        <w:r w:rsidR="001765FE">
          <w:instrText xml:space="preserve"> PAGE   \* MERGEFORMAT </w:instrText>
        </w:r>
        <w:r w:rsidR="000363C8">
          <w:fldChar w:fldCharType="separate"/>
        </w:r>
        <w:r w:rsidR="004B5E18">
          <w:rPr>
            <w:noProof/>
          </w:rPr>
          <w:t>2</w:t>
        </w:r>
        <w:r w:rsidR="000363C8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4372" w14:textId="77777777" w:rsidR="001765FE" w:rsidRDefault="006F7E8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AFE5402" wp14:editId="09E9CEE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11584940</wp:posOffset>
                  </wp:positionV>
                </mc:Fallback>
              </mc:AlternateContent>
              <wp:extent cx="6812280" cy="438785"/>
              <wp:effectExtent l="0" t="0" r="3810" b="0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2AC4F8E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">
              <v:shape id="Freeform 35" o:spid="_x0000_s1027" style="position:absolute;width:852;height:275;visibility:visible;mso-wrap-style:square;v-text-anchor:top" coordsize="852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</v:shape>
              <v:shape id="Freeform 36" o:spid="_x0000_s1028" style="position:absolute;left:1063;width:2061;height:275;visibility:visible;mso-wrap-style:square;v-text-anchor:top" coordsize="2061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</v:shape>
              <v:shape id="Freeform 37" o:spid="_x0000_s1029" style="position:absolute;left:3059;top:183;width:75;height:92;visibility:visible;mso-wrap-style:square;v-text-anchor:top" coordsize="75,9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</v:shape>
              <v:shape id="Freeform 39" o:spid="_x0000_s1031" style="position:absolute;left:3786;top:267;width:12;height:8;visibility:visible;mso-wrap-style:square;v-text-anchor:top" coordsize="12,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</v:shape>
              <v:shape id="Freeform 41" o:spid="_x0000_s1033" style="position:absolute;left:1750;width:827;height:111;visibility:visible;mso-wrap-style:square;v-text-anchor:top" coordsize="827,111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</v:shape>
              <v:shape id="Freeform 43" o:spid="_x0000_s1035" style="position:absolute;left:388;width:793;height:275;visibility:visible;mso-wrap-style:square;v-text-anchor:top" coordsize="793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11521" w14:textId="77777777" w:rsidR="00CE760F" w:rsidRDefault="00CE760F" w:rsidP="003856C9">
      <w:pPr>
        <w:spacing w:after="0" w:line="240" w:lineRule="auto"/>
      </w:pPr>
      <w:r>
        <w:separator/>
      </w:r>
    </w:p>
  </w:footnote>
  <w:footnote w:type="continuationSeparator" w:id="0">
    <w:p w14:paraId="2DEFA11A" w14:textId="77777777" w:rsidR="00CE760F" w:rsidRDefault="00CE760F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AEDBC" w14:textId="77777777" w:rsidR="003856C9" w:rsidRDefault="006F7E8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4520F66F" wp14:editId="1C9AE61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549910</wp:posOffset>
                  </wp:positionV>
                </mc:Fallback>
              </mc:AlternateContent>
              <wp:extent cx="6812280" cy="438785"/>
              <wp:effectExtent l="0" t="0" r="3810" b="0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95AB12E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">
              <v:shape id="Freeform 57" o:spid="_x0000_s1027" style="position:absolute;width:1024;height:275;visibility:visible;mso-wrap-style:square;v-text-anchor:top" coordsize="1024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</v:shape>
              <v:shape id="Freeform 58" o:spid="_x0000_s1028" style="position:absolute;left:1024;top:240;width:252;height:35;visibility:visible;mso-wrap-style:square;v-text-anchor:top" coordsize="252,3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</v:shape>
              <v:shape id="Freeform 59" o:spid="_x0000_s1029" style="position:absolute;left:3088;width:81;height:69;visibility:visible;mso-wrap-style:square;v-text-anchor:top" coordsize="81,69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</v:shape>
              <v:shape id="Freeform 60" o:spid="_x0000_s1030" style="position:absolute;left:3096;width:1233;height:275;visibility:visible;mso-wrap-style:square;v-text-anchor:top" coordsize="1233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</v:shape>
              <v:shape id="Freeform 61" o:spid="_x0000_s1031" style="position:absolute;left:635;width:387;height:239;visibility:visible;mso-wrap-style:square;v-text-anchor:top" coordsize="387,239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</v:shape>
              <v:shape id="Freeform 62" o:spid="_x0000_s1032" style="position:absolute;left:1024;width:1471;height:275;visibility:visible;mso-wrap-style:square;v-text-anchor:top" coordsize="1471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</v:shape>
              <v:shape id="Freeform 63" o:spid="_x0000_s1033" style="position:absolute;left:2361;width:924;height:275;visibility:visible;mso-wrap-style:square;v-text-anchor:top" coordsize="924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</v:shape>
              <v:shape id="Freeform 64" o:spid="_x0000_s1034" style="position:absolute;left:3009;width:87;height:68;visibility:visible;mso-wrap-style:square;v-text-anchor:top" coordsize="87,6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</v:shape>
              <v:shape id="Freeform 66" o:spid="_x0000_s1036" style="position:absolute;left:965;top:240;width:73;height:35;visibility:visible;mso-wrap-style:square;v-text-anchor:top" coordsize="73,3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51203" w14:textId="77777777" w:rsidR="00DC79BB" w:rsidRDefault="006F7E8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34A81EA9" wp14:editId="30AD14A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549910</wp:posOffset>
                  </wp:positionV>
                </mc:Fallback>
              </mc:AlternateContent>
              <wp:extent cx="6812280" cy="438785"/>
              <wp:effectExtent l="0" t="0" r="3810" b="0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49"/>
                      <wps:cNvSpPr>
                        <a:spLocks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CA1EBCA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">
              <v:shape id="Freeform 46" o:spid="_x0000_s1027" style="position:absolute;width:1024;height:275;visibility:visible;mso-wrap-style:square;v-text-anchor:top" coordsize="1024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</v:shape>
              <v:shape id="Freeform 47" o:spid="_x0000_s1028" style="position:absolute;left:1024;top:240;width:252;height:35;visibility:visible;mso-wrap-style:square;v-text-anchor:top" coordsize="252,3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</v:shape>
              <v:shape id="Freeform 48" o:spid="_x0000_s1029" style="position:absolute;left:3088;width:81;height:69;visibility:visible;mso-wrap-style:square;v-text-anchor:top" coordsize="81,69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</v:shape>
              <v:shape id="Freeform 49" o:spid="_x0000_s1030" style="position:absolute;left:3096;width:1233;height:275;visibility:visible;mso-wrap-style:square;v-text-anchor:top" coordsize="1233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</v:shape>
              <v:shape id="Freeform 50" o:spid="_x0000_s1031" style="position:absolute;left:635;width:387;height:239;visibility:visible;mso-wrap-style:square;v-text-anchor:top" coordsize="387,239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</v:shape>
              <v:shape id="Freeform 51" o:spid="_x0000_s1032" style="position:absolute;left:1024;width:1471;height:275;visibility:visible;mso-wrap-style:square;v-text-anchor:top" coordsize="1471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</v:shape>
              <v:shape id="Freeform 52" o:spid="_x0000_s1033" style="position:absolute;left:2361;width:924;height:275;visibility:visible;mso-wrap-style:square;v-text-anchor:top" coordsize="924,27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</v:shape>
              <v:shape id="Freeform 53" o:spid="_x0000_s1034" style="position:absolute;left:3009;width:87;height:68;visibility:visible;mso-wrap-style:square;v-text-anchor:top" coordsize="87,6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</v:shape>
              <v:shape id="Freeform 55" o:spid="_x0000_s1036" style="position:absolute;left:965;top:240;width:73;height:35;visibility:visible;mso-wrap-style:square;v-text-anchor:top" coordsize="73,3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52"/>
    <w:rsid w:val="000363C8"/>
    <w:rsid w:val="00052BE1"/>
    <w:rsid w:val="0007412A"/>
    <w:rsid w:val="000A2CA7"/>
    <w:rsid w:val="000D1AE4"/>
    <w:rsid w:val="000E4702"/>
    <w:rsid w:val="0010199E"/>
    <w:rsid w:val="001765FE"/>
    <w:rsid w:val="0019561F"/>
    <w:rsid w:val="001B32D2"/>
    <w:rsid w:val="001F0614"/>
    <w:rsid w:val="00281490"/>
    <w:rsid w:val="00293B83"/>
    <w:rsid w:val="002A3621"/>
    <w:rsid w:val="002B3890"/>
    <w:rsid w:val="002B7747"/>
    <w:rsid w:val="002C77B9"/>
    <w:rsid w:val="002E7DB6"/>
    <w:rsid w:val="002F485A"/>
    <w:rsid w:val="003053D9"/>
    <w:rsid w:val="003611E7"/>
    <w:rsid w:val="003856C9"/>
    <w:rsid w:val="00396369"/>
    <w:rsid w:val="003C10A2"/>
    <w:rsid w:val="003F4D31"/>
    <w:rsid w:val="003F55E6"/>
    <w:rsid w:val="0043426C"/>
    <w:rsid w:val="00441EB9"/>
    <w:rsid w:val="00463463"/>
    <w:rsid w:val="00473EF8"/>
    <w:rsid w:val="004760E5"/>
    <w:rsid w:val="004B5E18"/>
    <w:rsid w:val="004D22BB"/>
    <w:rsid w:val="004E38C4"/>
    <w:rsid w:val="005037AA"/>
    <w:rsid w:val="005152F2"/>
    <w:rsid w:val="00534E4E"/>
    <w:rsid w:val="00541752"/>
    <w:rsid w:val="00551D35"/>
    <w:rsid w:val="00551E37"/>
    <w:rsid w:val="00557019"/>
    <w:rsid w:val="005674AC"/>
    <w:rsid w:val="005A1E51"/>
    <w:rsid w:val="005A7E57"/>
    <w:rsid w:val="005C5CDC"/>
    <w:rsid w:val="00616FF4"/>
    <w:rsid w:val="0062438D"/>
    <w:rsid w:val="006A3CE7"/>
    <w:rsid w:val="006F7E87"/>
    <w:rsid w:val="00743379"/>
    <w:rsid w:val="007803B7"/>
    <w:rsid w:val="007B2F5C"/>
    <w:rsid w:val="007C5F05"/>
    <w:rsid w:val="00815A9D"/>
    <w:rsid w:val="00817D9B"/>
    <w:rsid w:val="00832043"/>
    <w:rsid w:val="00832F81"/>
    <w:rsid w:val="0088681A"/>
    <w:rsid w:val="008B11E9"/>
    <w:rsid w:val="008C7CA2"/>
    <w:rsid w:val="008F6337"/>
    <w:rsid w:val="00945896"/>
    <w:rsid w:val="009F54FF"/>
    <w:rsid w:val="00A42F91"/>
    <w:rsid w:val="00AF1258"/>
    <w:rsid w:val="00B01E52"/>
    <w:rsid w:val="00B550FC"/>
    <w:rsid w:val="00B85871"/>
    <w:rsid w:val="00B93310"/>
    <w:rsid w:val="00BC1F18"/>
    <w:rsid w:val="00BD2E58"/>
    <w:rsid w:val="00BE7403"/>
    <w:rsid w:val="00BF6BAB"/>
    <w:rsid w:val="00C007A5"/>
    <w:rsid w:val="00C06807"/>
    <w:rsid w:val="00C4403A"/>
    <w:rsid w:val="00C83A75"/>
    <w:rsid w:val="00CC1CEC"/>
    <w:rsid w:val="00CE6306"/>
    <w:rsid w:val="00CE760F"/>
    <w:rsid w:val="00D11C4D"/>
    <w:rsid w:val="00D40DEE"/>
    <w:rsid w:val="00D5067A"/>
    <w:rsid w:val="00DB2A82"/>
    <w:rsid w:val="00DC79BB"/>
    <w:rsid w:val="00E34D58"/>
    <w:rsid w:val="00E941EF"/>
    <w:rsid w:val="00EB1C1B"/>
    <w:rsid w:val="00EB7C24"/>
    <w:rsid w:val="00F37D51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E22B2"/>
  <w15:docId w15:val="{154277C0-340A-BB40-9ADF-F9F176A3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EB7FC07BC34B9998BE96EDC9AD3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3FC63-1AFE-4533-BB41-DCE51FFDCA15}"/>
      </w:docPartPr>
      <w:docPartBody>
        <w:p w:rsidR="00B81B00" w:rsidRDefault="00CF0709">
          <w:pPr>
            <w:pStyle w:val="88EB7FC07BC34B9998BE96EDC9AD3933"/>
          </w:pPr>
          <w:r w:rsidRPr="005152F2">
            <w:t>Your Name</w:t>
          </w:r>
        </w:p>
      </w:docPartBody>
    </w:docPart>
    <w:docPart>
      <w:docPartPr>
        <w:name w:val="B3CD43D4BD8F457ABFB1B0135EAD2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DA3CA-A9DB-4044-8035-5337F408E7D7}"/>
      </w:docPartPr>
      <w:docPartBody>
        <w:p w:rsidR="00B81B00" w:rsidRDefault="00CF0709">
          <w:pPr>
            <w:pStyle w:val="B3CD43D4BD8F457ABFB1B0135EAD24FB"/>
          </w:pPr>
          <w:r>
            <w:t>Objective</w:t>
          </w:r>
        </w:p>
      </w:docPartBody>
    </w:docPart>
    <w:docPart>
      <w:docPartPr>
        <w:name w:val="29FBEE80CBFC41DBA2FE7FCC66D35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9946C-4B8B-4EA4-AEA4-0171B6C77410}"/>
      </w:docPartPr>
      <w:docPartBody>
        <w:p w:rsidR="00B81B00" w:rsidRDefault="00CF0709">
          <w:pPr>
            <w:pStyle w:val="29FBEE80CBFC41DBA2FE7FCC66D35D6F"/>
          </w:pPr>
          <w:r>
            <w:t>Skills</w:t>
          </w:r>
        </w:p>
      </w:docPartBody>
    </w:docPart>
    <w:docPart>
      <w:docPartPr>
        <w:name w:val="36EB5875B2DD47D1AF399FEEA96BF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7C828-A15D-49A9-81DF-FAA8A6E16882}"/>
      </w:docPartPr>
      <w:docPartBody>
        <w:p w:rsidR="00B81B00" w:rsidRDefault="00CF0709">
          <w:pPr>
            <w:pStyle w:val="36EB5875B2DD47D1AF399FEEA96BF576"/>
          </w:pPr>
          <w:r w:rsidRPr="005152F2">
            <w:t>Experience</w:t>
          </w:r>
        </w:p>
      </w:docPartBody>
    </w:docPart>
    <w:docPart>
      <w:docPartPr>
        <w:name w:val="09D5B03AB7474E86907A49FDF6780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43D70-D2EA-4E4D-83A9-0D854386012F}"/>
      </w:docPartPr>
      <w:docPartBody>
        <w:p w:rsidR="00B81B00" w:rsidRDefault="00CF0709">
          <w:pPr>
            <w:pStyle w:val="09D5B03AB7474E86907A49FDF678073C"/>
          </w:pPr>
          <w:r w:rsidRPr="0043426C">
            <w:t>Job Title/Company</w:t>
          </w:r>
        </w:p>
      </w:docPartBody>
    </w:docPart>
    <w:docPart>
      <w:docPartPr>
        <w:name w:val="033885442FF54895ABC502942A62A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CEF0-B165-4313-8E7A-677E620B389B}"/>
      </w:docPartPr>
      <w:docPartBody>
        <w:p w:rsidR="00B81B00" w:rsidRDefault="00CF0709">
          <w:pPr>
            <w:pStyle w:val="033885442FF54895ABC502942A62AE0E"/>
          </w:pPr>
          <w:r w:rsidRPr="0043426C">
            <w:t>Job Title/Company</w:t>
          </w:r>
        </w:p>
      </w:docPartBody>
    </w:docPart>
    <w:docPart>
      <w:docPartPr>
        <w:name w:val="C9FD4606567E4C239D4618F76DCFB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7F2B1-6B2A-4E2C-9629-3472D5001487}"/>
      </w:docPartPr>
      <w:docPartBody>
        <w:p w:rsidR="00B81B00" w:rsidRDefault="00CF0709">
          <w:pPr>
            <w:pStyle w:val="C9FD4606567E4C239D4618F76DCFB594"/>
          </w:pPr>
          <w:r w:rsidRPr="005152F2">
            <w:t>Education</w:t>
          </w:r>
        </w:p>
      </w:docPartBody>
    </w:docPart>
    <w:docPart>
      <w:docPartPr>
        <w:name w:val="48F54F4090444EBE94E048C6A6CF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DF75-90A8-4743-BA14-ABE22B09E453}"/>
      </w:docPartPr>
      <w:docPartBody>
        <w:p w:rsidR="00B81B00" w:rsidRDefault="00CF0709">
          <w:pPr>
            <w:pStyle w:val="48F54F4090444EBE94E048C6A6CFEE45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709"/>
    <w:rsid w:val="000831F7"/>
    <w:rsid w:val="003439B2"/>
    <w:rsid w:val="004675E5"/>
    <w:rsid w:val="008C02BD"/>
    <w:rsid w:val="00986782"/>
    <w:rsid w:val="00B474B3"/>
    <w:rsid w:val="00B81B00"/>
    <w:rsid w:val="00CF0709"/>
    <w:rsid w:val="00CF2C39"/>
    <w:rsid w:val="00E700CA"/>
    <w:rsid w:val="00E95E20"/>
    <w:rsid w:val="00F43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EB7FC07BC34B9998BE96EDC9AD3933">
    <w:name w:val="88EB7FC07BC34B9998BE96EDC9AD3933"/>
    <w:rsid w:val="003439B2"/>
  </w:style>
  <w:style w:type="paragraph" w:customStyle="1" w:styleId="C1F1E3B3EE5B4482A142436115A77515">
    <w:name w:val="C1F1E3B3EE5B4482A142436115A77515"/>
    <w:rsid w:val="003439B2"/>
  </w:style>
  <w:style w:type="paragraph" w:customStyle="1" w:styleId="00103E9A425A48C9AC0917BB955BD0F8">
    <w:name w:val="00103E9A425A48C9AC0917BB955BD0F8"/>
    <w:rsid w:val="003439B2"/>
  </w:style>
  <w:style w:type="paragraph" w:customStyle="1" w:styleId="A47F38F4FFA04A5DBE2A4439291440D2">
    <w:name w:val="A47F38F4FFA04A5DBE2A4439291440D2"/>
    <w:rsid w:val="003439B2"/>
  </w:style>
  <w:style w:type="paragraph" w:customStyle="1" w:styleId="7669FF37D5A54399ACB54E26F2F5CA74">
    <w:name w:val="7669FF37D5A54399ACB54E26F2F5CA74"/>
    <w:rsid w:val="003439B2"/>
  </w:style>
  <w:style w:type="paragraph" w:customStyle="1" w:styleId="B3CD43D4BD8F457ABFB1B0135EAD24FB">
    <w:name w:val="B3CD43D4BD8F457ABFB1B0135EAD24FB"/>
    <w:rsid w:val="003439B2"/>
  </w:style>
  <w:style w:type="paragraph" w:customStyle="1" w:styleId="689D155709C54FA890200FCAE1D90A2D">
    <w:name w:val="689D155709C54FA890200FCAE1D90A2D"/>
    <w:rsid w:val="003439B2"/>
  </w:style>
  <w:style w:type="paragraph" w:customStyle="1" w:styleId="29FBEE80CBFC41DBA2FE7FCC66D35D6F">
    <w:name w:val="29FBEE80CBFC41DBA2FE7FCC66D35D6F"/>
    <w:rsid w:val="003439B2"/>
  </w:style>
  <w:style w:type="paragraph" w:customStyle="1" w:styleId="0825DCEAB72E41DEA111B1AA0D83C474">
    <w:name w:val="0825DCEAB72E41DEA111B1AA0D83C474"/>
    <w:rsid w:val="003439B2"/>
  </w:style>
  <w:style w:type="paragraph" w:customStyle="1" w:styleId="36EB5875B2DD47D1AF399FEEA96BF576">
    <w:name w:val="36EB5875B2DD47D1AF399FEEA96BF576"/>
    <w:rsid w:val="003439B2"/>
  </w:style>
  <w:style w:type="paragraph" w:customStyle="1" w:styleId="09D5B03AB7474E86907A49FDF678073C">
    <w:name w:val="09D5B03AB7474E86907A49FDF678073C"/>
    <w:rsid w:val="003439B2"/>
  </w:style>
  <w:style w:type="paragraph" w:customStyle="1" w:styleId="7A935AA087064B5EA56D649E02D0C834">
    <w:name w:val="7A935AA087064B5EA56D649E02D0C834"/>
    <w:rsid w:val="003439B2"/>
  </w:style>
  <w:style w:type="paragraph" w:customStyle="1" w:styleId="D6317140D49840B781E85E0E060CC9FA">
    <w:name w:val="D6317140D49840B781E85E0E060CC9FA"/>
    <w:rsid w:val="003439B2"/>
  </w:style>
  <w:style w:type="paragraph" w:customStyle="1" w:styleId="033885442FF54895ABC502942A62AE0E">
    <w:name w:val="033885442FF54895ABC502942A62AE0E"/>
    <w:rsid w:val="003439B2"/>
  </w:style>
  <w:style w:type="paragraph" w:customStyle="1" w:styleId="E82CBB9A3F1B491DBD589AE3F48647B6">
    <w:name w:val="E82CBB9A3F1B491DBD589AE3F48647B6"/>
    <w:rsid w:val="003439B2"/>
  </w:style>
  <w:style w:type="paragraph" w:customStyle="1" w:styleId="4A634C67E58645A5A7598F937D6654B2">
    <w:name w:val="4A634C67E58645A5A7598F937D6654B2"/>
    <w:rsid w:val="003439B2"/>
  </w:style>
  <w:style w:type="paragraph" w:customStyle="1" w:styleId="C9FD4606567E4C239D4618F76DCFB594">
    <w:name w:val="C9FD4606567E4C239D4618F76DCFB594"/>
    <w:rsid w:val="003439B2"/>
  </w:style>
  <w:style w:type="paragraph" w:customStyle="1" w:styleId="32A8866618294E2A9C04EC5D1E9845D8">
    <w:name w:val="32A8866618294E2A9C04EC5D1E9845D8"/>
    <w:rsid w:val="003439B2"/>
  </w:style>
  <w:style w:type="paragraph" w:customStyle="1" w:styleId="96B65E296C65466EAE451CF9757C7CF2">
    <w:name w:val="96B65E296C65466EAE451CF9757C7CF2"/>
    <w:rsid w:val="003439B2"/>
  </w:style>
  <w:style w:type="paragraph" w:customStyle="1" w:styleId="FC5D404AC2C1463B901A93DD987925EF">
    <w:name w:val="FC5D404AC2C1463B901A93DD987925EF"/>
    <w:rsid w:val="003439B2"/>
  </w:style>
  <w:style w:type="paragraph" w:customStyle="1" w:styleId="48F54F4090444EBE94E048C6A6CFEE45">
    <w:name w:val="48F54F4090444EBE94E048C6A6CFEE45"/>
    <w:rsid w:val="003439B2"/>
  </w:style>
  <w:style w:type="paragraph" w:customStyle="1" w:styleId="57F4FB631B9D4D59ABFD779899C4A8A8">
    <w:name w:val="57F4FB631B9D4D59ABFD779899C4A8A8"/>
    <w:rsid w:val="00343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A19A-9DB7-4A74-9DAF-8243A920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shaher zeineddine</dc:creator>
  <cp:keywords/>
  <dc:description/>
  <cp:lastModifiedBy>User</cp:lastModifiedBy>
  <cp:revision>6</cp:revision>
  <cp:lastPrinted>2017-01-31T09:31:00Z</cp:lastPrinted>
  <dcterms:created xsi:type="dcterms:W3CDTF">2018-06-24T09:11:00Z</dcterms:created>
  <dcterms:modified xsi:type="dcterms:W3CDTF">2019-03-21T16:15:00Z</dcterms:modified>
</cp:coreProperties>
</file>