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10162B" w:rsidRPr="0010162B" w14:paraId="382D38F3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E539A8A" w14:textId="77777777" w:rsidR="00692703" w:rsidRPr="0010162B" w:rsidRDefault="00FC6CCE" w:rsidP="00913946">
            <w:pPr>
              <w:pStyle w:val="Title"/>
              <w:rPr>
                <w:color w:val="auto"/>
              </w:rPr>
            </w:pPr>
            <w:r w:rsidRPr="0010162B">
              <w:rPr>
                <w:color w:val="auto"/>
              </w:rPr>
              <w:t>JAD</w:t>
            </w:r>
            <w:r w:rsidR="00692703" w:rsidRPr="0010162B">
              <w:rPr>
                <w:color w:val="auto"/>
              </w:rPr>
              <w:t xml:space="preserve"> </w:t>
            </w:r>
            <w:r w:rsidRPr="0010162B">
              <w:rPr>
                <w:rStyle w:val="IntenseEmphasis"/>
                <w:color w:val="auto"/>
              </w:rPr>
              <w:t>GHAMLOUSH</w:t>
            </w:r>
          </w:p>
          <w:p w14:paraId="485C88A8" w14:textId="77777777" w:rsidR="00692703" w:rsidRPr="0010162B" w:rsidRDefault="00FC6CCE" w:rsidP="00913946">
            <w:pPr>
              <w:pStyle w:val="ContactInfo"/>
              <w:contextualSpacing w:val="0"/>
              <w:rPr>
                <w:color w:val="auto"/>
              </w:rPr>
            </w:pPr>
            <w:proofErr w:type="spellStart"/>
            <w:r w:rsidRPr="0010162B">
              <w:rPr>
                <w:color w:val="auto"/>
              </w:rPr>
              <w:t>Haret</w:t>
            </w:r>
            <w:proofErr w:type="spellEnd"/>
            <w:r w:rsidRPr="0010162B">
              <w:rPr>
                <w:color w:val="auto"/>
              </w:rPr>
              <w:t xml:space="preserve"> </w:t>
            </w:r>
            <w:proofErr w:type="spellStart"/>
            <w:r w:rsidRPr="0010162B">
              <w:rPr>
                <w:color w:val="auto"/>
              </w:rPr>
              <w:t>Hreik</w:t>
            </w:r>
            <w:proofErr w:type="spellEnd"/>
            <w:r w:rsidRPr="0010162B">
              <w:rPr>
                <w:color w:val="auto"/>
              </w:rPr>
              <w:t>, Beirut</w:t>
            </w:r>
            <w:r w:rsidR="00692703" w:rsidRPr="0010162B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72301C0903E142B286248237C9E1D2D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10162B">
                  <w:rPr>
                    <w:color w:val="auto"/>
                  </w:rPr>
                  <w:t>·</w:t>
                </w:r>
              </w:sdtContent>
            </w:sdt>
            <w:r w:rsidRPr="0010162B">
              <w:rPr>
                <w:color w:val="auto"/>
              </w:rPr>
              <w:t xml:space="preserve"> 71-453149</w:t>
            </w:r>
          </w:p>
          <w:p w14:paraId="20F37DC9" w14:textId="77777777" w:rsidR="00692703" w:rsidRPr="0010162B" w:rsidRDefault="00FC6CCE" w:rsidP="00913946">
            <w:pPr>
              <w:pStyle w:val="ContactInfoEmphasis"/>
              <w:contextualSpacing w:val="0"/>
              <w:rPr>
                <w:color w:val="auto"/>
              </w:rPr>
            </w:pPr>
            <w:r w:rsidRPr="0010162B">
              <w:rPr>
                <w:color w:val="auto"/>
              </w:rPr>
              <w:t>jadghamloush@gmail.com</w:t>
            </w:r>
          </w:p>
        </w:tc>
      </w:tr>
      <w:tr w:rsidR="0010162B" w:rsidRPr="0010162B" w14:paraId="66355FD5" w14:textId="77777777" w:rsidTr="00692703">
        <w:tc>
          <w:tcPr>
            <w:tcW w:w="9360" w:type="dxa"/>
            <w:tcMar>
              <w:top w:w="432" w:type="dxa"/>
            </w:tcMar>
          </w:tcPr>
          <w:p w14:paraId="39EE8D35" w14:textId="77777777" w:rsidR="00FC6CCE" w:rsidRPr="0010162B" w:rsidRDefault="00FC6CCE" w:rsidP="00FC6CC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color w:val="auto"/>
              </w:rPr>
            </w:pPr>
            <w:r w:rsidRPr="0010162B">
              <w:rPr>
                <w:color w:val="auto"/>
              </w:rPr>
              <w:t>Nationality: Lebanese</w:t>
            </w:r>
          </w:p>
          <w:p w14:paraId="0FABF64F" w14:textId="77777777" w:rsidR="00FC6CCE" w:rsidRPr="0010162B" w:rsidRDefault="00FC6CCE" w:rsidP="00FC6CC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color w:val="auto"/>
              </w:rPr>
            </w:pPr>
            <w:r w:rsidRPr="0010162B">
              <w:rPr>
                <w:color w:val="auto"/>
              </w:rPr>
              <w:t>Birth date: September 3</w:t>
            </w:r>
            <w:r w:rsidRPr="0010162B">
              <w:rPr>
                <w:color w:val="auto"/>
                <w:vertAlign w:val="superscript"/>
              </w:rPr>
              <w:t>rd</w:t>
            </w:r>
            <w:r w:rsidRPr="0010162B">
              <w:rPr>
                <w:color w:val="auto"/>
              </w:rPr>
              <w:t>, 1996</w:t>
            </w:r>
          </w:p>
          <w:p w14:paraId="5314F630" w14:textId="77777777" w:rsidR="001755A8" w:rsidRPr="0010162B" w:rsidRDefault="00FC6CCE" w:rsidP="00FC6CC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10162B">
              <w:rPr>
                <w:color w:val="auto"/>
              </w:rPr>
              <w:t>Marital Status: Single</w:t>
            </w:r>
          </w:p>
        </w:tc>
      </w:tr>
    </w:tbl>
    <w:p w14:paraId="28AA6AC3" w14:textId="77777777" w:rsidR="004E01EB" w:rsidRPr="0010162B" w:rsidRDefault="008714D9" w:rsidP="004E01EB">
      <w:pPr>
        <w:pStyle w:val="Heading1"/>
        <w:rPr>
          <w:color w:val="auto"/>
        </w:rPr>
      </w:pPr>
      <w:sdt>
        <w:sdtPr>
          <w:rPr>
            <w:color w:val="auto"/>
          </w:rPr>
          <w:alias w:val="Experience:"/>
          <w:tag w:val="Experience:"/>
          <w:id w:val="-1983300934"/>
          <w:placeholder>
            <w:docPart w:val="9D848305F4A84D318A574E5FAEA16D4D"/>
          </w:placeholder>
          <w:temporary/>
          <w:showingPlcHdr/>
          <w15:appearance w15:val="hidden"/>
        </w:sdtPr>
        <w:sdtEndPr/>
        <w:sdtContent>
          <w:r w:rsidR="004E01EB" w:rsidRPr="0010162B">
            <w:rPr>
              <w:color w:val="auto"/>
            </w:rPr>
            <w:t>Experience</w:t>
          </w:r>
        </w:sdtContent>
      </w:sdt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37"/>
      </w:tblGrid>
      <w:tr w:rsidR="0010162B" w:rsidRPr="0010162B" w14:paraId="290BA186" w14:textId="77777777" w:rsidTr="00FC6CCE">
        <w:trPr>
          <w:trHeight w:val="1098"/>
        </w:trPr>
        <w:tc>
          <w:tcPr>
            <w:tcW w:w="9337" w:type="dxa"/>
          </w:tcPr>
          <w:p w14:paraId="2CCE8266" w14:textId="77777777" w:rsidR="001D0BF1" w:rsidRPr="0010162B" w:rsidRDefault="00FC6CCE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10162B">
              <w:rPr>
                <w:color w:val="auto"/>
              </w:rPr>
              <w:t>September 2017</w:t>
            </w:r>
            <w:r w:rsidR="001D0BF1" w:rsidRPr="0010162B">
              <w:rPr>
                <w:color w:val="auto"/>
              </w:rPr>
              <w:t xml:space="preserve"> – </w:t>
            </w:r>
            <w:r w:rsidRPr="0010162B">
              <w:rPr>
                <w:color w:val="auto"/>
              </w:rPr>
              <w:t>PRESENT</w:t>
            </w:r>
          </w:p>
          <w:p w14:paraId="096D4871" w14:textId="77777777" w:rsidR="001D0BF1" w:rsidRPr="0010162B" w:rsidRDefault="00FC6CCE" w:rsidP="001D0BF1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10162B">
              <w:rPr>
                <w:color w:val="auto"/>
              </w:rPr>
              <w:t xml:space="preserve">CYCLE one and two english </w:t>
            </w:r>
            <w:r w:rsidR="0032710C">
              <w:rPr>
                <w:color w:val="auto"/>
              </w:rPr>
              <w:t>Teacher</w:t>
            </w:r>
            <w:r w:rsidR="001D0BF1" w:rsidRPr="0010162B">
              <w:rPr>
                <w:color w:val="auto"/>
              </w:rPr>
              <w:t xml:space="preserve">, </w:t>
            </w:r>
            <w:r w:rsidRPr="0010162B">
              <w:rPr>
                <w:rStyle w:val="SubtleReference"/>
                <w:color w:val="auto"/>
              </w:rPr>
              <w:t>city modern school</w:t>
            </w:r>
          </w:p>
          <w:p w14:paraId="4080D22B" w14:textId="77777777" w:rsidR="001E3120" w:rsidRPr="0010162B" w:rsidRDefault="0010162B" w:rsidP="001D0BF1">
            <w:pPr>
              <w:contextualSpacing w:val="0"/>
              <w:rPr>
                <w:color w:val="auto"/>
              </w:rPr>
            </w:pPr>
            <w:r w:rsidRPr="0010162B">
              <w:rPr>
                <w:color w:val="auto"/>
              </w:rPr>
              <w:t>Explain English language lessons, check assignments, prepare and correct exams, engage in educational activities, and develop learner’s language skills.</w:t>
            </w:r>
          </w:p>
        </w:tc>
      </w:tr>
      <w:tr w:rsidR="0010162B" w:rsidRPr="0010162B" w14:paraId="70D34070" w14:textId="77777777" w:rsidTr="00FC6CCE">
        <w:trPr>
          <w:trHeight w:val="1084"/>
        </w:trPr>
        <w:tc>
          <w:tcPr>
            <w:tcW w:w="9337" w:type="dxa"/>
            <w:tcMar>
              <w:top w:w="216" w:type="dxa"/>
            </w:tcMar>
          </w:tcPr>
          <w:p w14:paraId="3E406CB8" w14:textId="77777777" w:rsidR="00FC6CCE" w:rsidRPr="0010162B" w:rsidRDefault="00FC6CCE" w:rsidP="00FC6CCE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10162B">
              <w:rPr>
                <w:color w:val="auto"/>
              </w:rPr>
              <w:t>SEptember 2016 – Present</w:t>
            </w:r>
          </w:p>
          <w:p w14:paraId="48979CEB" w14:textId="73D2EAEC" w:rsidR="00FC6CCE" w:rsidRPr="0010162B" w:rsidRDefault="00FC6CCE" w:rsidP="00FC6CCE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10162B">
              <w:rPr>
                <w:color w:val="auto"/>
              </w:rPr>
              <w:t xml:space="preserve">English tutor, </w:t>
            </w:r>
            <w:r w:rsidR="001B49E6" w:rsidRPr="001B49E6">
              <w:rPr>
                <w:rStyle w:val="SubtleReference"/>
                <w:color w:val="auto"/>
              </w:rPr>
              <w:t>Private</w:t>
            </w:r>
          </w:p>
          <w:p w14:paraId="7B6BC78C" w14:textId="77777777" w:rsidR="00FC6CCE" w:rsidRPr="0010162B" w:rsidRDefault="0010162B" w:rsidP="00FC6CCE">
            <w:pPr>
              <w:rPr>
                <w:color w:val="auto"/>
              </w:rPr>
            </w:pPr>
            <w:r w:rsidRPr="0010162B">
              <w:rPr>
                <w:color w:val="auto"/>
              </w:rPr>
              <w:t>Develop spoken English skills, guide learners through English grammar, help in solving assignments, and review for assessments.</w:t>
            </w:r>
          </w:p>
        </w:tc>
      </w:tr>
      <w:tr w:rsidR="0010162B" w:rsidRPr="0010162B" w14:paraId="052B22DA" w14:textId="77777777" w:rsidTr="00FC6CCE">
        <w:trPr>
          <w:trHeight w:val="1098"/>
        </w:trPr>
        <w:tc>
          <w:tcPr>
            <w:tcW w:w="9337" w:type="dxa"/>
            <w:tcMar>
              <w:top w:w="216" w:type="dxa"/>
            </w:tcMar>
          </w:tcPr>
          <w:p w14:paraId="735C0F2E" w14:textId="77777777" w:rsidR="00FC6CCE" w:rsidRPr="0010162B" w:rsidRDefault="00FC6CCE" w:rsidP="00FC6CCE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10162B">
              <w:rPr>
                <w:color w:val="auto"/>
              </w:rPr>
              <w:t xml:space="preserve">July </w:t>
            </w:r>
            <w:proofErr w:type="gramStart"/>
            <w:r w:rsidRPr="0010162B">
              <w:rPr>
                <w:color w:val="auto"/>
              </w:rPr>
              <w:t>1</w:t>
            </w:r>
            <w:proofErr w:type="gramEnd"/>
            <w:r w:rsidRPr="0010162B">
              <w:rPr>
                <w:color w:val="auto"/>
              </w:rPr>
              <w:t xml:space="preserve"> 2015 – September 30 2017</w:t>
            </w:r>
          </w:p>
          <w:p w14:paraId="2DBF59B7" w14:textId="77777777" w:rsidR="00FC6CCE" w:rsidRPr="0010162B" w:rsidRDefault="00FC6CCE" w:rsidP="00FC6CCE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10162B">
              <w:rPr>
                <w:color w:val="auto"/>
              </w:rPr>
              <w:t xml:space="preserve">Seasonal and on-call salesperson, </w:t>
            </w:r>
            <w:r w:rsidRPr="0010162B">
              <w:rPr>
                <w:rStyle w:val="SubtleReference"/>
                <w:color w:val="auto"/>
              </w:rPr>
              <w:t>Librairie Antoine</w:t>
            </w:r>
          </w:p>
          <w:p w14:paraId="20E17AA7" w14:textId="77777777" w:rsidR="00FC6CCE" w:rsidRPr="0010162B" w:rsidRDefault="0010162B" w:rsidP="00FC6CCE">
            <w:pPr>
              <w:rPr>
                <w:color w:val="auto"/>
              </w:rPr>
            </w:pPr>
            <w:r w:rsidRPr="0010162B">
              <w:rPr>
                <w:color w:val="auto"/>
              </w:rPr>
              <w:t>Handle customer orders, reserve and organize products, communicate with customers and help them accordingly, and keep track of store data.</w:t>
            </w:r>
          </w:p>
        </w:tc>
      </w:tr>
      <w:tr w:rsidR="0010162B" w:rsidRPr="0010162B" w14:paraId="11DB04CA" w14:textId="77777777" w:rsidTr="0010162B">
        <w:trPr>
          <w:trHeight w:val="985"/>
        </w:trPr>
        <w:tc>
          <w:tcPr>
            <w:tcW w:w="9337" w:type="dxa"/>
            <w:tcMar>
              <w:top w:w="216" w:type="dxa"/>
            </w:tcMar>
          </w:tcPr>
          <w:p w14:paraId="62E4B1ED" w14:textId="77777777" w:rsidR="00FC6CCE" w:rsidRPr="0010162B" w:rsidRDefault="00FC6CCE" w:rsidP="00FC6CCE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10162B">
              <w:rPr>
                <w:color w:val="auto"/>
              </w:rPr>
              <w:t>july 2014 – OCtober 2014</w:t>
            </w:r>
          </w:p>
          <w:p w14:paraId="7A8ABBCB" w14:textId="77777777" w:rsidR="00FC6CCE" w:rsidRPr="0010162B" w:rsidRDefault="00FC6CCE" w:rsidP="00FC6CCE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10162B">
              <w:rPr>
                <w:color w:val="auto"/>
              </w:rPr>
              <w:t xml:space="preserve">Book seller, </w:t>
            </w:r>
            <w:r w:rsidRPr="0010162B">
              <w:rPr>
                <w:rStyle w:val="SubtleReference"/>
                <w:color w:val="auto"/>
              </w:rPr>
              <w:t>Scientific Library</w:t>
            </w:r>
          </w:p>
          <w:p w14:paraId="37534DC3" w14:textId="77777777" w:rsidR="00FC6CCE" w:rsidRPr="0010162B" w:rsidRDefault="0010162B" w:rsidP="00FC6CCE">
            <w:pPr>
              <w:rPr>
                <w:color w:val="auto"/>
              </w:rPr>
            </w:pPr>
            <w:r w:rsidRPr="0010162B">
              <w:rPr>
                <w:color w:val="auto"/>
              </w:rPr>
              <w:t>Handle customer orders, reserve and organize products, communicate with customers and help them accordingly, and keep track of store data.</w:t>
            </w:r>
          </w:p>
        </w:tc>
      </w:tr>
    </w:tbl>
    <w:sdt>
      <w:sdtPr>
        <w:rPr>
          <w:color w:val="auto"/>
        </w:rPr>
        <w:alias w:val="Education:"/>
        <w:tag w:val="Education:"/>
        <w:id w:val="-1908763273"/>
        <w:placeholder>
          <w:docPart w:val="6D140DC5F8014941BBFEAC4EE7F695B7"/>
        </w:placeholder>
        <w:temporary/>
        <w:showingPlcHdr/>
        <w15:appearance w15:val="hidden"/>
      </w:sdtPr>
      <w:sdtEndPr/>
      <w:sdtContent>
        <w:p w14:paraId="1A536FC9" w14:textId="77777777" w:rsidR="00DA59AA" w:rsidRPr="0010162B" w:rsidRDefault="00DA59AA" w:rsidP="0097790C">
          <w:pPr>
            <w:pStyle w:val="Heading1"/>
            <w:rPr>
              <w:color w:val="auto"/>
            </w:rPr>
          </w:pPr>
          <w:r w:rsidRPr="0010162B">
            <w:rPr>
              <w:color w:val="auto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0162B" w:rsidRPr="0010162B" w14:paraId="5B3D81B2" w14:textId="77777777" w:rsidTr="00D66A52">
        <w:tc>
          <w:tcPr>
            <w:tcW w:w="9355" w:type="dxa"/>
          </w:tcPr>
          <w:p w14:paraId="0DF4208E" w14:textId="77777777" w:rsidR="001D0BF1" w:rsidRPr="0010162B" w:rsidRDefault="00FC6CCE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10162B">
              <w:rPr>
                <w:color w:val="auto"/>
              </w:rPr>
              <w:t>In progress</w:t>
            </w:r>
          </w:p>
          <w:p w14:paraId="69919358" w14:textId="77777777" w:rsidR="001D0BF1" w:rsidRPr="0010162B" w:rsidRDefault="00FC6CCE" w:rsidP="001D0BF1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10162B">
              <w:rPr>
                <w:color w:val="auto"/>
              </w:rPr>
              <w:t>M.a. In english Language and Literature</w:t>
            </w:r>
            <w:r w:rsidR="001D0BF1" w:rsidRPr="0010162B">
              <w:rPr>
                <w:color w:val="auto"/>
              </w:rPr>
              <w:t xml:space="preserve">, </w:t>
            </w:r>
            <w:r w:rsidRPr="0010162B">
              <w:rPr>
                <w:rStyle w:val="SubtleReference"/>
                <w:color w:val="auto"/>
              </w:rPr>
              <w:t>Lebanese University</w:t>
            </w:r>
          </w:p>
          <w:p w14:paraId="10CE73CF" w14:textId="77777777" w:rsidR="007538DC" w:rsidRPr="0010162B" w:rsidRDefault="007538DC" w:rsidP="007538DC">
            <w:pPr>
              <w:contextualSpacing w:val="0"/>
              <w:rPr>
                <w:color w:val="auto"/>
              </w:rPr>
            </w:pPr>
          </w:p>
        </w:tc>
      </w:tr>
      <w:tr w:rsidR="0010162B" w:rsidRPr="0010162B" w14:paraId="12FEDCE7" w14:textId="77777777" w:rsidTr="00F61DF9">
        <w:tc>
          <w:tcPr>
            <w:tcW w:w="9355" w:type="dxa"/>
            <w:tcMar>
              <w:top w:w="216" w:type="dxa"/>
            </w:tcMar>
          </w:tcPr>
          <w:p w14:paraId="61A57E07" w14:textId="77777777" w:rsidR="00F61DF9" w:rsidRPr="0010162B" w:rsidRDefault="00FC6CCE" w:rsidP="00F61DF9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10162B">
              <w:rPr>
                <w:color w:val="auto"/>
              </w:rPr>
              <w:t>June 2017</w:t>
            </w:r>
          </w:p>
          <w:p w14:paraId="24E0AFC1" w14:textId="77777777" w:rsidR="00F61DF9" w:rsidRPr="0010162B" w:rsidRDefault="00FC6CCE" w:rsidP="00F61DF9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10162B">
              <w:rPr>
                <w:color w:val="auto"/>
              </w:rPr>
              <w:t>B.a. in English LAnguage and Literature</w:t>
            </w:r>
            <w:r w:rsidR="00F61DF9" w:rsidRPr="0010162B">
              <w:rPr>
                <w:color w:val="auto"/>
              </w:rPr>
              <w:t xml:space="preserve">, </w:t>
            </w:r>
            <w:r w:rsidRPr="0010162B">
              <w:rPr>
                <w:rStyle w:val="SubtleReference"/>
                <w:color w:val="auto"/>
              </w:rPr>
              <w:t>Lebanese university</w:t>
            </w:r>
          </w:p>
          <w:p w14:paraId="5AC35774" w14:textId="77777777" w:rsidR="00F61DF9" w:rsidRPr="0010162B" w:rsidRDefault="0010162B" w:rsidP="00F61DF9">
            <w:pPr>
              <w:rPr>
                <w:color w:val="auto"/>
              </w:rPr>
            </w:pPr>
            <w:r w:rsidRPr="0010162B">
              <w:rPr>
                <w:color w:val="auto"/>
              </w:rPr>
              <w:t>Honors: Good</w:t>
            </w:r>
          </w:p>
        </w:tc>
      </w:tr>
    </w:tbl>
    <w:sdt>
      <w:sdtPr>
        <w:rPr>
          <w:color w:val="auto"/>
        </w:rPr>
        <w:alias w:val="Skills:"/>
        <w:tag w:val="Skills:"/>
        <w:id w:val="-1392877668"/>
        <w:placeholder>
          <w:docPart w:val="04E73C10300F4DDA905410FF038FCAE4"/>
        </w:placeholder>
        <w:temporary/>
        <w:showingPlcHdr/>
        <w15:appearance w15:val="hidden"/>
      </w:sdtPr>
      <w:sdtEndPr/>
      <w:sdtContent>
        <w:p w14:paraId="566D42A3" w14:textId="77777777" w:rsidR="00486277" w:rsidRPr="0010162B" w:rsidRDefault="00486277" w:rsidP="00486277">
          <w:pPr>
            <w:pStyle w:val="Heading1"/>
            <w:rPr>
              <w:color w:val="auto"/>
            </w:rPr>
          </w:pPr>
          <w:r w:rsidRPr="0010162B">
            <w:rPr>
              <w:color w:val="auto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360"/>
      </w:tblGrid>
      <w:tr w:rsidR="0010162B" w:rsidRPr="0010162B" w14:paraId="6785A1EB" w14:textId="77777777" w:rsidTr="00046DC4">
        <w:trPr>
          <w:trHeight w:val="1245"/>
        </w:trPr>
        <w:tc>
          <w:tcPr>
            <w:tcW w:w="9539" w:type="dxa"/>
          </w:tcPr>
          <w:p w14:paraId="38A25450" w14:textId="77777777" w:rsidR="00046DC4" w:rsidRPr="0010162B" w:rsidRDefault="00046DC4" w:rsidP="006E1507">
            <w:pPr>
              <w:pStyle w:val="ListBullet"/>
              <w:contextualSpacing w:val="0"/>
              <w:rPr>
                <w:color w:val="auto"/>
              </w:rPr>
            </w:pPr>
            <w:r w:rsidRPr="0010162B">
              <w:rPr>
                <w:color w:val="auto"/>
              </w:rPr>
              <w:t>Excellent computer literacy</w:t>
            </w:r>
          </w:p>
          <w:p w14:paraId="46894685" w14:textId="77777777" w:rsidR="00046DC4" w:rsidRPr="0010162B" w:rsidRDefault="00046DC4" w:rsidP="006E1507">
            <w:pPr>
              <w:pStyle w:val="ListBullet"/>
              <w:contextualSpacing w:val="0"/>
              <w:rPr>
                <w:color w:val="auto"/>
              </w:rPr>
            </w:pPr>
            <w:r w:rsidRPr="0010162B">
              <w:rPr>
                <w:color w:val="auto"/>
              </w:rPr>
              <w:t>Microsoft Office</w:t>
            </w:r>
          </w:p>
          <w:p w14:paraId="1B6344C5" w14:textId="77777777" w:rsidR="00046DC4" w:rsidRPr="0010162B" w:rsidRDefault="00046DC4" w:rsidP="006E1507">
            <w:pPr>
              <w:pStyle w:val="ListBullet"/>
              <w:contextualSpacing w:val="0"/>
              <w:rPr>
                <w:color w:val="auto"/>
              </w:rPr>
            </w:pPr>
            <w:r w:rsidRPr="0010162B">
              <w:rPr>
                <w:color w:val="auto"/>
              </w:rPr>
              <w:t>Project management</w:t>
            </w:r>
          </w:p>
          <w:p w14:paraId="4A51F4FC" w14:textId="77777777" w:rsidR="00046DC4" w:rsidRPr="0010162B" w:rsidRDefault="00046DC4" w:rsidP="006E1507">
            <w:pPr>
              <w:pStyle w:val="ListBullet"/>
              <w:contextualSpacing w:val="0"/>
              <w:rPr>
                <w:color w:val="auto"/>
              </w:rPr>
            </w:pPr>
            <w:r w:rsidRPr="0010162B">
              <w:rPr>
                <w:color w:val="auto"/>
              </w:rPr>
              <w:t>Oral communication</w:t>
            </w:r>
          </w:p>
          <w:p w14:paraId="453042F6" w14:textId="77777777" w:rsidR="00046DC4" w:rsidRPr="0010162B" w:rsidRDefault="00046DC4" w:rsidP="006E1507">
            <w:pPr>
              <w:pStyle w:val="ListBullet"/>
              <w:contextualSpacing w:val="0"/>
              <w:rPr>
                <w:color w:val="auto"/>
              </w:rPr>
            </w:pPr>
            <w:r w:rsidRPr="0010162B">
              <w:rPr>
                <w:color w:val="auto"/>
              </w:rPr>
              <w:t>Problem solving</w:t>
            </w:r>
          </w:p>
        </w:tc>
      </w:tr>
    </w:tbl>
    <w:sdt>
      <w:sdtPr>
        <w:rPr>
          <w:color w:val="auto"/>
        </w:rPr>
        <w:alias w:val="Activities:"/>
        <w:tag w:val="Activities:"/>
        <w:id w:val="1223332893"/>
        <w:placeholder>
          <w:docPart w:val="0C866063E59F4FC583BEE27BB0CB0369"/>
        </w:placeholder>
        <w:temporary/>
        <w:showingPlcHdr/>
        <w15:appearance w15:val="hidden"/>
      </w:sdtPr>
      <w:sdtEndPr/>
      <w:sdtContent>
        <w:p w14:paraId="0CA1AA50" w14:textId="77777777" w:rsidR="00AD782D" w:rsidRPr="0010162B" w:rsidRDefault="0062312F" w:rsidP="0062312F">
          <w:pPr>
            <w:pStyle w:val="Heading1"/>
            <w:rPr>
              <w:color w:val="auto"/>
            </w:rPr>
          </w:pPr>
          <w:r w:rsidRPr="0010162B">
            <w:rPr>
              <w:color w:val="auto"/>
            </w:rPr>
            <w:t>Activities</w:t>
          </w:r>
        </w:p>
      </w:sdtContent>
    </w:sdt>
    <w:p w14:paraId="310F6ECB" w14:textId="77777777" w:rsidR="00046DC4" w:rsidRPr="0010162B" w:rsidRDefault="00046DC4" w:rsidP="00046DC4">
      <w:pPr>
        <w:pStyle w:val="ListBullet"/>
        <w:rPr>
          <w:color w:val="auto"/>
        </w:rPr>
      </w:pPr>
      <w:r w:rsidRPr="0010162B">
        <w:rPr>
          <w:color w:val="auto"/>
        </w:rPr>
        <w:t xml:space="preserve">Completed the “ELT: Present, Past, and Future” held by Nicholas </w:t>
      </w:r>
      <w:proofErr w:type="spellStart"/>
      <w:r w:rsidRPr="0010162B">
        <w:rPr>
          <w:color w:val="auto"/>
        </w:rPr>
        <w:t>Beare</w:t>
      </w:r>
      <w:proofErr w:type="spellEnd"/>
      <w:r w:rsidRPr="0010162B">
        <w:rPr>
          <w:color w:val="auto"/>
        </w:rPr>
        <w:t xml:space="preserve"> courtesy of Macmillan in March 2016</w:t>
      </w:r>
    </w:p>
    <w:p w14:paraId="381A3046" w14:textId="77777777" w:rsidR="00046DC4" w:rsidRPr="0010162B" w:rsidRDefault="00046DC4" w:rsidP="00046DC4">
      <w:pPr>
        <w:pStyle w:val="ListBullet"/>
        <w:rPr>
          <w:color w:val="auto"/>
        </w:rPr>
      </w:pPr>
      <w:r w:rsidRPr="0010162B">
        <w:rPr>
          <w:color w:val="auto"/>
        </w:rPr>
        <w:t>Participated in the “</w:t>
      </w:r>
      <w:proofErr w:type="spellStart"/>
      <w:r w:rsidRPr="0010162B">
        <w:rPr>
          <w:color w:val="auto"/>
        </w:rPr>
        <w:t>Schoolnet</w:t>
      </w:r>
      <w:proofErr w:type="spellEnd"/>
      <w:r w:rsidRPr="0010162B">
        <w:rPr>
          <w:color w:val="auto"/>
        </w:rPr>
        <w:t>” Presentation Competition held by the Ministry of Education in 2012</w:t>
      </w:r>
      <w:r w:rsidRPr="0010162B">
        <w:rPr>
          <w:color w:val="auto"/>
        </w:rPr>
        <w:br/>
      </w:r>
    </w:p>
    <w:p w14:paraId="1056971D" w14:textId="20B37F33" w:rsidR="00E64602" w:rsidRPr="0010162B" w:rsidRDefault="00E64602" w:rsidP="00E64602">
      <w:pPr>
        <w:pStyle w:val="Heading1"/>
        <w:rPr>
          <w:color w:val="auto"/>
        </w:rPr>
      </w:pPr>
      <w:r>
        <w:rPr>
          <w:color w:val="auto"/>
        </w:rPr>
        <w:t>PUblications</w:t>
      </w:r>
    </w:p>
    <w:p w14:paraId="64279C9F" w14:textId="1671240C" w:rsidR="00E64602" w:rsidRPr="0010162B" w:rsidRDefault="00E64602" w:rsidP="00E64602">
      <w:pPr>
        <w:pStyle w:val="ListBullet"/>
        <w:rPr>
          <w:color w:val="auto"/>
        </w:rPr>
      </w:pPr>
      <w:hyperlink r:id="rId7" w:history="1">
        <w:r w:rsidRPr="00E64602">
          <w:rPr>
            <w:rStyle w:val="Hyperlink"/>
          </w:rPr>
          <w:t xml:space="preserve">Academia </w:t>
        </w:r>
        <w:proofErr w:type="gramStart"/>
        <w:r w:rsidRPr="00E64602">
          <w:rPr>
            <w:rStyle w:val="Hyperlink"/>
          </w:rPr>
          <w:t>For</w:t>
        </w:r>
        <w:proofErr w:type="gramEnd"/>
        <w:r w:rsidRPr="00E64602">
          <w:rPr>
            <w:rStyle w:val="Hyperlink"/>
          </w:rPr>
          <w:t xml:space="preserve"> the Elite: Can We Really Afford Education?</w:t>
        </w:r>
      </w:hyperlink>
      <w:r>
        <w:rPr>
          <w:color w:val="auto"/>
        </w:rPr>
        <w:t xml:space="preserve"> – Beirut Today, December 3</w:t>
      </w:r>
      <w:r w:rsidRPr="00E64602">
        <w:rPr>
          <w:color w:val="auto"/>
          <w:vertAlign w:val="superscript"/>
        </w:rPr>
        <w:t>rd</w:t>
      </w:r>
      <w:r>
        <w:rPr>
          <w:color w:val="auto"/>
        </w:rPr>
        <w:t xml:space="preserve"> 2018</w:t>
      </w:r>
      <w:bookmarkStart w:id="0" w:name="_GoBack"/>
      <w:bookmarkEnd w:id="0"/>
      <w:r w:rsidRPr="0010162B">
        <w:rPr>
          <w:color w:val="auto"/>
        </w:rPr>
        <w:br/>
      </w:r>
    </w:p>
    <w:p w14:paraId="5FBAAEB1" w14:textId="77777777" w:rsidR="0010162B" w:rsidRPr="0010162B" w:rsidRDefault="0010162B" w:rsidP="0010162B">
      <w:pPr>
        <w:pStyle w:val="ListBullet"/>
        <w:numPr>
          <w:ilvl w:val="0"/>
          <w:numId w:val="0"/>
        </w:numPr>
        <w:ind w:left="360" w:hanging="360"/>
        <w:rPr>
          <w:color w:val="auto"/>
        </w:rPr>
      </w:pPr>
    </w:p>
    <w:p w14:paraId="17CC9E29" w14:textId="77777777" w:rsidR="0010162B" w:rsidRPr="0010162B" w:rsidRDefault="0010162B" w:rsidP="0010162B">
      <w:pPr>
        <w:pStyle w:val="Heading1"/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</w:pPr>
      <w:r w:rsidRPr="0010162B">
        <w:rPr>
          <w:color w:val="auto"/>
        </w:rPr>
        <w:t>Languages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0162B" w:rsidRPr="0010162B" w14:paraId="5B310207" w14:textId="77777777" w:rsidTr="0010162B">
        <w:tc>
          <w:tcPr>
            <w:tcW w:w="1872" w:type="dxa"/>
            <w:vAlign w:val="center"/>
          </w:tcPr>
          <w:p w14:paraId="1FDC46EA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i/>
                <w:iCs/>
                <w:color w:val="auto"/>
              </w:rPr>
              <w:t>Language</w:t>
            </w:r>
          </w:p>
        </w:tc>
        <w:tc>
          <w:tcPr>
            <w:tcW w:w="1872" w:type="dxa"/>
            <w:vAlign w:val="center"/>
          </w:tcPr>
          <w:p w14:paraId="60994570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Speaking</w:t>
            </w:r>
          </w:p>
        </w:tc>
        <w:tc>
          <w:tcPr>
            <w:tcW w:w="1872" w:type="dxa"/>
            <w:vAlign w:val="center"/>
          </w:tcPr>
          <w:p w14:paraId="7309CFFF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Writing</w:t>
            </w:r>
          </w:p>
        </w:tc>
        <w:tc>
          <w:tcPr>
            <w:tcW w:w="1872" w:type="dxa"/>
            <w:vAlign w:val="center"/>
          </w:tcPr>
          <w:p w14:paraId="5A7D6292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Listening</w:t>
            </w:r>
          </w:p>
        </w:tc>
        <w:tc>
          <w:tcPr>
            <w:tcW w:w="1872" w:type="dxa"/>
            <w:vAlign w:val="center"/>
          </w:tcPr>
          <w:p w14:paraId="173B5B79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Reading</w:t>
            </w:r>
          </w:p>
        </w:tc>
      </w:tr>
      <w:tr w:rsidR="0010162B" w:rsidRPr="0010162B" w14:paraId="16540088" w14:textId="77777777" w:rsidTr="0010162B">
        <w:tc>
          <w:tcPr>
            <w:tcW w:w="1872" w:type="dxa"/>
            <w:vAlign w:val="center"/>
          </w:tcPr>
          <w:p w14:paraId="0227B4EB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Arabic</w:t>
            </w:r>
          </w:p>
        </w:tc>
        <w:tc>
          <w:tcPr>
            <w:tcW w:w="1872" w:type="dxa"/>
            <w:vAlign w:val="center"/>
          </w:tcPr>
          <w:p w14:paraId="48543DD7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Native</w:t>
            </w:r>
          </w:p>
        </w:tc>
        <w:tc>
          <w:tcPr>
            <w:tcW w:w="1872" w:type="dxa"/>
            <w:vAlign w:val="center"/>
          </w:tcPr>
          <w:p w14:paraId="62D529DD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Native</w:t>
            </w:r>
          </w:p>
        </w:tc>
        <w:tc>
          <w:tcPr>
            <w:tcW w:w="1872" w:type="dxa"/>
            <w:vAlign w:val="center"/>
          </w:tcPr>
          <w:p w14:paraId="26B3DC14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Native</w:t>
            </w:r>
          </w:p>
        </w:tc>
        <w:tc>
          <w:tcPr>
            <w:tcW w:w="1872" w:type="dxa"/>
            <w:vAlign w:val="center"/>
          </w:tcPr>
          <w:p w14:paraId="5D0EA81B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Native</w:t>
            </w:r>
          </w:p>
        </w:tc>
      </w:tr>
      <w:tr w:rsidR="0010162B" w:rsidRPr="0010162B" w14:paraId="72C74460" w14:textId="77777777" w:rsidTr="0010162B">
        <w:tc>
          <w:tcPr>
            <w:tcW w:w="1872" w:type="dxa"/>
            <w:vAlign w:val="center"/>
          </w:tcPr>
          <w:p w14:paraId="2FA52A63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English</w:t>
            </w:r>
          </w:p>
        </w:tc>
        <w:tc>
          <w:tcPr>
            <w:tcW w:w="1872" w:type="dxa"/>
            <w:vAlign w:val="center"/>
          </w:tcPr>
          <w:p w14:paraId="6E57EEA8" w14:textId="27393F5C" w:rsidR="0010162B" w:rsidRPr="0010162B" w:rsidRDefault="006E271E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color w:val="auto"/>
              </w:rPr>
              <w:t>Native</w:t>
            </w:r>
          </w:p>
        </w:tc>
        <w:tc>
          <w:tcPr>
            <w:tcW w:w="1872" w:type="dxa"/>
            <w:vAlign w:val="center"/>
          </w:tcPr>
          <w:p w14:paraId="3E6B82F1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Native</w:t>
            </w:r>
          </w:p>
        </w:tc>
        <w:tc>
          <w:tcPr>
            <w:tcW w:w="1872" w:type="dxa"/>
            <w:vAlign w:val="center"/>
          </w:tcPr>
          <w:p w14:paraId="3D8B1E35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Native</w:t>
            </w:r>
          </w:p>
        </w:tc>
        <w:tc>
          <w:tcPr>
            <w:tcW w:w="1872" w:type="dxa"/>
            <w:vAlign w:val="center"/>
          </w:tcPr>
          <w:p w14:paraId="1D12BC1C" w14:textId="77777777" w:rsidR="0010162B" w:rsidRPr="0010162B" w:rsidRDefault="0010162B" w:rsidP="0010162B">
            <w:pPr>
              <w:pStyle w:val="ListBullet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10162B">
              <w:rPr>
                <w:color w:val="auto"/>
              </w:rPr>
              <w:t>Native</w:t>
            </w:r>
          </w:p>
        </w:tc>
      </w:tr>
    </w:tbl>
    <w:p w14:paraId="61971EA5" w14:textId="77777777" w:rsidR="00046DC4" w:rsidRPr="0010162B" w:rsidRDefault="00046DC4" w:rsidP="0010162B">
      <w:pPr>
        <w:pStyle w:val="ListBullet"/>
        <w:numPr>
          <w:ilvl w:val="0"/>
          <w:numId w:val="0"/>
        </w:numPr>
        <w:ind w:left="360" w:hanging="360"/>
        <w:rPr>
          <w:color w:val="auto"/>
        </w:rPr>
      </w:pPr>
    </w:p>
    <w:p w14:paraId="7D7F7EDF" w14:textId="77777777" w:rsidR="00B51D1B" w:rsidRPr="0010162B" w:rsidRDefault="00B51D1B" w:rsidP="00046DC4">
      <w:pPr>
        <w:rPr>
          <w:color w:val="auto"/>
        </w:rPr>
      </w:pPr>
    </w:p>
    <w:p w14:paraId="1F333689" w14:textId="320548D5" w:rsidR="0010162B" w:rsidRPr="0010162B" w:rsidRDefault="0010162B" w:rsidP="0010162B">
      <w:pPr>
        <w:pStyle w:val="Heading1"/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</w:pPr>
      <w:r w:rsidRPr="0010162B">
        <w:rPr>
          <w:color w:val="auto"/>
        </w:rPr>
        <w:t>References</w:t>
      </w:r>
      <w:r w:rsidR="001B49E6">
        <w:rPr>
          <w:color w:val="auto"/>
        </w:rPr>
        <w:t xml:space="preserve"> Are Available upon request</w:t>
      </w:r>
    </w:p>
    <w:p w14:paraId="54612487" w14:textId="6F7770AD" w:rsidR="0010162B" w:rsidRPr="0010162B" w:rsidRDefault="0010162B" w:rsidP="0010162B">
      <w:pPr>
        <w:rPr>
          <w:color w:val="auto"/>
        </w:rPr>
      </w:pPr>
    </w:p>
    <w:p w14:paraId="2DC33D57" w14:textId="77777777" w:rsidR="0010162B" w:rsidRPr="0010162B" w:rsidRDefault="0010162B" w:rsidP="0010162B">
      <w:pPr>
        <w:rPr>
          <w:color w:val="auto"/>
        </w:rPr>
      </w:pPr>
    </w:p>
    <w:p w14:paraId="3614F478" w14:textId="77777777" w:rsidR="00F428D2" w:rsidRPr="0010162B" w:rsidRDefault="00F428D2">
      <w:pPr>
        <w:rPr>
          <w:color w:val="auto"/>
        </w:rPr>
      </w:pPr>
    </w:p>
    <w:sectPr w:rsidR="00F428D2" w:rsidRPr="0010162B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ADEAE" w14:textId="77777777" w:rsidR="008714D9" w:rsidRDefault="008714D9" w:rsidP="0068194B">
      <w:r>
        <w:separator/>
      </w:r>
    </w:p>
    <w:p w14:paraId="03ED6FD6" w14:textId="77777777" w:rsidR="008714D9" w:rsidRDefault="008714D9"/>
    <w:p w14:paraId="46E8282D" w14:textId="77777777" w:rsidR="008714D9" w:rsidRDefault="008714D9"/>
  </w:endnote>
  <w:endnote w:type="continuationSeparator" w:id="0">
    <w:p w14:paraId="464F038E" w14:textId="77777777" w:rsidR="008714D9" w:rsidRDefault="008714D9" w:rsidP="0068194B">
      <w:r>
        <w:continuationSeparator/>
      </w:r>
    </w:p>
    <w:p w14:paraId="60482FE2" w14:textId="77777777" w:rsidR="008714D9" w:rsidRDefault="008714D9"/>
    <w:p w14:paraId="4C61CE03" w14:textId="77777777" w:rsidR="008714D9" w:rsidRDefault="00871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CBB83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6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18719" w14:textId="77777777" w:rsidR="008714D9" w:rsidRDefault="008714D9" w:rsidP="0068194B">
      <w:r>
        <w:separator/>
      </w:r>
    </w:p>
    <w:p w14:paraId="76B8B095" w14:textId="77777777" w:rsidR="008714D9" w:rsidRDefault="008714D9"/>
    <w:p w14:paraId="265B308D" w14:textId="77777777" w:rsidR="008714D9" w:rsidRDefault="008714D9"/>
  </w:footnote>
  <w:footnote w:type="continuationSeparator" w:id="0">
    <w:p w14:paraId="40C0A159" w14:textId="77777777" w:rsidR="008714D9" w:rsidRDefault="008714D9" w:rsidP="0068194B">
      <w:r>
        <w:continuationSeparator/>
      </w:r>
    </w:p>
    <w:p w14:paraId="38FAAD9F" w14:textId="77777777" w:rsidR="008714D9" w:rsidRDefault="008714D9"/>
    <w:p w14:paraId="03E381E2" w14:textId="77777777" w:rsidR="008714D9" w:rsidRDefault="00871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6F2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463EB5" wp14:editId="58E069C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495E60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2F54ADE"/>
    <w:multiLevelType w:val="hybridMultilevel"/>
    <w:tmpl w:val="465ED75A"/>
    <w:lvl w:ilvl="0" w:tplc="17C66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0580C"/>
    <w:multiLevelType w:val="hybridMultilevel"/>
    <w:tmpl w:val="C1BE2C96"/>
    <w:lvl w:ilvl="0" w:tplc="CEB82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CE"/>
    <w:rsid w:val="000001EF"/>
    <w:rsid w:val="00007322"/>
    <w:rsid w:val="00007728"/>
    <w:rsid w:val="00024584"/>
    <w:rsid w:val="00024730"/>
    <w:rsid w:val="00046DC4"/>
    <w:rsid w:val="00055E95"/>
    <w:rsid w:val="0007021F"/>
    <w:rsid w:val="000B2BA5"/>
    <w:rsid w:val="000F2F8C"/>
    <w:rsid w:val="0010006E"/>
    <w:rsid w:val="0010162B"/>
    <w:rsid w:val="001045A8"/>
    <w:rsid w:val="00114A91"/>
    <w:rsid w:val="001427E1"/>
    <w:rsid w:val="00153578"/>
    <w:rsid w:val="00163668"/>
    <w:rsid w:val="00171566"/>
    <w:rsid w:val="00174676"/>
    <w:rsid w:val="001755A8"/>
    <w:rsid w:val="00184014"/>
    <w:rsid w:val="00192008"/>
    <w:rsid w:val="001B49E6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6929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2710C"/>
    <w:rsid w:val="00336056"/>
    <w:rsid w:val="003544E1"/>
    <w:rsid w:val="00366398"/>
    <w:rsid w:val="003A0632"/>
    <w:rsid w:val="003A30E5"/>
    <w:rsid w:val="003A6ADF"/>
    <w:rsid w:val="003B5928"/>
    <w:rsid w:val="003C4365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8425B"/>
    <w:rsid w:val="00692703"/>
    <w:rsid w:val="006A1962"/>
    <w:rsid w:val="006B5D48"/>
    <w:rsid w:val="006B7D7B"/>
    <w:rsid w:val="006C1A5E"/>
    <w:rsid w:val="006E1507"/>
    <w:rsid w:val="006E271E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714D9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46D1"/>
    <w:rsid w:val="0097790C"/>
    <w:rsid w:val="0098506E"/>
    <w:rsid w:val="009A44CE"/>
    <w:rsid w:val="009C4DFC"/>
    <w:rsid w:val="009D44F8"/>
    <w:rsid w:val="009E3160"/>
    <w:rsid w:val="009E6273"/>
    <w:rsid w:val="009F220C"/>
    <w:rsid w:val="009F3B05"/>
    <w:rsid w:val="009F4931"/>
    <w:rsid w:val="00A14534"/>
    <w:rsid w:val="00A16DAA"/>
    <w:rsid w:val="00A1792B"/>
    <w:rsid w:val="00A24162"/>
    <w:rsid w:val="00A25023"/>
    <w:rsid w:val="00A270EA"/>
    <w:rsid w:val="00A34BA2"/>
    <w:rsid w:val="00A36F27"/>
    <w:rsid w:val="00A42E32"/>
    <w:rsid w:val="00A46E63"/>
    <w:rsid w:val="00A5168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321D"/>
    <w:rsid w:val="00D243A9"/>
    <w:rsid w:val="00D305E5"/>
    <w:rsid w:val="00D37CD3"/>
    <w:rsid w:val="00D66A52"/>
    <w:rsid w:val="00D66EFA"/>
    <w:rsid w:val="00D72A2D"/>
    <w:rsid w:val="00D9521A"/>
    <w:rsid w:val="00D97BC5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57DA4"/>
    <w:rsid w:val="00E64602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28D2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C6CCE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99509"/>
  <w15:chartTrackingRefBased/>
  <w15:docId w15:val="{8CBF8656-28A0-47D7-803C-48AFB20B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E64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eirut-today.com/2018/12/03/academia-elite-can-really-afford-educ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301C0903E142B286248237C9E1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2CEB-8966-4423-8998-1A2218C64E0A}"/>
      </w:docPartPr>
      <w:docPartBody>
        <w:p w:rsidR="0073779C" w:rsidRDefault="00647572">
          <w:pPr>
            <w:pStyle w:val="72301C0903E142B286248237C9E1D2DD"/>
          </w:pPr>
          <w:r w:rsidRPr="00CF1A49">
            <w:t>·</w:t>
          </w:r>
        </w:p>
      </w:docPartBody>
    </w:docPart>
    <w:docPart>
      <w:docPartPr>
        <w:name w:val="9D848305F4A84D318A574E5FAEA16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ADB83-9B03-4A70-A3A4-2092BB5AE4F5}"/>
      </w:docPartPr>
      <w:docPartBody>
        <w:p w:rsidR="0073779C" w:rsidRDefault="00647572">
          <w:pPr>
            <w:pStyle w:val="9D848305F4A84D318A574E5FAEA16D4D"/>
          </w:pPr>
          <w:r w:rsidRPr="00CF1A49">
            <w:t>Experience</w:t>
          </w:r>
        </w:p>
      </w:docPartBody>
    </w:docPart>
    <w:docPart>
      <w:docPartPr>
        <w:name w:val="6D140DC5F8014941BBFEAC4EE7F6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5F6F-FB47-42F7-827C-C95C53F42CBE}"/>
      </w:docPartPr>
      <w:docPartBody>
        <w:p w:rsidR="0073779C" w:rsidRDefault="00647572">
          <w:pPr>
            <w:pStyle w:val="6D140DC5F8014941BBFEAC4EE7F695B7"/>
          </w:pPr>
          <w:r w:rsidRPr="00CF1A49">
            <w:t>Education</w:t>
          </w:r>
        </w:p>
      </w:docPartBody>
    </w:docPart>
    <w:docPart>
      <w:docPartPr>
        <w:name w:val="04E73C10300F4DDA905410FF038FC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B0D09-FDA0-4738-915E-422BA8265E6B}"/>
      </w:docPartPr>
      <w:docPartBody>
        <w:p w:rsidR="0073779C" w:rsidRDefault="00647572">
          <w:pPr>
            <w:pStyle w:val="04E73C10300F4DDA905410FF038FCAE4"/>
          </w:pPr>
          <w:r w:rsidRPr="00CF1A49">
            <w:t>Skills</w:t>
          </w:r>
        </w:p>
      </w:docPartBody>
    </w:docPart>
    <w:docPart>
      <w:docPartPr>
        <w:name w:val="0C866063E59F4FC583BEE27BB0CB0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D194C-721D-4EBF-9310-9BABD560055E}"/>
      </w:docPartPr>
      <w:docPartBody>
        <w:p w:rsidR="0073779C" w:rsidRDefault="00647572">
          <w:pPr>
            <w:pStyle w:val="0C866063E59F4FC583BEE27BB0CB0369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8"/>
    <w:rsid w:val="00284986"/>
    <w:rsid w:val="002978D7"/>
    <w:rsid w:val="00335153"/>
    <w:rsid w:val="003615D0"/>
    <w:rsid w:val="0062024F"/>
    <w:rsid w:val="00647572"/>
    <w:rsid w:val="0073779C"/>
    <w:rsid w:val="00771695"/>
    <w:rsid w:val="00AC5C98"/>
    <w:rsid w:val="00BE0BF7"/>
    <w:rsid w:val="00BE1BE5"/>
    <w:rsid w:val="00E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0E679E23C34BE78F77140C861F7D53">
    <w:name w:val="DA0E679E23C34BE78F77140C861F7D5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41B73ADD1C64DC4B1E43D46E3E5669D">
    <w:name w:val="641B73ADD1C64DC4B1E43D46E3E5669D"/>
  </w:style>
  <w:style w:type="paragraph" w:customStyle="1" w:styleId="77F63257F2FC41CFBB11DAD778A75E1C">
    <w:name w:val="77F63257F2FC41CFBB11DAD778A75E1C"/>
  </w:style>
  <w:style w:type="paragraph" w:customStyle="1" w:styleId="72301C0903E142B286248237C9E1D2DD">
    <w:name w:val="72301C0903E142B286248237C9E1D2DD"/>
  </w:style>
  <w:style w:type="paragraph" w:customStyle="1" w:styleId="DE7CB16B89E9430EBF03F72C24916737">
    <w:name w:val="DE7CB16B89E9430EBF03F72C24916737"/>
  </w:style>
  <w:style w:type="paragraph" w:customStyle="1" w:styleId="AB2B085B814243F2A52206C6FE533906">
    <w:name w:val="AB2B085B814243F2A52206C6FE533906"/>
  </w:style>
  <w:style w:type="paragraph" w:customStyle="1" w:styleId="A3379E880BAC4F778712C3BFB3432E46">
    <w:name w:val="A3379E880BAC4F778712C3BFB3432E46"/>
  </w:style>
  <w:style w:type="paragraph" w:customStyle="1" w:styleId="772D826EB52B4D86A9AAD7264F9DE157">
    <w:name w:val="772D826EB52B4D86A9AAD7264F9DE157"/>
  </w:style>
  <w:style w:type="paragraph" w:customStyle="1" w:styleId="F5A305EA4C124920933EA7D4A845FB4B">
    <w:name w:val="F5A305EA4C124920933EA7D4A845FB4B"/>
  </w:style>
  <w:style w:type="paragraph" w:customStyle="1" w:styleId="50B4D7968C8D48499B25179BF5AEE55C">
    <w:name w:val="50B4D7968C8D48499B25179BF5AEE55C"/>
  </w:style>
  <w:style w:type="paragraph" w:customStyle="1" w:styleId="86BE95169BAC4B53991068905909E6AC">
    <w:name w:val="86BE95169BAC4B53991068905909E6AC"/>
  </w:style>
  <w:style w:type="paragraph" w:customStyle="1" w:styleId="9D848305F4A84D318A574E5FAEA16D4D">
    <w:name w:val="9D848305F4A84D318A574E5FAEA16D4D"/>
  </w:style>
  <w:style w:type="paragraph" w:customStyle="1" w:styleId="265DBD13206D4F338564C68EC095F7CD">
    <w:name w:val="265DBD13206D4F338564C68EC095F7CD"/>
  </w:style>
  <w:style w:type="paragraph" w:customStyle="1" w:styleId="3EF26DF5C43B4D848488D7F95B25EB3D">
    <w:name w:val="3EF26DF5C43B4D848488D7F95B25EB3D"/>
  </w:style>
  <w:style w:type="paragraph" w:customStyle="1" w:styleId="181A0020352442ABAC72CC0D92CF77A3">
    <w:name w:val="181A0020352442ABAC72CC0D92CF77A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2395B9EAC104D75A4737028F229619D">
    <w:name w:val="82395B9EAC104D75A4737028F229619D"/>
  </w:style>
  <w:style w:type="paragraph" w:customStyle="1" w:styleId="0775A9C032CB4DFAB347CA880DC0D277">
    <w:name w:val="0775A9C032CB4DFAB347CA880DC0D277"/>
  </w:style>
  <w:style w:type="paragraph" w:customStyle="1" w:styleId="E5E374FEFB854BBE9642BD8745C9FCD7">
    <w:name w:val="E5E374FEFB854BBE9642BD8745C9FCD7"/>
  </w:style>
  <w:style w:type="paragraph" w:customStyle="1" w:styleId="8A98DD61964445019C7B4A381CDABA41">
    <w:name w:val="8A98DD61964445019C7B4A381CDABA41"/>
  </w:style>
  <w:style w:type="paragraph" w:customStyle="1" w:styleId="8CEC2FAF3DF447B3BE40FA610C971BAA">
    <w:name w:val="8CEC2FAF3DF447B3BE40FA610C971BAA"/>
  </w:style>
  <w:style w:type="paragraph" w:customStyle="1" w:styleId="730B6D3D011D406494C678BF161114E6">
    <w:name w:val="730B6D3D011D406494C678BF161114E6"/>
  </w:style>
  <w:style w:type="paragraph" w:customStyle="1" w:styleId="0D3828585CFE49EE94E999E9EDBD5891">
    <w:name w:val="0D3828585CFE49EE94E999E9EDBD5891"/>
  </w:style>
  <w:style w:type="paragraph" w:customStyle="1" w:styleId="6D140DC5F8014941BBFEAC4EE7F695B7">
    <w:name w:val="6D140DC5F8014941BBFEAC4EE7F695B7"/>
  </w:style>
  <w:style w:type="paragraph" w:customStyle="1" w:styleId="BB2827DB74F947D2B53AD67010465CE8">
    <w:name w:val="BB2827DB74F947D2B53AD67010465CE8"/>
  </w:style>
  <w:style w:type="paragraph" w:customStyle="1" w:styleId="7F3DBB0F59BB4585B9C25D499A5D57B5">
    <w:name w:val="7F3DBB0F59BB4585B9C25D499A5D57B5"/>
  </w:style>
  <w:style w:type="paragraph" w:customStyle="1" w:styleId="DA3ADAB2A1DB42A882D41FA859E044E9">
    <w:name w:val="DA3ADAB2A1DB42A882D41FA859E044E9"/>
  </w:style>
  <w:style w:type="paragraph" w:customStyle="1" w:styleId="42BA1BAFE3314DED95764B14AF9B6594">
    <w:name w:val="42BA1BAFE3314DED95764B14AF9B6594"/>
  </w:style>
  <w:style w:type="paragraph" w:customStyle="1" w:styleId="7B21627C6E2A4DE6AADA2A0830D3E75C">
    <w:name w:val="7B21627C6E2A4DE6AADA2A0830D3E75C"/>
  </w:style>
  <w:style w:type="paragraph" w:customStyle="1" w:styleId="23CD3DAAC24D4EF9B1AEB7E78DCC5C16">
    <w:name w:val="23CD3DAAC24D4EF9B1AEB7E78DCC5C16"/>
  </w:style>
  <w:style w:type="paragraph" w:customStyle="1" w:styleId="DCFF71F8D2654DE1AFC9B7B542777FEC">
    <w:name w:val="DCFF71F8D2654DE1AFC9B7B542777FEC"/>
  </w:style>
  <w:style w:type="paragraph" w:customStyle="1" w:styleId="90A27C4B2F3C492E85966C177138672F">
    <w:name w:val="90A27C4B2F3C492E85966C177138672F"/>
  </w:style>
  <w:style w:type="paragraph" w:customStyle="1" w:styleId="D46683C47F8C4E5B8F1E85F637FF22E7">
    <w:name w:val="D46683C47F8C4E5B8F1E85F637FF22E7"/>
  </w:style>
  <w:style w:type="paragraph" w:customStyle="1" w:styleId="D51DCA58E0744718B9BBB1E752B2F773">
    <w:name w:val="D51DCA58E0744718B9BBB1E752B2F773"/>
  </w:style>
  <w:style w:type="paragraph" w:customStyle="1" w:styleId="04E73C10300F4DDA905410FF038FCAE4">
    <w:name w:val="04E73C10300F4DDA905410FF038FCAE4"/>
  </w:style>
  <w:style w:type="paragraph" w:customStyle="1" w:styleId="5A831053FCD64446BE389C49514EDF0D">
    <w:name w:val="5A831053FCD64446BE389C49514EDF0D"/>
  </w:style>
  <w:style w:type="paragraph" w:customStyle="1" w:styleId="5FFD52FA823A47899B5A0D79168C628B">
    <w:name w:val="5FFD52FA823A47899B5A0D79168C628B"/>
  </w:style>
  <w:style w:type="paragraph" w:customStyle="1" w:styleId="64C24D993D5140B085F6EDC953D55098">
    <w:name w:val="64C24D993D5140B085F6EDC953D55098"/>
  </w:style>
  <w:style w:type="paragraph" w:customStyle="1" w:styleId="597B7D2F486B4B3280270F6931ACA62B">
    <w:name w:val="597B7D2F486B4B3280270F6931ACA62B"/>
  </w:style>
  <w:style w:type="paragraph" w:customStyle="1" w:styleId="A479F46A847C4257B4F177A4E6F870F3">
    <w:name w:val="A479F46A847C4257B4F177A4E6F870F3"/>
  </w:style>
  <w:style w:type="paragraph" w:customStyle="1" w:styleId="0C866063E59F4FC583BEE27BB0CB0369">
    <w:name w:val="0C866063E59F4FC583BEE27BB0CB0369"/>
  </w:style>
  <w:style w:type="paragraph" w:customStyle="1" w:styleId="F1AC7C50BC6D47B5A67F2D95DF5B8B23">
    <w:name w:val="F1AC7C50BC6D47B5A67F2D95DF5B8B23"/>
  </w:style>
  <w:style w:type="paragraph" w:customStyle="1" w:styleId="71A9CA06F71048BEAB9AC639B41549E0">
    <w:name w:val="71A9CA06F71048BEAB9AC639B41549E0"/>
    <w:rsid w:val="00AC5C98"/>
  </w:style>
  <w:style w:type="paragraph" w:customStyle="1" w:styleId="E5D1E1898F2F41EDB58D41EA9D7BB565">
    <w:name w:val="E5D1E1898F2F41EDB58D41EA9D7BB565"/>
    <w:rsid w:val="00AC5C98"/>
  </w:style>
  <w:style w:type="paragraph" w:customStyle="1" w:styleId="39DE9C1E8AF14DB5B46B4DC4F939F912">
    <w:name w:val="39DE9C1E8AF14DB5B46B4DC4F939F912"/>
    <w:rsid w:val="00AC5C98"/>
  </w:style>
  <w:style w:type="paragraph" w:customStyle="1" w:styleId="1283FED3B7B140E8A1C9EEC578635059">
    <w:name w:val="1283FED3B7B140E8A1C9EEC578635059"/>
    <w:rsid w:val="00AC5C98"/>
  </w:style>
  <w:style w:type="paragraph" w:customStyle="1" w:styleId="33BF72B064164854A3D61C382C40BCCA">
    <w:name w:val="33BF72B064164854A3D61C382C40BCCA"/>
    <w:rsid w:val="00AC5C98"/>
  </w:style>
  <w:style w:type="paragraph" w:customStyle="1" w:styleId="DFAEB1361CA14347A8326594F2CA41BD">
    <w:name w:val="DFAEB1361CA14347A8326594F2CA41BD"/>
    <w:rsid w:val="0073779C"/>
  </w:style>
  <w:style w:type="paragraph" w:customStyle="1" w:styleId="2DF89D1276444BD58BF373380FA36E5B">
    <w:name w:val="2DF89D1276444BD58BF373380FA36E5B"/>
    <w:rsid w:val="00771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44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Mohamad Ali Ghamloush</cp:lastModifiedBy>
  <cp:revision>10</cp:revision>
  <dcterms:created xsi:type="dcterms:W3CDTF">2018-02-13T17:01:00Z</dcterms:created>
  <dcterms:modified xsi:type="dcterms:W3CDTF">2019-04-09T13:57:00Z</dcterms:modified>
  <cp:category/>
</cp:coreProperties>
</file>