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:rsidTr="00BB6F8B">
        <w:tc>
          <w:tcPr>
            <w:tcW w:w="5008" w:type="dxa"/>
            <w:vAlign w:val="bottom"/>
          </w:tcPr>
          <w:p w:rsidR="00C84833" w:rsidRDefault="00E41299" w:rsidP="00BB6F8B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4B199E250EEC48DCA2C7885759CB3C6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proofErr w:type="spellStart"/>
                <w:r w:rsidR="00BB6F8B">
                  <w:t>Mostapha</w:t>
                </w:r>
                <w:proofErr w:type="spellEnd"/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7B494E4A214443F2A04A11004D16C4F6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BB6F8B">
                  <w:t>Youssef</w:t>
                </w:r>
              </w:sdtContent>
            </w:sdt>
          </w:p>
        </w:tc>
        <w:tc>
          <w:tcPr>
            <w:tcW w:w="4352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23"/>
              <w:gridCol w:w="3506"/>
              <w:gridCol w:w="423"/>
            </w:tblGrid>
            <w:tr w:rsidR="00932D92" w:rsidRPr="009D0878" w:rsidTr="00D019DC">
              <w:tc>
                <w:tcPr>
                  <w:tcW w:w="3929" w:type="dxa"/>
                  <w:gridSpan w:val="2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9D0878" w:rsidRDefault="00E41299" w:rsidP="00BB6F8B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22898554100D4723B90C8CC100B03D16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BB6F8B">
                        <w:t>Beirut</w:t>
                      </w:r>
                    </w:sdtContent>
                  </w:sdt>
                </w:p>
              </w:tc>
              <w:tc>
                <w:tcPr>
                  <w:tcW w:w="423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7B08831" wp14:editId="6A656BB5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CE9D450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D019DC">
              <w:sdt>
                <w:sdtPr>
                  <w:alias w:val="Enter phone:"/>
                  <w:tag w:val="Enter phone:"/>
                  <w:id w:val="-1849400302"/>
                  <w:placeholder>
                    <w:docPart w:val="1625E3033DB54D2093F67BCF95A646B0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929" w:type="dxa"/>
                      <w:gridSpan w:val="2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BB6F8B" w:rsidP="00BB6F8B">
                      <w:pPr>
                        <w:pStyle w:val="ContactInfo"/>
                      </w:pPr>
                      <w:r>
                        <w:t>71484586</w:t>
                      </w:r>
                    </w:p>
                  </w:tc>
                </w:sdtContent>
              </w:sdt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FE1E987" wp14:editId="28C8B3AA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B612158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D019DC">
              <w:sdt>
                <w:sdtPr>
                  <w:alias w:val="Enter email:"/>
                  <w:tag w:val="Enter email:"/>
                  <w:id w:val="-675184368"/>
                  <w:placeholder>
                    <w:docPart w:val="BA08D58DD1D446359801A0F9FE075942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929" w:type="dxa"/>
                      <w:gridSpan w:val="2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BB6F8B" w:rsidP="00BB6F8B">
                      <w:pPr>
                        <w:pStyle w:val="ContactInfo"/>
                      </w:pPr>
                      <w:r>
                        <w:t>Mostaphayessf14@gmail.com</w:t>
                      </w:r>
                    </w:p>
                  </w:tc>
                </w:sdtContent>
              </w:sdt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6A14F82" wp14:editId="65740464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6512421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D019DC" w:rsidRPr="009D0878" w:rsidTr="00D019DC">
              <w:trPr>
                <w:gridAfter w:val="2"/>
                <w:wAfter w:w="3929" w:type="dxa"/>
              </w:trPr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D019DC" w:rsidRPr="009D0878" w:rsidRDefault="00D019DC" w:rsidP="00932D92">
                  <w:pPr>
                    <w:pStyle w:val="Icons"/>
                  </w:pPr>
                </w:p>
              </w:tc>
            </w:tr>
            <w:tr w:rsidR="00D019DC" w:rsidRPr="009D0878" w:rsidTr="00D019DC">
              <w:trPr>
                <w:gridAfter w:val="2"/>
                <w:wAfter w:w="3929" w:type="dxa"/>
              </w:trPr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D019DC" w:rsidRPr="009D0878" w:rsidRDefault="00D019DC" w:rsidP="00932D92">
                  <w:pPr>
                    <w:pStyle w:val="Icons"/>
                  </w:pPr>
                </w:p>
              </w:tc>
            </w:tr>
          </w:tbl>
          <w:p w:rsidR="00D92B95" w:rsidRDefault="00D92B95" w:rsidP="009D3336">
            <w:pPr>
              <w:pStyle w:val="Header"/>
            </w:pPr>
          </w:p>
        </w:tc>
      </w:tr>
    </w:tbl>
    <w:p w:rsidR="00BB6F8B" w:rsidRPr="00BB6F8B" w:rsidRDefault="00BB6F8B" w:rsidP="00BB6F8B">
      <w:pPr>
        <w:shd w:val="clear" w:color="auto" w:fill="FFFFFF"/>
        <w:spacing w:after="0"/>
        <w:rPr>
          <w:rFonts w:ascii="Arial" w:eastAsia="Times New Roman" w:hAnsi="Arial" w:cs="Arial"/>
          <w:color w:val="222222"/>
        </w:rPr>
      </w:pPr>
      <w:r w:rsidRPr="00BB6F8B">
        <w:rPr>
          <w:rFonts w:ascii="Arial" w:eastAsia="Times New Roman" w:hAnsi="Arial" w:cs="Arial"/>
          <w:color w:val="222222"/>
        </w:rPr>
        <w:t xml:space="preserve">Proactive individual working on a degree in engineering seeking an Internship position with a </w:t>
      </w:r>
      <w:proofErr w:type="spellStart"/>
      <w:r w:rsidRPr="00BB6F8B">
        <w:rPr>
          <w:rFonts w:ascii="Arial" w:eastAsia="Times New Roman" w:hAnsi="Arial" w:cs="Arial"/>
          <w:color w:val="222222"/>
        </w:rPr>
        <w:t>topcompany</w:t>
      </w:r>
      <w:proofErr w:type="spellEnd"/>
      <w:r w:rsidRPr="00BB6F8B">
        <w:rPr>
          <w:rFonts w:ascii="Arial" w:eastAsia="Times New Roman" w:hAnsi="Arial" w:cs="Arial"/>
          <w:color w:val="222222"/>
        </w:rPr>
        <w:t xml:space="preserve"> in the field of software, machine or deep learning. I am self-motivated, hardworking, quick learner and committed, with excellent communication and presenting skills.</w:t>
      </w:r>
    </w:p>
    <w:p w:rsidR="00C43D65" w:rsidRDefault="00C43D65" w:rsidP="00BB6F8B"/>
    <w:p w:rsidR="00AD13CB" w:rsidRDefault="00E41299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11470827C9D1487A9E99154D967B04CD"/>
          </w:placeholder>
          <w:temporary/>
          <w:showingPlcHdr/>
          <w15:appearance w15:val="hidden"/>
        </w:sdtPr>
        <w:sdtEndPr/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:rsidTr="00564951">
        <w:tc>
          <w:tcPr>
            <w:tcW w:w="4680" w:type="dxa"/>
          </w:tcPr>
          <w:p w:rsidR="00752315" w:rsidRDefault="00BB6F8B" w:rsidP="00BB6F8B">
            <w:pPr>
              <w:pStyle w:val="ListBullet"/>
              <w:numPr>
                <w:ilvl w:val="0"/>
                <w:numId w:val="4"/>
              </w:numPr>
            </w:pPr>
            <w:r>
              <w:t xml:space="preserve">Programming </w:t>
            </w:r>
            <w:proofErr w:type="spellStart"/>
            <w:proofErr w:type="gramStart"/>
            <w:r>
              <w:t>languages:C</w:t>
            </w:r>
            <w:proofErr w:type="spellEnd"/>
            <w:r>
              <w:t>++</w:t>
            </w:r>
            <w:proofErr w:type="gramEnd"/>
            <w:r>
              <w:t>,</w:t>
            </w:r>
            <w:r w:rsidRPr="00FD33C4">
              <w:t>Beginner</w:t>
            </w:r>
            <w:r>
              <w:t xml:space="preserve"> in C and python</w:t>
            </w:r>
          </w:p>
          <w:p w:rsidR="00BB6F8B" w:rsidRDefault="00BB6F8B" w:rsidP="00BB6F8B">
            <w:pPr>
              <w:pStyle w:val="ListBullet"/>
              <w:numPr>
                <w:ilvl w:val="0"/>
                <w:numId w:val="4"/>
              </w:numPr>
            </w:pPr>
            <w:r>
              <w:t>Arduino</w:t>
            </w:r>
          </w:p>
          <w:p w:rsidR="00514605" w:rsidRDefault="00543A1C" w:rsidP="00BB6F8B">
            <w:pPr>
              <w:pStyle w:val="ListBullet"/>
              <w:numPr>
                <w:ilvl w:val="0"/>
                <w:numId w:val="4"/>
              </w:numPr>
            </w:pPr>
            <w:proofErr w:type="spellStart"/>
            <w:r>
              <w:t>Mbed</w:t>
            </w:r>
            <w:proofErr w:type="spellEnd"/>
            <w:r>
              <w:t xml:space="preserve"> </w:t>
            </w:r>
            <w:bookmarkStart w:id="0" w:name="_GoBack"/>
            <w:bookmarkEnd w:id="0"/>
          </w:p>
          <w:p w:rsidR="00BB6F8B" w:rsidRPr="004937AE" w:rsidRDefault="00BB6F8B" w:rsidP="00BB6F8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5B1D68" w:rsidRDefault="00BB6F8B" w:rsidP="00BB6F8B">
            <w:pPr>
              <w:pStyle w:val="ListBullet"/>
            </w:pPr>
            <w:r>
              <w:t>Robotics</w:t>
            </w:r>
          </w:p>
          <w:p w:rsidR="00752315" w:rsidRDefault="00BB6F8B" w:rsidP="00BB6F8B">
            <w:pPr>
              <w:pStyle w:val="ListBullet"/>
            </w:pPr>
            <w:r>
              <w:t xml:space="preserve">MS Office </w:t>
            </w:r>
          </w:p>
          <w:p w:rsidR="00543A1C" w:rsidRDefault="00543A1C" w:rsidP="00BB6F8B">
            <w:pPr>
              <w:pStyle w:val="ListBullet"/>
            </w:pPr>
            <w:r>
              <w:t>Beginner in Machine learning</w:t>
            </w:r>
          </w:p>
          <w:p w:rsidR="00752315" w:rsidRPr="004937AE" w:rsidRDefault="00752315" w:rsidP="00543A1C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:rsidR="00D413F9" w:rsidRPr="00D413F9" w:rsidRDefault="00D413F9" w:rsidP="00BB6F8B">
      <w:pPr>
        <w:pStyle w:val="Heading1"/>
      </w:pPr>
    </w:p>
    <w:p w:rsidR="0070237E" w:rsidRDefault="00E41299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FDE4A24FD7794B3D9E33C6C72B89AA01"/>
          </w:placeholder>
          <w:temporary/>
          <w:showingPlcHdr/>
          <w15:appearance w15:val="hidden"/>
        </w:sdtPr>
        <w:sdtEndPr/>
        <w:sdtContent>
          <w:r w:rsidR="0070237E" w:rsidRPr="0070237E">
            <w:t>Education</w:t>
          </w:r>
        </w:sdtContent>
      </w:sdt>
    </w:p>
    <w:p w:rsidR="0070237E" w:rsidRDefault="00BB6F8B" w:rsidP="00BB6F8B">
      <w:pPr>
        <w:pStyle w:val="Heading3"/>
      </w:pPr>
      <w:r>
        <w:t>2009/2018</w:t>
      </w:r>
      <w:r w:rsidR="0070237E">
        <w:t xml:space="preserve"> </w:t>
      </w:r>
    </w:p>
    <w:p w:rsidR="0070237E" w:rsidRPr="00513EFC" w:rsidRDefault="0070237E" w:rsidP="00BB6F8B">
      <w:pPr>
        <w:pStyle w:val="Heading2"/>
      </w:pPr>
      <w:r w:rsidRPr="00513EFC">
        <w:t xml:space="preserve"> </w:t>
      </w:r>
      <w:r w:rsidR="00BB6F8B">
        <w:rPr>
          <w:rStyle w:val="Emphasis"/>
        </w:rPr>
        <w:t xml:space="preserve">AL </w:t>
      </w:r>
      <w:proofErr w:type="spellStart"/>
      <w:r w:rsidR="00BB6F8B">
        <w:rPr>
          <w:rStyle w:val="Emphasis"/>
        </w:rPr>
        <w:t>Moustafa</w:t>
      </w:r>
      <w:proofErr w:type="spellEnd"/>
      <w:r w:rsidR="00BB6F8B">
        <w:rPr>
          <w:rStyle w:val="Emphasis"/>
        </w:rPr>
        <w:t xml:space="preserve"> /Beirut</w:t>
      </w:r>
    </w:p>
    <w:p w:rsidR="0070237E" w:rsidRDefault="00BB6F8B" w:rsidP="00BB6F8B">
      <w:r>
        <w:t xml:space="preserve"> Science general (SG)/13.97</w:t>
      </w:r>
    </w:p>
    <w:p w:rsidR="0070237E" w:rsidRDefault="00BB6F8B" w:rsidP="00BB6F8B">
      <w:pPr>
        <w:pStyle w:val="Heading3"/>
      </w:pPr>
      <w:r>
        <w:t>2018/2023</w:t>
      </w:r>
      <w:r w:rsidR="0070237E">
        <w:t xml:space="preserve"> </w:t>
      </w:r>
    </w:p>
    <w:p w:rsidR="0070237E" w:rsidRDefault="0070237E" w:rsidP="00BB6F8B">
      <w:pPr>
        <w:pStyle w:val="Heading2"/>
      </w:pPr>
      <w:r>
        <w:t xml:space="preserve"> </w:t>
      </w:r>
      <w:proofErr w:type="spellStart"/>
      <w:r w:rsidR="00BB6F8B">
        <w:rPr>
          <w:rStyle w:val="Emphasis"/>
        </w:rPr>
        <w:t>Antonine</w:t>
      </w:r>
      <w:proofErr w:type="spellEnd"/>
      <w:r w:rsidR="00BB6F8B">
        <w:rPr>
          <w:rStyle w:val="Emphasis"/>
        </w:rPr>
        <w:t xml:space="preserve"> University</w:t>
      </w:r>
    </w:p>
    <w:p w:rsidR="0070237E" w:rsidRPr="0070237E" w:rsidRDefault="00BB6F8B" w:rsidP="00BB6F8B">
      <w:r>
        <w:t xml:space="preserve"> </w:t>
      </w:r>
      <w:proofErr w:type="gramStart"/>
      <w:r>
        <w:t>CCE(</w:t>
      </w:r>
      <w:proofErr w:type="gramEnd"/>
      <w:r>
        <w:t>Software engineer)</w:t>
      </w:r>
    </w:p>
    <w:p w:rsidR="00434074" w:rsidRDefault="00E41299" w:rsidP="00434074">
      <w:pPr>
        <w:pStyle w:val="Heading1"/>
      </w:pPr>
      <w:sdt>
        <w:sdtPr>
          <w:alias w:val="Activities:"/>
          <w:tag w:val="Activities:"/>
          <w:id w:val="1035625348"/>
          <w:placeholder>
            <w:docPart w:val="A9BAC065A4E34A28AB9F6C9557A286AC"/>
          </w:placeholder>
          <w:temporary/>
          <w:showingPlcHdr/>
          <w15:appearance w15:val="hidden"/>
        </w:sdtPr>
        <w:sdtEndPr/>
        <w:sdtContent>
          <w:r w:rsidR="00434074" w:rsidRPr="00434074">
            <w:t>Activities</w:t>
          </w:r>
        </w:sdtContent>
      </w:sdt>
    </w:p>
    <w:p w:rsidR="00D019DC" w:rsidRDefault="00D019DC" w:rsidP="00543A1C">
      <w:pPr>
        <w:pStyle w:val="Heading4"/>
      </w:pPr>
      <w:r>
        <w:t>My hobbies include music, technology, and a weird passion for online learning and knowledge in general</w:t>
      </w:r>
      <w:r w:rsidR="00543A1C">
        <w:t xml:space="preserve"> </w:t>
      </w:r>
      <w:r w:rsidR="00543A1C" w:rsidRPr="00543A1C">
        <w:t>and play football and chess</w:t>
      </w:r>
    </w:p>
    <w:p w:rsidR="00543A1C" w:rsidRPr="00543A1C" w:rsidRDefault="00543A1C" w:rsidP="00543A1C"/>
    <w:p w:rsidR="00D019DC" w:rsidRDefault="00D019DC" w:rsidP="00D019DC">
      <w:r>
        <w:t xml:space="preserve">Robotics club in the university </w:t>
      </w:r>
      <w:proofErr w:type="spellStart"/>
      <w:r>
        <w:t>antonine</w:t>
      </w:r>
      <w:proofErr w:type="spellEnd"/>
    </w:p>
    <w:p w:rsidR="00D019DC" w:rsidRDefault="00D019DC" w:rsidP="00D019DC">
      <w:r>
        <w:t>member in the IEEE (UA-IEEE student branch member)</w:t>
      </w:r>
    </w:p>
    <w:p w:rsidR="00D019DC" w:rsidRDefault="00543A1C" w:rsidP="00543A1C">
      <w:pPr>
        <w:spacing w:before="240"/>
      </w:pPr>
      <w:r>
        <w:t xml:space="preserve">Alfa </w:t>
      </w:r>
      <w:r w:rsidR="00D019DC">
        <w:t>1 day</w:t>
      </w:r>
      <w:r>
        <w:t xml:space="preserve"> (</w:t>
      </w:r>
      <w:r w:rsidRPr="00543A1C">
        <w:t>internship</w:t>
      </w:r>
      <w:r>
        <w:t>)</w:t>
      </w:r>
    </w:p>
    <w:p w:rsidR="00D019DC" w:rsidRDefault="00D019DC" w:rsidP="00D019DC">
      <w:r>
        <w:t xml:space="preserve">Participate ARC3 and ARC4 in </w:t>
      </w:r>
      <w:proofErr w:type="gramStart"/>
      <w:r>
        <w:t>LU(</w:t>
      </w:r>
      <w:proofErr w:type="gramEnd"/>
      <w:r>
        <w:t xml:space="preserve">top 8 in ARC3) </w:t>
      </w:r>
    </w:p>
    <w:p w:rsidR="00D019DC" w:rsidRDefault="00D019DC" w:rsidP="00D019DC">
      <w:r>
        <w:t>Participate in Build It weekend 3.0(</w:t>
      </w:r>
      <w:r w:rsidRPr="00FD33C4">
        <w:t>Create an idea</w:t>
      </w:r>
      <w:r>
        <w:t>)</w:t>
      </w:r>
    </w:p>
    <w:p w:rsidR="00D019DC" w:rsidRDefault="00D019DC" w:rsidP="00D019DC">
      <w:r>
        <w:lastRenderedPageBreak/>
        <w:t>Participate in NXP CUP 2019(team leader and</w:t>
      </w:r>
      <w:r w:rsidRPr="00FD33C4">
        <w:t xml:space="preserve"> Responsible for </w:t>
      </w:r>
      <w:proofErr w:type="gramStart"/>
      <w:r w:rsidRPr="00FD33C4">
        <w:t>programming</w:t>
      </w:r>
      <w:r>
        <w:t xml:space="preserve"> )</w:t>
      </w:r>
      <w:proofErr w:type="gramEnd"/>
    </w:p>
    <w:p w:rsidR="00D019DC" w:rsidRDefault="00D019DC" w:rsidP="00D019DC">
      <w:r>
        <w:t>IOT-</w:t>
      </w:r>
      <w:proofErr w:type="spellStart"/>
      <w:r>
        <w:t>Leb</w:t>
      </w:r>
      <w:proofErr w:type="spellEnd"/>
      <w:r>
        <w:t>(</w:t>
      </w:r>
      <w:proofErr w:type="gramStart"/>
      <w:r>
        <w:t>19)(</w:t>
      </w:r>
      <w:proofErr w:type="gramEnd"/>
      <w:r>
        <w:t>Hackathon)USJ</w:t>
      </w:r>
    </w:p>
    <w:p w:rsidR="00D019DC" w:rsidRDefault="00D019DC" w:rsidP="00D019DC">
      <w:r>
        <w:t>LAU CASE COMPETITION 2019</w:t>
      </w:r>
      <w:r w:rsidR="00543A1C">
        <w:t>(Top 7 for MSD and top 22 for cisco &amp; EY)</w:t>
      </w:r>
    </w:p>
    <w:p w:rsidR="00543A1C" w:rsidRDefault="00543A1C" w:rsidP="00D019DC"/>
    <w:p w:rsidR="00D019DC" w:rsidRDefault="00D019DC" w:rsidP="00D019DC"/>
    <w:p w:rsidR="00D019DC" w:rsidRDefault="00D019DC" w:rsidP="00D019DC">
      <w:pPr>
        <w:pStyle w:val="Heading1"/>
      </w:pPr>
      <w:proofErr w:type="spellStart"/>
      <w:r>
        <w:t>lANGUAGES</w:t>
      </w:r>
      <w:proofErr w:type="spellEnd"/>
    </w:p>
    <w:p w:rsidR="00D019DC" w:rsidRDefault="00D019DC" w:rsidP="00D019DC"/>
    <w:p w:rsidR="00D019DC" w:rsidRDefault="00D019DC" w:rsidP="00D019DC">
      <w:r>
        <w:t xml:space="preserve">Fluent in </w:t>
      </w:r>
      <w:proofErr w:type="spellStart"/>
      <w:proofErr w:type="gramStart"/>
      <w:r>
        <w:t>Arabic,French</w:t>
      </w:r>
      <w:proofErr w:type="spellEnd"/>
      <w:proofErr w:type="gramEnd"/>
      <w:r>
        <w:t xml:space="preserve"> and English</w:t>
      </w:r>
    </w:p>
    <w:p w:rsidR="00D019DC" w:rsidRPr="006E1507" w:rsidRDefault="00D019DC" w:rsidP="00D019DC"/>
    <w:p w:rsidR="00D019DC" w:rsidRPr="00BC7376" w:rsidRDefault="00D019DC" w:rsidP="00D019DC"/>
    <w:sectPr w:rsidR="00D019DC" w:rsidRPr="00BC7376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99" w:rsidRDefault="00E41299" w:rsidP="00725803">
      <w:pPr>
        <w:spacing w:after="0"/>
      </w:pPr>
      <w:r>
        <w:separator/>
      </w:r>
    </w:p>
  </w:endnote>
  <w:endnote w:type="continuationSeparator" w:id="0">
    <w:p w:rsidR="00E41299" w:rsidRDefault="00E41299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A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99" w:rsidRDefault="00E41299" w:rsidP="00725803">
      <w:pPr>
        <w:spacing w:after="0"/>
      </w:pPr>
      <w:r>
        <w:separator/>
      </w:r>
    </w:p>
  </w:footnote>
  <w:footnote w:type="continuationSeparator" w:id="0">
    <w:p w:rsidR="00E41299" w:rsidRDefault="00E41299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8B"/>
    <w:rsid w:val="00025E77"/>
    <w:rsid w:val="00027312"/>
    <w:rsid w:val="000645F2"/>
    <w:rsid w:val="00082F03"/>
    <w:rsid w:val="000835A0"/>
    <w:rsid w:val="000934A2"/>
    <w:rsid w:val="001B0955"/>
    <w:rsid w:val="00227784"/>
    <w:rsid w:val="0023705D"/>
    <w:rsid w:val="00250A31"/>
    <w:rsid w:val="00251C13"/>
    <w:rsid w:val="002922D0"/>
    <w:rsid w:val="00340B03"/>
    <w:rsid w:val="00380AE7"/>
    <w:rsid w:val="003A6943"/>
    <w:rsid w:val="00410BA2"/>
    <w:rsid w:val="00434074"/>
    <w:rsid w:val="00463C3B"/>
    <w:rsid w:val="004937AE"/>
    <w:rsid w:val="004E2970"/>
    <w:rsid w:val="005026DD"/>
    <w:rsid w:val="00513EFC"/>
    <w:rsid w:val="00514605"/>
    <w:rsid w:val="0052113B"/>
    <w:rsid w:val="00543A1C"/>
    <w:rsid w:val="00564951"/>
    <w:rsid w:val="00573BF9"/>
    <w:rsid w:val="005A4A49"/>
    <w:rsid w:val="005B1D68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857E6B"/>
    <w:rsid w:val="008968C4"/>
    <w:rsid w:val="008D7C1C"/>
    <w:rsid w:val="0092291B"/>
    <w:rsid w:val="00932D92"/>
    <w:rsid w:val="0095272C"/>
    <w:rsid w:val="00972024"/>
    <w:rsid w:val="009F04D2"/>
    <w:rsid w:val="009F2BA7"/>
    <w:rsid w:val="009F6DA0"/>
    <w:rsid w:val="00A01182"/>
    <w:rsid w:val="00AD13CB"/>
    <w:rsid w:val="00AD3FD8"/>
    <w:rsid w:val="00B370A8"/>
    <w:rsid w:val="00B4643C"/>
    <w:rsid w:val="00BB6F8B"/>
    <w:rsid w:val="00BC7376"/>
    <w:rsid w:val="00BD669A"/>
    <w:rsid w:val="00C13F2B"/>
    <w:rsid w:val="00C43D65"/>
    <w:rsid w:val="00C84833"/>
    <w:rsid w:val="00C9044F"/>
    <w:rsid w:val="00D019DC"/>
    <w:rsid w:val="00D2420D"/>
    <w:rsid w:val="00D30382"/>
    <w:rsid w:val="00D413F9"/>
    <w:rsid w:val="00D44E50"/>
    <w:rsid w:val="00D90060"/>
    <w:rsid w:val="00D92B95"/>
    <w:rsid w:val="00E03F71"/>
    <w:rsid w:val="00E154B5"/>
    <w:rsid w:val="00E232F0"/>
    <w:rsid w:val="00E41299"/>
    <w:rsid w:val="00E52791"/>
    <w:rsid w:val="00E83195"/>
    <w:rsid w:val="00F00A4F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692AD"/>
  <w15:chartTrackingRefBased/>
  <w15:docId w15:val="{F8650E15-2573-42B6-B61F-90346B6E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199E250EEC48DCA2C7885759CB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D7DA5-66AD-49FC-BB5A-02630EE404A4}"/>
      </w:docPartPr>
      <w:docPartBody>
        <w:p w:rsidR="00E837B2" w:rsidRDefault="00D90BA4">
          <w:pPr>
            <w:pStyle w:val="4B199E250EEC48DCA2C7885759CB3C67"/>
          </w:pPr>
          <w:r>
            <w:t>First Name</w:t>
          </w:r>
        </w:p>
      </w:docPartBody>
    </w:docPart>
    <w:docPart>
      <w:docPartPr>
        <w:name w:val="7B494E4A214443F2A04A11004D16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5343F-1468-435B-A609-A355AE898AAC}"/>
      </w:docPartPr>
      <w:docPartBody>
        <w:p w:rsidR="00E837B2" w:rsidRDefault="00D90BA4">
          <w:pPr>
            <w:pStyle w:val="7B494E4A214443F2A04A11004D16C4F6"/>
          </w:pPr>
          <w:r>
            <w:t>Last Name</w:t>
          </w:r>
        </w:p>
      </w:docPartBody>
    </w:docPart>
    <w:docPart>
      <w:docPartPr>
        <w:name w:val="22898554100D4723B90C8CC100B03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E587E-E9C4-4B91-9709-9A91A9EF95A1}"/>
      </w:docPartPr>
      <w:docPartBody>
        <w:p w:rsidR="00E837B2" w:rsidRDefault="00D90BA4">
          <w:pPr>
            <w:pStyle w:val="22898554100D4723B90C8CC100B03D16"/>
          </w:pPr>
          <w:r w:rsidRPr="009D0878">
            <w:t>Address</w:t>
          </w:r>
        </w:p>
      </w:docPartBody>
    </w:docPart>
    <w:docPart>
      <w:docPartPr>
        <w:name w:val="1625E3033DB54D2093F67BCF95A64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7C358-8E0B-40FD-82C8-ED5D3B34A4F8}"/>
      </w:docPartPr>
      <w:docPartBody>
        <w:p w:rsidR="00E837B2" w:rsidRDefault="00D90BA4">
          <w:pPr>
            <w:pStyle w:val="1625E3033DB54D2093F67BCF95A646B0"/>
          </w:pPr>
          <w:r w:rsidRPr="009D0878">
            <w:t>Phone</w:t>
          </w:r>
        </w:p>
      </w:docPartBody>
    </w:docPart>
    <w:docPart>
      <w:docPartPr>
        <w:name w:val="BA08D58DD1D446359801A0F9FE07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15A44-00EE-4326-A265-FFFC7E7FEB02}"/>
      </w:docPartPr>
      <w:docPartBody>
        <w:p w:rsidR="00E837B2" w:rsidRDefault="00D90BA4">
          <w:pPr>
            <w:pStyle w:val="BA08D58DD1D446359801A0F9FE075942"/>
          </w:pPr>
          <w:r w:rsidRPr="009D0878">
            <w:t>Email</w:t>
          </w:r>
        </w:p>
      </w:docPartBody>
    </w:docPart>
    <w:docPart>
      <w:docPartPr>
        <w:name w:val="11470827C9D1487A9E99154D967B0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4F7FA-5A51-4AA9-8814-11D33D51733E}"/>
      </w:docPartPr>
      <w:docPartBody>
        <w:p w:rsidR="00E837B2" w:rsidRDefault="00D90BA4">
          <w:pPr>
            <w:pStyle w:val="11470827C9D1487A9E99154D967B04CD"/>
          </w:pPr>
          <w:r>
            <w:t>Skills</w:t>
          </w:r>
        </w:p>
      </w:docPartBody>
    </w:docPart>
    <w:docPart>
      <w:docPartPr>
        <w:name w:val="FDE4A24FD7794B3D9E33C6C72B89A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B5DFB-C131-4DFC-A3B6-2D3EA95C9DB2}"/>
      </w:docPartPr>
      <w:docPartBody>
        <w:p w:rsidR="00E837B2" w:rsidRDefault="00D90BA4">
          <w:pPr>
            <w:pStyle w:val="FDE4A24FD7794B3D9E33C6C72B89AA01"/>
          </w:pPr>
          <w:r w:rsidRPr="0070237E">
            <w:t>Education</w:t>
          </w:r>
        </w:p>
      </w:docPartBody>
    </w:docPart>
    <w:docPart>
      <w:docPartPr>
        <w:name w:val="A9BAC065A4E34A28AB9F6C9557A28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0F5F2-E18D-4C9E-8D87-8A97C5708E14}"/>
      </w:docPartPr>
      <w:docPartBody>
        <w:p w:rsidR="00E837B2" w:rsidRDefault="00D90BA4">
          <w:pPr>
            <w:pStyle w:val="A9BAC065A4E34A28AB9F6C9557A286AC"/>
          </w:pPr>
          <w:r w:rsidRPr="00434074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A4"/>
    <w:rsid w:val="000F049D"/>
    <w:rsid w:val="00D90BA4"/>
    <w:rsid w:val="00E8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199E250EEC48DCA2C7885759CB3C67">
    <w:name w:val="4B199E250EEC48DCA2C7885759CB3C67"/>
  </w:style>
  <w:style w:type="paragraph" w:customStyle="1" w:styleId="7B494E4A214443F2A04A11004D16C4F6">
    <w:name w:val="7B494E4A214443F2A04A11004D16C4F6"/>
  </w:style>
  <w:style w:type="paragraph" w:customStyle="1" w:styleId="22898554100D4723B90C8CC100B03D16">
    <w:name w:val="22898554100D4723B90C8CC100B03D16"/>
  </w:style>
  <w:style w:type="paragraph" w:customStyle="1" w:styleId="1625E3033DB54D2093F67BCF95A646B0">
    <w:name w:val="1625E3033DB54D2093F67BCF95A646B0"/>
  </w:style>
  <w:style w:type="paragraph" w:customStyle="1" w:styleId="BA08D58DD1D446359801A0F9FE075942">
    <w:name w:val="BA08D58DD1D446359801A0F9FE075942"/>
  </w:style>
  <w:style w:type="paragraph" w:customStyle="1" w:styleId="94BB6B3004124E2CA4C54DF0D76CB233">
    <w:name w:val="94BB6B3004124E2CA4C54DF0D76CB233"/>
  </w:style>
  <w:style w:type="paragraph" w:customStyle="1" w:styleId="59B8E55E6B6144F790763D37BCA9BAFA">
    <w:name w:val="59B8E55E6B6144F790763D37BCA9BAFA"/>
  </w:style>
  <w:style w:type="paragraph" w:customStyle="1" w:styleId="1AA8F51684EE4E119D993D766FAC8C0F">
    <w:name w:val="1AA8F51684EE4E119D993D766FAC8C0F"/>
  </w:style>
  <w:style w:type="paragraph" w:customStyle="1" w:styleId="11470827C9D1487A9E99154D967B04CD">
    <w:name w:val="11470827C9D1487A9E99154D967B04CD"/>
  </w:style>
  <w:style w:type="paragraph" w:customStyle="1" w:styleId="5FD5438F7A16433F96DF2BDA0BB5202D">
    <w:name w:val="5FD5438F7A16433F96DF2BDA0BB5202D"/>
  </w:style>
  <w:style w:type="paragraph" w:customStyle="1" w:styleId="3C57BF86EEE749F8847F58A667BD08C7">
    <w:name w:val="3C57BF86EEE749F8847F58A667BD08C7"/>
  </w:style>
  <w:style w:type="paragraph" w:customStyle="1" w:styleId="DF3013B00B7B44399DF96F14EEB100F1">
    <w:name w:val="DF3013B00B7B44399DF96F14EEB100F1"/>
  </w:style>
  <w:style w:type="paragraph" w:customStyle="1" w:styleId="48296E3BF24E4CEABAE4417CE73DE0AC">
    <w:name w:val="48296E3BF24E4CEABAE4417CE73DE0AC"/>
  </w:style>
  <w:style w:type="paragraph" w:customStyle="1" w:styleId="8D5D2DA78EEE418CAC90D72A24F512AA">
    <w:name w:val="8D5D2DA78EEE418CAC90D72A24F512AA"/>
  </w:style>
  <w:style w:type="paragraph" w:customStyle="1" w:styleId="11E80E8DE8CA415D8F272E0427078397">
    <w:name w:val="11E80E8DE8CA415D8F272E0427078397"/>
  </w:style>
  <w:style w:type="paragraph" w:customStyle="1" w:styleId="8CF670D691034D2C92750A5D4DAA9172">
    <w:name w:val="8CF670D691034D2C92750A5D4DAA9172"/>
  </w:style>
  <w:style w:type="paragraph" w:customStyle="1" w:styleId="61557BAD287848A3ACBD208065948A9D">
    <w:name w:val="61557BAD287848A3ACBD208065948A9D"/>
  </w:style>
  <w:style w:type="paragraph" w:customStyle="1" w:styleId="7229B19C36744C7E91FFB85296E68FBF">
    <w:name w:val="7229B19C36744C7E91FFB85296E68FBF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9C1152A7A2724920855200F35CADAB2A">
    <w:name w:val="9C1152A7A2724920855200F35CADAB2A"/>
  </w:style>
  <w:style w:type="paragraph" w:customStyle="1" w:styleId="58C19D176E3D4B9FAA510463763E256F">
    <w:name w:val="58C19D176E3D4B9FAA510463763E256F"/>
  </w:style>
  <w:style w:type="paragraph" w:customStyle="1" w:styleId="4F40761B06384A3C87DAEA2802D23E68">
    <w:name w:val="4F40761B06384A3C87DAEA2802D23E68"/>
  </w:style>
  <w:style w:type="paragraph" w:customStyle="1" w:styleId="858BA5B9A6BC4C95B1B82EF315E6037C">
    <w:name w:val="858BA5B9A6BC4C95B1B82EF315E6037C"/>
  </w:style>
  <w:style w:type="paragraph" w:customStyle="1" w:styleId="A3FCA672104B447A94B3231BF9F68768">
    <w:name w:val="A3FCA672104B447A94B3231BF9F68768"/>
  </w:style>
  <w:style w:type="paragraph" w:customStyle="1" w:styleId="CAB0C44E6C9C47CA8AF9E0F0717F9605">
    <w:name w:val="CAB0C44E6C9C47CA8AF9E0F0717F9605"/>
  </w:style>
  <w:style w:type="paragraph" w:customStyle="1" w:styleId="BB4A628A378147CD934E1A9BCBC6D6B2">
    <w:name w:val="BB4A628A378147CD934E1A9BCBC6D6B2"/>
  </w:style>
  <w:style w:type="paragraph" w:customStyle="1" w:styleId="FDE4A24FD7794B3D9E33C6C72B89AA01">
    <w:name w:val="FDE4A24FD7794B3D9E33C6C72B89AA01"/>
  </w:style>
  <w:style w:type="paragraph" w:customStyle="1" w:styleId="26D465E0E8604B8E8E2E0CFB57432E4A">
    <w:name w:val="26D465E0E8604B8E8E2E0CFB57432E4A"/>
  </w:style>
  <w:style w:type="paragraph" w:customStyle="1" w:styleId="DF414F978EBD4CA89F7CCA1002430FBE">
    <w:name w:val="DF414F978EBD4CA89F7CCA1002430FBE"/>
  </w:style>
  <w:style w:type="paragraph" w:customStyle="1" w:styleId="0A2B9D0EF3AE4B66B271E5940E215DD1">
    <w:name w:val="0A2B9D0EF3AE4B66B271E5940E215DD1"/>
  </w:style>
  <w:style w:type="paragraph" w:customStyle="1" w:styleId="097E9AE65FCE45F085BC6DADD41EDC44">
    <w:name w:val="097E9AE65FCE45F085BC6DADD41EDC44"/>
  </w:style>
  <w:style w:type="paragraph" w:customStyle="1" w:styleId="1FFE77DD38B24EBC9C390E91A4FD6DE3">
    <w:name w:val="1FFE77DD38B24EBC9C390E91A4FD6DE3"/>
  </w:style>
  <w:style w:type="paragraph" w:customStyle="1" w:styleId="0D0DFD6520C444AFA66DDA1036D53567">
    <w:name w:val="0D0DFD6520C444AFA66DDA1036D53567"/>
  </w:style>
  <w:style w:type="paragraph" w:customStyle="1" w:styleId="C7B9E2BE6C2B4FA48626E8498A8B6764">
    <w:name w:val="C7B9E2BE6C2B4FA48626E8498A8B6764"/>
  </w:style>
  <w:style w:type="paragraph" w:customStyle="1" w:styleId="AB05B50DF8444776A3ADC9AA4EE75A3A">
    <w:name w:val="AB05B50DF8444776A3ADC9AA4EE75A3A"/>
  </w:style>
  <w:style w:type="paragraph" w:customStyle="1" w:styleId="FE08DE91DFC64765B0EFAE3BC63AE904">
    <w:name w:val="FE08DE91DFC64765B0EFAE3BC63AE904"/>
  </w:style>
  <w:style w:type="paragraph" w:customStyle="1" w:styleId="16FCB502D43B495BA504F2AFACE39CC6">
    <w:name w:val="16FCB502D43B495BA504F2AFACE39CC6"/>
  </w:style>
  <w:style w:type="paragraph" w:customStyle="1" w:styleId="A9BAC065A4E34A28AB9F6C9557A286AC">
    <w:name w:val="A9BAC065A4E34A28AB9F6C9557A286AC"/>
  </w:style>
  <w:style w:type="paragraph" w:customStyle="1" w:styleId="DACFC5132F094F4FBCAFE2A5301E4ED4">
    <w:name w:val="DACFC5132F094F4FBCAFE2A5301E4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Mostapha</Abstract>
  <CompanyAddress>Beirut</CompanyAddress>
  <CompanyPhone>71484586</CompanyPhone>
  <CompanyFax/>
  <CompanyEmail>Mostaphayessf14@gmail.com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FE2EFE-E1FC-444C-AC86-D77A2B90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mostaphayessf14@gmail.com</cp:lastModifiedBy>
  <cp:revision>3</cp:revision>
  <dcterms:created xsi:type="dcterms:W3CDTF">2019-04-13T19:07:00Z</dcterms:created>
  <dcterms:modified xsi:type="dcterms:W3CDTF">2019-04-13T19:07:00Z</dcterms:modified>
  <cp:category>Youssef</cp:category>
</cp:coreProperties>
</file>