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5304"/>
        <w:gridCol w:w="4056"/>
      </w:tblGrid>
      <w:tr w:rsidR="008F4211" w:rsidRPr="008F4211" w:rsidTr="00977746">
        <w:trPr>
          <w:trHeight w:hRule="exact" w:val="1728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565B06" w:rsidRDefault="00AF3C73" w:rsidP="00174A87">
            <w:pPr>
              <w:pStyle w:val="Title"/>
            </w:pPr>
            <w:bookmarkStart w:id="0" w:name="_GoBack"/>
            <w:bookmarkEnd w:id="0"/>
            <w:r>
              <w:t xml:space="preserve">Dana </w:t>
            </w:r>
          </w:p>
          <w:p w:rsidR="007A0F44" w:rsidRPr="00565B06" w:rsidRDefault="00AF3C73" w:rsidP="00AF3C73">
            <w:pPr>
              <w:pStyle w:val="Subtitle"/>
            </w:pPr>
            <w:r>
              <w:t>hamzeh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Pr="008F4211" w:rsidRDefault="007A0F44" w:rsidP="00174A87">
            <w:pPr>
              <w:pStyle w:val="ContactInfo"/>
              <w:rPr>
                <w:color w:val="auto"/>
              </w:rPr>
            </w:pPr>
            <w:r w:rsidRPr="008F4211">
              <w:rPr>
                <w:color w:val="auto"/>
              </w:rPr>
              <w:t xml:space="preserve">  </w:t>
            </w:r>
          </w:p>
          <w:p w:rsidR="007A0F44" w:rsidRPr="008F4211" w:rsidRDefault="009E4F95" w:rsidP="00174A87">
            <w:pPr>
              <w:pStyle w:val="ContactInfo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phone:"/>
                <w:tag w:val="Enter phone:"/>
                <w:id w:val="381135673"/>
                <w:placeholder>
                  <w:docPart w:val="2F7461E0022C4EE691CC40BBAB0A3103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2B32BF">
                  <w:rPr>
                    <w:color w:val="auto"/>
                  </w:rPr>
                  <w:t>+</w:t>
                </w:r>
                <w:r w:rsidR="00AF3C73" w:rsidRPr="008F4211">
                  <w:rPr>
                    <w:color w:val="auto"/>
                  </w:rPr>
                  <w:t>(961)76135456</w:t>
                </w:r>
              </w:sdtContent>
            </w:sdt>
            <w:r w:rsidR="007A0F44" w:rsidRPr="008F4211">
              <w:rPr>
                <w:color w:val="auto"/>
              </w:rPr>
              <w:t xml:space="preserve">  </w:t>
            </w:r>
            <w:r w:rsidR="007A0F44" w:rsidRPr="008F4211">
              <w:rPr>
                <w:noProof/>
                <w:color w:val="auto"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19050" r="24130" b="24130"/>
                      <wp:docPr id="55" name="Telephone icon" descr="Phone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7F361C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white [3201]" strokecolor="black [3200]" strokeweight="1pt">
                      <v:stroke joinstyle="miter"/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8F4211" w:rsidRDefault="009E4F95" w:rsidP="00174A87">
            <w:pPr>
              <w:pStyle w:val="ContactInfo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email:"/>
                <w:tag w:val="Enter email:"/>
                <w:id w:val="479813182"/>
                <w:placeholder>
                  <w:docPart w:val="C600480F5EE74E4D9B1830336091BC4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AF3C73" w:rsidRPr="008F4211">
                  <w:rPr>
                    <w:color w:val="auto"/>
                  </w:rPr>
                  <w:t>Danahamzeh16@hotmail.com</w:t>
                </w:r>
              </w:sdtContent>
            </w:sdt>
            <w:r w:rsidR="007A0F44" w:rsidRPr="008F4211">
              <w:rPr>
                <w:color w:val="auto"/>
              </w:rPr>
              <w:t xml:space="preserve">  </w:t>
            </w:r>
            <w:r w:rsidR="007A0F44" w:rsidRPr="008F4211">
              <w:rPr>
                <w:noProof/>
                <w:color w:val="auto"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15240" b="2286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0A7E0D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" path="m108,21r,l60,58,12,21v-1,-1,-1,-2,,-3c13,16,14,16,16,17l60,51,104,17v1,-1,3,-1,4,1c109,19,109,20,108,21r,xm114,r,l6,c3,,,3,,6l,74v,3,3,6,6,6l114,80v3,,6,-3,6,-6l120,6c120,3,117,,114,xe" fillcolor="white [3201]" strokecolor="black [3200]" strokeweight="1pt">
                      <v:stroke joinstyle="miter"/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8F4211" w:rsidRDefault="009E4F95" w:rsidP="00174A87">
            <w:pPr>
              <w:pStyle w:val="ContactInfo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LinkedIn profile:"/>
                <w:tag w:val="Enter LinkedIn profile:"/>
                <w:id w:val="-1253892234"/>
                <w:placeholder>
                  <w:docPart w:val="B69618F29A714B0DAF63E04C328B6AD3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AF3C73" w:rsidRPr="008F4211">
                  <w:rPr>
                    <w:color w:val="auto"/>
                  </w:rPr>
                  <w:t>Dana(Dana Hamzeh) Hamzeh</w:t>
                </w:r>
              </w:sdtContent>
            </w:sdt>
            <w:r w:rsidR="007A0F44" w:rsidRPr="008F4211">
              <w:rPr>
                <w:color w:val="auto"/>
              </w:rPr>
              <w:t xml:space="preserve">  </w:t>
            </w:r>
            <w:r w:rsidR="007A0F44" w:rsidRPr="008F4211">
              <w:rPr>
                <w:noProof/>
                <w:color w:val="auto"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24130" b="24130"/>
                      <wp:docPr id="57" name="LinkedIn icon" descr="LinkedIn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998669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white [3201]" strokecolor="black [3200]" strokeweight="1pt">
                      <v:stroke joinstyle="miter"/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8F4211" w:rsidRDefault="007A0F44" w:rsidP="00977746">
            <w:pPr>
              <w:pStyle w:val="ContactInfo"/>
              <w:rPr>
                <w:color w:val="auto"/>
              </w:rPr>
            </w:pPr>
            <w:r w:rsidRPr="008F4211">
              <w:rPr>
                <w:color w:val="auto"/>
              </w:rPr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91"/>
        <w:gridCol w:w="9365"/>
      </w:tblGrid>
      <w:tr w:rsidR="00977746" w:rsidRPr="0097774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977746" w:rsidRDefault="00075B13" w:rsidP="009D0878">
            <w:pPr>
              <w:pStyle w:val="Icons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77746">
              <w:rPr>
                <w:rFonts w:asciiTheme="majorHAnsi" w:hAnsiTheme="majorHAnsi" w:cstheme="majorHAnsi"/>
                <w:noProof/>
                <w:color w:val="auto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11430" b="1143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CB311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P98MA&#10;AADbAAAADwAAAGRycy9kb3ducmV2LnhtbERPS2vCQBC+F/wPywje6kaRKtFVrFDqpS2Nz+OQHZPY&#10;7GzY3Zr477uFQm/z8T1nsepMLW7kfGVZwWiYgCDOra64ULDfvTzOQPiArLG2TAru5GG17D0sMNW2&#10;5U+6ZaEQMYR9igrKEJpUSp+XZNAPbUMcuYt1BkOErpDaYRvDTS3HSfIkDVYcG0psaFNS/pV9GwVX&#10;9zF9y8KhHTXb7H48P7+u36cnpQb9bj0HEagL/+I/91bH+RP4/SU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fP98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black [3200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nWVcQA&#10;AADbAAAADwAAAGRycy9kb3ducmV2LnhtbESPS2vDMBCE74X+B7GF3hq5hYTgRjYlEPK4lDwuuS3W&#10;1lZrrYyk2m5+fVQI5LbLzM43uyhH24qefDCOFbxOMhDEldOGawWn4+plDiJEZI2tY1LwRwHK4vFh&#10;gbl2A++pP8RapBAOOSpoYuxyKUPVkMUwcR1x0r6ctxjT6mupPQ4p3LbyLctm0qLhRGiwo2VD1c/h&#10;1ybIt1lXuwtb38+Gz+XZTHfObJV6fho/3kFEGuPdfLve6FR/Cv+/pAF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p1lXEAAAA2wAAAA8AAAAAAAAAAAAAAAAAmAIAAGRycy9k&#10;b3ducmV2LnhtbFBLBQYAAAAABAAEAPUAAACJAwAAAAA=&#10;" path="m54,l815,r17,3l847,10r11,12l866,37r3,17l866,71r-8,15l847,98r-15,8l815,108r-761,l37,106,22,98,10,86,3,71,,54,3,37,10,22,22,10,37,3,54,xe" fillcolor="white [3201]" strokecolor="black [3200]" strokeweight="1pt">
                        <v:stroke joinstyle="miter"/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tIIsQA&#10;AADbAAAADwAAAGRycy9kb3ducmV2LnhtbESPQWsCMRCF74L/IYzgTbMWXGQ1ShGk6qXU9uJt2Ex3&#10;024mSxJ31/76plDwNsN78743m91gG9GRD8axgsU8A0FcOm24UvDxfpitQISIrLFxTAruFGC3HY82&#10;WGjX8xt1l1iJFMKhQAV1jG0hZShrshjmriVO2qfzFmNafSW1xz6F20Y+ZVkuLRpOhBpb2tdUfl9u&#10;NkG+zEt5/mHru7x/3V/N8uzMSanpZHheg4g0xIf5//qoU/0c/n5JA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7SCLEAAAA2wAAAA8AAAAAAAAAAAAAAAAAmAIAAGRycy9k&#10;b3ducmV2LnhtbFBLBQYAAAAABAAEAPUAAACJAwAAAAA=&#10;" path="m54,l815,r17,2l847,10r11,12l866,37r3,17l866,71r-8,15l847,98r-15,7l815,108r-761,l37,105,22,98,10,86,3,71,,54,3,37,10,22,22,10,37,2,54,xe" fillcolor="white [3201]" strokecolor="black [3200]" strokeweight="1pt">
                        <v:stroke joinstyle="miter"/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Wz2MAA&#10;AADbAAAADwAAAGRycy9kb3ducmV2LnhtbERP24rCMBB9F/yHMIJva6rgZbtGkYIiLouo+wGzzZgW&#10;m0lpota/3wiCb3M415kvW1uJGzW+dKxgOEhAEOdOl2wU/J7WHzMQPiBrrByTggd5WC66nTmm2t35&#10;QLdjMCKGsE9RQRFCnUrp84Is+oGriSN3do3FEGFjpG7wHsNtJUdJMpEWS44NBdaUFZRfjler4M9v&#10;jD8/tj/TjfmmbLyjz31GSvV77eoLRKA2vMUv91bH+VN4/hIP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Wz2MAAAADbAAAADwAAAAAAAAAAAAAAAACYAgAAZHJzL2Rvd25y&#10;ZXYueG1sUEsFBgAAAAAEAAQA9QAAAIUDAAAAAA==&#10;" path="m54,l815,r17,3l847,11r11,12l866,37r3,18l866,72r-8,15l847,98r-15,8l815,109r-761,l37,106,22,98,10,87,3,72,,55,3,37,10,23,22,11,37,3,54,xe" fillcolor="white [3201]" strokecolor="black [3200]" strokeweight="1pt">
                        <v:stroke joinstyle="miter"/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977746" w:rsidRDefault="009E4F95" w:rsidP="007850D1">
            <w:pPr>
              <w:pStyle w:val="Heading1"/>
              <w:outlineLvl w:val="0"/>
              <w:rPr>
                <w:rFonts w:cstheme="majorHAnsi"/>
                <w:color w:val="auto"/>
                <w:sz w:val="24"/>
                <w:szCs w:val="24"/>
              </w:rPr>
            </w:pPr>
            <w:sdt>
              <w:sdtPr>
                <w:rPr>
                  <w:rFonts w:cstheme="majorHAnsi"/>
                  <w:color w:val="auto"/>
                  <w:sz w:val="24"/>
                  <w:szCs w:val="24"/>
                </w:rPr>
                <w:alias w:val="Objective:"/>
                <w:tag w:val="Objective:"/>
                <w:id w:val="-376709012"/>
                <w:placeholder>
                  <w:docPart w:val="FFB6120EA70B4E2A95BA4F6BBACB79F1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977746">
                  <w:rPr>
                    <w:rFonts w:cstheme="majorHAnsi"/>
                    <w:b/>
                    <w:color w:val="auto"/>
                    <w:sz w:val="24"/>
                    <w:szCs w:val="24"/>
                  </w:rPr>
                  <w:t>Objective</w:t>
                </w:r>
              </w:sdtContent>
            </w:sdt>
          </w:p>
        </w:tc>
      </w:tr>
    </w:tbl>
    <w:p w:rsidR="00A77B4D" w:rsidRPr="00977746" w:rsidRDefault="00977746" w:rsidP="008F4211">
      <w:pPr>
        <w:rPr>
          <w:rFonts w:asciiTheme="majorHAnsi" w:hAnsiTheme="majorHAnsi" w:cstheme="majorHAnsi"/>
          <w:color w:val="auto"/>
          <w:sz w:val="24"/>
          <w:szCs w:val="24"/>
        </w:rPr>
      </w:pPr>
      <w:r w:rsidRPr="00977746">
        <w:rPr>
          <w:rFonts w:asciiTheme="majorHAnsi" w:hAnsiTheme="majorHAnsi" w:cstheme="majorHAnsi"/>
          <w:color w:val="auto"/>
          <w:sz w:val="24"/>
          <w:szCs w:val="24"/>
        </w:rPr>
        <w:t>S</w:t>
      </w:r>
      <w:r w:rsidR="008F4211" w:rsidRPr="00977746">
        <w:rPr>
          <w:rFonts w:asciiTheme="majorHAnsi" w:hAnsiTheme="majorHAnsi" w:cstheme="majorHAnsi"/>
          <w:color w:val="auto"/>
          <w:sz w:val="24"/>
          <w:szCs w:val="24"/>
        </w:rPr>
        <w:t>eeking a full time job</w:t>
      </w:r>
      <w:r w:rsidRPr="00977746">
        <w:rPr>
          <w:rFonts w:asciiTheme="majorHAnsi" w:hAnsiTheme="majorHAnsi" w:cstheme="majorHAnsi"/>
          <w:color w:val="auto"/>
          <w:sz w:val="24"/>
          <w:szCs w:val="24"/>
        </w:rPr>
        <w:t xml:space="preserve"> related to the marketing field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86"/>
        <w:gridCol w:w="9370"/>
      </w:tblGrid>
      <w:tr w:rsidR="00977746" w:rsidRPr="0097774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977746" w:rsidRDefault="00075B13" w:rsidP="00075B13">
            <w:pPr>
              <w:pStyle w:val="Icons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77746">
              <w:rPr>
                <w:rFonts w:asciiTheme="majorHAnsi" w:hAnsiTheme="majorHAnsi" w:cstheme="majorHAnsi"/>
                <w:noProof/>
                <w:color w:val="auto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11430" b="1143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1E10C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gacMA&#10;AADbAAAADwAAAGRycy9kb3ducmV2LnhtbERPTWvCQBC9C/6HZYTedKOHWlNXUaHUiy2NbfU4ZMck&#10;mp0Nu6uJ/75bKPQ2j/c582VnanEj5yvLCsajBARxbnXFhYLP/cvwCYQPyBpry6TgTh6Wi35vjqm2&#10;LX/QLQuFiCHsU1RQhtCkUvq8JIN+ZBviyJ2sMxgidIXUDtsYbmo5SZJHabDi2FBiQ5uS8kt2NQrO&#10;7n26y8JXO2622f37uH5dvU0PSj0MutUziEBd+Bf/ubc6zp/B7y/x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Zgac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black [3200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QNcAA&#10;AADbAAAADwAAAGRycy9kb3ducmV2LnhtbERPTYvCMBC9L/gfwgje1lQPIl3TsiiCIghqYdnb0My2&#10;XZtJbWJb/705CB4f73uVDqYWHbWusqxgNo1AEOdWV1woyC7bzyUI55E11pZJwYMcpMnoY4Wxtj2f&#10;qDv7QoQQdjEqKL1vYildXpJBN7UNceD+bGvQB9gWUrfYh3BTy3kULaTBikNDiQ2tS8qv57tRsH/8&#10;RnVx+98ct/3hx5LJOjpelZqMh+8vEJ4G/xa/3DutYB7Why/hB8j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XQNcAAAADbAAAADwAAAAAAAAAAAAAAAACYAgAAZHJzL2Rvd25y&#10;ZXYueG1sUEsFBgAAAAAEAAQA9QAAAIUDAAAAAA=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01]" strokecolor="black [3200]" strokeweight="1pt">
                        <v:stroke joinstyle="miter"/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977746" w:rsidRDefault="009E4F95" w:rsidP="002146F8">
            <w:pPr>
              <w:pStyle w:val="Heading1"/>
              <w:outlineLvl w:val="0"/>
              <w:rPr>
                <w:rFonts w:cstheme="majorHAnsi"/>
                <w:color w:val="auto"/>
                <w:sz w:val="24"/>
                <w:szCs w:val="24"/>
              </w:rPr>
            </w:pPr>
            <w:sdt>
              <w:sdtPr>
                <w:rPr>
                  <w:rFonts w:cstheme="majorHAnsi"/>
                  <w:color w:val="auto"/>
                  <w:sz w:val="24"/>
                  <w:szCs w:val="24"/>
                </w:rPr>
                <w:alias w:val="Education:"/>
                <w:tag w:val="Education:"/>
                <w:id w:val="1586649636"/>
                <w:placeholder>
                  <w:docPart w:val="429657E672C84FB1B55CB1B9CA853207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977746">
                  <w:rPr>
                    <w:rFonts w:cstheme="majorHAnsi"/>
                    <w:color w:val="auto"/>
                    <w:sz w:val="24"/>
                    <w:szCs w:val="24"/>
                  </w:rPr>
                  <w:t>Education</w:t>
                </w:r>
              </w:sdtContent>
            </w:sdt>
          </w:p>
        </w:tc>
      </w:tr>
    </w:tbl>
    <w:p w:rsidR="00977746" w:rsidRPr="00977746" w:rsidRDefault="00AF3C73" w:rsidP="00B47E1E">
      <w:pPr>
        <w:pStyle w:val="Heading2"/>
        <w:rPr>
          <w:rFonts w:cstheme="majorHAnsi"/>
          <w:color w:val="auto"/>
          <w:sz w:val="24"/>
          <w:szCs w:val="24"/>
        </w:rPr>
      </w:pPr>
      <w:r w:rsidRPr="00977746">
        <w:rPr>
          <w:rFonts w:cstheme="majorHAnsi"/>
          <w:color w:val="auto"/>
          <w:sz w:val="24"/>
          <w:szCs w:val="24"/>
        </w:rPr>
        <w:t>Bachelor of Science</w:t>
      </w:r>
      <w:r w:rsidR="008F4211" w:rsidRPr="00977746">
        <w:rPr>
          <w:rFonts w:cstheme="majorHAnsi"/>
          <w:color w:val="auto"/>
          <w:sz w:val="24"/>
          <w:szCs w:val="24"/>
        </w:rPr>
        <w:t>: Business</w:t>
      </w:r>
      <w:r w:rsidR="009C4AF4">
        <w:rPr>
          <w:rFonts w:cstheme="majorHAnsi"/>
          <w:color w:val="auto"/>
          <w:sz w:val="24"/>
          <w:szCs w:val="24"/>
        </w:rPr>
        <w:t xml:space="preserve"> </w:t>
      </w:r>
      <w:r w:rsidR="008F4211" w:rsidRPr="00977746">
        <w:rPr>
          <w:rFonts w:cstheme="majorHAnsi"/>
          <w:color w:val="auto"/>
          <w:sz w:val="24"/>
          <w:szCs w:val="24"/>
        </w:rPr>
        <w:t>-</w:t>
      </w:r>
      <w:r w:rsidR="009C4AF4">
        <w:rPr>
          <w:rFonts w:cstheme="majorHAnsi"/>
          <w:color w:val="auto"/>
          <w:sz w:val="24"/>
          <w:szCs w:val="24"/>
        </w:rPr>
        <w:t xml:space="preserve"> </w:t>
      </w:r>
      <w:r w:rsidR="008F4211" w:rsidRPr="00977746">
        <w:rPr>
          <w:rFonts w:cstheme="majorHAnsi"/>
          <w:color w:val="auto"/>
          <w:sz w:val="24"/>
          <w:szCs w:val="24"/>
        </w:rPr>
        <w:t xml:space="preserve">Marketing </w:t>
      </w:r>
    </w:p>
    <w:p w:rsidR="007C0E0E" w:rsidRPr="00977746" w:rsidRDefault="00AF3C73" w:rsidP="00B47E1E">
      <w:pPr>
        <w:pStyle w:val="Heading2"/>
        <w:rPr>
          <w:rFonts w:cstheme="majorHAnsi"/>
          <w:color w:val="auto"/>
          <w:sz w:val="24"/>
          <w:szCs w:val="24"/>
        </w:rPr>
      </w:pPr>
      <w:r w:rsidRPr="00977746">
        <w:rPr>
          <w:rStyle w:val="Emphasis"/>
          <w:rFonts w:cstheme="majorHAnsi"/>
          <w:color w:val="auto"/>
          <w:sz w:val="24"/>
          <w:szCs w:val="24"/>
        </w:rPr>
        <w:t>Lebanese American University (LAU)</w:t>
      </w:r>
      <w:r w:rsidR="00977746" w:rsidRPr="00977746">
        <w:rPr>
          <w:rStyle w:val="Emphasis"/>
          <w:rFonts w:cstheme="majorHAnsi"/>
          <w:color w:val="auto"/>
          <w:sz w:val="24"/>
          <w:szCs w:val="24"/>
        </w:rPr>
        <w:t>, Beirut, Lebanon</w:t>
      </w:r>
    </w:p>
    <w:p w:rsidR="007C0E0E" w:rsidRPr="00977746" w:rsidRDefault="006F64EF" w:rsidP="008F4211">
      <w:pPr>
        <w:pStyle w:val="Heading3"/>
        <w:rPr>
          <w:rFonts w:cstheme="majorHAnsi"/>
          <w:color w:val="auto"/>
        </w:rPr>
      </w:pPr>
      <w:r w:rsidRPr="00977746">
        <w:rPr>
          <w:rFonts w:cstheme="majorHAnsi"/>
          <w:caps w:val="0"/>
          <w:color w:val="auto"/>
        </w:rPr>
        <w:t>Aug 2016 – Expected May 2019</w:t>
      </w:r>
    </w:p>
    <w:p w:rsidR="000E24AC" w:rsidRPr="00977746" w:rsidRDefault="00977746" w:rsidP="007850D1">
      <w:pPr>
        <w:rPr>
          <w:rFonts w:asciiTheme="majorHAnsi" w:hAnsiTheme="majorHAnsi" w:cstheme="majorHAnsi"/>
          <w:color w:val="auto"/>
          <w:sz w:val="24"/>
          <w:szCs w:val="24"/>
        </w:rPr>
      </w:pPr>
      <w:r w:rsidRPr="00977746">
        <w:rPr>
          <w:rFonts w:asciiTheme="majorHAnsi" w:hAnsiTheme="majorHAnsi" w:cstheme="majorHAnsi"/>
          <w:color w:val="auto"/>
          <w:sz w:val="24"/>
          <w:szCs w:val="24"/>
        </w:rPr>
        <w:t>CGPA of 3.2/4.0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85"/>
        <w:gridCol w:w="9371"/>
      </w:tblGrid>
      <w:tr w:rsidR="00977746" w:rsidRPr="00977746" w:rsidTr="00977746">
        <w:tc>
          <w:tcPr>
            <w:tcW w:w="725" w:type="dxa"/>
            <w:tcMar>
              <w:right w:w="216" w:type="dxa"/>
            </w:tcMar>
            <w:vAlign w:val="bottom"/>
          </w:tcPr>
          <w:p w:rsidR="005E088C" w:rsidRPr="00977746" w:rsidRDefault="00075B13" w:rsidP="00075B13">
            <w:pPr>
              <w:pStyle w:val="Icons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77746">
              <w:rPr>
                <w:rFonts w:asciiTheme="majorHAnsi" w:hAnsiTheme="majorHAnsi" w:cstheme="majorHAnsi"/>
                <w:noProof/>
                <w:color w:val="auto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11430" b="1143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883C20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4pcYA&#10;AADbAAAADwAAAGRycy9kb3ducmV2LnhtbESPT2vCQBTE7wW/w/KE3urGHKpEV7GFUi9tMa1/jo/s&#10;M0mbfRt2tyZ+e1cQPA4z8xtmvuxNI07kfG1ZwXiUgCAurK65VPDz/fY0BeEDssbGMik4k4flYvAw&#10;x0zbjjd0ykMpIoR9hgqqENpMSl9UZNCPbEscvaN1BkOUrpTaYRfhppFpkjxLgzXHhQpbeq2o+Mv/&#10;jYJf9zX5yMO2G7fr/Lw7vLyvPid7pR6H/WoGIlAf7uFbe60VpClcv8Qf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44pcYAAADbAAAADwAAAAAAAAAAAAAAAACYAgAAZHJz&#10;L2Rvd25yZXYueG1sUEsFBgAAAAAEAAQA9QAAAIs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black [3200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8gsIA&#10;AADbAAAADwAAAGRycy9kb3ducmV2LnhtbESPQWsCMRSE70L/Q3iF3jTrSqusRikFbcFTV8HrY/Pc&#10;XUxewiar23/fCILHYWa+YVabwRpxpS60jhVMJxkI4srplmsFx8N2vAARIrJG45gU/FGAzfpltMJC&#10;uxv/0rWMtUgQDgUqaGL0hZShashimDhPnLyz6yzGJLta6g5vCW6NzLPsQ1psOS006OmroepS9lbB&#10;qZpu+4vtfea/zc6Ew/49r+dKvb0On0sQkYb4DD/aP1pBPoP7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HyCwgAAANsAAAAPAAAAAAAAAAAAAAAAAJgCAABkcnMvZG93&#10;bnJldi54bWxQSwUGAAAAAAQABAD1AAAAhwMAAAAA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01]" strokecolor="black [3200]" strokeweight="1pt">
                        <v:stroke joinstyle="miter"/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5E088C" w:rsidRPr="00977746" w:rsidRDefault="009E4F95" w:rsidP="0004158B">
            <w:pPr>
              <w:pStyle w:val="Heading1"/>
              <w:outlineLvl w:val="0"/>
              <w:rPr>
                <w:rFonts w:cstheme="majorHAnsi"/>
                <w:color w:val="auto"/>
                <w:sz w:val="24"/>
                <w:szCs w:val="24"/>
              </w:rPr>
            </w:pPr>
            <w:sdt>
              <w:sdtPr>
                <w:rPr>
                  <w:rFonts w:cstheme="majorHAnsi"/>
                  <w:color w:val="auto"/>
                  <w:sz w:val="24"/>
                  <w:szCs w:val="24"/>
                </w:rPr>
                <w:alias w:val="Education:"/>
                <w:tag w:val="Education:"/>
                <w:id w:val="-2131392780"/>
                <w:placeholder>
                  <w:docPart w:val="E7CF95659A984F6AA7815E1E46BFE241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977746">
                  <w:rPr>
                    <w:rFonts w:cstheme="majorHAnsi"/>
                    <w:color w:val="auto"/>
                    <w:sz w:val="24"/>
                    <w:szCs w:val="24"/>
                  </w:rPr>
                  <w:t>Experience</w:t>
                </w:r>
              </w:sdtContent>
            </w:sdt>
          </w:p>
        </w:tc>
      </w:tr>
    </w:tbl>
    <w:p w:rsidR="005E088C" w:rsidRPr="00977746" w:rsidRDefault="00AF3C73" w:rsidP="00977746">
      <w:pPr>
        <w:pStyle w:val="Heading2"/>
        <w:rPr>
          <w:rFonts w:cstheme="majorHAnsi"/>
          <w:b w:val="0"/>
          <w:iCs/>
          <w:color w:val="auto"/>
          <w:sz w:val="24"/>
          <w:szCs w:val="24"/>
        </w:rPr>
      </w:pPr>
      <w:r w:rsidRPr="00977746">
        <w:rPr>
          <w:rFonts w:cstheme="majorHAnsi"/>
          <w:color w:val="auto"/>
          <w:sz w:val="24"/>
          <w:szCs w:val="24"/>
        </w:rPr>
        <w:t>Student Assistant</w:t>
      </w:r>
      <w:r w:rsidR="005E088C" w:rsidRPr="00977746">
        <w:rPr>
          <w:rFonts w:cstheme="majorHAnsi"/>
          <w:color w:val="auto"/>
          <w:sz w:val="24"/>
          <w:szCs w:val="24"/>
        </w:rPr>
        <w:t xml:space="preserve"> |</w:t>
      </w:r>
      <w:r w:rsidR="008F4211" w:rsidRPr="00977746">
        <w:rPr>
          <w:rStyle w:val="Emphasis"/>
          <w:rFonts w:cstheme="majorHAnsi"/>
          <w:color w:val="auto"/>
          <w:sz w:val="24"/>
          <w:szCs w:val="24"/>
        </w:rPr>
        <w:t xml:space="preserve"> Office of the Assistant Vice President a</w:t>
      </w:r>
      <w:r w:rsidRPr="00977746">
        <w:rPr>
          <w:rStyle w:val="Emphasis"/>
          <w:rFonts w:cstheme="majorHAnsi"/>
          <w:color w:val="auto"/>
          <w:sz w:val="24"/>
          <w:szCs w:val="24"/>
        </w:rPr>
        <w:t>t</w:t>
      </w:r>
      <w:r w:rsidRPr="006F64EF">
        <w:rPr>
          <w:rStyle w:val="Emphasis"/>
          <w:rFonts w:cstheme="majorHAnsi"/>
          <w:color w:val="auto"/>
          <w:sz w:val="24"/>
          <w:szCs w:val="24"/>
        </w:rPr>
        <w:t xml:space="preserve"> LAU</w:t>
      </w:r>
      <w:r w:rsidR="006F64EF">
        <w:rPr>
          <w:rStyle w:val="Emphasis"/>
          <w:rFonts w:cstheme="majorHAnsi"/>
          <w:b w:val="0"/>
          <w:color w:val="auto"/>
          <w:sz w:val="24"/>
          <w:szCs w:val="24"/>
        </w:rPr>
        <w:t xml:space="preserve"> (</w:t>
      </w:r>
      <w:r w:rsidRPr="006F64EF">
        <w:rPr>
          <w:rFonts w:cstheme="majorHAnsi"/>
          <w:b w:val="0"/>
          <w:color w:val="auto"/>
          <w:sz w:val="24"/>
          <w:szCs w:val="24"/>
        </w:rPr>
        <w:t>2016</w:t>
      </w:r>
      <w:r w:rsidR="005E088C" w:rsidRPr="00977746">
        <w:rPr>
          <w:rFonts w:cstheme="majorHAnsi"/>
          <w:b w:val="0"/>
          <w:color w:val="auto"/>
          <w:sz w:val="24"/>
          <w:szCs w:val="24"/>
        </w:rPr>
        <w:t xml:space="preserve"> – </w:t>
      </w:r>
      <w:r w:rsidR="00A370A6" w:rsidRPr="00977746">
        <w:rPr>
          <w:rFonts w:cstheme="majorHAnsi"/>
          <w:b w:val="0"/>
          <w:color w:val="auto"/>
          <w:sz w:val="24"/>
          <w:szCs w:val="24"/>
        </w:rPr>
        <w:t>present</w:t>
      </w:r>
      <w:r w:rsidR="006F64EF">
        <w:rPr>
          <w:rFonts w:cstheme="majorHAnsi"/>
          <w:b w:val="0"/>
          <w:color w:val="auto"/>
          <w:sz w:val="24"/>
          <w:szCs w:val="24"/>
        </w:rPr>
        <w:t>)</w:t>
      </w:r>
      <w:r w:rsidR="00A370A6" w:rsidRPr="00977746">
        <w:rPr>
          <w:rFonts w:cstheme="majorHAnsi"/>
          <w:b w:val="0"/>
          <w:color w:val="auto"/>
          <w:sz w:val="24"/>
          <w:szCs w:val="24"/>
        </w:rPr>
        <w:t xml:space="preserve"> </w:t>
      </w:r>
    </w:p>
    <w:p w:rsidR="005E088C" w:rsidRPr="00977746" w:rsidRDefault="00977746" w:rsidP="00977746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</w:rPr>
      </w:pPr>
      <w:r w:rsidRPr="00977746">
        <w:rPr>
          <w:rFonts w:asciiTheme="majorHAnsi" w:hAnsiTheme="majorHAnsi" w:cstheme="majorHAnsi"/>
          <w:color w:val="auto"/>
          <w:sz w:val="24"/>
          <w:szCs w:val="24"/>
        </w:rPr>
        <w:t>Handling</w:t>
      </w:r>
      <w:r w:rsidR="008F4211" w:rsidRPr="00977746">
        <w:rPr>
          <w:rFonts w:asciiTheme="majorHAnsi" w:hAnsiTheme="majorHAnsi" w:cstheme="majorHAnsi"/>
          <w:color w:val="auto"/>
          <w:sz w:val="24"/>
          <w:szCs w:val="24"/>
        </w:rPr>
        <w:t xml:space="preserve"> a</w:t>
      </w:r>
      <w:r w:rsidR="00A370A6" w:rsidRPr="00977746">
        <w:rPr>
          <w:rFonts w:asciiTheme="majorHAnsi" w:hAnsiTheme="majorHAnsi" w:cstheme="majorHAnsi"/>
          <w:color w:val="auto"/>
          <w:sz w:val="24"/>
          <w:szCs w:val="24"/>
        </w:rPr>
        <w:t>dministrative work</w:t>
      </w:r>
    </w:p>
    <w:p w:rsidR="005E088C" w:rsidRPr="00977746" w:rsidRDefault="00A370A6" w:rsidP="00977746">
      <w:pPr>
        <w:pStyle w:val="Heading2"/>
        <w:rPr>
          <w:rFonts w:cstheme="majorHAnsi"/>
          <w:color w:val="auto"/>
          <w:sz w:val="24"/>
          <w:szCs w:val="24"/>
        </w:rPr>
      </w:pPr>
      <w:r w:rsidRPr="00977746">
        <w:rPr>
          <w:rFonts w:cstheme="majorHAnsi"/>
          <w:color w:val="auto"/>
          <w:sz w:val="24"/>
          <w:szCs w:val="24"/>
        </w:rPr>
        <w:t>Financial Aid Student</w:t>
      </w:r>
      <w:r w:rsidR="005E088C" w:rsidRPr="00977746">
        <w:rPr>
          <w:rFonts w:cstheme="majorHAnsi"/>
          <w:color w:val="auto"/>
          <w:sz w:val="24"/>
          <w:szCs w:val="24"/>
        </w:rPr>
        <w:t xml:space="preserve"> | </w:t>
      </w:r>
      <w:r w:rsidRPr="00977746">
        <w:rPr>
          <w:rStyle w:val="Emphasis"/>
          <w:rFonts w:cstheme="majorHAnsi"/>
          <w:color w:val="auto"/>
          <w:sz w:val="24"/>
          <w:szCs w:val="24"/>
        </w:rPr>
        <w:t>ARAB INSTITUTE FOR WOMEN at LAU</w:t>
      </w:r>
      <w:r w:rsidR="00977746" w:rsidRPr="00977746">
        <w:rPr>
          <w:rStyle w:val="Emphasis"/>
          <w:rFonts w:cstheme="majorHAnsi"/>
          <w:color w:val="auto"/>
          <w:sz w:val="24"/>
          <w:szCs w:val="24"/>
        </w:rPr>
        <w:t xml:space="preserve"> </w:t>
      </w:r>
      <w:r w:rsidR="006F64EF" w:rsidRPr="006F64EF">
        <w:rPr>
          <w:rStyle w:val="Emphasis"/>
          <w:rFonts w:cstheme="majorHAnsi"/>
          <w:b w:val="0"/>
          <w:color w:val="auto"/>
          <w:sz w:val="24"/>
          <w:szCs w:val="24"/>
        </w:rPr>
        <w:t>(</w:t>
      </w:r>
      <w:r w:rsidRPr="006F64EF">
        <w:rPr>
          <w:rFonts w:cstheme="majorHAnsi"/>
          <w:b w:val="0"/>
          <w:color w:val="auto"/>
          <w:sz w:val="24"/>
          <w:szCs w:val="24"/>
        </w:rPr>
        <w:t>2016</w:t>
      </w:r>
      <w:r w:rsidR="005E088C" w:rsidRPr="00977746">
        <w:rPr>
          <w:rFonts w:cstheme="majorHAnsi"/>
          <w:b w:val="0"/>
          <w:color w:val="auto"/>
          <w:sz w:val="24"/>
          <w:szCs w:val="24"/>
        </w:rPr>
        <w:t xml:space="preserve"> – </w:t>
      </w:r>
      <w:r w:rsidRPr="00977746">
        <w:rPr>
          <w:rFonts w:cstheme="majorHAnsi"/>
          <w:b w:val="0"/>
          <w:color w:val="auto"/>
          <w:sz w:val="24"/>
          <w:szCs w:val="24"/>
        </w:rPr>
        <w:t>present</w:t>
      </w:r>
      <w:r w:rsidR="006F64EF">
        <w:rPr>
          <w:rFonts w:cstheme="majorHAnsi"/>
          <w:b w:val="0"/>
          <w:color w:val="auto"/>
          <w:sz w:val="24"/>
          <w:szCs w:val="24"/>
        </w:rPr>
        <w:t>)</w:t>
      </w:r>
    </w:p>
    <w:p w:rsidR="005E088C" w:rsidRPr="00977746" w:rsidRDefault="00977746" w:rsidP="00977746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</w:rPr>
      </w:pPr>
      <w:r w:rsidRPr="00977746">
        <w:rPr>
          <w:rFonts w:asciiTheme="majorHAnsi" w:hAnsiTheme="majorHAnsi" w:cstheme="majorHAnsi"/>
          <w:color w:val="auto"/>
          <w:sz w:val="24"/>
          <w:szCs w:val="24"/>
        </w:rPr>
        <w:t xml:space="preserve">Assisting </w:t>
      </w:r>
      <w:r w:rsidR="008F4211" w:rsidRPr="00977746">
        <w:rPr>
          <w:rFonts w:asciiTheme="majorHAnsi" w:hAnsiTheme="majorHAnsi" w:cstheme="majorHAnsi"/>
          <w:color w:val="auto"/>
          <w:sz w:val="24"/>
          <w:szCs w:val="24"/>
        </w:rPr>
        <w:t xml:space="preserve">the department with administrative </w:t>
      </w:r>
      <w:r w:rsidR="0061022B" w:rsidRPr="00977746">
        <w:rPr>
          <w:rFonts w:asciiTheme="majorHAnsi" w:hAnsiTheme="majorHAnsi" w:cstheme="majorHAnsi"/>
          <w:color w:val="auto"/>
          <w:sz w:val="24"/>
          <w:szCs w:val="24"/>
        </w:rPr>
        <w:t xml:space="preserve">work, </w:t>
      </w:r>
      <w:r w:rsidRPr="00977746">
        <w:rPr>
          <w:rFonts w:asciiTheme="majorHAnsi" w:hAnsiTheme="majorHAnsi" w:cstheme="majorHAnsi"/>
          <w:color w:val="auto"/>
          <w:sz w:val="24"/>
          <w:szCs w:val="24"/>
        </w:rPr>
        <w:t xml:space="preserve">and </w:t>
      </w:r>
      <w:r w:rsidR="0061022B" w:rsidRPr="00977746">
        <w:rPr>
          <w:rFonts w:asciiTheme="majorHAnsi" w:hAnsiTheme="majorHAnsi" w:cstheme="majorHAnsi"/>
          <w:color w:val="auto"/>
          <w:sz w:val="24"/>
          <w:szCs w:val="24"/>
        </w:rPr>
        <w:t>working on</w:t>
      </w:r>
      <w:r w:rsidRPr="00977746">
        <w:rPr>
          <w:rFonts w:asciiTheme="majorHAnsi" w:hAnsiTheme="majorHAnsi" w:cstheme="majorHAnsi"/>
          <w:color w:val="auto"/>
          <w:sz w:val="24"/>
          <w:szCs w:val="24"/>
        </w:rPr>
        <w:t xml:space="preserve"> the Database</w:t>
      </w:r>
    </w:p>
    <w:p w:rsidR="001C246A" w:rsidRPr="00977746" w:rsidRDefault="001C246A" w:rsidP="001C246A">
      <w:pPr>
        <w:rPr>
          <w:rFonts w:asciiTheme="majorHAnsi" w:hAnsiTheme="majorHAnsi" w:cstheme="majorHAnsi"/>
          <w:color w:val="auto"/>
          <w:sz w:val="24"/>
          <w:szCs w:val="24"/>
        </w:rPr>
      </w:pPr>
      <w:r w:rsidRPr="00977746">
        <w:rPr>
          <w:rFonts w:asciiTheme="majorHAnsi" w:hAnsiTheme="majorHAnsi" w:cstheme="majorHAnsi"/>
          <w:b/>
          <w:bCs/>
          <w:color w:val="auto"/>
          <w:sz w:val="24"/>
          <w:szCs w:val="24"/>
        </w:rPr>
        <w:t>Sales |</w:t>
      </w:r>
      <w:r w:rsidR="009C4AF4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</w:t>
      </w:r>
      <w:r w:rsidRPr="00977746">
        <w:rPr>
          <w:rFonts w:asciiTheme="majorHAnsi" w:hAnsiTheme="majorHAnsi" w:cstheme="majorHAnsi"/>
          <w:b/>
          <w:bCs/>
          <w:color w:val="auto"/>
          <w:sz w:val="24"/>
          <w:szCs w:val="24"/>
        </w:rPr>
        <w:t>Souk Al Tayeb</w:t>
      </w:r>
      <w:r w:rsidR="006F64EF" w:rsidRPr="006F64EF">
        <w:rPr>
          <w:rFonts w:asciiTheme="majorHAnsi" w:hAnsiTheme="majorHAnsi" w:cstheme="majorHAnsi"/>
          <w:bCs/>
          <w:color w:val="auto"/>
          <w:sz w:val="24"/>
          <w:szCs w:val="24"/>
        </w:rPr>
        <w:t xml:space="preserve"> (</w:t>
      </w:r>
      <w:r w:rsidR="008F4211" w:rsidRPr="00977746">
        <w:rPr>
          <w:rFonts w:asciiTheme="majorHAnsi" w:hAnsiTheme="majorHAnsi" w:cstheme="majorHAnsi"/>
          <w:color w:val="auto"/>
          <w:sz w:val="24"/>
          <w:szCs w:val="24"/>
        </w:rPr>
        <w:t>2015-</w:t>
      </w:r>
      <w:r w:rsidR="006F64EF" w:rsidRPr="00977746">
        <w:rPr>
          <w:rFonts w:asciiTheme="majorHAnsi" w:hAnsiTheme="majorHAnsi" w:cstheme="majorHAnsi"/>
          <w:color w:val="auto"/>
          <w:sz w:val="24"/>
          <w:szCs w:val="24"/>
        </w:rPr>
        <w:t>present</w:t>
      </w:r>
      <w:r w:rsidR="006F64EF">
        <w:rPr>
          <w:rFonts w:asciiTheme="majorHAnsi" w:hAnsiTheme="majorHAnsi" w:cstheme="majorHAnsi"/>
          <w:color w:val="auto"/>
          <w:sz w:val="24"/>
          <w:szCs w:val="24"/>
        </w:rPr>
        <w:t>)</w:t>
      </w:r>
    </w:p>
    <w:p w:rsidR="0061022B" w:rsidRPr="00977746" w:rsidRDefault="00977746" w:rsidP="00977746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auto"/>
          <w:sz w:val="24"/>
          <w:szCs w:val="24"/>
        </w:rPr>
      </w:pPr>
      <w:r w:rsidRPr="00977746">
        <w:rPr>
          <w:rFonts w:asciiTheme="majorHAnsi" w:hAnsiTheme="majorHAnsi" w:cstheme="majorHAnsi"/>
          <w:color w:val="auto"/>
          <w:sz w:val="24"/>
          <w:szCs w:val="24"/>
        </w:rPr>
        <w:t>Selling homemade goods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85"/>
        <w:gridCol w:w="9371"/>
      </w:tblGrid>
      <w:tr w:rsidR="00977746" w:rsidRPr="00977746" w:rsidTr="005901DD">
        <w:tc>
          <w:tcPr>
            <w:tcW w:w="725" w:type="dxa"/>
            <w:tcMar>
              <w:right w:w="216" w:type="dxa"/>
            </w:tcMar>
            <w:vAlign w:val="bottom"/>
          </w:tcPr>
          <w:p w:rsidR="0061022B" w:rsidRPr="00977746" w:rsidRDefault="0061022B" w:rsidP="005901DD">
            <w:pPr>
              <w:pStyle w:val="Icons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77746">
              <w:rPr>
                <w:rFonts w:asciiTheme="majorHAnsi" w:hAnsiTheme="majorHAnsi" w:cstheme="majorHAnsi"/>
                <w:noProof/>
                <w:color w:val="auto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6BEBE22" wp14:editId="2E90E3D0">
                      <wp:extent cx="274320" cy="274320"/>
                      <wp:effectExtent l="0" t="0" r="11430" b="1143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6F8DD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+ncYA&#10;AADbAAAADwAAAGRycy9kb3ducmV2LnhtbESPzWrDMBCE74W8g9hAb42cUurgRAlpoTSXNtT5PS7W&#10;xnZqrYykxs7bV4VAj8PMfMPMFr1pxIWcry0rGI8SEMSF1TWXCrabt4cJCB+QNTaWScGVPCzmg7sZ&#10;Ztp2/EWXPJQiQthnqKAKoc2k9EVFBv3ItsTRO1lnMETpSqkddhFuGvmYJM/SYM1xocKWXisqvvMf&#10;o+Ds1ulHHnbduF3l1/3x5X35mR6Uuh/2yymIQH34D9/aK63gKYW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Z+ncYAAADbAAAADwAAAAAAAAAAAAAAAACYAgAAZHJz&#10;L2Rvd25yZXYueG1sUEsFBgAAAAAEAAQA9QAAAIs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black [3200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RIcMA&#10;AADbAAAADwAAAGRycy9kb3ducmV2LnhtbERPz2vCMBS+C/4P4Qm7aeomq3RGEUE2D2NYRbbbo3lr&#10;i81LSbLa7q9fDgOPH9/v1aY3jejI+dqygvksAUFcWF1zqeB82k+XIHxA1thYJgUDedisx6MVZtre&#10;+EhdHkoRQ9hnqKAKoc2k9EVFBv3MtsSR+7bOYIjQlVI7vMVw08jHJHmWBmuODRW2tKuouOY/RsH+&#10;vf9KOxwuv4fPSziXH0+dTl+Vepj02xcQgfpwF/+737SCRRwbv8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YRIcMAAADbAAAADwAAAAAAAAAAAAAAAACYAgAAZHJzL2Rv&#10;d25yZXYueG1sUEsFBgAAAAAEAAQA9QAAAIgDAAAAAA==&#10;" path="m130,r27,3l181,10r22,12l223,38r16,20l251,80r7,24l261,131r-3,26l251,181r-12,23l223,223r-20,16l181,251r-24,8l130,261r-26,-2l80,251,57,239,38,223,22,204,10,181,2,157,,131,2,104,10,80,22,58,38,38,57,22,80,10,104,3,130,xe" fillcolor="white [3201]" strokecolor="black [3200]" strokeweight="1pt">
                        <v:stroke joinstyle="miter"/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VplsUA&#10;AADbAAAADwAAAGRycy9kb3ducmV2LnhtbESPQWvCQBSE7wX/w/KE3urGUqyN2YgEhHrRqgWvj+wz&#10;SZt9m+5uNfrrXaHQ4zAz3zDZvDetOJHzjWUF41ECgri0uuFKwed++TQF4QOyxtYyKbiQh3k+eMgw&#10;1fbMWzrtQiUihH2KCuoQulRKX9Zk0I9sRxy9o3UGQ5SuktrhOcJNK5+TZCINNhwXauyoqKn83v0a&#10;BYVbfRzda3H5WlLZrg92c93+bJR6HPaLGYhAffgP/7XftYKXN7h/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WmWxQAAANsAAAAPAAAAAAAAAAAAAAAAAJgCAABkcnMv&#10;ZG93bnJldi54bWxQSwUGAAAAAAQABAD1AAAAigMAAAAA&#10;" path="m131,r26,3l182,10r22,12l223,38r16,20l251,80r8,24l262,131r-3,26l251,181r-12,23l223,223r-19,16l182,251r-25,8l131,261r-26,-2l80,251,58,239,39,223,23,204,11,181,3,157,,131,3,104,11,80,23,58,39,38,58,22,80,10,105,3,131,xe" fillcolor="white [3201]" strokecolor="black [3200]" strokeweight="1pt">
                        <v:stroke joinstyle="miter"/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mL+sMA&#10;AADbAAAADwAAAGRycy9kb3ducmV2LnhtbERPz2vCMBS+C/4P4Qm7aeqGq3RGEUE2D2NYRbbbo3lr&#10;i81LSbLa7q9fDgOPH9/v1aY3jejI+dqygvksAUFcWF1zqeB82k+XIHxA1thYJgUDedisx6MVZtre&#10;+EhdHkoRQ9hnqKAKoc2k9EVFBv3MtsSR+7bOYIjQlVI7vMVw08jHJHmWBmuODRW2tKuouOY/RsH+&#10;vf9KOxwuv4fPSziXH0+dTl+Vepj02xcQgfpwF/+737SCRVwfv8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mL+sMAAADbAAAADwAAAAAAAAAAAAAAAACYAgAAZHJzL2Rv&#10;d25yZXYueG1sUEsFBgAAAAAEAAQA9QAAAIgDAAAAAA==&#10;" path="m130,r27,3l181,10r23,12l223,38r16,20l251,80r7,24l261,131r-3,26l251,181r-12,23l223,223r-19,16l181,251r-24,8l130,261r-26,-2l80,251,58,239,38,223,22,204,10,181,3,157,,131,3,104,10,80,22,58,38,38,58,22,80,10,104,3,130,xe" fillcolor="white [3201]" strokecolor="black [3200]" strokeweight="1pt">
                        <v:stroke joinstyle="miter"/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61022B" w:rsidRPr="00977746" w:rsidRDefault="00977746" w:rsidP="005901DD">
            <w:pPr>
              <w:pStyle w:val="Heading1"/>
              <w:outlineLvl w:val="0"/>
              <w:rPr>
                <w:rFonts w:cstheme="majorHAnsi"/>
                <w:color w:val="auto"/>
                <w:sz w:val="24"/>
                <w:szCs w:val="24"/>
              </w:rPr>
            </w:pPr>
            <w:r w:rsidRPr="00977746">
              <w:rPr>
                <w:rFonts w:cstheme="majorHAnsi"/>
                <w:color w:val="auto"/>
                <w:sz w:val="24"/>
                <w:szCs w:val="24"/>
              </w:rPr>
              <w:t xml:space="preserve">EXTRA CURRICULAR </w:t>
            </w:r>
            <w:sdt>
              <w:sdtPr>
                <w:rPr>
                  <w:rFonts w:cstheme="majorHAnsi"/>
                  <w:color w:val="auto"/>
                  <w:sz w:val="24"/>
                  <w:szCs w:val="24"/>
                </w:rPr>
                <w:alias w:val="Activities:"/>
                <w:tag w:val="Activities:"/>
                <w:id w:val="-2061776476"/>
                <w:placeholder>
                  <w:docPart w:val="CD4F72A971C54A1387DCC0BC99535977"/>
                </w:placeholder>
                <w:temporary/>
                <w:showingPlcHdr/>
                <w15:appearance w15:val="hidden"/>
              </w:sdtPr>
              <w:sdtEndPr/>
              <w:sdtContent>
                <w:r w:rsidR="0061022B" w:rsidRPr="00977746">
                  <w:rPr>
                    <w:rFonts w:cstheme="majorHAnsi"/>
                    <w:color w:val="auto"/>
                    <w:sz w:val="24"/>
                    <w:szCs w:val="24"/>
                  </w:rPr>
                  <w:t>Activities</w:t>
                </w:r>
              </w:sdtContent>
            </w:sdt>
          </w:p>
        </w:tc>
      </w:tr>
    </w:tbl>
    <w:p w:rsidR="00977746" w:rsidRDefault="00977746" w:rsidP="0097774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Social Media Coordinator (Volunteer) – Baladi Cap NGO LAU Conference </w:t>
      </w:r>
      <w:r w:rsidR="006F64EF">
        <w:rPr>
          <w:rFonts w:asciiTheme="majorHAnsi" w:hAnsiTheme="majorHAnsi" w:cstheme="majorHAnsi"/>
          <w:color w:val="auto"/>
          <w:sz w:val="24"/>
          <w:szCs w:val="24"/>
        </w:rPr>
        <w:t>(</w:t>
      </w:r>
      <w:r>
        <w:rPr>
          <w:rFonts w:asciiTheme="majorHAnsi" w:hAnsiTheme="majorHAnsi" w:cstheme="majorHAnsi"/>
          <w:color w:val="auto"/>
          <w:sz w:val="24"/>
          <w:szCs w:val="24"/>
        </w:rPr>
        <w:t>Feb 2019</w:t>
      </w:r>
      <w:r w:rsidR="006F64EF">
        <w:rPr>
          <w:rFonts w:asciiTheme="majorHAnsi" w:hAnsiTheme="majorHAnsi" w:cstheme="majorHAnsi"/>
          <w:color w:val="auto"/>
          <w:sz w:val="24"/>
          <w:szCs w:val="24"/>
        </w:rPr>
        <w:t>)</w:t>
      </w:r>
    </w:p>
    <w:p w:rsidR="0061022B" w:rsidRPr="00977746" w:rsidRDefault="00977746" w:rsidP="0097774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M</w:t>
      </w:r>
      <w:r w:rsidR="0061022B" w:rsidRPr="00977746">
        <w:rPr>
          <w:rFonts w:asciiTheme="majorHAnsi" w:hAnsiTheme="majorHAnsi" w:cstheme="majorHAnsi"/>
          <w:color w:val="auto"/>
          <w:sz w:val="24"/>
          <w:szCs w:val="24"/>
        </w:rPr>
        <w:t xml:space="preserve">ember </w:t>
      </w:r>
      <w:r>
        <w:rPr>
          <w:rFonts w:asciiTheme="majorHAnsi" w:hAnsiTheme="majorHAnsi" w:cstheme="majorHAnsi"/>
          <w:color w:val="auto"/>
          <w:sz w:val="24"/>
          <w:szCs w:val="24"/>
        </w:rPr>
        <w:t>-</w:t>
      </w:r>
      <w:r w:rsidR="0061022B" w:rsidRPr="00977746">
        <w:rPr>
          <w:rFonts w:asciiTheme="majorHAnsi" w:hAnsiTheme="majorHAnsi" w:cstheme="majorHAnsi"/>
          <w:color w:val="auto"/>
          <w:sz w:val="24"/>
          <w:szCs w:val="24"/>
        </w:rPr>
        <w:t xml:space="preserve"> Human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 Rights Club at LAU (2018-2019)</w:t>
      </w:r>
    </w:p>
    <w:p w:rsidR="0061022B" w:rsidRPr="00977746" w:rsidRDefault="0061022B" w:rsidP="0097774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auto"/>
          <w:sz w:val="24"/>
          <w:szCs w:val="24"/>
        </w:rPr>
      </w:pPr>
      <w:r w:rsidRPr="00977746">
        <w:rPr>
          <w:rFonts w:asciiTheme="majorHAnsi" w:hAnsiTheme="majorHAnsi" w:cstheme="majorHAnsi"/>
          <w:color w:val="auto"/>
          <w:sz w:val="24"/>
          <w:szCs w:val="24"/>
        </w:rPr>
        <w:t>Volunteer in Marathon Beirut for two co</w:t>
      </w:r>
      <w:r w:rsidR="006F64EF">
        <w:rPr>
          <w:rFonts w:asciiTheme="majorHAnsi" w:hAnsiTheme="majorHAnsi" w:cstheme="majorHAnsi"/>
          <w:color w:val="auto"/>
          <w:sz w:val="24"/>
          <w:szCs w:val="24"/>
        </w:rPr>
        <w:t>nsecutive years (2015 and 2016)</w:t>
      </w:r>
    </w:p>
    <w:p w:rsidR="0061022B" w:rsidRPr="00977746" w:rsidRDefault="0061022B" w:rsidP="0097774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auto"/>
          <w:sz w:val="24"/>
          <w:szCs w:val="24"/>
        </w:rPr>
      </w:pPr>
      <w:r w:rsidRPr="00977746">
        <w:rPr>
          <w:rFonts w:asciiTheme="majorHAnsi" w:hAnsiTheme="majorHAnsi" w:cstheme="majorHAnsi"/>
          <w:color w:val="auto"/>
          <w:sz w:val="24"/>
          <w:szCs w:val="24"/>
        </w:rPr>
        <w:t>Volunteer in Medrar Foundation (Nov 2018)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85"/>
        <w:gridCol w:w="9371"/>
      </w:tblGrid>
      <w:tr w:rsidR="00977746" w:rsidRPr="00977746" w:rsidTr="00977746">
        <w:tc>
          <w:tcPr>
            <w:tcW w:w="725" w:type="dxa"/>
            <w:tcMar>
              <w:right w:w="216" w:type="dxa"/>
            </w:tcMar>
            <w:vAlign w:val="bottom"/>
          </w:tcPr>
          <w:p w:rsidR="00143224" w:rsidRPr="00977746" w:rsidRDefault="00075B13" w:rsidP="00075B13">
            <w:pPr>
              <w:pStyle w:val="Icons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77746">
              <w:rPr>
                <w:rFonts w:asciiTheme="majorHAnsi" w:hAnsiTheme="majorHAnsi" w:cstheme="majorHAnsi"/>
                <w:noProof/>
                <w:color w:val="auto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11430" b="1143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95AF0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g0cUA&#10;AADbAAAADwAAAGRycy9kb3ducmV2LnhtbESPT2vCQBTE7wW/w/KE3upGobVEV1FB9NIW49/jI/tM&#10;0mbfht2tid++Wyj0OMzMb5jpvDO1uJHzlWUFw0ECgji3uuJCwWG/fnoF4QOyxtoyKbiTh/ms9zDF&#10;VNuWd3TLQiEihH2KCsoQmlRKn5dk0A9sQxy9q3UGQ5SukNphG+GmlqMkeZEGK44LJTa0Kin/yr6N&#10;gk/3MX7LwrEdNtvsfrosN4v38Vmpx363mIAI1IX/8F97qxWMn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B6DR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black [3200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Sy8MA&#10;AADbAAAADwAAAGRycy9kb3ducmV2LnhtbESPUWvCMBSF3wX/Q7jC3jRZmW5Uo6ggbAiD2YGvl+au&#10;KTY3pYm1+/eLIOzxcM75Dme1GVwjeupC7VnD80yBIC69qbnS8F0cpm8gQkQ22HgmDb8UYLMej1aY&#10;G3/jL+pPsRIJwiFHDTbGNpcylJYchplviZP34zuHMcmukqbDW4K7RmZKLaTDmtOCxZb2lsrL6eo0&#10;uKK3l2L3oY7On1/V/OXaZ9mn1k+TYbsEEWmI/+FH+91oyBZw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3Sy8MAAADbAAAADwAAAAAAAAAAAAAAAACYAgAAZHJzL2Rv&#10;d25yZXYueG1sUEsFBgAAAAAEAAQA9QAAAIgDAAAAAA==&#10;" path="m35,l49,2r11,8l67,21r3,14l67,48,60,60,49,67,35,70,21,67,10,60,3,48,,35,3,21,10,10,21,2,35,xe" fillcolor="white [3201]" strokecolor="black [3200]" strokeweight="1pt">
                        <v:stroke joinstyle="miter"/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BOcMA&#10;AADbAAAADwAAAGRycy9kb3ducmV2LnhtbESPQWvCQBSE74L/YXlCb7pJ1VJSVxEl0EsPRn/Aa/Y1&#10;id19G7LbGP31XUHwOMzMN8xqM1gjeup841hBOktAEJdON1wpOB3z6TsIH5A1Gsek4EoeNuvxaIWZ&#10;dhc+UF+ESkQI+wwV1CG0mZS+rMmin7mWOHo/rrMYouwqqTu8RLg18jVJ3qTFhuNCjS3taip/iz+r&#10;IOz7syny29ct5++e0nO6LK5GqZfJsP0AEWgIz/Cj/akVLOZw/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BOcMAAADbAAAADwAAAAAAAAAAAAAAAACYAgAAZHJzL2Rv&#10;d25yZXYueG1sUEsFBgAAAAAEAAQA9QAAAIgDAAAAAA=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01]" strokecolor="black [3200]" strokeweight="1pt">
                        <v:stroke joinstyle="miter"/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mYL8UA&#10;AADbAAAADwAAAGRycy9kb3ducmV2LnhtbESPQWvCQBSE74L/YXlCb7oxSJHoJkhswVNtrdgeH9ln&#10;Esy+Ddk1Rn99t1DocZiZb5h1NphG9NS52rKC+SwCQVxYXXOp4Pj5Ol2CcB5ZY2OZFNzJQZaOR2tM&#10;tL3xB/UHX4oAYZeggsr7NpHSFRUZdDPbEgfvbDuDPsiulLrDW4CbRsZR9CwN1hwWKmwpr6i4HK5G&#10;wWPY34/fS4rfXh75ezzf8ynafin1NBk2KxCeBv8f/mvvtILFAn6/hB8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ZgvxQAAANsAAAAPAAAAAAAAAAAAAAAAAJgCAABkcnMv&#10;ZG93bnJldi54bWxQSwUGAAAAAAQABAD1AAAAigMAAAAA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01]" strokecolor="black [3200]" strokeweight="1pt">
                        <v:stroke joinstyle="miter"/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MQ0cEA&#10;AADbAAAADwAAAGRycy9kb3ducmV2LnhtbESPS2vCQBSF94L/YbhCdzpRfJE6ShCK3Wrj/pq5Jmky&#10;d8LMNKb99U6h0OXhPD7O7jCYVvTkfG1ZwXyWgCAurK65VJB/vE23IHxA1thaJgXf5OGwH492mGr7&#10;4DP1l1CKOMI+RQVVCF0qpS8qMuhntiOO3t06gyFKV0rt8BHHTSsXSbKWBmuOhAo7OlZUNJcvEyE3&#10;mn86vJZ9dm6a/GfYZKf1TamXyZC9ggg0hP/wX/tdK1iu4PdL/AFy/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TENH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01]" strokecolor="black [3200]" strokeweight="1pt">
                        <v:stroke joinstyle="miter"/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143224" w:rsidRPr="00977746" w:rsidRDefault="009E4F95" w:rsidP="00AD6216">
            <w:pPr>
              <w:pStyle w:val="Heading1"/>
              <w:outlineLvl w:val="0"/>
              <w:rPr>
                <w:rFonts w:cstheme="majorHAnsi"/>
                <w:color w:val="auto"/>
                <w:sz w:val="24"/>
                <w:szCs w:val="24"/>
              </w:rPr>
            </w:pPr>
            <w:sdt>
              <w:sdtPr>
                <w:rPr>
                  <w:rFonts w:cstheme="majorHAnsi"/>
                  <w:color w:val="auto"/>
                  <w:sz w:val="24"/>
                  <w:szCs w:val="24"/>
                </w:rPr>
                <w:alias w:val="Skills:"/>
                <w:tag w:val="Skills:"/>
                <w:id w:val="-925109897"/>
                <w:placeholder>
                  <w:docPart w:val="C0081CE5133D4091AA951A40C1D52FD7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977746">
                  <w:rPr>
                    <w:rFonts w:cstheme="majorHAnsi"/>
                    <w:color w:val="auto"/>
                    <w:sz w:val="24"/>
                    <w:szCs w:val="24"/>
                  </w:rPr>
                  <w:t>Skills</w:t>
                </w:r>
              </w:sdtContent>
            </w:sdt>
          </w:p>
        </w:tc>
      </w:tr>
    </w:tbl>
    <w:tbl>
      <w:tblPr>
        <w:tblStyle w:val="TableGridLight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8777"/>
        <w:gridCol w:w="596"/>
      </w:tblGrid>
      <w:tr w:rsidR="00977746" w:rsidRPr="00977746" w:rsidTr="006F64EF">
        <w:tc>
          <w:tcPr>
            <w:tcW w:w="8778" w:type="dxa"/>
          </w:tcPr>
          <w:p w:rsidR="00143224" w:rsidRPr="00977746" w:rsidRDefault="009F63AD" w:rsidP="0061022B">
            <w:pPr>
              <w:pStyle w:val="ListBullet"/>
              <w:spacing w:after="8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77746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Computer: </w:t>
            </w:r>
            <w:r w:rsidR="0061022B" w:rsidRPr="00977746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Microsoft Office Suite.</w:t>
            </w:r>
          </w:p>
          <w:p w:rsidR="00316CE4" w:rsidRPr="00977746" w:rsidRDefault="009F63AD" w:rsidP="0061022B">
            <w:pPr>
              <w:pStyle w:val="ListBullet"/>
              <w:spacing w:after="8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977746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Languages: Arabic and E</w:t>
            </w:r>
            <w:r w:rsidR="006F64EF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nglish, French (beginner level)</w:t>
            </w:r>
          </w:p>
          <w:p w:rsidR="009F63AD" w:rsidRPr="00977746" w:rsidRDefault="009F63AD" w:rsidP="009F63AD">
            <w:pPr>
              <w:pStyle w:val="ListBullet"/>
              <w:numPr>
                <w:ilvl w:val="0"/>
                <w:numId w:val="0"/>
              </w:numPr>
              <w:spacing w:after="8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596" w:type="dxa"/>
            <w:tcMar>
              <w:left w:w="576" w:type="dxa"/>
            </w:tcMar>
          </w:tcPr>
          <w:p w:rsidR="00F904FC" w:rsidRPr="00977746" w:rsidRDefault="00F904FC" w:rsidP="00133B7B">
            <w:pPr>
              <w:pStyle w:val="ListBullet"/>
              <w:numPr>
                <w:ilvl w:val="0"/>
                <w:numId w:val="0"/>
              </w:numPr>
              <w:spacing w:after="8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</w:tbl>
    <w:p w:rsidR="00133B7B" w:rsidRPr="00977746" w:rsidRDefault="009E4F95" w:rsidP="002B32BF">
      <w:pPr>
        <w:pStyle w:val="Heading1"/>
        <w:ind w:hanging="720"/>
        <w:rPr>
          <w:rFonts w:cstheme="majorHAnsi"/>
          <w:color w:val="auto"/>
          <w:sz w:val="24"/>
          <w:szCs w:val="24"/>
        </w:rPr>
      </w:pPr>
      <w:r>
        <w:rPr>
          <w:rFonts w:cstheme="majorHAnsi"/>
          <w:noProof/>
          <w:color w:val="auto"/>
          <w:sz w:val="24"/>
          <w:szCs w:val="24"/>
        </w:rPr>
        <w:pict>
          <v:shape id="Picture 6" o:spid="_x0000_i1026" type="#_x0000_t75" style="width:22.3pt;height:22.3pt;visibility:visible;mso-wrap-style:square">
            <v:imagedata r:id="rId11" o:title=""/>
          </v:shape>
        </w:pict>
      </w:r>
      <w:r w:rsidR="002B32BF" w:rsidRPr="00977746">
        <w:rPr>
          <w:rFonts w:cstheme="majorHAnsi"/>
          <w:color w:val="auto"/>
          <w:sz w:val="24"/>
          <w:szCs w:val="24"/>
        </w:rPr>
        <w:t xml:space="preserve">     Interests &amp; hobbies</w:t>
      </w:r>
    </w:p>
    <w:p w:rsidR="002B32BF" w:rsidRPr="00977746" w:rsidRDefault="002B32BF" w:rsidP="006B6E03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color w:val="auto"/>
          <w:sz w:val="24"/>
          <w:szCs w:val="24"/>
        </w:rPr>
      </w:pPr>
      <w:r w:rsidRPr="00977746">
        <w:rPr>
          <w:rFonts w:asciiTheme="majorHAnsi" w:hAnsiTheme="majorHAnsi" w:cstheme="majorHAnsi"/>
          <w:color w:val="auto"/>
          <w:sz w:val="24"/>
          <w:szCs w:val="24"/>
        </w:rPr>
        <w:t xml:space="preserve">Hiking </w:t>
      </w:r>
      <w:r w:rsidR="006F64EF">
        <w:rPr>
          <w:rFonts w:asciiTheme="majorHAnsi" w:hAnsiTheme="majorHAnsi" w:cstheme="majorHAnsi"/>
          <w:color w:val="auto"/>
          <w:sz w:val="24"/>
          <w:szCs w:val="24"/>
        </w:rPr>
        <w:t>in nature</w:t>
      </w:r>
    </w:p>
    <w:sectPr w:rsidR="002B32BF" w:rsidRPr="00977746" w:rsidSect="00977746">
      <w:footerReference w:type="default" r:id="rId12"/>
      <w:headerReference w:type="first" r:id="rId13"/>
      <w:pgSz w:w="12240" w:h="15840" w:code="1"/>
      <w:pgMar w:top="1440" w:right="1440" w:bottom="144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2A7" w:rsidRDefault="006862A7" w:rsidP="00F534FB">
      <w:pPr>
        <w:spacing w:after="0"/>
      </w:pPr>
      <w:r>
        <w:separator/>
      </w:r>
    </w:p>
  </w:endnote>
  <w:endnote w:type="continuationSeparator" w:id="0">
    <w:p w:rsidR="006862A7" w:rsidRDefault="006862A7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7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2A7" w:rsidRDefault="006862A7" w:rsidP="00F534FB">
      <w:pPr>
        <w:spacing w:after="0"/>
      </w:pPr>
      <w:r>
        <w:separator/>
      </w:r>
    </w:p>
  </w:footnote>
  <w:footnote w:type="continuationSeparator" w:id="0">
    <w:p w:rsidR="006862A7" w:rsidRDefault="006862A7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2E63CF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3pt;height:22.3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5FB0C11"/>
    <w:multiLevelType w:val="hybridMultilevel"/>
    <w:tmpl w:val="87684074"/>
    <w:lvl w:ilvl="0" w:tplc="CA84A0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D36168"/>
    <w:multiLevelType w:val="multilevel"/>
    <w:tmpl w:val="564652D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A4B25"/>
    <w:multiLevelType w:val="hybridMultilevel"/>
    <w:tmpl w:val="2CD2C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1215D"/>
    <w:multiLevelType w:val="hybridMultilevel"/>
    <w:tmpl w:val="ACAE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9542B"/>
    <w:multiLevelType w:val="hybridMultilevel"/>
    <w:tmpl w:val="5CA4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5"/>
  </w:num>
  <w:num w:numId="17">
    <w:abstractNumId w:val="16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removePersonalInformation/>
  <w:removeDateAndTime/>
  <w:activeWritingStyle w:appName="MSWord" w:lang="en-US" w:vendorID="64" w:dllVersion="6" w:nlCheck="1" w:checkStyle="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73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3B7B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246A"/>
    <w:rsid w:val="001C3957"/>
    <w:rsid w:val="001C46E5"/>
    <w:rsid w:val="001E08A4"/>
    <w:rsid w:val="001E1E18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2BF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722C6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22B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862A7"/>
    <w:rsid w:val="0069300B"/>
    <w:rsid w:val="006A4C72"/>
    <w:rsid w:val="006D65F8"/>
    <w:rsid w:val="006F4D23"/>
    <w:rsid w:val="006F64EF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22456"/>
    <w:rsid w:val="0083016A"/>
    <w:rsid w:val="00846AAE"/>
    <w:rsid w:val="00867081"/>
    <w:rsid w:val="00867163"/>
    <w:rsid w:val="008978E8"/>
    <w:rsid w:val="008A02C4"/>
    <w:rsid w:val="008A49A0"/>
    <w:rsid w:val="008A6538"/>
    <w:rsid w:val="008D4FC8"/>
    <w:rsid w:val="008D5A80"/>
    <w:rsid w:val="008E5483"/>
    <w:rsid w:val="008F4211"/>
    <w:rsid w:val="008F4532"/>
    <w:rsid w:val="00933CCA"/>
    <w:rsid w:val="0093795C"/>
    <w:rsid w:val="009411E8"/>
    <w:rsid w:val="00952C89"/>
    <w:rsid w:val="009540F4"/>
    <w:rsid w:val="00956B75"/>
    <w:rsid w:val="00966E3A"/>
    <w:rsid w:val="00977746"/>
    <w:rsid w:val="009918BB"/>
    <w:rsid w:val="009931F7"/>
    <w:rsid w:val="00994768"/>
    <w:rsid w:val="009A3F4C"/>
    <w:rsid w:val="009B4952"/>
    <w:rsid w:val="009C4AF4"/>
    <w:rsid w:val="009C63EE"/>
    <w:rsid w:val="009D0878"/>
    <w:rsid w:val="009D449D"/>
    <w:rsid w:val="009E4F95"/>
    <w:rsid w:val="009E62E6"/>
    <w:rsid w:val="009E65EC"/>
    <w:rsid w:val="009F2058"/>
    <w:rsid w:val="009F391D"/>
    <w:rsid w:val="009F63AD"/>
    <w:rsid w:val="00A1144C"/>
    <w:rsid w:val="00A1329C"/>
    <w:rsid w:val="00A25023"/>
    <w:rsid w:val="00A2760D"/>
    <w:rsid w:val="00A370A6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F3C73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B0C6C"/>
    <w:rsid w:val="00DC69CC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2B3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605558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7461E0022C4EE691CC40BBAB0A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7F0F7-EC33-42D8-9EB0-92C3FD52C3BA}"/>
      </w:docPartPr>
      <w:docPartBody>
        <w:p w:rsidR="000E136F" w:rsidRDefault="00264D91">
          <w:pPr>
            <w:pStyle w:val="2F7461E0022C4EE691CC40BBAB0A3103"/>
          </w:pPr>
          <w:r w:rsidRPr="009D0878">
            <w:t>Phone</w:t>
          </w:r>
        </w:p>
      </w:docPartBody>
    </w:docPart>
    <w:docPart>
      <w:docPartPr>
        <w:name w:val="C600480F5EE74E4D9B1830336091B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8E69C-C030-4776-9DB7-4E0525302842}"/>
      </w:docPartPr>
      <w:docPartBody>
        <w:p w:rsidR="000E136F" w:rsidRDefault="00264D91">
          <w:pPr>
            <w:pStyle w:val="C600480F5EE74E4D9B1830336091BC47"/>
          </w:pPr>
          <w:r w:rsidRPr="009D0878">
            <w:t>Email</w:t>
          </w:r>
        </w:p>
      </w:docPartBody>
    </w:docPart>
    <w:docPart>
      <w:docPartPr>
        <w:name w:val="B69618F29A714B0DAF63E04C328B6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52931-FA7F-4891-81BE-CDAF6A72A2F6}"/>
      </w:docPartPr>
      <w:docPartBody>
        <w:p w:rsidR="000E136F" w:rsidRDefault="00264D91">
          <w:pPr>
            <w:pStyle w:val="B69618F29A714B0DAF63E04C328B6AD3"/>
          </w:pPr>
          <w:r w:rsidRPr="009D0878">
            <w:t>LinkedIn Profile</w:t>
          </w:r>
        </w:p>
      </w:docPartBody>
    </w:docPart>
    <w:docPart>
      <w:docPartPr>
        <w:name w:val="FFB6120EA70B4E2A95BA4F6BBACB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9E24-ED89-41C0-A644-ADD97CBAA4CD}"/>
      </w:docPartPr>
      <w:docPartBody>
        <w:p w:rsidR="000E136F" w:rsidRDefault="00264D91">
          <w:pPr>
            <w:pStyle w:val="FFB6120EA70B4E2A95BA4F6BBACB79F1"/>
          </w:pPr>
          <w:r w:rsidRPr="00D85CA4">
            <w:t>Objective</w:t>
          </w:r>
        </w:p>
      </w:docPartBody>
    </w:docPart>
    <w:docPart>
      <w:docPartPr>
        <w:name w:val="429657E672C84FB1B55CB1B9CA85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6FD47-857F-46CD-8501-1BA88B1F35D1}"/>
      </w:docPartPr>
      <w:docPartBody>
        <w:p w:rsidR="000E136F" w:rsidRDefault="00264D91">
          <w:pPr>
            <w:pStyle w:val="429657E672C84FB1B55CB1B9CA853207"/>
          </w:pPr>
          <w:r w:rsidRPr="00565B06">
            <w:t>Education</w:t>
          </w:r>
        </w:p>
      </w:docPartBody>
    </w:docPart>
    <w:docPart>
      <w:docPartPr>
        <w:name w:val="E7CF95659A984F6AA7815E1E46BFE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68CE-49BC-489B-ABD3-C0C110665F83}"/>
      </w:docPartPr>
      <w:docPartBody>
        <w:p w:rsidR="000E136F" w:rsidRDefault="00264D91">
          <w:pPr>
            <w:pStyle w:val="E7CF95659A984F6AA7815E1E46BFE241"/>
          </w:pPr>
          <w:r w:rsidRPr="00565B06">
            <w:t>Experience</w:t>
          </w:r>
        </w:p>
      </w:docPartBody>
    </w:docPart>
    <w:docPart>
      <w:docPartPr>
        <w:name w:val="C0081CE5133D4091AA951A40C1D52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50A91-9137-4193-BE81-993FB0417B84}"/>
      </w:docPartPr>
      <w:docPartBody>
        <w:p w:rsidR="000E136F" w:rsidRDefault="00264D91">
          <w:pPr>
            <w:pStyle w:val="C0081CE5133D4091AA951A40C1D52FD7"/>
          </w:pPr>
          <w:r w:rsidRPr="00565B06">
            <w:t>Skills</w:t>
          </w:r>
        </w:p>
      </w:docPartBody>
    </w:docPart>
    <w:docPart>
      <w:docPartPr>
        <w:name w:val="CD4F72A971C54A1387DCC0BC99535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C484-D746-4422-AA4E-EF5A036559ED}"/>
      </w:docPartPr>
      <w:docPartBody>
        <w:p w:rsidR="00606684" w:rsidRDefault="00885BFF" w:rsidP="00885BFF">
          <w:pPr>
            <w:pStyle w:val="CD4F72A971C54A1387DCC0BC99535977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91"/>
    <w:rsid w:val="000E136F"/>
    <w:rsid w:val="00263E3D"/>
    <w:rsid w:val="00264BCB"/>
    <w:rsid w:val="00264D91"/>
    <w:rsid w:val="00606684"/>
    <w:rsid w:val="00885BFF"/>
    <w:rsid w:val="00CE036A"/>
    <w:rsid w:val="00E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331F0ABE414F12B28A1CE549064FAB">
    <w:name w:val="D4331F0ABE414F12B28A1CE549064FAB"/>
  </w:style>
  <w:style w:type="paragraph" w:customStyle="1" w:styleId="75E4043A0A684AEEAF83CE6BF5A2F921">
    <w:name w:val="75E4043A0A684AEEAF83CE6BF5A2F921"/>
  </w:style>
  <w:style w:type="paragraph" w:customStyle="1" w:styleId="BD1120CE75074BA7A7E5BE7B6BC2807E">
    <w:name w:val="BD1120CE75074BA7A7E5BE7B6BC2807E"/>
  </w:style>
  <w:style w:type="paragraph" w:customStyle="1" w:styleId="2F7461E0022C4EE691CC40BBAB0A3103">
    <w:name w:val="2F7461E0022C4EE691CC40BBAB0A3103"/>
  </w:style>
  <w:style w:type="paragraph" w:customStyle="1" w:styleId="C600480F5EE74E4D9B1830336091BC47">
    <w:name w:val="C600480F5EE74E4D9B1830336091BC47"/>
  </w:style>
  <w:style w:type="paragraph" w:customStyle="1" w:styleId="B69618F29A714B0DAF63E04C328B6AD3">
    <w:name w:val="B69618F29A714B0DAF63E04C328B6AD3"/>
  </w:style>
  <w:style w:type="paragraph" w:customStyle="1" w:styleId="499FDCC2D7684C8EBDF9077039D751A5">
    <w:name w:val="499FDCC2D7684C8EBDF9077039D751A5"/>
  </w:style>
  <w:style w:type="paragraph" w:customStyle="1" w:styleId="FFB6120EA70B4E2A95BA4F6BBACB79F1">
    <w:name w:val="FFB6120EA70B4E2A95BA4F6BBACB79F1"/>
  </w:style>
  <w:style w:type="paragraph" w:customStyle="1" w:styleId="4DC2541838DD4B60A91463753765E3D6">
    <w:name w:val="4DC2541838DD4B60A91463753765E3D6"/>
  </w:style>
  <w:style w:type="paragraph" w:customStyle="1" w:styleId="429657E672C84FB1B55CB1B9CA853207">
    <w:name w:val="429657E672C84FB1B55CB1B9CA853207"/>
  </w:style>
  <w:style w:type="paragraph" w:customStyle="1" w:styleId="7AA262E293164499969DF4FBCC95A2C4">
    <w:name w:val="7AA262E293164499969DF4FBCC95A2C4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FB60A2A869384D529C475D149CD1AE90">
    <w:name w:val="FB60A2A869384D529C475D149CD1AE90"/>
  </w:style>
  <w:style w:type="paragraph" w:customStyle="1" w:styleId="9B9F43EED9CC4E328EAF76CCBFA54B64">
    <w:name w:val="9B9F43EED9CC4E328EAF76CCBFA54B64"/>
  </w:style>
  <w:style w:type="paragraph" w:customStyle="1" w:styleId="E60214CFC8344F1BA88070020D1F1190">
    <w:name w:val="E60214CFC8344F1BA88070020D1F1190"/>
  </w:style>
  <w:style w:type="paragraph" w:customStyle="1" w:styleId="B2392CC5EACB494893920690507CAD71">
    <w:name w:val="B2392CC5EACB494893920690507CAD71"/>
  </w:style>
  <w:style w:type="paragraph" w:customStyle="1" w:styleId="28736A5F20B34CA0B83B6AAAEFD1CEC5">
    <w:name w:val="28736A5F20B34CA0B83B6AAAEFD1CEC5"/>
  </w:style>
  <w:style w:type="paragraph" w:customStyle="1" w:styleId="C078865CF5E147F4849DAE790A320F9E">
    <w:name w:val="C078865CF5E147F4849DAE790A320F9E"/>
  </w:style>
  <w:style w:type="paragraph" w:customStyle="1" w:styleId="CE760DBF35184320B382609BDEEFB894">
    <w:name w:val="CE760DBF35184320B382609BDEEFB894"/>
  </w:style>
  <w:style w:type="paragraph" w:customStyle="1" w:styleId="ADFA27E6CD1E469A96AD7D575AE50C51">
    <w:name w:val="ADFA27E6CD1E469A96AD7D575AE50C51"/>
  </w:style>
  <w:style w:type="paragraph" w:customStyle="1" w:styleId="30327FB36EB54C27ADA2EA6FD2E8DB9C">
    <w:name w:val="30327FB36EB54C27ADA2EA6FD2E8DB9C"/>
  </w:style>
  <w:style w:type="paragraph" w:customStyle="1" w:styleId="E7CF95659A984F6AA7815E1E46BFE241">
    <w:name w:val="E7CF95659A984F6AA7815E1E46BFE241"/>
  </w:style>
  <w:style w:type="paragraph" w:customStyle="1" w:styleId="961411A74E084BD2B1F322C391D4E8F5">
    <w:name w:val="961411A74E084BD2B1F322C391D4E8F5"/>
  </w:style>
  <w:style w:type="paragraph" w:customStyle="1" w:styleId="34659020E33C439BB76AC3CE6E944D28">
    <w:name w:val="34659020E33C439BB76AC3CE6E944D28"/>
  </w:style>
  <w:style w:type="paragraph" w:customStyle="1" w:styleId="C72E9810D65143F68AFB074A448A4283">
    <w:name w:val="C72E9810D65143F68AFB074A448A4283"/>
  </w:style>
  <w:style w:type="paragraph" w:customStyle="1" w:styleId="3CE8F7BB05004C2A9B771877A95EE5EF">
    <w:name w:val="3CE8F7BB05004C2A9B771877A95EE5EF"/>
  </w:style>
  <w:style w:type="paragraph" w:customStyle="1" w:styleId="F0CED25F726446A58498AE46F6CDC1CA">
    <w:name w:val="F0CED25F726446A58498AE46F6CDC1CA"/>
  </w:style>
  <w:style w:type="paragraph" w:customStyle="1" w:styleId="D72CE965D5A74F12AB85EE09D7C7B211">
    <w:name w:val="D72CE965D5A74F12AB85EE09D7C7B211"/>
  </w:style>
  <w:style w:type="paragraph" w:customStyle="1" w:styleId="F3EE2BB618ED41139F5CF422A3C91E46">
    <w:name w:val="F3EE2BB618ED41139F5CF422A3C91E46"/>
  </w:style>
  <w:style w:type="paragraph" w:customStyle="1" w:styleId="2C75409E8CAB4B19BDEE322ED80692AC">
    <w:name w:val="2C75409E8CAB4B19BDEE322ED80692AC"/>
  </w:style>
  <w:style w:type="paragraph" w:customStyle="1" w:styleId="EA3DEFAC325D4BC583C73E53679A87A5">
    <w:name w:val="EA3DEFAC325D4BC583C73E53679A87A5"/>
  </w:style>
  <w:style w:type="paragraph" w:customStyle="1" w:styleId="B0B7159D40454F839A9B8CAD9681AD2D">
    <w:name w:val="B0B7159D40454F839A9B8CAD9681AD2D"/>
  </w:style>
  <w:style w:type="paragraph" w:customStyle="1" w:styleId="C0081CE5133D4091AA951A40C1D52FD7">
    <w:name w:val="C0081CE5133D4091AA951A40C1D52FD7"/>
  </w:style>
  <w:style w:type="paragraph" w:customStyle="1" w:styleId="8D471D3004A547888B5AC41C85AA8CBC">
    <w:name w:val="8D471D3004A547888B5AC41C85AA8CBC"/>
  </w:style>
  <w:style w:type="paragraph" w:customStyle="1" w:styleId="A037B238DE2D42498A03D23AAB622CED">
    <w:name w:val="A037B238DE2D42498A03D23AAB622CED"/>
  </w:style>
  <w:style w:type="paragraph" w:customStyle="1" w:styleId="83A37D6D11CA4F949B66271F5B794DB1">
    <w:name w:val="83A37D6D11CA4F949B66271F5B794DB1"/>
  </w:style>
  <w:style w:type="paragraph" w:customStyle="1" w:styleId="41C0CC6C182B4D8FACDB1230DB61615F">
    <w:name w:val="41C0CC6C182B4D8FACDB1230DB61615F"/>
  </w:style>
  <w:style w:type="paragraph" w:customStyle="1" w:styleId="F760711E2BBA4583A104B291794154C6">
    <w:name w:val="F760711E2BBA4583A104B291794154C6"/>
  </w:style>
  <w:style w:type="paragraph" w:customStyle="1" w:styleId="44BA01CAB45842DABEC3B889E0FA4A84">
    <w:name w:val="44BA01CAB45842DABEC3B889E0FA4A84"/>
  </w:style>
  <w:style w:type="paragraph" w:customStyle="1" w:styleId="BB6CD124EE3643F7B61B8E504F15DBD5">
    <w:name w:val="BB6CD124EE3643F7B61B8E504F15DBD5"/>
  </w:style>
  <w:style w:type="paragraph" w:customStyle="1" w:styleId="CD4F72A971C54A1387DCC0BC99535977">
    <w:name w:val="CD4F72A971C54A1387DCC0BC99535977"/>
    <w:rsid w:val="00885BFF"/>
  </w:style>
  <w:style w:type="paragraph" w:customStyle="1" w:styleId="112CD42F0AB54251BAB26C6A8C89D4EA">
    <w:name w:val="112CD42F0AB54251BAB26C6A8C89D4EA"/>
    <w:rsid w:val="00885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+(961)76135456</CompanyPhone>
  <CompanyFax/>
  <CompanyEmail>Danahamzeh16@hotmail.com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Student%20Resume%20(Modern%20design).dotx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Dana(Dana Hamzeh) Hamzeh</cp:keywords>
  <dc:description/>
  <cp:lastModifiedBy/>
  <cp:revision>1</cp:revision>
  <dcterms:created xsi:type="dcterms:W3CDTF">2019-03-06T11:27:00Z</dcterms:created>
  <dcterms:modified xsi:type="dcterms:W3CDTF">2019-03-06T11:27:00Z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