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8" w:type="pct"/>
        <w:tblInd w:w="-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450"/>
      </w:tblGrid>
      <w:tr w:rsidR="00692703" w:rsidRPr="00CF1A49" w:rsidTr="002879FD">
        <w:trPr>
          <w:trHeight w:hRule="exact" w:val="1800"/>
        </w:trPr>
        <w:tc>
          <w:tcPr>
            <w:tcW w:w="9450" w:type="dxa"/>
            <w:tcMar>
              <w:top w:w="0" w:type="dxa"/>
              <w:bottom w:w="0" w:type="dxa"/>
            </w:tcMar>
          </w:tcPr>
          <w:p w:rsidR="00692703" w:rsidRPr="00CF1A49" w:rsidRDefault="002879FD" w:rsidP="002879FD">
            <w:pPr>
              <w:pStyle w:val="Title"/>
            </w:pPr>
            <w:r>
              <w:t>hammoud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sohad</w:t>
            </w:r>
          </w:p>
          <w:p w:rsidR="00692703" w:rsidRPr="00CF1A49" w:rsidRDefault="002879FD" w:rsidP="002879FD">
            <w:pPr>
              <w:pStyle w:val="ContactInfo"/>
              <w:contextualSpacing w:val="0"/>
            </w:pPr>
            <w:r>
              <w:t xml:space="preserve">Beirut, Mar Mkhayel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A05EAF1B1FA4B358BE04141C71F38C7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03</w:t>
            </w:r>
            <w:r>
              <w:rPr>
                <w:rFonts w:hint="cs"/>
                <w:rtl/>
                <w:lang w:bidi="ar-LB"/>
              </w:rPr>
              <w:t>/</w:t>
            </w:r>
            <w:r>
              <w:t>425572</w:t>
            </w:r>
          </w:p>
          <w:p w:rsidR="00692703" w:rsidRPr="00CF1A49" w:rsidRDefault="002879FD" w:rsidP="002879FD">
            <w:pPr>
              <w:pStyle w:val="ContactInfoEmphasis"/>
              <w:contextualSpacing w:val="0"/>
            </w:pPr>
            <w:r>
              <w:t>Sohad.yo@hotmail.com</w:t>
            </w:r>
            <w:r w:rsidR="00692703" w:rsidRPr="00CF1A49">
              <w:t xml:space="preserve"> </w:t>
            </w:r>
            <w:sdt>
              <w:sdtPr>
                <w:rPr>
                  <w:b w:val="0"/>
                  <w:bCs/>
                </w:rPr>
                <w:alias w:val="Divider dot:"/>
                <w:tag w:val="Divider dot:"/>
                <w:id w:val="2000459528"/>
                <w:placeholder>
                  <w:docPart w:val="4B8EF5E25323444CAB5DDB9FE5EBED6D"/>
                </w:placeholder>
                <w:temporary/>
                <w:showingPlcHdr/>
              </w:sdtPr>
              <w:sdtEndPr/>
              <w:sdtContent>
                <w:r w:rsidR="00692703" w:rsidRPr="002879FD">
                  <w:rPr>
                    <w:b w:val="0"/>
                    <w:bCs/>
                  </w:rPr>
                  <w:t>·</w:t>
                </w:r>
              </w:sdtContent>
            </w:sdt>
            <w:r w:rsidR="00692703" w:rsidRPr="002879FD">
              <w:rPr>
                <w:b w:val="0"/>
                <w:bCs/>
              </w:rPr>
              <w:t xml:space="preserve"> </w:t>
            </w:r>
            <w:r w:rsidRPr="002879FD">
              <w:rPr>
                <w:rFonts w:cstheme="minorHAnsi"/>
                <w:b w:val="0"/>
                <w:bCs/>
              </w:rPr>
              <w:t>Linkedin.com/in/sohad-hammoud-175384141</w:t>
            </w:r>
            <w:r w:rsidR="00692703" w:rsidRPr="002879F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Divider dot:"/>
                <w:tag w:val="Divider dot:"/>
                <w:id w:val="759871761"/>
                <w:placeholder>
                  <w:docPart w:val="0816C7DD137C46FA89DBE96D3674C757"/>
                </w:placeholder>
                <w:temporary/>
                <w:showingPlcHdr/>
              </w:sdtPr>
              <w:sdtEndPr/>
              <w:sdtContent>
                <w:r w:rsidR="00692703" w:rsidRPr="002879FD">
                  <w:rPr>
                    <w:rFonts w:cstheme="minorHAnsi"/>
                  </w:rPr>
                  <w:t>·</w:t>
                </w:r>
              </w:sdtContent>
            </w:sdt>
            <w:r w:rsidR="00692703" w:rsidRPr="00CF1A49">
              <w:t xml:space="preserve"> </w:t>
            </w:r>
          </w:p>
        </w:tc>
      </w:tr>
      <w:tr w:rsidR="009571D8" w:rsidRPr="00CF1A49" w:rsidTr="002879FD">
        <w:tc>
          <w:tcPr>
            <w:tcW w:w="9450" w:type="dxa"/>
            <w:tcMar>
              <w:top w:w="432" w:type="dxa"/>
            </w:tcMar>
          </w:tcPr>
          <w:p w:rsidR="002879FD" w:rsidRPr="004839CD" w:rsidRDefault="002879FD" w:rsidP="002879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</w:t>
            </w:r>
            <w:r>
              <w:rPr>
                <w:sz w:val="30"/>
                <w:szCs w:val="30"/>
              </w:rPr>
              <w:t>repares assets,</w:t>
            </w:r>
            <w:r w:rsidRPr="004839CD">
              <w:rPr>
                <w:sz w:val="30"/>
                <w:szCs w:val="30"/>
              </w:rPr>
              <w:t xml:space="preserve"> liability , and capital account entries by compiling and analyzing account information. Documents financial transaction by ente</w:t>
            </w:r>
            <w:r>
              <w:rPr>
                <w:sz w:val="30"/>
                <w:szCs w:val="30"/>
              </w:rPr>
              <w:t>ring account information</w:t>
            </w:r>
            <w:r w:rsidRPr="004839CD">
              <w:rPr>
                <w:sz w:val="30"/>
                <w:szCs w:val="30"/>
              </w:rPr>
              <w:t xml:space="preserve"> Recommends financial actions by analy</w:t>
            </w:r>
            <w:r>
              <w:rPr>
                <w:sz w:val="30"/>
                <w:szCs w:val="30"/>
              </w:rPr>
              <w:t>zing accounting options.</w:t>
            </w:r>
            <w:r w:rsidRPr="004839CD">
              <w:rPr>
                <w:sz w:val="30"/>
                <w:szCs w:val="30"/>
              </w:rPr>
              <w:t xml:space="preserve"> Substantiates</w:t>
            </w:r>
            <w:r w:rsidRPr="004839CD">
              <w:rPr>
                <w:sz w:val="30"/>
                <w:szCs w:val="30"/>
              </w:rPr>
              <w:t xml:space="preserve"> financial transaction by auditing documents.</w:t>
            </w:r>
          </w:p>
          <w:p w:rsidR="001755A8" w:rsidRPr="00CF1A49" w:rsidRDefault="001755A8" w:rsidP="00913946">
            <w:pPr>
              <w:contextualSpacing w:val="0"/>
            </w:pPr>
          </w:p>
        </w:tc>
      </w:tr>
    </w:tbl>
    <w:p w:rsidR="004E01EB" w:rsidRPr="00CF1A49" w:rsidRDefault="000458E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B31E7DC184E4BD78AF8675DE58EADAB"/>
          </w:placeholder>
          <w:temporary/>
          <w:showingPlcHdr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1D0BF1" w:rsidRPr="00CF1A49" w:rsidRDefault="002879FD" w:rsidP="002879FD">
            <w:pPr>
              <w:pStyle w:val="Heading3"/>
              <w:contextualSpacing w:val="0"/>
              <w:outlineLvl w:val="2"/>
            </w:pPr>
            <w:r>
              <w:t>2011-03</w:t>
            </w:r>
            <w:r w:rsidR="001D0BF1" w:rsidRPr="00CF1A49">
              <w:t xml:space="preserve"> – </w:t>
            </w:r>
            <w:r>
              <w:t>2017-06</w:t>
            </w:r>
          </w:p>
          <w:p w:rsidR="001D0BF1" w:rsidRPr="00CF1A49" w:rsidRDefault="002879FD" w:rsidP="002879FD">
            <w:pPr>
              <w:pStyle w:val="Heading2"/>
              <w:contextualSpacing w:val="0"/>
              <w:outlineLvl w:val="1"/>
            </w:pPr>
            <w:r w:rsidRPr="002879FD">
              <w:rPr>
                <w:bCs/>
                <w:sz w:val="24"/>
                <w:szCs w:val="24"/>
              </w:rPr>
              <w:t>Administrative</w:t>
            </w:r>
            <w:r w:rsidRPr="002879FD">
              <w:rPr>
                <w:sz w:val="24"/>
                <w:szCs w:val="24"/>
              </w:rPr>
              <w:t xml:space="preserve"> </w:t>
            </w:r>
            <w:r w:rsidRPr="002879FD">
              <w:rPr>
                <w:bCs/>
                <w:sz w:val="24"/>
                <w:szCs w:val="24"/>
              </w:rPr>
              <w:t>assistanT</w:t>
            </w:r>
            <w:r w:rsidRPr="002879FD">
              <w:t xml:space="preserve"> 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ROYAL GRAPHIC FOR PRINTING</w:t>
            </w:r>
          </w:p>
          <w:p w:rsidR="002879FD" w:rsidRPr="002879FD" w:rsidRDefault="002879FD" w:rsidP="002879FD">
            <w:pPr>
              <w:pStyle w:val="ListParagraph"/>
              <w:numPr>
                <w:ilvl w:val="0"/>
                <w:numId w:val="14"/>
              </w:numPr>
              <w:spacing w:after="200"/>
              <w:rPr>
                <w:color w:val="000000" w:themeColor="text1"/>
                <w:sz w:val="24"/>
                <w:szCs w:val="24"/>
              </w:rPr>
            </w:pPr>
            <w:r w:rsidRPr="002879FD">
              <w:rPr>
                <w:color w:val="000000" w:themeColor="text1"/>
                <w:sz w:val="24"/>
                <w:szCs w:val="24"/>
              </w:rPr>
              <w:t>Trained 3 inters on customer service and office procedures.</w:t>
            </w:r>
          </w:p>
          <w:p w:rsidR="002879FD" w:rsidRPr="002879FD" w:rsidRDefault="002879FD" w:rsidP="002879FD">
            <w:pPr>
              <w:pStyle w:val="ListParagraph"/>
              <w:numPr>
                <w:ilvl w:val="0"/>
                <w:numId w:val="14"/>
              </w:numPr>
              <w:spacing w:after="200"/>
              <w:rPr>
                <w:color w:val="000000" w:themeColor="text1"/>
                <w:sz w:val="24"/>
                <w:szCs w:val="24"/>
              </w:rPr>
            </w:pPr>
            <w:r w:rsidRPr="002879FD">
              <w:rPr>
                <w:color w:val="000000" w:themeColor="text1"/>
                <w:sz w:val="24"/>
                <w:szCs w:val="24"/>
              </w:rPr>
              <w:t xml:space="preserve">Organized office transaction from paper invoice to QuickBooks. </w:t>
            </w:r>
          </w:p>
          <w:p w:rsidR="002879FD" w:rsidRPr="002879FD" w:rsidRDefault="002879FD" w:rsidP="002879FD">
            <w:pPr>
              <w:pStyle w:val="ListParagraph"/>
              <w:numPr>
                <w:ilvl w:val="0"/>
                <w:numId w:val="14"/>
              </w:numPr>
              <w:spacing w:after="200"/>
              <w:rPr>
                <w:color w:val="000000" w:themeColor="text1"/>
                <w:sz w:val="24"/>
                <w:szCs w:val="24"/>
              </w:rPr>
            </w:pPr>
            <w:r w:rsidRPr="002879FD">
              <w:rPr>
                <w:color w:val="000000" w:themeColor="text1"/>
                <w:sz w:val="24"/>
                <w:szCs w:val="24"/>
              </w:rPr>
              <w:t>Provided administrative support for the marketing department.</w:t>
            </w:r>
          </w:p>
          <w:p w:rsidR="002879FD" w:rsidRPr="002879FD" w:rsidRDefault="002879FD" w:rsidP="002879FD">
            <w:pPr>
              <w:pStyle w:val="ListParagraph"/>
              <w:numPr>
                <w:ilvl w:val="0"/>
                <w:numId w:val="14"/>
              </w:numPr>
              <w:spacing w:after="200"/>
              <w:rPr>
                <w:color w:val="000000" w:themeColor="text1"/>
                <w:sz w:val="24"/>
                <w:szCs w:val="24"/>
              </w:rPr>
            </w:pPr>
            <w:r w:rsidRPr="002879FD">
              <w:rPr>
                <w:color w:val="000000" w:themeColor="text1"/>
                <w:sz w:val="24"/>
                <w:szCs w:val="24"/>
              </w:rPr>
              <w:t>Payroll</w:t>
            </w:r>
          </w:p>
          <w:p w:rsidR="002879FD" w:rsidRPr="002879FD" w:rsidRDefault="002879FD" w:rsidP="002879FD">
            <w:pPr>
              <w:pStyle w:val="ListParagraph"/>
              <w:numPr>
                <w:ilvl w:val="0"/>
                <w:numId w:val="14"/>
              </w:numPr>
              <w:spacing w:after="200"/>
              <w:rPr>
                <w:color w:val="000000" w:themeColor="text1"/>
                <w:sz w:val="24"/>
                <w:szCs w:val="24"/>
              </w:rPr>
            </w:pPr>
            <w:r w:rsidRPr="002879FD">
              <w:rPr>
                <w:color w:val="000000" w:themeColor="text1"/>
                <w:sz w:val="24"/>
                <w:szCs w:val="24"/>
              </w:rPr>
              <w:t xml:space="preserve">Journal entries </w:t>
            </w:r>
          </w:p>
          <w:p w:rsidR="001E3120" w:rsidRPr="00CF1A49" w:rsidRDefault="001E3120" w:rsidP="001D0BF1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879FD" w:rsidP="002879FD">
            <w:pPr>
              <w:pStyle w:val="Heading3"/>
              <w:contextualSpacing w:val="0"/>
              <w:outlineLvl w:val="2"/>
            </w:pPr>
            <w:r>
              <w:t>2011-02</w:t>
            </w:r>
            <w:r w:rsidR="00F61DF9" w:rsidRPr="00CF1A49">
              <w:t xml:space="preserve"> – </w:t>
            </w:r>
            <w:r>
              <w:t>2011-07</w:t>
            </w:r>
          </w:p>
          <w:p w:rsidR="00F61DF9" w:rsidRPr="00CF1A49" w:rsidRDefault="002879FD" w:rsidP="002879FD">
            <w:pPr>
              <w:pStyle w:val="Heading2"/>
              <w:contextualSpacing w:val="0"/>
              <w:outlineLvl w:val="1"/>
            </w:pPr>
            <w:r>
              <w:t>SECRETARY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Dorian copar</w:t>
            </w:r>
          </w:p>
          <w:p w:rsidR="002879FD" w:rsidRPr="002879FD" w:rsidRDefault="002879FD" w:rsidP="002879FD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2879FD">
              <w:rPr>
                <w:color w:val="000000" w:themeColor="text1"/>
                <w:sz w:val="24"/>
                <w:szCs w:val="24"/>
              </w:rPr>
              <w:t>Maintaining effective records and administration.</w:t>
            </w:r>
            <w:r w:rsidRPr="002879FD">
              <w:rPr>
                <w:color w:val="000000" w:themeColor="text1"/>
                <w:sz w:val="24"/>
                <w:szCs w:val="24"/>
              </w:rPr>
              <w:tab/>
              <w:t xml:space="preserve">       </w:t>
            </w:r>
          </w:p>
          <w:p w:rsidR="002879FD" w:rsidRPr="002879FD" w:rsidRDefault="002879FD" w:rsidP="002879FD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2879FD">
              <w:rPr>
                <w:color w:val="000000" w:themeColor="text1"/>
                <w:sz w:val="24"/>
                <w:szCs w:val="24"/>
              </w:rPr>
              <w:t>Ensuring meeting are effectively organized.</w:t>
            </w:r>
            <w:r w:rsidRPr="002879FD">
              <w:rPr>
                <w:color w:val="000000" w:themeColor="text1"/>
                <w:sz w:val="24"/>
                <w:szCs w:val="24"/>
              </w:rPr>
              <w:tab/>
            </w:r>
            <w:r w:rsidRPr="002879FD">
              <w:rPr>
                <w:color w:val="000000" w:themeColor="text1"/>
                <w:sz w:val="24"/>
                <w:szCs w:val="24"/>
              </w:rPr>
              <w:tab/>
              <w:t xml:space="preserve">       </w:t>
            </w:r>
          </w:p>
          <w:p w:rsidR="00F61DF9" w:rsidRDefault="002879FD" w:rsidP="002879FD">
            <w:pPr>
              <w:pStyle w:val="ListParagraph"/>
              <w:numPr>
                <w:ilvl w:val="0"/>
                <w:numId w:val="15"/>
              </w:numPr>
            </w:pPr>
            <w:r w:rsidRPr="002879FD">
              <w:rPr>
                <w:color w:val="000000" w:themeColor="text1"/>
                <w:sz w:val="24"/>
                <w:szCs w:val="24"/>
              </w:rPr>
              <w:t>Manage the flow of visitors.</w:t>
            </w:r>
          </w:p>
        </w:tc>
      </w:tr>
      <w:tr w:rsidR="002879FD" w:rsidRPr="00CF1A49" w:rsidTr="00F61DF9">
        <w:tc>
          <w:tcPr>
            <w:tcW w:w="9355" w:type="dxa"/>
            <w:tcMar>
              <w:top w:w="216" w:type="dxa"/>
            </w:tcMar>
          </w:tcPr>
          <w:p w:rsidR="002879FD" w:rsidRDefault="002879FD" w:rsidP="002879FD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C3F3BA2D3A754D4FA9ACB1215AC5AC19"/>
        </w:placeholder>
        <w:temporary/>
        <w:showingPlcHdr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2879FD" w:rsidRDefault="002879FD" w:rsidP="001D0BF1">
            <w:pPr>
              <w:pStyle w:val="Heading2"/>
              <w:contextualSpacing w:val="0"/>
              <w:outlineLvl w:val="1"/>
            </w:pPr>
            <w:r>
              <w:t xml:space="preserve">2017-08 </w:t>
            </w:r>
          </w:p>
          <w:p w:rsidR="001D0BF1" w:rsidRPr="00CF1A49" w:rsidRDefault="002879FD" w:rsidP="002879FD">
            <w:pPr>
              <w:pStyle w:val="Heading2"/>
              <w:contextualSpacing w:val="0"/>
              <w:outlineLvl w:val="1"/>
            </w:pPr>
            <w:r>
              <w:t>under graduate ba</w:t>
            </w:r>
            <w:r w:rsidR="000458EF">
              <w:t xml:space="preserve"> </w:t>
            </w:r>
            <w:r w:rsidR="000458EF" w:rsidRPr="000458EF">
              <w:rPr>
                <w:sz w:val="28"/>
                <w:szCs w:val="28"/>
              </w:rPr>
              <w:t>degree in Accounting and finance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matn university college </w:t>
            </w:r>
          </w:p>
          <w:p w:rsidR="007538DC" w:rsidRPr="00CF1A49" w:rsidRDefault="002879FD" w:rsidP="000458EF">
            <w:pPr>
              <w:contextualSpacing w:val="0"/>
            </w:pPr>
            <w:r>
              <w:t>GPA 3.61</w:t>
            </w:r>
            <w:r w:rsidR="000458EF">
              <w:t xml:space="preserve">  Will graduate in 2020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0458EF" w:rsidRDefault="00F61DF9" w:rsidP="002879FD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r w:rsidRPr="00CF1A49">
              <w:t xml:space="preserve"> </w:t>
            </w:r>
            <w:r w:rsidR="000458EF" w:rsidRPr="000458EF">
              <w:rPr>
                <w:color w:val="1D824C" w:themeColor="accent1"/>
                <w:sz w:val="26"/>
                <w:szCs w:val="26"/>
              </w:rPr>
              <w:t>2012-11</w:t>
            </w:r>
          </w:p>
          <w:p w:rsidR="00F61DF9" w:rsidRPr="00CF1A49" w:rsidRDefault="000458EF" w:rsidP="000458EF">
            <w:pPr>
              <w:pStyle w:val="Heading2"/>
              <w:contextualSpacing w:val="0"/>
              <w:outlineLvl w:val="1"/>
            </w:pPr>
            <w:r>
              <w:t>CERTIFICATION IN ACCOUNTING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MIRA TRANING CENTER</w:t>
            </w:r>
          </w:p>
          <w:p w:rsidR="00F61DF9" w:rsidRDefault="00F61DF9" w:rsidP="000458EF"/>
          <w:p w:rsidR="000458EF" w:rsidRDefault="000458EF" w:rsidP="000458EF"/>
          <w:p w:rsidR="000458EF" w:rsidRDefault="000458EF" w:rsidP="000458EF"/>
          <w:p w:rsidR="000458EF" w:rsidRDefault="000458EF" w:rsidP="000458EF"/>
          <w:p w:rsidR="000458EF" w:rsidRPr="000458EF" w:rsidRDefault="000458EF" w:rsidP="000458EF">
            <w:pPr>
              <w:tabs>
                <w:tab w:val="left" w:pos="1770"/>
              </w:tabs>
              <w:rPr>
                <w:color w:val="1D824C" w:themeColor="accent1"/>
                <w:sz w:val="26"/>
                <w:szCs w:val="26"/>
              </w:rPr>
            </w:pPr>
            <w:r w:rsidRPr="000458EF">
              <w:rPr>
                <w:color w:val="1D824C" w:themeColor="accent1"/>
                <w:sz w:val="26"/>
                <w:szCs w:val="26"/>
              </w:rPr>
              <w:t>2003-10</w:t>
            </w:r>
            <w:r>
              <w:rPr>
                <w:color w:val="1D824C" w:themeColor="accent1"/>
                <w:sz w:val="26"/>
                <w:szCs w:val="26"/>
              </w:rPr>
              <w:tab/>
            </w:r>
          </w:p>
          <w:p w:rsidR="000458EF" w:rsidRDefault="000458EF" w:rsidP="000458EF">
            <w:pPr>
              <w:rPr>
                <w:color w:val="000000" w:themeColor="text1"/>
                <w:sz w:val="32"/>
                <w:szCs w:val="32"/>
              </w:rPr>
            </w:pPr>
            <w:r w:rsidRPr="000458EF">
              <w:rPr>
                <w:color w:val="1D824C" w:themeColor="accent1"/>
                <w:sz w:val="26"/>
                <w:szCs w:val="26"/>
              </w:rPr>
              <w:t>Political and Administrative sciences</w:t>
            </w:r>
            <w:r w:rsidRPr="000458EF">
              <w:rPr>
                <w:color w:val="1D824C" w:themeColor="accent1"/>
                <w:sz w:val="26"/>
                <w:szCs w:val="26"/>
              </w:rPr>
              <w:t>,</w:t>
            </w:r>
            <w:r w:rsidRPr="000458EF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458EF">
              <w:rPr>
                <w:color w:val="000000" w:themeColor="text1"/>
                <w:sz w:val="26"/>
                <w:szCs w:val="26"/>
              </w:rPr>
              <w:t>Lebanese</w:t>
            </w:r>
            <w:r w:rsidRPr="000458EF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0458EF">
              <w:rPr>
                <w:color w:val="000000" w:themeColor="text1"/>
                <w:sz w:val="26"/>
                <w:szCs w:val="26"/>
              </w:rPr>
              <w:t>University</w:t>
            </w:r>
            <w:r w:rsidRPr="000458EF">
              <w:rPr>
                <w:color w:val="000000" w:themeColor="text1"/>
                <w:sz w:val="32"/>
                <w:szCs w:val="32"/>
              </w:rPr>
              <w:t xml:space="preserve">  </w:t>
            </w:r>
          </w:p>
          <w:p w:rsidR="000458EF" w:rsidRDefault="000458EF" w:rsidP="000458EF">
            <w:pPr>
              <w:rPr>
                <w:color w:val="000000" w:themeColor="text1"/>
                <w:sz w:val="32"/>
                <w:szCs w:val="32"/>
              </w:rPr>
            </w:pPr>
          </w:p>
          <w:p w:rsidR="000458EF" w:rsidRPr="000458EF" w:rsidRDefault="000458EF" w:rsidP="000458EF">
            <w:pPr>
              <w:rPr>
                <w:color w:val="1D824C" w:themeColor="accent1"/>
                <w:sz w:val="26"/>
                <w:szCs w:val="26"/>
              </w:rPr>
            </w:pPr>
            <w:r w:rsidRPr="000458EF">
              <w:rPr>
                <w:color w:val="1D824C" w:themeColor="accent1"/>
                <w:sz w:val="26"/>
                <w:szCs w:val="26"/>
              </w:rPr>
              <w:t>1997-10</w:t>
            </w:r>
          </w:p>
          <w:p w:rsidR="000458EF" w:rsidRPr="000458EF" w:rsidRDefault="000458EF" w:rsidP="000458EF">
            <w:pPr>
              <w:rPr>
                <w:sz w:val="26"/>
                <w:szCs w:val="26"/>
              </w:rPr>
            </w:pPr>
            <w:r w:rsidRPr="000458EF">
              <w:rPr>
                <w:color w:val="1D824C" w:themeColor="accent1"/>
                <w:sz w:val="26"/>
                <w:szCs w:val="26"/>
              </w:rPr>
              <w:t>Life Science,</w:t>
            </w:r>
            <w:r w:rsidRPr="000458EF">
              <w:rPr>
                <w:b/>
                <w:bCs/>
                <w:color w:val="1D824C" w:themeColor="accent1"/>
                <w:sz w:val="26"/>
                <w:szCs w:val="26"/>
              </w:rPr>
              <w:t xml:space="preserve"> </w:t>
            </w:r>
            <w:r w:rsidRPr="000458EF">
              <w:rPr>
                <w:color w:val="000000" w:themeColor="text1"/>
                <w:sz w:val="26"/>
                <w:szCs w:val="26"/>
              </w:rPr>
              <w:t xml:space="preserve">Ghobeiry, High School                                                                                                                                                   </w:t>
            </w:r>
          </w:p>
        </w:tc>
      </w:tr>
      <w:tr w:rsidR="000458EF" w:rsidRPr="00CF1A49" w:rsidTr="00F61DF9">
        <w:tc>
          <w:tcPr>
            <w:tcW w:w="9355" w:type="dxa"/>
            <w:tcMar>
              <w:top w:w="216" w:type="dxa"/>
            </w:tcMar>
          </w:tcPr>
          <w:p w:rsidR="000458EF" w:rsidRPr="00CF1A49" w:rsidRDefault="000458EF" w:rsidP="002879FD">
            <w:pPr>
              <w:pStyle w:val="Heading3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790A51F488F54040993A4E63A24D8CFA"/>
        </w:placeholder>
        <w:temporary/>
        <w:showingPlcHdr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Default="000458EF" w:rsidP="000458EF">
            <w:pPr>
              <w:pStyle w:val="ListBullet"/>
              <w:contextualSpacing w:val="0"/>
            </w:pPr>
            <w:r>
              <w:t>Good communication skills</w:t>
            </w:r>
          </w:p>
          <w:p w:rsidR="000458EF" w:rsidRPr="006E1507" w:rsidRDefault="000458EF" w:rsidP="000458EF">
            <w:pPr>
              <w:pStyle w:val="ListBullet"/>
              <w:contextualSpacing w:val="0"/>
            </w:pPr>
            <w:r>
              <w:t>Good computer skills</w:t>
            </w:r>
          </w:p>
          <w:p w:rsidR="001F4E6D" w:rsidRPr="006E1507" w:rsidRDefault="001F4E6D" w:rsidP="000458E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A0632" w:rsidP="000458E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1E3120" w:rsidP="000458E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1E3120" w:rsidP="000458E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Pr="00CF1A49" w:rsidRDefault="00AD782D" w:rsidP="000458EF">
      <w:pPr>
        <w:pStyle w:val="Heading1"/>
      </w:pPr>
    </w:p>
    <w:p w:rsidR="00B51D1B" w:rsidRPr="006E1507" w:rsidRDefault="00B51D1B" w:rsidP="000458EF">
      <w:bookmarkStart w:id="0" w:name="_GoBack"/>
      <w:bookmarkEnd w:id="0"/>
    </w:p>
    <w:sectPr w:rsidR="00B51D1B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D4" w:rsidRDefault="007F30D4" w:rsidP="0068194B">
      <w:r>
        <w:separator/>
      </w:r>
    </w:p>
    <w:p w:rsidR="007F30D4" w:rsidRDefault="007F30D4"/>
    <w:p w:rsidR="007F30D4" w:rsidRDefault="007F30D4"/>
  </w:endnote>
  <w:endnote w:type="continuationSeparator" w:id="0">
    <w:p w:rsidR="007F30D4" w:rsidRDefault="007F30D4" w:rsidP="0068194B">
      <w:r>
        <w:continuationSeparator/>
      </w:r>
    </w:p>
    <w:p w:rsidR="007F30D4" w:rsidRDefault="007F30D4"/>
    <w:p w:rsidR="007F30D4" w:rsidRDefault="007F3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8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D4" w:rsidRDefault="007F30D4" w:rsidP="0068194B">
      <w:r>
        <w:separator/>
      </w:r>
    </w:p>
    <w:p w:rsidR="007F30D4" w:rsidRDefault="007F30D4"/>
    <w:p w:rsidR="007F30D4" w:rsidRDefault="007F30D4"/>
  </w:footnote>
  <w:footnote w:type="continuationSeparator" w:id="0">
    <w:p w:rsidR="007F30D4" w:rsidRDefault="007F30D4" w:rsidP="0068194B">
      <w:r>
        <w:continuationSeparator/>
      </w:r>
    </w:p>
    <w:p w:rsidR="007F30D4" w:rsidRDefault="007F30D4"/>
    <w:p w:rsidR="007F30D4" w:rsidRDefault="007F30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5="http://schemas.microsoft.com/office/word/2012/wordml">
          <w:pict>
            <v:line w14:anchorId="64C6A55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28C34FE"/>
    <w:multiLevelType w:val="hybridMultilevel"/>
    <w:tmpl w:val="78B4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5805A6D"/>
    <w:multiLevelType w:val="hybridMultilevel"/>
    <w:tmpl w:val="D28E4248"/>
    <w:lvl w:ilvl="0" w:tplc="C3E60930">
      <w:start w:val="2011"/>
      <w:numFmt w:val="bullet"/>
      <w:lvlText w:val=""/>
      <w:lvlJc w:val="left"/>
      <w:pPr>
        <w:ind w:left="10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22"/>
    <w:rsid w:val="000001EF"/>
    <w:rsid w:val="00007322"/>
    <w:rsid w:val="00007728"/>
    <w:rsid w:val="00024584"/>
    <w:rsid w:val="00024730"/>
    <w:rsid w:val="000458EF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79FD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5922"/>
    <w:rsid w:val="00796076"/>
    <w:rsid w:val="007C0566"/>
    <w:rsid w:val="007C606B"/>
    <w:rsid w:val="007E6A61"/>
    <w:rsid w:val="007F30D4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05EAF1B1FA4B358BE04141C71F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89F7-D5BD-4B86-8260-BEF8E6EEF481}"/>
      </w:docPartPr>
      <w:docPartBody>
        <w:p w:rsidR="00651F4D" w:rsidRDefault="00813B75">
          <w:pPr>
            <w:pStyle w:val="3A05EAF1B1FA4B358BE04141C71F38C7"/>
          </w:pPr>
          <w:r w:rsidRPr="00CF1A49">
            <w:t>·</w:t>
          </w:r>
        </w:p>
      </w:docPartBody>
    </w:docPart>
    <w:docPart>
      <w:docPartPr>
        <w:name w:val="4B8EF5E25323444CAB5DDB9FE5EBE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744A-54AC-4883-B206-FC892055EFB0}"/>
      </w:docPartPr>
      <w:docPartBody>
        <w:p w:rsidR="00651F4D" w:rsidRDefault="00813B75">
          <w:pPr>
            <w:pStyle w:val="4B8EF5E25323444CAB5DDB9FE5EBED6D"/>
          </w:pPr>
          <w:r w:rsidRPr="00CF1A49">
            <w:t>·</w:t>
          </w:r>
        </w:p>
      </w:docPartBody>
    </w:docPart>
    <w:docPart>
      <w:docPartPr>
        <w:name w:val="0816C7DD137C46FA89DBE96D3674C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03BD-117D-4021-8CC4-CA30813F6C1D}"/>
      </w:docPartPr>
      <w:docPartBody>
        <w:p w:rsidR="00651F4D" w:rsidRDefault="00813B75">
          <w:pPr>
            <w:pStyle w:val="0816C7DD137C46FA89DBE96D3674C757"/>
          </w:pPr>
          <w:r w:rsidRPr="00CF1A49">
            <w:t>·</w:t>
          </w:r>
        </w:p>
      </w:docPartBody>
    </w:docPart>
    <w:docPart>
      <w:docPartPr>
        <w:name w:val="3B31E7DC184E4BD78AF8675DE58EA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86F54-20C1-4C90-A550-F7773DCB5A52}"/>
      </w:docPartPr>
      <w:docPartBody>
        <w:p w:rsidR="00651F4D" w:rsidRDefault="00813B75">
          <w:pPr>
            <w:pStyle w:val="3B31E7DC184E4BD78AF8675DE58EADAB"/>
          </w:pPr>
          <w:r w:rsidRPr="00CF1A49">
            <w:t>Experience</w:t>
          </w:r>
        </w:p>
      </w:docPartBody>
    </w:docPart>
    <w:docPart>
      <w:docPartPr>
        <w:name w:val="C3F3BA2D3A754D4FA9ACB1215AC5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2C25-08B8-46B2-A501-2C4168C4157E}"/>
      </w:docPartPr>
      <w:docPartBody>
        <w:p w:rsidR="00651F4D" w:rsidRDefault="00813B75">
          <w:pPr>
            <w:pStyle w:val="C3F3BA2D3A754D4FA9ACB1215AC5AC19"/>
          </w:pPr>
          <w:r w:rsidRPr="00CF1A49">
            <w:t>Education</w:t>
          </w:r>
        </w:p>
      </w:docPartBody>
    </w:docPart>
    <w:docPart>
      <w:docPartPr>
        <w:name w:val="790A51F488F54040993A4E63A24D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1A76-E4DB-4C58-8C16-E05F4F0FB2D7}"/>
      </w:docPartPr>
      <w:docPartBody>
        <w:p w:rsidR="00651F4D" w:rsidRDefault="00813B75">
          <w:pPr>
            <w:pStyle w:val="790A51F488F54040993A4E63A24D8CF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75"/>
    <w:rsid w:val="00651F4D"/>
    <w:rsid w:val="008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0F36FA73B4D70BA12B707CFB4F407">
    <w:name w:val="FB80F36FA73B4D70BA12B707CFB4F40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89B6D829B704DDCAC7D11D90450FEFC">
    <w:name w:val="989B6D829B704DDCAC7D11D90450FEFC"/>
  </w:style>
  <w:style w:type="paragraph" w:customStyle="1" w:styleId="F44F41EB629C482E8C32E5A659E8C33A">
    <w:name w:val="F44F41EB629C482E8C32E5A659E8C33A"/>
  </w:style>
  <w:style w:type="paragraph" w:customStyle="1" w:styleId="3A05EAF1B1FA4B358BE04141C71F38C7">
    <w:name w:val="3A05EAF1B1FA4B358BE04141C71F38C7"/>
  </w:style>
  <w:style w:type="paragraph" w:customStyle="1" w:styleId="8C32C7CC12EB4551BB9D1C007254C5FF">
    <w:name w:val="8C32C7CC12EB4551BB9D1C007254C5FF"/>
  </w:style>
  <w:style w:type="paragraph" w:customStyle="1" w:styleId="08C2E7F29AA346D782F010E8C1E7A046">
    <w:name w:val="08C2E7F29AA346D782F010E8C1E7A046"/>
  </w:style>
  <w:style w:type="paragraph" w:customStyle="1" w:styleId="4B8EF5E25323444CAB5DDB9FE5EBED6D">
    <w:name w:val="4B8EF5E25323444CAB5DDB9FE5EBED6D"/>
  </w:style>
  <w:style w:type="paragraph" w:customStyle="1" w:styleId="035B1A60052A403B8DA442BC2A0AB02D">
    <w:name w:val="035B1A60052A403B8DA442BC2A0AB02D"/>
  </w:style>
  <w:style w:type="paragraph" w:customStyle="1" w:styleId="0816C7DD137C46FA89DBE96D3674C757">
    <w:name w:val="0816C7DD137C46FA89DBE96D3674C757"/>
  </w:style>
  <w:style w:type="paragraph" w:customStyle="1" w:styleId="440BF72EA2374A1181C8042A145F4E0D">
    <w:name w:val="440BF72EA2374A1181C8042A145F4E0D"/>
  </w:style>
  <w:style w:type="paragraph" w:customStyle="1" w:styleId="84AC0114D0F34EA6AF3CEDB5284B584C">
    <w:name w:val="84AC0114D0F34EA6AF3CEDB5284B584C"/>
  </w:style>
  <w:style w:type="paragraph" w:customStyle="1" w:styleId="3B31E7DC184E4BD78AF8675DE58EADAB">
    <w:name w:val="3B31E7DC184E4BD78AF8675DE58EADAB"/>
  </w:style>
  <w:style w:type="paragraph" w:customStyle="1" w:styleId="2759771C4BCD46D1BE1E49C84CF33A2C">
    <w:name w:val="2759771C4BCD46D1BE1E49C84CF33A2C"/>
  </w:style>
  <w:style w:type="paragraph" w:customStyle="1" w:styleId="30E2B71470ED496BB81530E51B5A5852">
    <w:name w:val="30E2B71470ED496BB81530E51B5A5852"/>
  </w:style>
  <w:style w:type="paragraph" w:customStyle="1" w:styleId="05F762E934754696B2F5945793FC6F95">
    <w:name w:val="05F762E934754696B2F5945793FC6F9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332717228244FC79822E9298D95D3E1">
    <w:name w:val="2332717228244FC79822E9298D95D3E1"/>
  </w:style>
  <w:style w:type="paragraph" w:customStyle="1" w:styleId="F36DA3BF806949B5AB702EF024C91395">
    <w:name w:val="F36DA3BF806949B5AB702EF024C91395"/>
  </w:style>
  <w:style w:type="paragraph" w:customStyle="1" w:styleId="7F2E7AEA43CC4317BED243F8F49F6030">
    <w:name w:val="7F2E7AEA43CC4317BED243F8F49F6030"/>
  </w:style>
  <w:style w:type="paragraph" w:customStyle="1" w:styleId="CDB8EBDA868B45A89AEF71E8A7CB5874">
    <w:name w:val="CDB8EBDA868B45A89AEF71E8A7CB5874"/>
  </w:style>
  <w:style w:type="paragraph" w:customStyle="1" w:styleId="812901677B57426CAC69F3DCAF4FE754">
    <w:name w:val="812901677B57426CAC69F3DCAF4FE754"/>
  </w:style>
  <w:style w:type="paragraph" w:customStyle="1" w:styleId="9C9B3068958043D8A86CF1B94489298B">
    <w:name w:val="9C9B3068958043D8A86CF1B94489298B"/>
  </w:style>
  <w:style w:type="paragraph" w:customStyle="1" w:styleId="950974F122184DC6805FBA99EDF838AD">
    <w:name w:val="950974F122184DC6805FBA99EDF838AD"/>
  </w:style>
  <w:style w:type="paragraph" w:customStyle="1" w:styleId="C3F3BA2D3A754D4FA9ACB1215AC5AC19">
    <w:name w:val="C3F3BA2D3A754D4FA9ACB1215AC5AC19"/>
  </w:style>
  <w:style w:type="paragraph" w:customStyle="1" w:styleId="368C1C757429482BA0492C839BFA604B">
    <w:name w:val="368C1C757429482BA0492C839BFA604B"/>
  </w:style>
  <w:style w:type="paragraph" w:customStyle="1" w:styleId="4DD11D76456943BE8B4E9B083580014B">
    <w:name w:val="4DD11D76456943BE8B4E9B083580014B"/>
  </w:style>
  <w:style w:type="paragraph" w:customStyle="1" w:styleId="CFE644A6D9CF402095FEB94CEF03496E">
    <w:name w:val="CFE644A6D9CF402095FEB94CEF03496E"/>
  </w:style>
  <w:style w:type="paragraph" w:customStyle="1" w:styleId="8337F8E5FF1D4106B45BF3C283FDF1D4">
    <w:name w:val="8337F8E5FF1D4106B45BF3C283FDF1D4"/>
  </w:style>
  <w:style w:type="paragraph" w:customStyle="1" w:styleId="CCA67B5B0E904744AD6EDFCB6D35D94B">
    <w:name w:val="CCA67B5B0E904744AD6EDFCB6D35D94B"/>
  </w:style>
  <w:style w:type="paragraph" w:customStyle="1" w:styleId="908E0CD41C6B42DA98B5B344C03D3DD5">
    <w:name w:val="908E0CD41C6B42DA98B5B344C03D3DD5"/>
  </w:style>
  <w:style w:type="paragraph" w:customStyle="1" w:styleId="AB473E16DB9C465CAA83E8F0995FE476">
    <w:name w:val="AB473E16DB9C465CAA83E8F0995FE476"/>
  </w:style>
  <w:style w:type="paragraph" w:customStyle="1" w:styleId="E9F657E5513742DCB20B3060DAAA5745">
    <w:name w:val="E9F657E5513742DCB20B3060DAAA5745"/>
  </w:style>
  <w:style w:type="paragraph" w:customStyle="1" w:styleId="A45FFF5B51C245D98C56C956B6F18D82">
    <w:name w:val="A45FFF5B51C245D98C56C956B6F18D82"/>
  </w:style>
  <w:style w:type="paragraph" w:customStyle="1" w:styleId="3D6C337DAB21459B84106551DD2205F3">
    <w:name w:val="3D6C337DAB21459B84106551DD2205F3"/>
  </w:style>
  <w:style w:type="paragraph" w:customStyle="1" w:styleId="790A51F488F54040993A4E63A24D8CFA">
    <w:name w:val="790A51F488F54040993A4E63A24D8CFA"/>
  </w:style>
  <w:style w:type="paragraph" w:customStyle="1" w:styleId="7CFF93EBF4C14C42A4DAB0360BAEFD69">
    <w:name w:val="7CFF93EBF4C14C42A4DAB0360BAEFD69"/>
  </w:style>
  <w:style w:type="paragraph" w:customStyle="1" w:styleId="948D9AE653A34E8AB2811A0F11969FFC">
    <w:name w:val="948D9AE653A34E8AB2811A0F11969FFC"/>
  </w:style>
  <w:style w:type="paragraph" w:customStyle="1" w:styleId="338EAD204EAF445DAA1F80585A2F8121">
    <w:name w:val="338EAD204EAF445DAA1F80585A2F8121"/>
  </w:style>
  <w:style w:type="paragraph" w:customStyle="1" w:styleId="BD5ED8BA98CC4123B47AE7E11F364A3B">
    <w:name w:val="BD5ED8BA98CC4123B47AE7E11F364A3B"/>
  </w:style>
  <w:style w:type="paragraph" w:customStyle="1" w:styleId="EA54AD7B203C46A5A62540DD9C2C450E">
    <w:name w:val="EA54AD7B203C46A5A62540DD9C2C450E"/>
  </w:style>
  <w:style w:type="paragraph" w:customStyle="1" w:styleId="E0667AD4C60C42E085F3F3655182A433">
    <w:name w:val="E0667AD4C60C42E085F3F3655182A433"/>
  </w:style>
  <w:style w:type="paragraph" w:customStyle="1" w:styleId="A085A70DA85F4615A7A7C2AB0144D087">
    <w:name w:val="A085A70DA85F4615A7A7C2AB0144D0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0F36FA73B4D70BA12B707CFB4F407">
    <w:name w:val="FB80F36FA73B4D70BA12B707CFB4F40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89B6D829B704DDCAC7D11D90450FEFC">
    <w:name w:val="989B6D829B704DDCAC7D11D90450FEFC"/>
  </w:style>
  <w:style w:type="paragraph" w:customStyle="1" w:styleId="F44F41EB629C482E8C32E5A659E8C33A">
    <w:name w:val="F44F41EB629C482E8C32E5A659E8C33A"/>
  </w:style>
  <w:style w:type="paragraph" w:customStyle="1" w:styleId="3A05EAF1B1FA4B358BE04141C71F38C7">
    <w:name w:val="3A05EAF1B1FA4B358BE04141C71F38C7"/>
  </w:style>
  <w:style w:type="paragraph" w:customStyle="1" w:styleId="8C32C7CC12EB4551BB9D1C007254C5FF">
    <w:name w:val="8C32C7CC12EB4551BB9D1C007254C5FF"/>
  </w:style>
  <w:style w:type="paragraph" w:customStyle="1" w:styleId="08C2E7F29AA346D782F010E8C1E7A046">
    <w:name w:val="08C2E7F29AA346D782F010E8C1E7A046"/>
  </w:style>
  <w:style w:type="paragraph" w:customStyle="1" w:styleId="4B8EF5E25323444CAB5DDB9FE5EBED6D">
    <w:name w:val="4B8EF5E25323444CAB5DDB9FE5EBED6D"/>
  </w:style>
  <w:style w:type="paragraph" w:customStyle="1" w:styleId="035B1A60052A403B8DA442BC2A0AB02D">
    <w:name w:val="035B1A60052A403B8DA442BC2A0AB02D"/>
  </w:style>
  <w:style w:type="paragraph" w:customStyle="1" w:styleId="0816C7DD137C46FA89DBE96D3674C757">
    <w:name w:val="0816C7DD137C46FA89DBE96D3674C757"/>
  </w:style>
  <w:style w:type="paragraph" w:customStyle="1" w:styleId="440BF72EA2374A1181C8042A145F4E0D">
    <w:name w:val="440BF72EA2374A1181C8042A145F4E0D"/>
  </w:style>
  <w:style w:type="paragraph" w:customStyle="1" w:styleId="84AC0114D0F34EA6AF3CEDB5284B584C">
    <w:name w:val="84AC0114D0F34EA6AF3CEDB5284B584C"/>
  </w:style>
  <w:style w:type="paragraph" w:customStyle="1" w:styleId="3B31E7DC184E4BD78AF8675DE58EADAB">
    <w:name w:val="3B31E7DC184E4BD78AF8675DE58EADAB"/>
  </w:style>
  <w:style w:type="paragraph" w:customStyle="1" w:styleId="2759771C4BCD46D1BE1E49C84CF33A2C">
    <w:name w:val="2759771C4BCD46D1BE1E49C84CF33A2C"/>
  </w:style>
  <w:style w:type="paragraph" w:customStyle="1" w:styleId="30E2B71470ED496BB81530E51B5A5852">
    <w:name w:val="30E2B71470ED496BB81530E51B5A5852"/>
  </w:style>
  <w:style w:type="paragraph" w:customStyle="1" w:styleId="05F762E934754696B2F5945793FC6F95">
    <w:name w:val="05F762E934754696B2F5945793FC6F9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332717228244FC79822E9298D95D3E1">
    <w:name w:val="2332717228244FC79822E9298D95D3E1"/>
  </w:style>
  <w:style w:type="paragraph" w:customStyle="1" w:styleId="F36DA3BF806949B5AB702EF024C91395">
    <w:name w:val="F36DA3BF806949B5AB702EF024C91395"/>
  </w:style>
  <w:style w:type="paragraph" w:customStyle="1" w:styleId="7F2E7AEA43CC4317BED243F8F49F6030">
    <w:name w:val="7F2E7AEA43CC4317BED243F8F49F6030"/>
  </w:style>
  <w:style w:type="paragraph" w:customStyle="1" w:styleId="CDB8EBDA868B45A89AEF71E8A7CB5874">
    <w:name w:val="CDB8EBDA868B45A89AEF71E8A7CB5874"/>
  </w:style>
  <w:style w:type="paragraph" w:customStyle="1" w:styleId="812901677B57426CAC69F3DCAF4FE754">
    <w:name w:val="812901677B57426CAC69F3DCAF4FE754"/>
  </w:style>
  <w:style w:type="paragraph" w:customStyle="1" w:styleId="9C9B3068958043D8A86CF1B94489298B">
    <w:name w:val="9C9B3068958043D8A86CF1B94489298B"/>
  </w:style>
  <w:style w:type="paragraph" w:customStyle="1" w:styleId="950974F122184DC6805FBA99EDF838AD">
    <w:name w:val="950974F122184DC6805FBA99EDF838AD"/>
  </w:style>
  <w:style w:type="paragraph" w:customStyle="1" w:styleId="C3F3BA2D3A754D4FA9ACB1215AC5AC19">
    <w:name w:val="C3F3BA2D3A754D4FA9ACB1215AC5AC19"/>
  </w:style>
  <w:style w:type="paragraph" w:customStyle="1" w:styleId="368C1C757429482BA0492C839BFA604B">
    <w:name w:val="368C1C757429482BA0492C839BFA604B"/>
  </w:style>
  <w:style w:type="paragraph" w:customStyle="1" w:styleId="4DD11D76456943BE8B4E9B083580014B">
    <w:name w:val="4DD11D76456943BE8B4E9B083580014B"/>
  </w:style>
  <w:style w:type="paragraph" w:customStyle="1" w:styleId="CFE644A6D9CF402095FEB94CEF03496E">
    <w:name w:val="CFE644A6D9CF402095FEB94CEF03496E"/>
  </w:style>
  <w:style w:type="paragraph" w:customStyle="1" w:styleId="8337F8E5FF1D4106B45BF3C283FDF1D4">
    <w:name w:val="8337F8E5FF1D4106B45BF3C283FDF1D4"/>
  </w:style>
  <w:style w:type="paragraph" w:customStyle="1" w:styleId="CCA67B5B0E904744AD6EDFCB6D35D94B">
    <w:name w:val="CCA67B5B0E904744AD6EDFCB6D35D94B"/>
  </w:style>
  <w:style w:type="paragraph" w:customStyle="1" w:styleId="908E0CD41C6B42DA98B5B344C03D3DD5">
    <w:name w:val="908E0CD41C6B42DA98B5B344C03D3DD5"/>
  </w:style>
  <w:style w:type="paragraph" w:customStyle="1" w:styleId="AB473E16DB9C465CAA83E8F0995FE476">
    <w:name w:val="AB473E16DB9C465CAA83E8F0995FE476"/>
  </w:style>
  <w:style w:type="paragraph" w:customStyle="1" w:styleId="E9F657E5513742DCB20B3060DAAA5745">
    <w:name w:val="E9F657E5513742DCB20B3060DAAA5745"/>
  </w:style>
  <w:style w:type="paragraph" w:customStyle="1" w:styleId="A45FFF5B51C245D98C56C956B6F18D82">
    <w:name w:val="A45FFF5B51C245D98C56C956B6F18D82"/>
  </w:style>
  <w:style w:type="paragraph" w:customStyle="1" w:styleId="3D6C337DAB21459B84106551DD2205F3">
    <w:name w:val="3D6C337DAB21459B84106551DD2205F3"/>
  </w:style>
  <w:style w:type="paragraph" w:customStyle="1" w:styleId="790A51F488F54040993A4E63A24D8CFA">
    <w:name w:val="790A51F488F54040993A4E63A24D8CFA"/>
  </w:style>
  <w:style w:type="paragraph" w:customStyle="1" w:styleId="7CFF93EBF4C14C42A4DAB0360BAEFD69">
    <w:name w:val="7CFF93EBF4C14C42A4DAB0360BAEFD69"/>
  </w:style>
  <w:style w:type="paragraph" w:customStyle="1" w:styleId="948D9AE653A34E8AB2811A0F11969FFC">
    <w:name w:val="948D9AE653A34E8AB2811A0F11969FFC"/>
  </w:style>
  <w:style w:type="paragraph" w:customStyle="1" w:styleId="338EAD204EAF445DAA1F80585A2F8121">
    <w:name w:val="338EAD204EAF445DAA1F80585A2F8121"/>
  </w:style>
  <w:style w:type="paragraph" w:customStyle="1" w:styleId="BD5ED8BA98CC4123B47AE7E11F364A3B">
    <w:name w:val="BD5ED8BA98CC4123B47AE7E11F364A3B"/>
  </w:style>
  <w:style w:type="paragraph" w:customStyle="1" w:styleId="EA54AD7B203C46A5A62540DD9C2C450E">
    <w:name w:val="EA54AD7B203C46A5A62540DD9C2C450E"/>
  </w:style>
  <w:style w:type="paragraph" w:customStyle="1" w:styleId="E0667AD4C60C42E085F3F3655182A433">
    <w:name w:val="E0667AD4C60C42E085F3F3655182A433"/>
  </w:style>
  <w:style w:type="paragraph" w:customStyle="1" w:styleId="A085A70DA85F4615A7A7C2AB0144D087">
    <w:name w:val="A085A70DA85F4615A7A7C2AB0144D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7C25-4EEA-4635-B1BA-FD8399EB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User</cp:lastModifiedBy>
  <cp:revision>2</cp:revision>
  <dcterms:created xsi:type="dcterms:W3CDTF">2018-03-22T10:04:00Z</dcterms:created>
  <dcterms:modified xsi:type="dcterms:W3CDTF">2019-03-12T08:21:00Z</dcterms:modified>
  <cp:category/>
</cp:coreProperties>
</file>