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3ADC9" w14:textId="19AECBA4" w:rsidR="002F37FB" w:rsidRDefault="002F37FB" w:rsidP="004E01EB">
      <w:pPr>
        <w:pStyle w:val="Heading1"/>
        <w:rPr>
          <w:color w:val="0070C0"/>
        </w:rPr>
      </w:pPr>
      <w:bookmarkStart w:id="0" w:name="_GoBack"/>
      <w:bookmarkEnd w:id="0"/>
    </w:p>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2F37FB" w14:paraId="5F20C1D3" w14:textId="77777777" w:rsidTr="00527C7B">
        <w:trPr>
          <w:trHeight w:val="4410"/>
        </w:trPr>
        <w:tc>
          <w:tcPr>
            <w:tcW w:w="3600" w:type="dxa"/>
            <w:vAlign w:val="bottom"/>
          </w:tcPr>
          <w:p w14:paraId="496BDE90" w14:textId="77777777" w:rsidR="002F37FB" w:rsidRDefault="002F37FB" w:rsidP="00527C7B">
            <w:pPr>
              <w:tabs>
                <w:tab w:val="left" w:pos="990"/>
              </w:tabs>
              <w:jc w:val="center"/>
            </w:pPr>
            <w:r>
              <w:rPr>
                <w:noProof/>
              </w:rPr>
              <mc:AlternateContent>
                <mc:Choice Requires="wps">
                  <w:drawing>
                    <wp:inline distT="0" distB="0" distL="0" distR="0" wp14:anchorId="5EF59CD1" wp14:editId="04913C7B">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7" cstate="print">
                                  <a:extLst>
                                    <a:ext uri="{28A0092B-C50C-407E-A947-70E740481C1C}">
                                      <a14:useLocalDpi xmlns:a14="http://schemas.microsoft.com/office/drawing/2010/main" val="0"/>
                                    </a:ext>
                                  </a:extLst>
                                </a:blip>
                                <a:srcRect/>
                                <a:stretch>
                                  <a:fillRect/>
                                </a:stretch>
                              </a:blipFill>
                              <a:ln w="635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99EECCE"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" strokecolor="#0070c0" strokeweight="5pt">
                      <v:fill r:id="rId8" o:title="" recolor="t" rotate="t" type="frame"/>
                      <v:stroke joinstyle="miter"/>
                      <w10:anchorlock/>
                    </v:oval>
                  </w:pict>
                </mc:Fallback>
              </mc:AlternateContent>
            </w:r>
          </w:p>
        </w:tc>
        <w:tc>
          <w:tcPr>
            <w:tcW w:w="720" w:type="dxa"/>
          </w:tcPr>
          <w:p w14:paraId="4A4621A3" w14:textId="77777777" w:rsidR="002F37FB" w:rsidRDefault="002F37FB" w:rsidP="00527C7B">
            <w:pPr>
              <w:tabs>
                <w:tab w:val="left" w:pos="990"/>
              </w:tabs>
            </w:pPr>
          </w:p>
        </w:tc>
        <w:tc>
          <w:tcPr>
            <w:tcW w:w="6470" w:type="dxa"/>
            <w:vAlign w:val="bottom"/>
          </w:tcPr>
          <w:p w14:paraId="7F85568F" w14:textId="77777777" w:rsidR="002F37FB" w:rsidRPr="00B10F5E" w:rsidRDefault="002F37FB" w:rsidP="002F37FB">
            <w:pPr>
              <w:pStyle w:val="Title"/>
              <w:jc w:val="left"/>
            </w:pPr>
            <w:r w:rsidRPr="00B10F5E">
              <w:rPr>
                <w:rFonts w:ascii="Lucida Calligraphy" w:hAnsi="Lucida Calligraphy"/>
              </w:rPr>
              <w:t>M</w:t>
            </w:r>
            <w:r w:rsidRPr="00B10F5E">
              <w:rPr>
                <w:sz w:val="80"/>
                <w:szCs w:val="80"/>
              </w:rPr>
              <w:t>hamad</w:t>
            </w:r>
            <w:r w:rsidRPr="00B10F5E">
              <w:t xml:space="preserve"> </w:t>
            </w:r>
            <w:r w:rsidRPr="00B10F5E">
              <w:rPr>
                <w:rFonts w:ascii="Lucida Calligraphy" w:hAnsi="Lucida Calligraphy"/>
              </w:rPr>
              <w:t>h</w:t>
            </w:r>
            <w:r w:rsidRPr="00B10F5E">
              <w:rPr>
                <w:sz w:val="80"/>
                <w:szCs w:val="80"/>
              </w:rPr>
              <w:t>oujairy</w:t>
            </w:r>
          </w:p>
          <w:p w14:paraId="4E610787" w14:textId="77777777" w:rsidR="00F716B4" w:rsidRDefault="00F716B4" w:rsidP="00527C7B">
            <w:pPr>
              <w:rPr>
                <w:rFonts w:ascii="Times New Roman CE" w:hAnsi="Times New Roman CE" w:cs="Times New Roman CE"/>
                <w:sz w:val="32"/>
                <w:szCs w:val="32"/>
              </w:rPr>
            </w:pPr>
          </w:p>
          <w:p w14:paraId="42B2C7B9" w14:textId="77777777" w:rsidR="002F37FB" w:rsidRDefault="002F37FB" w:rsidP="00527C7B">
            <w:pPr>
              <w:rPr>
                <w:rFonts w:ascii="Times New Roman CE" w:hAnsi="Times New Roman CE" w:cs="Times New Roman CE"/>
                <w:sz w:val="32"/>
                <w:szCs w:val="32"/>
              </w:rPr>
            </w:pPr>
            <w:r w:rsidRPr="00B10F5E">
              <w:rPr>
                <w:rFonts w:ascii="Times New Roman CE" w:hAnsi="Times New Roman CE" w:cs="Times New Roman CE"/>
                <w:sz w:val="32"/>
                <w:szCs w:val="32"/>
              </w:rPr>
              <w:t>Journalist, Social Media Expert, Social Worker Life Skills &amp; Leadership Coach</w:t>
            </w:r>
          </w:p>
          <w:p w14:paraId="4B177CEF" w14:textId="7B6A93BE" w:rsidR="00F716B4" w:rsidRPr="00B10F5E" w:rsidRDefault="00F716B4" w:rsidP="00527C7B">
            <w:pPr>
              <w:rPr>
                <w:rFonts w:ascii="Times New Roman CE" w:hAnsi="Times New Roman CE" w:cs="Times New Roman CE"/>
                <w:sz w:val="32"/>
                <w:szCs w:val="32"/>
              </w:rPr>
            </w:pPr>
          </w:p>
        </w:tc>
      </w:tr>
      <w:tr w:rsidR="002F37FB" w14:paraId="41CC551B" w14:textId="77777777" w:rsidTr="00527C7B">
        <w:tc>
          <w:tcPr>
            <w:tcW w:w="3600" w:type="dxa"/>
          </w:tcPr>
          <w:p w14:paraId="2A1571CC" w14:textId="77777777" w:rsidR="002F37FB" w:rsidRDefault="002F37FB" w:rsidP="00527C7B">
            <w:pPr>
              <w:pStyle w:val="Heading3"/>
            </w:pPr>
          </w:p>
          <w:p w14:paraId="18AEC460" w14:textId="77777777" w:rsidR="002F37FB" w:rsidRDefault="002F37FB" w:rsidP="00527C7B">
            <w:pPr>
              <w:pStyle w:val="Heading3"/>
            </w:pPr>
          </w:p>
          <w:sdt>
            <w:sdtPr>
              <w:id w:val="-1711873194"/>
              <w:placeholder>
                <w:docPart w:val="6C8D460B76584E9C90BD248875ABDAB1"/>
              </w:placeholder>
              <w:temporary/>
              <w:showingPlcHdr/>
              <w15:appearance w15:val="hidden"/>
            </w:sdtPr>
            <w:sdtEndPr/>
            <w:sdtContent>
              <w:p w14:paraId="06B8B62A" w14:textId="13BB6F6F" w:rsidR="002F37FB" w:rsidRDefault="002F37FB" w:rsidP="00527C7B">
                <w:pPr>
                  <w:pStyle w:val="Heading3"/>
                </w:pPr>
                <w:r w:rsidRPr="00294201">
                  <w:rPr>
                    <w:color w:val="0070C0"/>
                  </w:rPr>
                  <w:t>Profile</w:t>
                </w:r>
              </w:p>
            </w:sdtContent>
          </w:sdt>
          <w:p w14:paraId="77311C0E" w14:textId="77777777" w:rsidR="002F37FB" w:rsidRDefault="002F37FB" w:rsidP="00527C7B">
            <w:pPr>
              <w:rPr>
                <w:b/>
                <w:bCs/>
              </w:rPr>
            </w:pPr>
          </w:p>
          <w:p w14:paraId="320E4B22" w14:textId="77777777" w:rsidR="002F37FB" w:rsidRPr="00B10F5E" w:rsidRDefault="002F37FB" w:rsidP="00527C7B">
            <w:r w:rsidRPr="00B10F5E">
              <w:rPr>
                <w:b/>
                <w:bCs/>
              </w:rPr>
              <w:t>Nationality</w:t>
            </w:r>
            <w:r w:rsidRPr="00B10F5E">
              <w:t>: Lebanese</w:t>
            </w:r>
          </w:p>
          <w:p w14:paraId="69652F8A" w14:textId="77777777" w:rsidR="002F37FB" w:rsidRPr="00B10F5E" w:rsidRDefault="002F37FB" w:rsidP="00527C7B"/>
          <w:p w14:paraId="69DDB951" w14:textId="77777777" w:rsidR="002F37FB" w:rsidRPr="00B10F5E" w:rsidRDefault="002F37FB" w:rsidP="00527C7B">
            <w:r w:rsidRPr="00B10F5E">
              <w:rPr>
                <w:b/>
                <w:bCs/>
              </w:rPr>
              <w:t>Date of Birth</w:t>
            </w:r>
            <w:r w:rsidRPr="00B10F5E">
              <w:t>: 31 January 1991</w:t>
            </w:r>
          </w:p>
          <w:p w14:paraId="7A1B3FC0" w14:textId="77777777" w:rsidR="002F37FB" w:rsidRPr="00B10F5E" w:rsidRDefault="002F37FB" w:rsidP="00527C7B"/>
          <w:p w14:paraId="0269951A" w14:textId="77777777" w:rsidR="002F37FB" w:rsidRPr="00B10F5E" w:rsidRDefault="002F37FB" w:rsidP="00527C7B">
            <w:r w:rsidRPr="00B10F5E">
              <w:rPr>
                <w:b/>
                <w:bCs/>
              </w:rPr>
              <w:t>Marital Status</w:t>
            </w:r>
            <w:r w:rsidRPr="00B10F5E">
              <w:t>: Single</w:t>
            </w:r>
          </w:p>
          <w:p w14:paraId="11E60D6C" w14:textId="77777777" w:rsidR="002F37FB" w:rsidRDefault="002F37FB" w:rsidP="00527C7B">
            <w:pPr>
              <w:rPr>
                <w:b/>
                <w:bCs/>
                <w:u w:val="single"/>
              </w:rPr>
            </w:pPr>
          </w:p>
          <w:p w14:paraId="419D91D2" w14:textId="77777777" w:rsidR="002F37FB" w:rsidRPr="002F37FB" w:rsidRDefault="002F37FB" w:rsidP="00527C7B">
            <w:pPr>
              <w:rPr>
                <w:rFonts w:ascii="Lucida Calligraphy" w:hAnsi="Lucida Calligraphy" w:cs="Times New Roman CE"/>
                <w:sz w:val="18"/>
                <w:szCs w:val="18"/>
              </w:rPr>
            </w:pPr>
            <w:r w:rsidRPr="002F37FB">
              <w:rPr>
                <w:rFonts w:ascii="Lucida Calligraphy" w:hAnsi="Lucida Calligraphy" w:cs="Times New Roman CE"/>
                <w:sz w:val="18"/>
                <w:szCs w:val="18"/>
              </w:rPr>
              <w:t>I’m seeking a job that would fit my qualifications where I will be able to utilize my editorial skills and abilities in the social and art fields. I’m looking for enhancing my potentials into applied knowledge and abilities, and broaden my experiences. My first goal in my career is to expand these experiences and get involved in different departments or fields to deliver useful material to the society and to spread positive vibes through my work.</w:t>
            </w:r>
          </w:p>
          <w:p w14:paraId="54EFF7DC" w14:textId="77777777" w:rsidR="002F37FB" w:rsidRPr="00B96813" w:rsidRDefault="002F37FB" w:rsidP="00527C7B">
            <w:pPr>
              <w:pStyle w:val="Heading3"/>
              <w:rPr>
                <w:rStyle w:val="Hyperlink"/>
                <w:color w:val="156138" w:themeColor="accent1" w:themeShade="BF"/>
              </w:rPr>
            </w:pPr>
          </w:p>
          <w:sdt>
            <w:sdtPr>
              <w:rPr>
                <w:color w:val="003F40" w:themeColor="accent2" w:themeShade="BF"/>
                <w:u w:val="single"/>
              </w:rPr>
              <w:id w:val="-1444214663"/>
              <w:placeholder>
                <w:docPart w:val="D01D48F393F745A8BECD29FD526F9140"/>
              </w:placeholder>
              <w:temporary/>
              <w:showingPlcHdr/>
              <w15:appearance w15:val="hidden"/>
            </w:sdtPr>
            <w:sdtEndPr>
              <w:rPr>
                <w:color w:val="595959" w:themeColor="text1" w:themeTint="A6"/>
                <w:u w:val="none"/>
              </w:rPr>
            </w:sdtEndPr>
            <w:sdtContent>
              <w:p w14:paraId="15049335" w14:textId="77777777" w:rsidR="002F37FB" w:rsidRPr="00CB0055" w:rsidRDefault="002F37FB" w:rsidP="00527C7B">
                <w:pPr>
                  <w:pStyle w:val="Heading3"/>
                </w:pPr>
                <w:r w:rsidRPr="00294201">
                  <w:rPr>
                    <w:color w:val="0070C0"/>
                  </w:rPr>
                  <w:t>Hobbies</w:t>
                </w:r>
              </w:p>
            </w:sdtContent>
          </w:sdt>
          <w:p w14:paraId="6B901B63" w14:textId="77777777" w:rsidR="002F37FB" w:rsidRPr="00B10F5E" w:rsidRDefault="002F37FB" w:rsidP="00527C7B">
            <w:r w:rsidRPr="00B10F5E">
              <w:rPr>
                <w:rFonts w:ascii="Lucida Calligraphy" w:hAnsi="Lucida Calligraphy"/>
                <w:sz w:val="24"/>
                <w:szCs w:val="24"/>
              </w:rPr>
              <w:t>W</w:t>
            </w:r>
            <w:r w:rsidRPr="00B10F5E">
              <w:t>riting</w:t>
            </w:r>
          </w:p>
          <w:p w14:paraId="12779B94" w14:textId="77777777" w:rsidR="002F37FB" w:rsidRPr="00B10F5E" w:rsidRDefault="002F37FB" w:rsidP="00527C7B">
            <w:r w:rsidRPr="00B10F5E">
              <w:rPr>
                <w:rFonts w:ascii="Lucida Calligraphy" w:hAnsi="Lucida Calligraphy"/>
                <w:sz w:val="24"/>
                <w:szCs w:val="24"/>
              </w:rPr>
              <w:t>R</w:t>
            </w:r>
            <w:r w:rsidRPr="00B10F5E">
              <w:t>eading</w:t>
            </w:r>
          </w:p>
          <w:p w14:paraId="119844ED" w14:textId="77777777" w:rsidR="002F37FB" w:rsidRPr="00B10F5E" w:rsidRDefault="002F37FB" w:rsidP="00527C7B">
            <w:r w:rsidRPr="00B10F5E">
              <w:rPr>
                <w:rFonts w:ascii="Lucida Calligraphy" w:hAnsi="Lucida Calligraphy"/>
                <w:sz w:val="24"/>
                <w:szCs w:val="24"/>
              </w:rPr>
              <w:t>P</w:t>
            </w:r>
            <w:r w:rsidRPr="00B10F5E">
              <w:t>hotography</w:t>
            </w:r>
          </w:p>
          <w:p w14:paraId="1998E881" w14:textId="77777777" w:rsidR="002F37FB" w:rsidRPr="00B10F5E" w:rsidRDefault="002F37FB" w:rsidP="00527C7B">
            <w:r w:rsidRPr="00B10F5E">
              <w:rPr>
                <w:rFonts w:ascii="Lucida Calligraphy" w:hAnsi="Lucida Calligraphy"/>
                <w:sz w:val="24"/>
                <w:szCs w:val="24"/>
              </w:rPr>
              <w:t>Y</w:t>
            </w:r>
            <w:r w:rsidRPr="00B10F5E">
              <w:t>oga</w:t>
            </w:r>
          </w:p>
          <w:p w14:paraId="1A1C5D61" w14:textId="77777777" w:rsidR="002F37FB" w:rsidRPr="004D3011" w:rsidRDefault="002F37FB" w:rsidP="00527C7B">
            <w:r w:rsidRPr="00B10F5E">
              <w:rPr>
                <w:rFonts w:ascii="Lucida Calligraphy" w:hAnsi="Lucida Calligraphy"/>
                <w:sz w:val="24"/>
                <w:szCs w:val="24"/>
              </w:rPr>
              <w:t>H</w:t>
            </w:r>
            <w:r w:rsidRPr="00B10F5E">
              <w:t>iking</w:t>
            </w:r>
          </w:p>
        </w:tc>
        <w:tc>
          <w:tcPr>
            <w:tcW w:w="720" w:type="dxa"/>
          </w:tcPr>
          <w:p w14:paraId="4D3714C6" w14:textId="77777777" w:rsidR="002F37FB" w:rsidRDefault="002F37FB" w:rsidP="00527C7B">
            <w:pPr>
              <w:tabs>
                <w:tab w:val="left" w:pos="990"/>
              </w:tabs>
            </w:pPr>
          </w:p>
        </w:tc>
        <w:tc>
          <w:tcPr>
            <w:tcW w:w="6470" w:type="dxa"/>
          </w:tcPr>
          <w:p w14:paraId="5524D528" w14:textId="77777777" w:rsidR="002F37FB" w:rsidRDefault="002F37FB" w:rsidP="00527C7B">
            <w:pPr>
              <w:pStyle w:val="Heading2"/>
            </w:pPr>
          </w:p>
          <w:sdt>
            <w:sdtPr>
              <w:id w:val="1049110328"/>
              <w:placeholder>
                <w:docPart w:val="E28AA6C8E0B24001B096985C2F353E7A"/>
              </w:placeholder>
              <w:temporary/>
              <w:showingPlcHdr/>
              <w15:appearance w15:val="hidden"/>
            </w:sdtPr>
            <w:sdtEndPr/>
            <w:sdtContent>
              <w:p w14:paraId="01124896" w14:textId="77777777" w:rsidR="002F37FB" w:rsidRPr="00923E5A" w:rsidRDefault="002F37FB" w:rsidP="00527C7B">
                <w:pPr>
                  <w:pStyle w:val="Heading2"/>
                </w:pPr>
                <w:r w:rsidRPr="00294201">
                  <w:rPr>
                    <w:color w:val="0070C0"/>
                  </w:rPr>
                  <w:t>EDUCATION</w:t>
                </w:r>
              </w:p>
            </w:sdtContent>
          </w:sdt>
          <w:p w14:paraId="357748EE" w14:textId="77777777" w:rsidR="002F37FB" w:rsidRDefault="002F37FB" w:rsidP="00527C7B">
            <w:pPr>
              <w:pStyle w:val="Heading4"/>
            </w:pPr>
          </w:p>
          <w:p w14:paraId="3C35B345" w14:textId="77777777" w:rsidR="002F37FB" w:rsidRPr="00B10F5E" w:rsidRDefault="002F37FB" w:rsidP="00527C7B">
            <w:pPr>
              <w:pStyle w:val="Heading4"/>
              <w:rPr>
                <w:color w:val="595959" w:themeColor="text1" w:themeTint="A6"/>
              </w:rPr>
            </w:pPr>
            <w:r w:rsidRPr="00B10F5E">
              <w:rPr>
                <w:color w:val="595959" w:themeColor="text1" w:themeTint="A6"/>
              </w:rPr>
              <w:t>Academy of Cinematographic &amp; Theatrical Sciences - Lebanon</w:t>
            </w:r>
          </w:p>
          <w:p w14:paraId="732B3714" w14:textId="77777777" w:rsidR="002F37FB" w:rsidRPr="00FD4E4B" w:rsidRDefault="002F37FB" w:rsidP="00527C7B">
            <w:pPr>
              <w:pStyle w:val="Date"/>
              <w:rPr>
                <w:color w:val="E46477"/>
              </w:rPr>
            </w:pPr>
            <w:r w:rsidRPr="00FD4E4B">
              <w:rPr>
                <w:color w:val="E46477"/>
              </w:rPr>
              <w:t>2010 - 2013</w:t>
            </w:r>
          </w:p>
          <w:p w14:paraId="5BECF260" w14:textId="77777777" w:rsidR="002F37FB" w:rsidRPr="00B10F5E" w:rsidRDefault="002F37FB" w:rsidP="00527C7B">
            <w:r w:rsidRPr="00B10F5E">
              <w:t>Graduate with specialization of Arts: Information and Documentation</w:t>
            </w:r>
          </w:p>
          <w:p w14:paraId="2C1B2D4F" w14:textId="77777777" w:rsidR="002F37FB" w:rsidRPr="00B10F5E" w:rsidRDefault="002F37FB" w:rsidP="00527C7B"/>
          <w:p w14:paraId="29A600C6" w14:textId="77777777" w:rsidR="002F37FB" w:rsidRPr="00B10F5E" w:rsidRDefault="002F37FB" w:rsidP="00527C7B">
            <w:pPr>
              <w:pStyle w:val="Heading4"/>
              <w:rPr>
                <w:color w:val="595959" w:themeColor="text1" w:themeTint="A6"/>
              </w:rPr>
            </w:pPr>
            <w:r w:rsidRPr="00B10F5E">
              <w:rPr>
                <w:color w:val="595959" w:themeColor="text1" w:themeTint="A6"/>
              </w:rPr>
              <w:t xml:space="preserve">College </w:t>
            </w:r>
            <w:proofErr w:type="spellStart"/>
            <w:r w:rsidRPr="00B10F5E">
              <w:rPr>
                <w:color w:val="595959" w:themeColor="text1" w:themeTint="A6"/>
              </w:rPr>
              <w:t>Sacre</w:t>
            </w:r>
            <w:proofErr w:type="spellEnd"/>
            <w:r w:rsidRPr="00B10F5E">
              <w:rPr>
                <w:color w:val="595959" w:themeColor="text1" w:themeTint="A6"/>
              </w:rPr>
              <w:t xml:space="preserve">-Coeur, CSC, </w:t>
            </w:r>
            <w:proofErr w:type="spellStart"/>
            <w:r w:rsidRPr="00B10F5E">
              <w:rPr>
                <w:color w:val="595959" w:themeColor="text1" w:themeTint="A6"/>
              </w:rPr>
              <w:t>Gemayzeh</w:t>
            </w:r>
            <w:proofErr w:type="spellEnd"/>
            <w:r w:rsidRPr="00B10F5E">
              <w:rPr>
                <w:color w:val="595959" w:themeColor="text1" w:themeTint="A6"/>
              </w:rPr>
              <w:t xml:space="preserve"> - Lebanon</w:t>
            </w:r>
          </w:p>
          <w:p w14:paraId="607873EF" w14:textId="77777777" w:rsidR="002F37FB" w:rsidRPr="00FD4E4B" w:rsidRDefault="002F37FB" w:rsidP="00527C7B">
            <w:pPr>
              <w:pStyle w:val="Date"/>
              <w:rPr>
                <w:color w:val="E46477"/>
              </w:rPr>
            </w:pPr>
            <w:r w:rsidRPr="00FD4E4B">
              <w:rPr>
                <w:color w:val="E46477"/>
              </w:rPr>
              <w:t>2009</w:t>
            </w:r>
          </w:p>
          <w:p w14:paraId="08048706" w14:textId="77777777" w:rsidR="002F37FB" w:rsidRPr="00B10F5E" w:rsidRDefault="002F37FB" w:rsidP="00527C7B">
            <w:r w:rsidRPr="00B10F5E">
              <w:t>Graduate with a High School Diploma</w:t>
            </w:r>
          </w:p>
          <w:p w14:paraId="30BC9393" w14:textId="5FA4ED08" w:rsidR="002F37FB" w:rsidRDefault="002F37FB" w:rsidP="00527C7B">
            <w:pPr>
              <w:pStyle w:val="Heading2"/>
            </w:pPr>
          </w:p>
          <w:p w14:paraId="55262A2A" w14:textId="77777777" w:rsidR="00F716B4" w:rsidRDefault="00F716B4" w:rsidP="00527C7B">
            <w:pPr>
              <w:pStyle w:val="Heading2"/>
            </w:pPr>
          </w:p>
          <w:sdt>
            <w:sdtPr>
              <w:id w:val="837820300"/>
              <w:placeholder>
                <w:docPart w:val="768D534484D74282906D9F79EAEB0612"/>
              </w:placeholder>
              <w:temporary/>
              <w:showingPlcHdr/>
              <w15:appearance w15:val="hidden"/>
            </w:sdtPr>
            <w:sdtEndPr/>
            <w:sdtContent>
              <w:p w14:paraId="4D763030" w14:textId="77777777" w:rsidR="002F37FB" w:rsidRPr="00CB0055" w:rsidRDefault="002F37FB" w:rsidP="00527C7B">
                <w:pPr>
                  <w:pStyle w:val="Heading3"/>
                </w:pPr>
                <w:r w:rsidRPr="00294201">
                  <w:rPr>
                    <w:color w:val="0070C0"/>
                  </w:rPr>
                  <w:t>Contact</w:t>
                </w:r>
              </w:p>
            </w:sdtContent>
          </w:sdt>
          <w:p w14:paraId="4A238DB5" w14:textId="77777777" w:rsidR="002F37FB" w:rsidRDefault="002F37FB" w:rsidP="00527C7B">
            <w:pPr>
              <w:rPr>
                <w:b/>
                <w:bCs/>
              </w:rPr>
            </w:pPr>
          </w:p>
          <w:p w14:paraId="510044A6" w14:textId="77777777" w:rsidR="002F37FB" w:rsidRPr="00B10F5E" w:rsidRDefault="002F37FB" w:rsidP="00527C7B">
            <w:pPr>
              <w:rPr>
                <w:b/>
                <w:bCs/>
              </w:rPr>
            </w:pPr>
            <w:r w:rsidRPr="00B10F5E">
              <w:rPr>
                <w:b/>
                <w:bCs/>
              </w:rPr>
              <w:t>Mobile:</w:t>
            </w:r>
          </w:p>
          <w:p w14:paraId="125683BA" w14:textId="77777777" w:rsidR="002F37FB" w:rsidRPr="00B10F5E" w:rsidRDefault="002F37FB" w:rsidP="00527C7B">
            <w:r w:rsidRPr="00B10F5E">
              <w:t>00961 70 071 393</w:t>
            </w:r>
          </w:p>
          <w:p w14:paraId="1C082DDF" w14:textId="77777777" w:rsidR="002F37FB" w:rsidRDefault="002F37FB" w:rsidP="00527C7B"/>
          <w:p w14:paraId="00D47971" w14:textId="77777777" w:rsidR="002F37FB" w:rsidRPr="00B10F5E" w:rsidRDefault="002F37FB" w:rsidP="00527C7B">
            <w:pPr>
              <w:rPr>
                <w:b/>
                <w:bCs/>
              </w:rPr>
            </w:pPr>
            <w:r w:rsidRPr="00B10F5E">
              <w:rPr>
                <w:b/>
                <w:bCs/>
              </w:rPr>
              <w:t>Email:</w:t>
            </w:r>
          </w:p>
          <w:p w14:paraId="724384B7" w14:textId="77777777" w:rsidR="002F37FB" w:rsidRPr="00FD4E4B" w:rsidRDefault="002F37FB" w:rsidP="00527C7B">
            <w:pPr>
              <w:rPr>
                <w:b/>
                <w:bCs/>
                <w:color w:val="E46477"/>
                <w:u w:val="single"/>
              </w:rPr>
            </w:pPr>
            <w:r w:rsidRPr="00FD4E4B">
              <w:rPr>
                <w:b/>
                <w:bCs/>
                <w:color w:val="E46477"/>
                <w:u w:val="single"/>
              </w:rPr>
              <w:t>mhamad.houjairy7@gmail.com</w:t>
            </w:r>
          </w:p>
          <w:p w14:paraId="2347682E" w14:textId="77777777" w:rsidR="002F37FB" w:rsidRPr="004D3011" w:rsidRDefault="002F37FB" w:rsidP="00527C7B"/>
          <w:p w14:paraId="057469EE" w14:textId="77777777" w:rsidR="002F37FB" w:rsidRPr="00B10F5E" w:rsidRDefault="002F37FB" w:rsidP="00527C7B">
            <w:pPr>
              <w:rPr>
                <w:b/>
                <w:bCs/>
              </w:rPr>
            </w:pPr>
            <w:r w:rsidRPr="00B10F5E">
              <w:rPr>
                <w:b/>
                <w:bCs/>
              </w:rPr>
              <w:t>Facebook:</w:t>
            </w:r>
          </w:p>
          <w:p w14:paraId="5E10924C" w14:textId="77777777" w:rsidR="002F37FB" w:rsidRPr="00FD4E4B" w:rsidRDefault="002F37FB" w:rsidP="00527C7B">
            <w:pPr>
              <w:rPr>
                <w:color w:val="0070C0"/>
              </w:rPr>
            </w:pPr>
            <w:proofErr w:type="spellStart"/>
            <w:r w:rsidRPr="00FD4E4B">
              <w:rPr>
                <w:color w:val="0070C0"/>
              </w:rPr>
              <w:t>Mhamad</w:t>
            </w:r>
            <w:proofErr w:type="spellEnd"/>
            <w:r w:rsidRPr="00FD4E4B">
              <w:rPr>
                <w:color w:val="0070C0"/>
              </w:rPr>
              <w:t xml:space="preserve"> </w:t>
            </w:r>
            <w:proofErr w:type="spellStart"/>
            <w:r w:rsidRPr="00FD4E4B">
              <w:rPr>
                <w:color w:val="0070C0"/>
              </w:rPr>
              <w:t>Houjairy</w:t>
            </w:r>
            <w:proofErr w:type="spellEnd"/>
          </w:p>
          <w:p w14:paraId="3CC94859" w14:textId="77777777" w:rsidR="002F37FB" w:rsidRDefault="002F37FB" w:rsidP="00527C7B"/>
          <w:p w14:paraId="10E956E7" w14:textId="77777777" w:rsidR="002F37FB" w:rsidRPr="00B10F5E" w:rsidRDefault="002F37FB" w:rsidP="00527C7B">
            <w:pPr>
              <w:rPr>
                <w:b/>
                <w:bCs/>
              </w:rPr>
            </w:pPr>
            <w:r w:rsidRPr="00B10F5E">
              <w:rPr>
                <w:b/>
                <w:bCs/>
              </w:rPr>
              <w:t>Twitter:</w:t>
            </w:r>
          </w:p>
          <w:p w14:paraId="62B783DA" w14:textId="77777777" w:rsidR="002F37FB" w:rsidRPr="00294201" w:rsidRDefault="002F37FB" w:rsidP="00527C7B">
            <w:pPr>
              <w:rPr>
                <w:color w:val="0070C0"/>
              </w:rPr>
            </w:pPr>
            <w:r w:rsidRPr="00294201">
              <w:rPr>
                <w:color w:val="0070C0"/>
              </w:rPr>
              <w:t>@</w:t>
            </w:r>
            <w:proofErr w:type="spellStart"/>
            <w:r w:rsidRPr="00294201">
              <w:rPr>
                <w:color w:val="0070C0"/>
              </w:rPr>
              <w:t>MhamadHoujairy</w:t>
            </w:r>
            <w:proofErr w:type="spellEnd"/>
          </w:p>
          <w:p w14:paraId="354A3B48" w14:textId="77777777" w:rsidR="002F37FB" w:rsidRDefault="002F37FB" w:rsidP="00527C7B"/>
          <w:p w14:paraId="7BD10102" w14:textId="77777777" w:rsidR="002F37FB" w:rsidRPr="00B25710" w:rsidRDefault="002F37FB" w:rsidP="00527C7B">
            <w:pPr>
              <w:rPr>
                <w:b/>
                <w:bCs/>
              </w:rPr>
            </w:pPr>
            <w:r w:rsidRPr="00B10F5E">
              <w:rPr>
                <w:b/>
                <w:bCs/>
              </w:rPr>
              <w:t>Instagram:</w:t>
            </w:r>
          </w:p>
          <w:p w14:paraId="1C20B159" w14:textId="77777777" w:rsidR="002F37FB" w:rsidRPr="00923E5A" w:rsidRDefault="002F37FB" w:rsidP="00527C7B">
            <w:pPr>
              <w:rPr>
                <w:color w:val="156138" w:themeColor="accent1" w:themeShade="BF"/>
              </w:rPr>
            </w:pPr>
            <w:r w:rsidRPr="00294201">
              <w:rPr>
                <w:color w:val="0070C0"/>
              </w:rPr>
              <w:t>@</w:t>
            </w:r>
            <w:proofErr w:type="spellStart"/>
            <w:r w:rsidRPr="00294201">
              <w:rPr>
                <w:color w:val="0070C0"/>
              </w:rPr>
              <w:t>mhamadhujairy</w:t>
            </w:r>
            <w:proofErr w:type="spellEnd"/>
          </w:p>
          <w:p w14:paraId="2D40747B" w14:textId="77777777" w:rsidR="002F37FB" w:rsidRDefault="002F37FB" w:rsidP="00527C7B"/>
          <w:p w14:paraId="1CC161A9" w14:textId="77777777" w:rsidR="002F37FB" w:rsidRPr="00B96813" w:rsidRDefault="002F37FB" w:rsidP="00527C7B">
            <w:pPr>
              <w:rPr>
                <w:color w:val="156138" w:themeColor="accent1" w:themeShade="BF"/>
              </w:rPr>
            </w:pPr>
          </w:p>
        </w:tc>
      </w:tr>
    </w:tbl>
    <w:p w14:paraId="56E9B5F0" w14:textId="77777777" w:rsidR="002F37FB" w:rsidRDefault="002F37FB" w:rsidP="002F37FB">
      <w:pPr>
        <w:tabs>
          <w:tab w:val="left" w:pos="990"/>
        </w:tabs>
      </w:pPr>
    </w:p>
    <w:p w14:paraId="3BF537D6" w14:textId="59A0ED84" w:rsidR="002F37FB" w:rsidRPr="00CF1A49" w:rsidRDefault="00842ED2" w:rsidP="004E01EB">
      <w:pPr>
        <w:pStyle w:val="Heading1"/>
      </w:pPr>
      <w:sdt>
        <w:sdtPr>
          <w:rPr>
            <w:color w:val="0070C0"/>
          </w:rPr>
          <w:alias w:val="Experience:"/>
          <w:tag w:val="Experience:"/>
          <w:id w:val="-1983300934"/>
          <w:placeholder>
            <w:docPart w:val="ACAF220EBCC4449DAC6BA1B595223AD3"/>
          </w:placeholder>
          <w:temporary/>
          <w:showingPlcHdr/>
          <w15:appearance w15:val="hidden"/>
        </w:sdtPr>
        <w:sdtContent>
          <w:r w:rsidRPr="00D421AB">
            <w:rPr>
              <w:color w:val="0070C0"/>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2A33F06C" w14:textId="77777777" w:rsidTr="009C33BB">
        <w:tc>
          <w:tcPr>
            <w:tcW w:w="9290" w:type="dxa"/>
          </w:tcPr>
          <w:p w14:paraId="6A5030C1" w14:textId="385BD1BD" w:rsidR="005B77D6" w:rsidRDefault="005B77D6" w:rsidP="00EC2FEE">
            <w:pPr>
              <w:pStyle w:val="Heading3"/>
              <w:contextualSpacing w:val="0"/>
              <w:outlineLvl w:val="2"/>
            </w:pPr>
          </w:p>
          <w:p w14:paraId="358A1335" w14:textId="77777777" w:rsidR="00842ED2" w:rsidRDefault="00842ED2" w:rsidP="00EC2FEE">
            <w:pPr>
              <w:pStyle w:val="Heading3"/>
              <w:contextualSpacing w:val="0"/>
              <w:outlineLvl w:val="2"/>
            </w:pPr>
          </w:p>
          <w:p w14:paraId="054316BF" w14:textId="77777777" w:rsidR="00842ED2" w:rsidRDefault="00842ED2" w:rsidP="00EC2FEE">
            <w:pPr>
              <w:pStyle w:val="Heading3"/>
              <w:contextualSpacing w:val="0"/>
              <w:outlineLvl w:val="2"/>
            </w:pPr>
          </w:p>
          <w:p w14:paraId="216B5A85" w14:textId="77777777" w:rsidR="005B77D6" w:rsidRDefault="005B77D6" w:rsidP="00EC2FEE">
            <w:pPr>
              <w:pStyle w:val="Heading3"/>
              <w:contextualSpacing w:val="0"/>
              <w:outlineLvl w:val="2"/>
            </w:pPr>
          </w:p>
          <w:p w14:paraId="2E7C6434" w14:textId="77777777" w:rsidR="001D0BF1" w:rsidRPr="00CF1A49" w:rsidRDefault="00EC2FEE" w:rsidP="00EC2FEE">
            <w:pPr>
              <w:pStyle w:val="Heading3"/>
              <w:contextualSpacing w:val="0"/>
              <w:outlineLvl w:val="2"/>
            </w:pPr>
            <w:r>
              <w:t>August 2016</w:t>
            </w:r>
            <w:r w:rsidR="001D0BF1" w:rsidRPr="00CF1A49">
              <w:t xml:space="preserve"> – </w:t>
            </w:r>
            <w:r>
              <w:t>february 2019</w:t>
            </w:r>
          </w:p>
          <w:p w14:paraId="751CE818" w14:textId="77777777" w:rsidR="00096677" w:rsidRDefault="00EC2FEE" w:rsidP="00EC2FEE">
            <w:pPr>
              <w:pStyle w:val="Heading2"/>
              <w:contextualSpacing w:val="0"/>
              <w:outlineLvl w:val="1"/>
            </w:pPr>
            <w:r w:rsidRPr="00EC2FEE">
              <w:rPr>
                <w:color w:val="0070C0"/>
              </w:rPr>
              <w:t>Life Skills &amp; Leadership coach</w:t>
            </w:r>
            <w:r w:rsidR="00096677">
              <w:rPr>
                <w:color w:val="0070C0"/>
              </w:rPr>
              <w:t xml:space="preserve"> / social worker</w:t>
            </w:r>
          </w:p>
          <w:p w14:paraId="7100CC50" w14:textId="77777777" w:rsidR="00594F79" w:rsidRPr="00FC49AB" w:rsidRDefault="00594F79" w:rsidP="00EC2FEE">
            <w:pPr>
              <w:pStyle w:val="Heading2"/>
              <w:contextualSpacing w:val="0"/>
              <w:outlineLvl w:val="1"/>
              <w:rPr>
                <w:rStyle w:val="SubtleReference"/>
                <w:color w:val="E46477" w:themeColor="accent3" w:themeTint="99"/>
              </w:rPr>
            </w:pPr>
            <w:r w:rsidRPr="00FC49AB">
              <w:rPr>
                <w:rStyle w:val="SubtleReference"/>
                <w:color w:val="E46477" w:themeColor="accent3" w:themeTint="99"/>
              </w:rPr>
              <w:t>The lebanese organis</w:t>
            </w:r>
            <w:r w:rsidR="00EC2FEE" w:rsidRPr="00FC49AB">
              <w:rPr>
                <w:rStyle w:val="SubtleReference"/>
                <w:color w:val="E46477" w:themeColor="accent3" w:themeTint="99"/>
              </w:rPr>
              <w:t>ati</w:t>
            </w:r>
            <w:r w:rsidRPr="00FC49AB">
              <w:rPr>
                <w:rStyle w:val="SubtleReference"/>
                <w:color w:val="E46477" w:themeColor="accent3" w:themeTint="99"/>
              </w:rPr>
              <w:t xml:space="preserve">on </w:t>
            </w:r>
            <w:r w:rsidR="007E1ED6" w:rsidRPr="00FC49AB">
              <w:rPr>
                <w:rStyle w:val="SubtleReference"/>
                <w:color w:val="E46477" w:themeColor="accent3" w:themeTint="99"/>
              </w:rPr>
              <w:t>f</w:t>
            </w:r>
            <w:r w:rsidRPr="00FC49AB">
              <w:rPr>
                <w:rStyle w:val="SubtleReference"/>
                <w:color w:val="E46477" w:themeColor="accent3" w:themeTint="99"/>
              </w:rPr>
              <w:t>or studies and training</w:t>
            </w:r>
          </w:p>
          <w:p w14:paraId="46AB12F9" w14:textId="77777777" w:rsidR="00594F79" w:rsidRDefault="007E1ED6" w:rsidP="00EC2FEE">
            <w:pPr>
              <w:pStyle w:val="Heading2"/>
              <w:contextualSpacing w:val="0"/>
              <w:outlineLvl w:val="1"/>
              <w:rPr>
                <w:rStyle w:val="SubtleReference"/>
              </w:rPr>
            </w:pPr>
            <w:r>
              <w:rPr>
                <w:rStyle w:val="SubtleReference"/>
              </w:rPr>
              <w:t>in partnership with unicef</w:t>
            </w:r>
            <w:r w:rsidR="00EC6C56">
              <w:rPr>
                <w:rStyle w:val="SubtleReference"/>
              </w:rPr>
              <w:t xml:space="preserve"> and war child</w:t>
            </w:r>
          </w:p>
          <w:p w14:paraId="2C03A251" w14:textId="77777777" w:rsidR="001D0BF1" w:rsidRPr="00CF1A49" w:rsidRDefault="00EC2FEE" w:rsidP="00EC2FEE">
            <w:pPr>
              <w:pStyle w:val="Heading2"/>
              <w:contextualSpacing w:val="0"/>
              <w:outlineLvl w:val="1"/>
            </w:pPr>
            <w:r>
              <w:rPr>
                <w:rStyle w:val="SubtleReference"/>
              </w:rPr>
              <w:t>Lebanon, bekaa</w:t>
            </w:r>
          </w:p>
          <w:p w14:paraId="2276B852" w14:textId="77777777" w:rsidR="00EC6C56" w:rsidRPr="00EC6C56" w:rsidRDefault="00D92343" w:rsidP="00594F79">
            <w:pPr>
              <w:rPr>
                <w:b/>
                <w:bCs/>
                <w:lang w:val="en"/>
              </w:rPr>
            </w:pPr>
            <w:r>
              <w:t xml:space="preserve">Coaching the major core </w:t>
            </w:r>
            <w:r w:rsidR="00EC6C56">
              <w:t>skills for the youth community _</w:t>
            </w:r>
            <w:r>
              <w:t xml:space="preserve"> Specialize in career coaching </w:t>
            </w:r>
            <w:r w:rsidR="00EC6C56">
              <w:t>_</w:t>
            </w:r>
            <w:r>
              <w:t xml:space="preserve"> Health, well-being and lifestyle coaching </w:t>
            </w:r>
            <w:r w:rsidR="00EC6C56">
              <w:t>_</w:t>
            </w:r>
            <w:r>
              <w:t xml:space="preserve"> Personal development and social skills coaching </w:t>
            </w:r>
            <w:r w:rsidR="00594F79">
              <w:t>_</w:t>
            </w:r>
            <w:r>
              <w:t xml:space="preserve"> Implement</w:t>
            </w:r>
            <w:r w:rsidR="00EC6C56">
              <w:t>ing</w:t>
            </w:r>
            <w:r>
              <w:t xml:space="preserve"> social and reform projects with UNICEF</w:t>
            </w:r>
            <w:r w:rsidR="00594F79">
              <w:t xml:space="preserve"> _</w:t>
            </w:r>
            <w:r>
              <w:t xml:space="preserve"> </w:t>
            </w:r>
            <w:r w:rsidR="00EC6C56">
              <w:t xml:space="preserve">Supervising, planning and organizing (multi-tasking) through different community projects with WAR CHILD </w:t>
            </w:r>
            <w:r w:rsidR="00594F79">
              <w:t>_</w:t>
            </w:r>
            <w:r w:rsidR="00EC6C56">
              <w:t xml:space="preserve"> </w:t>
            </w:r>
            <w:r w:rsidR="00EC6C56" w:rsidRPr="00EC6C56">
              <w:rPr>
                <w:lang w:val="en"/>
              </w:rPr>
              <w:t>Empower</w:t>
            </w:r>
            <w:r w:rsidR="00EC6C56">
              <w:rPr>
                <w:lang w:val="en"/>
              </w:rPr>
              <w:t>ing</w:t>
            </w:r>
            <w:r w:rsidR="00EC6C56" w:rsidRPr="00EC6C56">
              <w:rPr>
                <w:lang w:val="en"/>
              </w:rPr>
              <w:t xml:space="preserve"> teenagers to achieve their goals and maximize their potential</w:t>
            </w:r>
            <w:r w:rsidR="00EC6C56">
              <w:rPr>
                <w:lang w:val="en"/>
              </w:rPr>
              <w:t>s</w:t>
            </w:r>
            <w:r w:rsidR="00EC6C56" w:rsidRPr="00EC6C56">
              <w:rPr>
                <w:lang w:val="en"/>
              </w:rPr>
              <w:t xml:space="preserve"> and make changes in their lives</w:t>
            </w:r>
            <w:r w:rsidR="00EC6C56">
              <w:rPr>
                <w:lang w:val="en"/>
              </w:rPr>
              <w:t xml:space="preserve"> through influencing and practical projects, seminars, classes, sessions and workshops</w:t>
            </w:r>
            <w:r w:rsidR="00594F79">
              <w:rPr>
                <w:lang w:val="en"/>
              </w:rPr>
              <w:t xml:space="preserve"> _ </w:t>
            </w:r>
            <w:r w:rsidR="00EC6C56">
              <w:rPr>
                <w:lang w:val="en"/>
              </w:rPr>
              <w:t xml:space="preserve">Working will all nationalities </w:t>
            </w:r>
            <w:r w:rsidR="00594F79">
              <w:rPr>
                <w:lang w:val="en"/>
              </w:rPr>
              <w:t xml:space="preserve">_ </w:t>
            </w:r>
            <w:r w:rsidR="00EC6C56">
              <w:rPr>
                <w:lang w:val="en"/>
              </w:rPr>
              <w:t xml:space="preserve">English and French teacher for all levels </w:t>
            </w:r>
            <w:r w:rsidR="00594F79">
              <w:rPr>
                <w:lang w:val="en"/>
              </w:rPr>
              <w:t xml:space="preserve">_ </w:t>
            </w:r>
            <w:r w:rsidR="00EC6C56">
              <w:rPr>
                <w:lang w:val="en"/>
              </w:rPr>
              <w:t>Preparing detailed reports, real life success stories, schedules and memos.</w:t>
            </w:r>
          </w:p>
          <w:p w14:paraId="3F89F2C9" w14:textId="77777777" w:rsidR="001E3120" w:rsidRPr="00EC6C56" w:rsidRDefault="001E3120" w:rsidP="00D92343">
            <w:pPr>
              <w:contextualSpacing w:val="0"/>
              <w:rPr>
                <w:lang w:val="en"/>
              </w:rPr>
            </w:pPr>
          </w:p>
        </w:tc>
      </w:tr>
      <w:tr w:rsidR="00F61DF9" w:rsidRPr="00CF1A49" w14:paraId="1A301943" w14:textId="77777777" w:rsidTr="009C33BB">
        <w:tc>
          <w:tcPr>
            <w:tcW w:w="9290" w:type="dxa"/>
            <w:tcMar>
              <w:top w:w="216" w:type="dxa"/>
            </w:tcMar>
          </w:tcPr>
          <w:p w14:paraId="259B2C30" w14:textId="77777777" w:rsidR="005B77D6" w:rsidRDefault="005B77D6" w:rsidP="00EC2FEE">
            <w:pPr>
              <w:pStyle w:val="Heading3"/>
              <w:contextualSpacing w:val="0"/>
              <w:outlineLvl w:val="2"/>
            </w:pPr>
          </w:p>
          <w:p w14:paraId="4CFAF5D1" w14:textId="79CC56B4" w:rsidR="005B77D6" w:rsidRDefault="005B77D6" w:rsidP="00EC2FEE">
            <w:pPr>
              <w:pStyle w:val="Heading3"/>
              <w:contextualSpacing w:val="0"/>
              <w:outlineLvl w:val="2"/>
            </w:pPr>
          </w:p>
          <w:p w14:paraId="2F2735DF" w14:textId="0E4A76DE" w:rsidR="00842ED2" w:rsidRDefault="00842ED2" w:rsidP="00EC2FEE">
            <w:pPr>
              <w:pStyle w:val="Heading3"/>
              <w:contextualSpacing w:val="0"/>
              <w:outlineLvl w:val="2"/>
            </w:pPr>
          </w:p>
          <w:p w14:paraId="59BEE7BB" w14:textId="77777777" w:rsidR="00842ED2" w:rsidRDefault="00842ED2" w:rsidP="00EC2FEE">
            <w:pPr>
              <w:pStyle w:val="Heading3"/>
              <w:contextualSpacing w:val="0"/>
              <w:outlineLvl w:val="2"/>
            </w:pPr>
          </w:p>
          <w:p w14:paraId="52B53E99" w14:textId="77777777" w:rsidR="005B77D6" w:rsidRDefault="005B77D6" w:rsidP="00EC2FEE">
            <w:pPr>
              <w:pStyle w:val="Heading3"/>
              <w:contextualSpacing w:val="0"/>
              <w:outlineLvl w:val="2"/>
            </w:pPr>
          </w:p>
          <w:p w14:paraId="0E2F4E19" w14:textId="77777777" w:rsidR="00F61DF9" w:rsidRPr="00CF1A49" w:rsidRDefault="00EC2FEE" w:rsidP="00EC2FEE">
            <w:pPr>
              <w:pStyle w:val="Heading3"/>
              <w:contextualSpacing w:val="0"/>
              <w:outlineLvl w:val="2"/>
            </w:pPr>
            <w:r>
              <w:t>september 2014</w:t>
            </w:r>
            <w:r w:rsidR="00F61DF9" w:rsidRPr="00CF1A49">
              <w:t xml:space="preserve"> – </w:t>
            </w:r>
            <w:r>
              <w:t>may 2016</w:t>
            </w:r>
          </w:p>
          <w:p w14:paraId="47D3D8BE" w14:textId="77777777" w:rsidR="00096677" w:rsidRDefault="00EC2FEE" w:rsidP="00EC2FEE">
            <w:pPr>
              <w:pStyle w:val="Heading2"/>
              <w:contextualSpacing w:val="0"/>
              <w:outlineLvl w:val="1"/>
              <w:rPr>
                <w:color w:val="0070C0"/>
              </w:rPr>
            </w:pPr>
            <w:r w:rsidRPr="00EC2FEE">
              <w:rPr>
                <w:color w:val="0070C0"/>
              </w:rPr>
              <w:t>digital content manager - lifestyle</w:t>
            </w:r>
          </w:p>
          <w:p w14:paraId="252ECBB0" w14:textId="77777777" w:rsidR="00594F79" w:rsidRPr="00FC49AB" w:rsidRDefault="00EC2FEE" w:rsidP="00EC2FEE">
            <w:pPr>
              <w:pStyle w:val="Heading2"/>
              <w:contextualSpacing w:val="0"/>
              <w:outlineLvl w:val="1"/>
              <w:rPr>
                <w:rStyle w:val="SubtleReference"/>
                <w:color w:val="E46477" w:themeColor="accent3" w:themeTint="99"/>
              </w:rPr>
            </w:pPr>
            <w:r w:rsidRPr="00FC49AB">
              <w:rPr>
                <w:rStyle w:val="SubtleReference"/>
                <w:color w:val="E46477" w:themeColor="accent3" w:themeTint="99"/>
              </w:rPr>
              <w:t>haya &amp;</w:t>
            </w:r>
            <w:r w:rsidR="00594F79" w:rsidRPr="00FC49AB">
              <w:rPr>
                <w:rStyle w:val="SubtleReference"/>
                <w:color w:val="E46477" w:themeColor="accent3" w:themeTint="99"/>
              </w:rPr>
              <w:t xml:space="preserve"> marie claire arabia magazines</w:t>
            </w:r>
          </w:p>
          <w:p w14:paraId="0F48F08A" w14:textId="77777777" w:rsidR="00594F79" w:rsidRDefault="00EC2FEE" w:rsidP="00EC2FEE">
            <w:pPr>
              <w:pStyle w:val="Heading2"/>
              <w:contextualSpacing w:val="0"/>
              <w:outlineLvl w:val="1"/>
              <w:rPr>
                <w:rStyle w:val="SubtleReference"/>
              </w:rPr>
            </w:pPr>
            <w:r>
              <w:rPr>
                <w:rStyle w:val="SubtleReference"/>
              </w:rPr>
              <w:t>mediaquest</w:t>
            </w:r>
          </w:p>
          <w:p w14:paraId="7C408A30" w14:textId="77777777" w:rsidR="00F61DF9" w:rsidRPr="00CF1A49" w:rsidRDefault="00EC2FEE" w:rsidP="00EC2FEE">
            <w:pPr>
              <w:pStyle w:val="Heading2"/>
              <w:contextualSpacing w:val="0"/>
              <w:outlineLvl w:val="1"/>
            </w:pPr>
            <w:r>
              <w:rPr>
                <w:rStyle w:val="SubtleReference"/>
              </w:rPr>
              <w:t>united arab emirates, dubai</w:t>
            </w:r>
          </w:p>
          <w:p w14:paraId="53024C25" w14:textId="77777777" w:rsidR="00F61DF9" w:rsidRDefault="00FC49AB" w:rsidP="00FC49AB">
            <w:r>
              <w:t xml:space="preserve">Expanding and showcasing company’s online footprint _ Representing the brands on public occasions _ Coordinating between departments _ Guiding the content team on the topics they need to write about, based on the market demands _ </w:t>
            </w:r>
            <w:r w:rsidR="00E260B8">
              <w:t xml:space="preserve">Monitoring, editing </w:t>
            </w:r>
            <w:r w:rsidR="00CD652A">
              <w:t>and approving content produced by internal and external production teams _ Fixing and sourcing images _ Producing high quality content exclusively for the websites _ Assisting editorial team with enrich content production _ Reviewing and approving mobile apps _ Covering events in video format _ Monitoring and approving content produced for social media _ Promoting print and digital content on the brands various platforms _ Providing live coverage of the main events in the Middle East _ Translating press releases, interviews and features.</w:t>
            </w:r>
          </w:p>
        </w:tc>
      </w:tr>
      <w:tr w:rsidR="001D0BF1" w:rsidRPr="00CF1A49" w14:paraId="11356A7C" w14:textId="77777777" w:rsidTr="009C33BB">
        <w:tc>
          <w:tcPr>
            <w:tcW w:w="9290" w:type="dxa"/>
          </w:tcPr>
          <w:p w14:paraId="4245CF72" w14:textId="77777777" w:rsidR="009C33BB" w:rsidRDefault="009C33BB" w:rsidP="001D0BF1">
            <w:pPr>
              <w:pStyle w:val="Heading3"/>
              <w:contextualSpacing w:val="0"/>
              <w:outlineLvl w:val="2"/>
            </w:pPr>
          </w:p>
          <w:p w14:paraId="0B34136C" w14:textId="77777777" w:rsidR="005B77D6" w:rsidRDefault="005B77D6" w:rsidP="00EC2FEE">
            <w:pPr>
              <w:pStyle w:val="Heading3"/>
              <w:contextualSpacing w:val="0"/>
              <w:outlineLvl w:val="2"/>
            </w:pPr>
          </w:p>
          <w:p w14:paraId="67D9C2E4" w14:textId="77777777" w:rsidR="005B77D6" w:rsidRDefault="005B77D6" w:rsidP="00EC2FEE">
            <w:pPr>
              <w:pStyle w:val="Heading3"/>
              <w:contextualSpacing w:val="0"/>
              <w:outlineLvl w:val="2"/>
            </w:pPr>
          </w:p>
          <w:p w14:paraId="2816888F" w14:textId="77777777" w:rsidR="005B77D6" w:rsidRDefault="005B77D6" w:rsidP="00EC2FEE">
            <w:pPr>
              <w:pStyle w:val="Heading3"/>
              <w:contextualSpacing w:val="0"/>
              <w:outlineLvl w:val="2"/>
            </w:pPr>
          </w:p>
          <w:p w14:paraId="0381A6BA" w14:textId="77777777" w:rsidR="005B77D6" w:rsidRDefault="005B77D6" w:rsidP="00EC2FEE">
            <w:pPr>
              <w:pStyle w:val="Heading3"/>
              <w:contextualSpacing w:val="0"/>
              <w:outlineLvl w:val="2"/>
            </w:pPr>
          </w:p>
          <w:p w14:paraId="1FE5D9B5" w14:textId="77777777" w:rsidR="005B77D6" w:rsidRDefault="005B77D6" w:rsidP="00EC2FEE">
            <w:pPr>
              <w:pStyle w:val="Heading3"/>
              <w:contextualSpacing w:val="0"/>
              <w:outlineLvl w:val="2"/>
            </w:pPr>
          </w:p>
          <w:p w14:paraId="4FDDA7B4" w14:textId="77777777" w:rsidR="005B77D6" w:rsidRDefault="005B77D6" w:rsidP="00EC2FEE">
            <w:pPr>
              <w:pStyle w:val="Heading3"/>
              <w:contextualSpacing w:val="0"/>
              <w:outlineLvl w:val="2"/>
            </w:pPr>
          </w:p>
          <w:p w14:paraId="667A6B55" w14:textId="77777777" w:rsidR="005B77D6" w:rsidRDefault="005B77D6" w:rsidP="00EC2FEE">
            <w:pPr>
              <w:pStyle w:val="Heading3"/>
              <w:contextualSpacing w:val="0"/>
              <w:outlineLvl w:val="2"/>
            </w:pPr>
          </w:p>
          <w:p w14:paraId="01748049" w14:textId="77777777" w:rsidR="005B77D6" w:rsidRDefault="005B77D6" w:rsidP="00EC2FEE">
            <w:pPr>
              <w:pStyle w:val="Heading3"/>
              <w:contextualSpacing w:val="0"/>
              <w:outlineLvl w:val="2"/>
            </w:pPr>
          </w:p>
          <w:p w14:paraId="6D6A3347" w14:textId="77777777" w:rsidR="00EC2FEE" w:rsidRPr="00CF1A49" w:rsidRDefault="007E1ED6" w:rsidP="00EC2FEE">
            <w:pPr>
              <w:pStyle w:val="Heading3"/>
              <w:contextualSpacing w:val="0"/>
              <w:outlineLvl w:val="2"/>
            </w:pPr>
            <w:r>
              <w:t>August 2013</w:t>
            </w:r>
            <w:r w:rsidR="00EC2FEE" w:rsidRPr="00CF1A49">
              <w:t xml:space="preserve"> – </w:t>
            </w:r>
            <w:r>
              <w:t>august 2014</w:t>
            </w:r>
          </w:p>
          <w:p w14:paraId="1E3E24EE" w14:textId="77777777" w:rsidR="00096677" w:rsidRDefault="00096677" w:rsidP="00096677">
            <w:pPr>
              <w:pStyle w:val="Heading2"/>
              <w:contextualSpacing w:val="0"/>
              <w:outlineLvl w:val="1"/>
              <w:rPr>
                <w:color w:val="0070C0"/>
              </w:rPr>
            </w:pPr>
            <w:r>
              <w:rPr>
                <w:color w:val="0070C0"/>
              </w:rPr>
              <w:t>journalist /</w:t>
            </w:r>
            <w:r w:rsidR="007E1ED6">
              <w:rPr>
                <w:color w:val="0070C0"/>
              </w:rPr>
              <w:t xml:space="preserve"> </w:t>
            </w:r>
            <w:r>
              <w:rPr>
                <w:color w:val="0070C0"/>
              </w:rPr>
              <w:t>(</w:t>
            </w:r>
            <w:r w:rsidR="007E1ED6">
              <w:rPr>
                <w:color w:val="0070C0"/>
              </w:rPr>
              <w:t>online</w:t>
            </w:r>
            <w:r>
              <w:rPr>
                <w:color w:val="0070C0"/>
              </w:rPr>
              <w:t>)</w:t>
            </w:r>
            <w:r w:rsidR="007E1ED6">
              <w:rPr>
                <w:color w:val="0070C0"/>
              </w:rPr>
              <w:t xml:space="preserve"> manager / editor (printed)</w:t>
            </w:r>
            <w:r>
              <w:rPr>
                <w:color w:val="0070C0"/>
              </w:rPr>
              <w:t xml:space="preserve"> - social &amp; </w:t>
            </w:r>
            <w:r w:rsidRPr="00EC2FEE">
              <w:rPr>
                <w:color w:val="0070C0"/>
              </w:rPr>
              <w:t>lifestyle</w:t>
            </w:r>
            <w:r w:rsidR="007E1ED6" w:rsidRPr="00EC2FEE">
              <w:rPr>
                <w:color w:val="0070C0"/>
              </w:rPr>
              <w:t xml:space="preserve"> </w:t>
            </w:r>
          </w:p>
          <w:p w14:paraId="511B8052" w14:textId="77777777" w:rsidR="00594F79" w:rsidRPr="00FC49AB" w:rsidRDefault="007E1ED6" w:rsidP="00096677">
            <w:pPr>
              <w:pStyle w:val="Heading2"/>
              <w:contextualSpacing w:val="0"/>
              <w:outlineLvl w:val="1"/>
              <w:rPr>
                <w:rStyle w:val="SubtleReference"/>
                <w:color w:val="E46477" w:themeColor="accent3" w:themeTint="99"/>
              </w:rPr>
            </w:pPr>
            <w:r w:rsidRPr="00FC49AB">
              <w:rPr>
                <w:rStyle w:val="SubtleReference"/>
                <w:color w:val="E46477" w:themeColor="accent3" w:themeTint="99"/>
              </w:rPr>
              <w:t xml:space="preserve">al hadeel magazine </w:t>
            </w:r>
          </w:p>
          <w:p w14:paraId="2716BD08" w14:textId="77777777" w:rsidR="00594F79" w:rsidRDefault="007E1ED6" w:rsidP="00096677">
            <w:pPr>
              <w:pStyle w:val="Heading2"/>
              <w:contextualSpacing w:val="0"/>
              <w:outlineLvl w:val="1"/>
              <w:rPr>
                <w:rStyle w:val="SubtleReference"/>
              </w:rPr>
            </w:pPr>
            <w:r>
              <w:rPr>
                <w:rStyle w:val="SubtleReference"/>
              </w:rPr>
              <w:t xml:space="preserve">distributed in </w:t>
            </w:r>
            <w:r w:rsidR="00096677">
              <w:rPr>
                <w:rStyle w:val="SubtleReference"/>
              </w:rPr>
              <w:t>gulf countries</w:t>
            </w:r>
          </w:p>
          <w:p w14:paraId="2E5E9D52" w14:textId="77777777" w:rsidR="007E1ED6" w:rsidRPr="00CF1A49" w:rsidRDefault="007E1ED6" w:rsidP="00096677">
            <w:pPr>
              <w:pStyle w:val="Heading2"/>
              <w:contextualSpacing w:val="0"/>
              <w:outlineLvl w:val="1"/>
            </w:pPr>
            <w:r>
              <w:rPr>
                <w:rStyle w:val="SubtleReference"/>
              </w:rPr>
              <w:t xml:space="preserve">lebanon, beirut </w:t>
            </w:r>
          </w:p>
          <w:p w14:paraId="7EC61C37" w14:textId="77777777" w:rsidR="007538DC" w:rsidRPr="00CF1A49" w:rsidRDefault="00CD652A" w:rsidP="00CD652A">
            <w:pPr>
              <w:contextualSpacing w:val="0"/>
            </w:pPr>
            <w:r>
              <w:t>Creating and managing the online platforms of the magazine _ Producing all the content for the website and social media channels on daily basis (solo editor) texts, images, videos _ Representing the brand on public occasions _ Liaising and coordinating with the print team _ Promoting print and digital content _ Contributing to offline content production through interviews, fea</w:t>
            </w:r>
            <w:r w:rsidR="00C44F31">
              <w:t xml:space="preserve">tures and events coverage _ Engaging with users on daily basis. </w:t>
            </w:r>
          </w:p>
        </w:tc>
      </w:tr>
      <w:tr w:rsidR="00F61DF9" w:rsidRPr="00CF1A49" w14:paraId="74316A3A" w14:textId="77777777" w:rsidTr="009C33BB">
        <w:tc>
          <w:tcPr>
            <w:tcW w:w="9290" w:type="dxa"/>
            <w:tcMar>
              <w:top w:w="216" w:type="dxa"/>
            </w:tcMar>
          </w:tcPr>
          <w:p w14:paraId="54A895EF" w14:textId="77A96385" w:rsidR="00842ED2" w:rsidRDefault="00842ED2" w:rsidP="00842ED2">
            <w:pPr>
              <w:pStyle w:val="Heading3"/>
              <w:tabs>
                <w:tab w:val="left" w:pos="1530"/>
              </w:tabs>
              <w:contextualSpacing w:val="0"/>
              <w:outlineLvl w:val="2"/>
            </w:pPr>
          </w:p>
          <w:p w14:paraId="51032CAF" w14:textId="77777777" w:rsidR="00842ED2" w:rsidRDefault="00842ED2" w:rsidP="00096677">
            <w:pPr>
              <w:pStyle w:val="Heading3"/>
              <w:contextualSpacing w:val="0"/>
              <w:outlineLvl w:val="2"/>
            </w:pPr>
          </w:p>
          <w:p w14:paraId="25572636" w14:textId="77777777" w:rsidR="005B77D6" w:rsidRDefault="005B77D6" w:rsidP="00096677">
            <w:pPr>
              <w:pStyle w:val="Heading3"/>
              <w:contextualSpacing w:val="0"/>
              <w:outlineLvl w:val="2"/>
            </w:pPr>
          </w:p>
          <w:p w14:paraId="1B61B139" w14:textId="77777777" w:rsidR="005B77D6" w:rsidRDefault="005B77D6" w:rsidP="00096677">
            <w:pPr>
              <w:pStyle w:val="Heading3"/>
              <w:contextualSpacing w:val="0"/>
              <w:outlineLvl w:val="2"/>
            </w:pPr>
          </w:p>
          <w:p w14:paraId="0DD895C0" w14:textId="77777777" w:rsidR="00096677" w:rsidRPr="00CF1A49" w:rsidRDefault="00096677" w:rsidP="00096677">
            <w:pPr>
              <w:pStyle w:val="Heading3"/>
              <w:contextualSpacing w:val="0"/>
              <w:outlineLvl w:val="2"/>
            </w:pPr>
            <w:r>
              <w:t>August 2012</w:t>
            </w:r>
            <w:r w:rsidRPr="00CF1A49">
              <w:t xml:space="preserve"> – </w:t>
            </w:r>
            <w:r>
              <w:t>july 2013</w:t>
            </w:r>
          </w:p>
          <w:p w14:paraId="48F5A983" w14:textId="77777777" w:rsidR="00096677" w:rsidRDefault="00096677" w:rsidP="00096677">
            <w:pPr>
              <w:pStyle w:val="Heading2"/>
              <w:contextualSpacing w:val="0"/>
              <w:outlineLvl w:val="1"/>
              <w:rPr>
                <w:color w:val="0070C0"/>
              </w:rPr>
            </w:pPr>
            <w:r>
              <w:rPr>
                <w:color w:val="0070C0"/>
              </w:rPr>
              <w:t>editor / reporter – arts &amp; fashion</w:t>
            </w:r>
          </w:p>
          <w:p w14:paraId="1374DA5D" w14:textId="77777777" w:rsidR="00594F79" w:rsidRPr="00FC49AB" w:rsidRDefault="00096677" w:rsidP="00096677">
            <w:pPr>
              <w:pStyle w:val="Heading2"/>
              <w:contextualSpacing w:val="0"/>
              <w:outlineLvl w:val="1"/>
              <w:rPr>
                <w:rStyle w:val="SubtleReference"/>
                <w:color w:val="E46477" w:themeColor="accent3" w:themeTint="99"/>
              </w:rPr>
            </w:pPr>
            <w:r w:rsidRPr="00FC49AB">
              <w:rPr>
                <w:rStyle w:val="SubtleReference"/>
                <w:color w:val="E46477" w:themeColor="accent3" w:themeTint="99"/>
              </w:rPr>
              <w:t>Elfann online magazine</w:t>
            </w:r>
          </w:p>
          <w:p w14:paraId="04E9D81D" w14:textId="77777777" w:rsidR="00594F79" w:rsidRDefault="00594F79" w:rsidP="00096677">
            <w:pPr>
              <w:pStyle w:val="Heading2"/>
              <w:contextualSpacing w:val="0"/>
              <w:outlineLvl w:val="1"/>
              <w:rPr>
                <w:rStyle w:val="SubtleReference"/>
              </w:rPr>
            </w:pPr>
            <w:r>
              <w:rPr>
                <w:rStyle w:val="SubtleReference"/>
              </w:rPr>
              <w:t>daily updated website</w:t>
            </w:r>
          </w:p>
          <w:p w14:paraId="1A14781A" w14:textId="77777777" w:rsidR="00096677" w:rsidRPr="00CF1A49" w:rsidRDefault="00096677" w:rsidP="00096677">
            <w:pPr>
              <w:pStyle w:val="Heading2"/>
              <w:contextualSpacing w:val="0"/>
              <w:outlineLvl w:val="1"/>
            </w:pPr>
            <w:r>
              <w:rPr>
                <w:rStyle w:val="SubtleReference"/>
              </w:rPr>
              <w:t xml:space="preserve">lebanon, beirut </w:t>
            </w:r>
          </w:p>
          <w:p w14:paraId="1E502D54" w14:textId="77777777" w:rsidR="00F61DF9" w:rsidRDefault="00C44F31" w:rsidP="00C44F31">
            <w:r>
              <w:t>Uploading daily news _ Creating exclusive content daily _ Conducting interviews with celebrities, fashion designers, makeup artists _ Covering live events _ Writing reviews (art, social and lifestyle subjects) _ Covering TV shows and radio shows.</w:t>
            </w:r>
          </w:p>
          <w:p w14:paraId="13448D97" w14:textId="47F88923" w:rsidR="00842ED2" w:rsidRDefault="00842ED2" w:rsidP="00DB57DD">
            <w:pPr>
              <w:pStyle w:val="Heading3"/>
              <w:contextualSpacing w:val="0"/>
              <w:outlineLvl w:val="2"/>
            </w:pPr>
          </w:p>
          <w:p w14:paraId="24B1CECC" w14:textId="0D4CC4B5" w:rsidR="00842ED2" w:rsidRDefault="00842ED2" w:rsidP="00DB57DD">
            <w:pPr>
              <w:pStyle w:val="Heading3"/>
              <w:contextualSpacing w:val="0"/>
              <w:outlineLvl w:val="2"/>
            </w:pPr>
          </w:p>
          <w:p w14:paraId="5522FB77" w14:textId="77777777" w:rsidR="00842ED2" w:rsidRPr="00842ED2" w:rsidRDefault="00842ED2" w:rsidP="00DB57DD">
            <w:pPr>
              <w:pStyle w:val="Heading3"/>
              <w:contextualSpacing w:val="0"/>
              <w:outlineLvl w:val="2"/>
            </w:pPr>
          </w:p>
          <w:p w14:paraId="2CCFDAE8" w14:textId="54571BBC" w:rsidR="00842ED2" w:rsidRDefault="00842ED2" w:rsidP="00DB57DD">
            <w:pPr>
              <w:pStyle w:val="Heading3"/>
              <w:contextualSpacing w:val="0"/>
              <w:outlineLvl w:val="2"/>
            </w:pPr>
          </w:p>
          <w:p w14:paraId="18D2D1A9" w14:textId="77777777" w:rsidR="005B77D6" w:rsidRDefault="005B77D6" w:rsidP="00DB57DD">
            <w:pPr>
              <w:pStyle w:val="Heading3"/>
              <w:contextualSpacing w:val="0"/>
              <w:outlineLvl w:val="2"/>
            </w:pPr>
          </w:p>
          <w:p w14:paraId="6AC203FA" w14:textId="77777777" w:rsidR="00DB57DD" w:rsidRPr="00CF1A49" w:rsidRDefault="00DB57DD" w:rsidP="00DB57DD">
            <w:pPr>
              <w:pStyle w:val="Heading3"/>
              <w:contextualSpacing w:val="0"/>
              <w:outlineLvl w:val="2"/>
            </w:pPr>
            <w:r>
              <w:t>Other</w:t>
            </w:r>
            <w:r w:rsidR="00D92343">
              <w:t xml:space="preserve"> experiences</w:t>
            </w:r>
          </w:p>
          <w:p w14:paraId="301F87E1" w14:textId="77777777" w:rsidR="00DB57DD" w:rsidRDefault="00DB57DD" w:rsidP="00DB57DD">
            <w:pPr>
              <w:pStyle w:val="Heading2"/>
              <w:contextualSpacing w:val="0"/>
              <w:outlineLvl w:val="1"/>
              <w:rPr>
                <w:color w:val="0070C0"/>
              </w:rPr>
            </w:pPr>
            <w:r>
              <w:rPr>
                <w:color w:val="0070C0"/>
              </w:rPr>
              <w:t>freelancer</w:t>
            </w:r>
          </w:p>
          <w:p w14:paraId="44AC9875" w14:textId="77777777" w:rsidR="00594F79" w:rsidRDefault="00594F79" w:rsidP="00DB57DD">
            <w:pPr>
              <w:pStyle w:val="Heading2"/>
              <w:contextualSpacing w:val="0"/>
              <w:outlineLvl w:val="1"/>
              <w:rPr>
                <w:rStyle w:val="SubtleReference"/>
              </w:rPr>
            </w:pPr>
            <w:r>
              <w:rPr>
                <w:rStyle w:val="SubtleReference"/>
              </w:rPr>
              <w:t xml:space="preserve">united arab emirates - </w:t>
            </w:r>
            <w:r w:rsidR="00D92343">
              <w:rPr>
                <w:rStyle w:val="SubtleReference"/>
              </w:rPr>
              <w:t>abu dhabi, dubai</w:t>
            </w:r>
          </w:p>
          <w:p w14:paraId="2C61928D" w14:textId="77777777" w:rsidR="00DB57DD" w:rsidRPr="00CF1A49" w:rsidRDefault="00594F79" w:rsidP="00DB57DD">
            <w:pPr>
              <w:pStyle w:val="Heading2"/>
              <w:contextualSpacing w:val="0"/>
              <w:outlineLvl w:val="1"/>
            </w:pPr>
            <w:r>
              <w:rPr>
                <w:rStyle w:val="SubtleReference"/>
              </w:rPr>
              <w:t>lebanon -</w:t>
            </w:r>
            <w:r w:rsidR="00DB57DD">
              <w:rPr>
                <w:rStyle w:val="SubtleReference"/>
              </w:rPr>
              <w:t xml:space="preserve"> </w:t>
            </w:r>
            <w:r w:rsidR="00D92343">
              <w:rPr>
                <w:rStyle w:val="SubtleReference"/>
              </w:rPr>
              <w:t xml:space="preserve">bekaa, </w:t>
            </w:r>
            <w:r w:rsidR="00DB57DD">
              <w:rPr>
                <w:rStyle w:val="SubtleReference"/>
              </w:rPr>
              <w:t xml:space="preserve">beirut </w:t>
            </w:r>
          </w:p>
          <w:p w14:paraId="36400117" w14:textId="77777777" w:rsidR="00DB57DD" w:rsidRDefault="00C44F31" w:rsidP="00C44F31">
            <w:r>
              <w:t>Creating documentaries, reports, studies, articles and investigations, ready to be published, about different types of social issues _ Working on projects with different parties that help enhancing the community stat</w:t>
            </w:r>
            <w:r w:rsidR="005B77D6">
              <w:t>us _ Managing groups and social worker</w:t>
            </w:r>
            <w:r>
              <w:t xml:space="preserve"> gatherings for planning projects for the Intern</w:t>
            </w:r>
            <w:r w:rsidR="005B77D6">
              <w:t>ational Empowering Women Organiz</w:t>
            </w:r>
            <w:r>
              <w:t>ation (UAE) _ Working on ideas for children education with UNICEF, WAR CHILD and other NGOs. _ Presenting humanitarian projects through different conferences in Lebanon and UAE.</w:t>
            </w:r>
          </w:p>
          <w:p w14:paraId="5076AF57" w14:textId="77777777" w:rsidR="009C33BB" w:rsidRDefault="009C33BB" w:rsidP="009C33BB"/>
        </w:tc>
      </w:tr>
    </w:tbl>
    <w:p w14:paraId="26C53A2B" w14:textId="77777777" w:rsidR="00DB57DD" w:rsidRDefault="00DB57DD" w:rsidP="00486277">
      <w:pPr>
        <w:pStyle w:val="Heading1"/>
      </w:pPr>
    </w:p>
    <w:p w14:paraId="77554A47" w14:textId="77777777" w:rsidR="00DB57DD" w:rsidRDefault="00DB57DD" w:rsidP="00486277">
      <w:pPr>
        <w:pStyle w:val="Heading1"/>
      </w:pPr>
    </w:p>
    <w:p w14:paraId="1E0F6AA6" w14:textId="77777777" w:rsidR="005B77D6" w:rsidRDefault="005B77D6" w:rsidP="00486277">
      <w:pPr>
        <w:pStyle w:val="Heading1"/>
      </w:pPr>
    </w:p>
    <w:p w14:paraId="507B28A9" w14:textId="77777777" w:rsidR="005B77D6" w:rsidRDefault="005B77D6" w:rsidP="00486277">
      <w:pPr>
        <w:pStyle w:val="Heading1"/>
      </w:pPr>
    </w:p>
    <w:p w14:paraId="1FD3CABE" w14:textId="77777777" w:rsidR="00651A95" w:rsidRDefault="00651A95" w:rsidP="005B77D6">
      <w:pPr>
        <w:pStyle w:val="Heading1"/>
        <w:rPr>
          <w:color w:val="0070C0"/>
        </w:rPr>
      </w:pPr>
    </w:p>
    <w:p w14:paraId="1B158B5B" w14:textId="77777777" w:rsidR="00651A95" w:rsidRDefault="00651A95" w:rsidP="005B77D6">
      <w:pPr>
        <w:pStyle w:val="Heading1"/>
        <w:rPr>
          <w:color w:val="0070C0"/>
        </w:rPr>
      </w:pPr>
    </w:p>
    <w:p w14:paraId="248FDB9B" w14:textId="77777777" w:rsidR="005B77D6" w:rsidRDefault="005B77D6" w:rsidP="005B77D6">
      <w:pPr>
        <w:pStyle w:val="Heading1"/>
        <w:rPr>
          <w:color w:val="0070C0"/>
        </w:rPr>
      </w:pPr>
      <w:r w:rsidRPr="005B77D6">
        <w:rPr>
          <w:color w:val="0070C0"/>
        </w:rPr>
        <w:t>languages</w:t>
      </w:r>
    </w:p>
    <w:p w14:paraId="3DE88FF7" w14:textId="77777777" w:rsidR="005B77D6" w:rsidRDefault="005B77D6" w:rsidP="005B77D6">
      <w:pPr>
        <w:pStyle w:val="Heading1"/>
        <w:rPr>
          <w:color w:val="0070C0"/>
        </w:rPr>
      </w:pPr>
    </w:p>
    <w:p w14:paraId="1DE7DB96" w14:textId="77777777" w:rsidR="005B77D6" w:rsidRDefault="005B77D6" w:rsidP="005B77D6">
      <w:pPr>
        <w:pStyle w:val="Heading1"/>
        <w:rPr>
          <w:rFonts w:asciiTheme="minorHAnsi" w:eastAsiaTheme="minorEastAsia" w:hAnsiTheme="minorHAnsi" w:cstheme="minorBidi"/>
          <w:color w:val="0070C0"/>
          <w:sz w:val="22"/>
          <w:szCs w:val="22"/>
        </w:rPr>
      </w:pPr>
      <w:r w:rsidRPr="005B77D6">
        <w:rPr>
          <w:rFonts w:asciiTheme="minorHAnsi" w:eastAsiaTheme="minorEastAsia" w:hAnsiTheme="minorHAnsi" w:cstheme="minorBidi"/>
          <w:color w:val="E46477" w:themeColor="accent3" w:themeTint="99"/>
          <w:sz w:val="22"/>
          <w:szCs w:val="22"/>
        </w:rPr>
        <w:t>Arabic</w:t>
      </w:r>
      <w:r w:rsidR="006658FE">
        <w:rPr>
          <w:rFonts w:asciiTheme="minorHAnsi" w:eastAsiaTheme="minorEastAsia" w:hAnsiTheme="minorHAnsi" w:cstheme="minorBidi"/>
          <w:color w:val="0070C0"/>
          <w:sz w:val="22"/>
          <w:szCs w:val="22"/>
        </w:rPr>
        <w:t>:</w:t>
      </w:r>
      <w:r>
        <w:rPr>
          <w:rFonts w:asciiTheme="minorHAnsi" w:eastAsiaTheme="minorEastAsia" w:hAnsiTheme="minorHAnsi" w:cstheme="minorBidi"/>
          <w:color w:val="0070C0"/>
          <w:sz w:val="22"/>
          <w:szCs w:val="22"/>
        </w:rPr>
        <w:t xml:space="preserve">  </w:t>
      </w:r>
      <w:r w:rsidR="006658FE">
        <w:rPr>
          <w:rFonts w:asciiTheme="minorHAnsi" w:eastAsiaTheme="minorEastAsia" w:hAnsiTheme="minorHAnsi" w:cstheme="minorBidi"/>
          <w:color w:val="0070C0"/>
          <w:sz w:val="22"/>
          <w:szCs w:val="22"/>
        </w:rPr>
        <w:t xml:space="preserve">  </w:t>
      </w:r>
      <w:r w:rsidRPr="006658FE">
        <w:rPr>
          <w:rFonts w:asciiTheme="minorHAnsi" w:eastAsiaTheme="minorEastAsia" w:hAnsiTheme="minorHAnsi" w:cstheme="minorBidi"/>
          <w:b w:val="0"/>
          <w:bCs/>
          <w:color w:val="595959" w:themeColor="text1" w:themeTint="A6"/>
          <w:sz w:val="22"/>
          <w:szCs w:val="22"/>
        </w:rPr>
        <w:t>Native</w:t>
      </w:r>
    </w:p>
    <w:p w14:paraId="62DFCFB3" w14:textId="77777777" w:rsidR="005B77D6" w:rsidRDefault="005B77D6" w:rsidP="005B77D6">
      <w:pPr>
        <w:pStyle w:val="Heading1"/>
        <w:rPr>
          <w:rFonts w:asciiTheme="minorHAnsi" w:eastAsiaTheme="minorEastAsia" w:hAnsiTheme="minorHAnsi" w:cstheme="minorBidi"/>
          <w:color w:val="0070C0"/>
          <w:sz w:val="22"/>
          <w:szCs w:val="22"/>
        </w:rPr>
      </w:pPr>
      <w:r w:rsidRPr="005B77D6">
        <w:rPr>
          <w:rFonts w:asciiTheme="minorHAnsi" w:eastAsiaTheme="minorEastAsia" w:hAnsiTheme="minorHAnsi" w:cstheme="minorBidi"/>
          <w:color w:val="E46477" w:themeColor="accent3" w:themeTint="99"/>
          <w:sz w:val="22"/>
          <w:szCs w:val="22"/>
        </w:rPr>
        <w:t>English</w:t>
      </w:r>
      <w:r w:rsidR="006658FE">
        <w:rPr>
          <w:rFonts w:asciiTheme="minorHAnsi" w:eastAsiaTheme="minorEastAsia" w:hAnsiTheme="minorHAnsi" w:cstheme="minorBidi"/>
          <w:color w:val="0070C0"/>
          <w:sz w:val="22"/>
          <w:szCs w:val="22"/>
        </w:rPr>
        <w:t xml:space="preserve">: </w:t>
      </w:r>
      <w:r>
        <w:rPr>
          <w:rFonts w:asciiTheme="minorHAnsi" w:eastAsiaTheme="minorEastAsia" w:hAnsiTheme="minorHAnsi" w:cstheme="minorBidi"/>
          <w:color w:val="0070C0"/>
          <w:sz w:val="22"/>
          <w:szCs w:val="22"/>
        </w:rPr>
        <w:t xml:space="preserve"> </w:t>
      </w:r>
      <w:r w:rsidRPr="006658FE">
        <w:rPr>
          <w:rFonts w:asciiTheme="minorHAnsi" w:eastAsiaTheme="minorEastAsia" w:hAnsiTheme="minorHAnsi" w:cstheme="minorBidi"/>
          <w:b w:val="0"/>
          <w:bCs/>
          <w:color w:val="595959" w:themeColor="text1" w:themeTint="A6"/>
          <w:sz w:val="22"/>
          <w:szCs w:val="22"/>
        </w:rPr>
        <w:t>Fluent, written and spoken</w:t>
      </w:r>
    </w:p>
    <w:p w14:paraId="3F2FE76F" w14:textId="77777777" w:rsidR="005B77D6" w:rsidRPr="005B77D6" w:rsidRDefault="005B77D6" w:rsidP="005B77D6">
      <w:pPr>
        <w:pStyle w:val="Heading1"/>
        <w:rPr>
          <w:rFonts w:asciiTheme="minorHAnsi" w:eastAsiaTheme="minorEastAsia" w:hAnsiTheme="minorHAnsi" w:cstheme="minorBidi"/>
          <w:color w:val="0070C0"/>
          <w:sz w:val="22"/>
          <w:szCs w:val="22"/>
        </w:rPr>
      </w:pPr>
      <w:r w:rsidRPr="005B77D6">
        <w:rPr>
          <w:rFonts w:asciiTheme="minorHAnsi" w:eastAsiaTheme="minorEastAsia" w:hAnsiTheme="minorHAnsi" w:cstheme="minorBidi"/>
          <w:color w:val="E46477" w:themeColor="accent3" w:themeTint="99"/>
          <w:sz w:val="22"/>
          <w:szCs w:val="22"/>
        </w:rPr>
        <w:t>f</w:t>
      </w:r>
      <w:r>
        <w:rPr>
          <w:rFonts w:asciiTheme="minorHAnsi" w:eastAsiaTheme="minorEastAsia" w:hAnsiTheme="minorHAnsi" w:cstheme="minorBidi"/>
          <w:color w:val="E46477" w:themeColor="accent3" w:themeTint="99"/>
          <w:sz w:val="22"/>
          <w:szCs w:val="22"/>
        </w:rPr>
        <w:t>r</w:t>
      </w:r>
      <w:r w:rsidRPr="005B77D6">
        <w:rPr>
          <w:rFonts w:asciiTheme="minorHAnsi" w:eastAsiaTheme="minorEastAsia" w:hAnsiTheme="minorHAnsi" w:cstheme="minorBidi"/>
          <w:color w:val="E46477" w:themeColor="accent3" w:themeTint="99"/>
          <w:sz w:val="22"/>
          <w:szCs w:val="22"/>
        </w:rPr>
        <w:t>ench</w:t>
      </w:r>
      <w:r w:rsidR="006658FE">
        <w:rPr>
          <w:rFonts w:asciiTheme="minorHAnsi" w:eastAsiaTheme="minorEastAsia" w:hAnsiTheme="minorHAnsi" w:cstheme="minorBidi"/>
          <w:color w:val="0070C0"/>
          <w:sz w:val="22"/>
          <w:szCs w:val="22"/>
        </w:rPr>
        <w:t xml:space="preserve">: </w:t>
      </w:r>
      <w:r>
        <w:rPr>
          <w:rFonts w:asciiTheme="minorHAnsi" w:eastAsiaTheme="minorEastAsia" w:hAnsiTheme="minorHAnsi" w:cstheme="minorBidi"/>
          <w:color w:val="0070C0"/>
          <w:sz w:val="22"/>
          <w:szCs w:val="22"/>
        </w:rPr>
        <w:t xml:space="preserve">  </w:t>
      </w:r>
      <w:r w:rsidRPr="006658FE">
        <w:rPr>
          <w:rFonts w:asciiTheme="minorHAnsi" w:eastAsiaTheme="minorEastAsia" w:hAnsiTheme="minorHAnsi" w:cstheme="minorBidi"/>
          <w:b w:val="0"/>
          <w:bCs/>
          <w:color w:val="595959" w:themeColor="text1" w:themeTint="A6"/>
          <w:sz w:val="22"/>
          <w:szCs w:val="22"/>
        </w:rPr>
        <w:t>Fluent, Written and spoken</w:t>
      </w:r>
    </w:p>
    <w:p w14:paraId="2BCE6C43" w14:textId="77777777" w:rsidR="005B77D6" w:rsidRDefault="005B77D6" w:rsidP="00486277">
      <w:pPr>
        <w:pStyle w:val="Heading1"/>
      </w:pPr>
    </w:p>
    <w:p w14:paraId="291BFF23" w14:textId="77777777" w:rsidR="005B77D6" w:rsidRDefault="005B77D6" w:rsidP="00486277">
      <w:pPr>
        <w:pStyle w:val="Heading1"/>
      </w:pPr>
    </w:p>
    <w:p w14:paraId="3217AF6B" w14:textId="77777777" w:rsidR="00651A95" w:rsidRDefault="00651A95" w:rsidP="00486277">
      <w:pPr>
        <w:pStyle w:val="Heading1"/>
      </w:pPr>
    </w:p>
    <w:p w14:paraId="51B15D35" w14:textId="77777777" w:rsidR="00651A95" w:rsidRDefault="00651A95" w:rsidP="00486277">
      <w:pPr>
        <w:pStyle w:val="Heading1"/>
      </w:pPr>
    </w:p>
    <w:p w14:paraId="1C51A315" w14:textId="77777777" w:rsidR="00651A95" w:rsidRDefault="00651A95" w:rsidP="00486277">
      <w:pPr>
        <w:pStyle w:val="Heading1"/>
      </w:pPr>
    </w:p>
    <w:p w14:paraId="02EA1488" w14:textId="77777777" w:rsidR="00651A95" w:rsidRDefault="00651A95" w:rsidP="00486277">
      <w:pPr>
        <w:pStyle w:val="Heading1"/>
      </w:pPr>
    </w:p>
    <w:sdt>
      <w:sdtPr>
        <w:alias w:val="Skills:"/>
        <w:tag w:val="Skills:"/>
        <w:id w:val="-1392877668"/>
        <w:placeholder>
          <w:docPart w:val="AA8AB1CB433A45899CE5AA41BE65C14E"/>
        </w:placeholder>
        <w:temporary/>
        <w:showingPlcHdr/>
        <w15:appearance w15:val="hidden"/>
      </w:sdtPr>
      <w:sdtEndPr/>
      <w:sdtContent>
        <w:p w14:paraId="692245D9" w14:textId="77777777" w:rsidR="00486277" w:rsidRPr="00CF1A49" w:rsidRDefault="00486277" w:rsidP="00486277">
          <w:pPr>
            <w:pStyle w:val="Heading1"/>
          </w:pPr>
          <w:r w:rsidRPr="00D421AB">
            <w:rPr>
              <w:color w:val="0070C0"/>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51ACA995" w14:textId="77777777" w:rsidTr="00CF1A49">
        <w:tc>
          <w:tcPr>
            <w:tcW w:w="4675" w:type="dxa"/>
          </w:tcPr>
          <w:p w14:paraId="62DE889F" w14:textId="77777777" w:rsidR="001E3120" w:rsidRPr="006E1507" w:rsidRDefault="006658FE" w:rsidP="006658FE">
            <w:pPr>
              <w:pStyle w:val="ListBullet"/>
              <w:numPr>
                <w:ilvl w:val="0"/>
                <w:numId w:val="16"/>
              </w:numPr>
              <w:contextualSpacing w:val="0"/>
            </w:pPr>
            <w:r w:rsidRPr="006658FE">
              <w:rPr>
                <w:color w:val="E46477" w:themeColor="accent3" w:themeTint="99"/>
              </w:rPr>
              <w:t>Ability</w:t>
            </w:r>
            <w:r>
              <w:t xml:space="preserve"> to work with a team and communicate professionally, and to learn new methods and procedures quickly, and to work under extreme pressure with any ages and nationalities</w:t>
            </w:r>
          </w:p>
          <w:p w14:paraId="0E2C3719" w14:textId="77777777" w:rsidR="001F4E6D" w:rsidRDefault="006658FE" w:rsidP="006658FE">
            <w:pPr>
              <w:pStyle w:val="ListBullet"/>
              <w:numPr>
                <w:ilvl w:val="0"/>
                <w:numId w:val="15"/>
              </w:numPr>
              <w:contextualSpacing w:val="0"/>
            </w:pPr>
            <w:r w:rsidRPr="006658FE">
              <w:rPr>
                <w:color w:val="E46477" w:themeColor="accent3" w:themeTint="99"/>
              </w:rPr>
              <w:t>Familiar</w:t>
            </w:r>
            <w:r>
              <w:t xml:space="preserve"> with software programs used in various aspects of digital editorial production</w:t>
            </w:r>
          </w:p>
          <w:p w14:paraId="514A6CCF" w14:textId="77777777" w:rsidR="006658FE" w:rsidRPr="006E1507" w:rsidRDefault="006658FE" w:rsidP="006658FE">
            <w:pPr>
              <w:pStyle w:val="ListBullet"/>
              <w:numPr>
                <w:ilvl w:val="0"/>
                <w:numId w:val="15"/>
              </w:numPr>
              <w:contextualSpacing w:val="0"/>
            </w:pPr>
            <w:r w:rsidRPr="006658FE">
              <w:rPr>
                <w:color w:val="E46477" w:themeColor="accent3" w:themeTint="99"/>
              </w:rPr>
              <w:t xml:space="preserve">Great knowledge </w:t>
            </w:r>
            <w:r>
              <w:t>of social media trends, community management tools and the best practices in different fields</w:t>
            </w:r>
          </w:p>
        </w:tc>
        <w:tc>
          <w:tcPr>
            <w:tcW w:w="4675" w:type="dxa"/>
            <w:tcMar>
              <w:left w:w="360" w:type="dxa"/>
            </w:tcMar>
          </w:tcPr>
          <w:p w14:paraId="2F3D19EA" w14:textId="77777777" w:rsidR="003A0632" w:rsidRPr="006E1507" w:rsidRDefault="006658FE" w:rsidP="006658FE">
            <w:pPr>
              <w:pStyle w:val="ListBullet"/>
              <w:numPr>
                <w:ilvl w:val="0"/>
                <w:numId w:val="14"/>
              </w:numPr>
              <w:contextualSpacing w:val="0"/>
            </w:pPr>
            <w:r>
              <w:t xml:space="preserve">Managerial development </w:t>
            </w:r>
            <w:r w:rsidRPr="006658FE">
              <w:rPr>
                <w:color w:val="E46477" w:themeColor="accent3" w:themeTint="99"/>
              </w:rPr>
              <w:t>skills</w:t>
            </w:r>
          </w:p>
          <w:p w14:paraId="5618023E" w14:textId="77777777" w:rsidR="001E3120" w:rsidRPr="006E1507" w:rsidRDefault="006658FE" w:rsidP="006658FE">
            <w:pPr>
              <w:pStyle w:val="ListBullet"/>
              <w:numPr>
                <w:ilvl w:val="0"/>
                <w:numId w:val="14"/>
              </w:numPr>
              <w:contextualSpacing w:val="0"/>
            </w:pPr>
            <w:r>
              <w:t xml:space="preserve">Leadership </w:t>
            </w:r>
            <w:r w:rsidRPr="006658FE">
              <w:rPr>
                <w:color w:val="E46477" w:themeColor="accent3" w:themeTint="99"/>
              </w:rPr>
              <w:t>skills</w:t>
            </w:r>
          </w:p>
          <w:p w14:paraId="721AF55D" w14:textId="77777777" w:rsidR="001E3120" w:rsidRDefault="006658FE" w:rsidP="006658FE">
            <w:pPr>
              <w:pStyle w:val="ListBullet"/>
              <w:numPr>
                <w:ilvl w:val="0"/>
                <w:numId w:val="14"/>
              </w:numPr>
              <w:contextualSpacing w:val="0"/>
            </w:pPr>
            <w:r>
              <w:t xml:space="preserve">Strong analytical and planning </w:t>
            </w:r>
            <w:r w:rsidRPr="006658FE">
              <w:rPr>
                <w:color w:val="E46477" w:themeColor="accent3" w:themeTint="99"/>
              </w:rPr>
              <w:t>skills</w:t>
            </w:r>
          </w:p>
          <w:p w14:paraId="0F43DFC2" w14:textId="77777777" w:rsidR="006658FE" w:rsidRDefault="006658FE" w:rsidP="006658FE">
            <w:pPr>
              <w:pStyle w:val="ListBullet"/>
              <w:numPr>
                <w:ilvl w:val="0"/>
                <w:numId w:val="14"/>
              </w:numPr>
              <w:contextualSpacing w:val="0"/>
            </w:pPr>
            <w:r w:rsidRPr="00651A95">
              <w:rPr>
                <w:color w:val="E46477" w:themeColor="accent3" w:themeTint="99"/>
              </w:rPr>
              <w:t>Online</w:t>
            </w:r>
            <w:r>
              <w:t xml:space="preserve"> photographer</w:t>
            </w:r>
          </w:p>
          <w:p w14:paraId="39EBC967" w14:textId="77777777" w:rsidR="006658FE" w:rsidRDefault="006658FE" w:rsidP="006658FE">
            <w:pPr>
              <w:pStyle w:val="ListBullet"/>
              <w:numPr>
                <w:ilvl w:val="0"/>
                <w:numId w:val="14"/>
              </w:numPr>
              <w:contextualSpacing w:val="0"/>
            </w:pPr>
            <w:r>
              <w:t xml:space="preserve">Good </w:t>
            </w:r>
            <w:r w:rsidRPr="00651A95">
              <w:rPr>
                <w:color w:val="E46477" w:themeColor="accent3" w:themeTint="99"/>
              </w:rPr>
              <w:t>fashion</w:t>
            </w:r>
            <w:r>
              <w:t xml:space="preserve"> sense</w:t>
            </w:r>
          </w:p>
          <w:p w14:paraId="259A498A" w14:textId="77777777" w:rsidR="006658FE" w:rsidRDefault="006658FE" w:rsidP="006658FE">
            <w:pPr>
              <w:pStyle w:val="ListBullet"/>
              <w:numPr>
                <w:ilvl w:val="0"/>
                <w:numId w:val="14"/>
              </w:numPr>
              <w:contextualSpacing w:val="0"/>
            </w:pPr>
            <w:r>
              <w:t xml:space="preserve">Projects management </w:t>
            </w:r>
            <w:r w:rsidRPr="00651A95">
              <w:rPr>
                <w:color w:val="E46477" w:themeColor="accent3" w:themeTint="99"/>
              </w:rPr>
              <w:t>abilities</w:t>
            </w:r>
          </w:p>
          <w:p w14:paraId="2B03F3CC" w14:textId="77777777" w:rsidR="006658FE" w:rsidRPr="006E1507" w:rsidRDefault="006658FE" w:rsidP="006658FE">
            <w:pPr>
              <w:pStyle w:val="ListBullet"/>
              <w:numPr>
                <w:ilvl w:val="0"/>
                <w:numId w:val="14"/>
              </w:numPr>
              <w:contextualSpacing w:val="0"/>
            </w:pPr>
            <w:r w:rsidRPr="00651A95">
              <w:rPr>
                <w:color w:val="E46477" w:themeColor="accent3" w:themeTint="99"/>
              </w:rPr>
              <w:t>Managing</w:t>
            </w:r>
            <w:r>
              <w:t xml:space="preserve"> interactive/web projects, including estimation and project plan development</w:t>
            </w:r>
          </w:p>
        </w:tc>
      </w:tr>
    </w:tbl>
    <w:p w14:paraId="67F2961D" w14:textId="77777777" w:rsidR="00651A95" w:rsidRDefault="00651A95" w:rsidP="00651A95">
      <w:pPr>
        <w:pStyle w:val="Heading1"/>
        <w:rPr>
          <w:color w:val="0070C0"/>
        </w:rPr>
      </w:pPr>
    </w:p>
    <w:p w14:paraId="6075C055" w14:textId="77777777" w:rsidR="00651A95" w:rsidRDefault="00651A95" w:rsidP="00651A95">
      <w:pPr>
        <w:pStyle w:val="Heading1"/>
        <w:rPr>
          <w:color w:val="0070C0"/>
        </w:rPr>
      </w:pPr>
    </w:p>
    <w:p w14:paraId="20606901" w14:textId="77777777" w:rsidR="00651A95" w:rsidRDefault="00651A95" w:rsidP="00651A95">
      <w:pPr>
        <w:pStyle w:val="Heading1"/>
        <w:rPr>
          <w:color w:val="0070C0"/>
        </w:rPr>
      </w:pPr>
    </w:p>
    <w:p w14:paraId="2DA902F6" w14:textId="77777777" w:rsidR="00651A95" w:rsidRDefault="00651A95" w:rsidP="00651A95">
      <w:pPr>
        <w:pStyle w:val="Heading1"/>
        <w:rPr>
          <w:color w:val="0070C0"/>
        </w:rPr>
      </w:pPr>
    </w:p>
    <w:p w14:paraId="47E368AA" w14:textId="77777777" w:rsidR="00AD782D" w:rsidRPr="00651A95" w:rsidRDefault="00651A95" w:rsidP="00651A95">
      <w:pPr>
        <w:pStyle w:val="Heading1"/>
        <w:rPr>
          <w:color w:val="0070C0"/>
        </w:rPr>
      </w:pPr>
      <w:r w:rsidRPr="00651A95">
        <w:rPr>
          <w:color w:val="0070C0"/>
        </w:rPr>
        <w:t>references &amp; certificates</w:t>
      </w:r>
    </w:p>
    <w:p w14:paraId="7A331EAA" w14:textId="77777777" w:rsidR="00B51D1B" w:rsidRDefault="00651A95" w:rsidP="00651A95">
      <w:r>
        <w:t>Will be furnished upon request.</w:t>
      </w:r>
    </w:p>
    <w:p w14:paraId="162C68F4" w14:textId="77777777" w:rsidR="00651A95" w:rsidRDefault="00651A95" w:rsidP="00651A95"/>
    <w:p w14:paraId="40C32298" w14:textId="77777777" w:rsidR="00651A95" w:rsidRDefault="00651A95" w:rsidP="00651A95"/>
    <w:p w14:paraId="191305C6" w14:textId="77777777" w:rsidR="00651A95" w:rsidRDefault="00651A95" w:rsidP="00651A95"/>
    <w:p w14:paraId="09D14DA2" w14:textId="77777777" w:rsidR="00651A95" w:rsidRDefault="00651A95" w:rsidP="00651A95"/>
    <w:p w14:paraId="3D9BE504" w14:textId="77777777" w:rsidR="00651A95" w:rsidRDefault="00651A95" w:rsidP="00651A95"/>
    <w:p w14:paraId="20ADA7E4" w14:textId="77777777" w:rsidR="00651A95" w:rsidRDefault="00651A95" w:rsidP="00651A95"/>
    <w:p w14:paraId="410E9CB6" w14:textId="77777777" w:rsidR="00651A95" w:rsidRPr="008C378F" w:rsidRDefault="00651A95" w:rsidP="00651A95">
      <w:pPr>
        <w:rPr>
          <w:rFonts w:ascii="Stencil" w:hAnsi="Stencil"/>
          <w:sz w:val="36"/>
          <w:szCs w:val="36"/>
        </w:rPr>
      </w:pPr>
      <w:r>
        <w:t xml:space="preserve">                                                                                                                                                  </w:t>
      </w:r>
      <w:r w:rsidRPr="008C378F">
        <w:rPr>
          <w:rFonts w:ascii="Stencil" w:hAnsi="Stencil"/>
          <w:color w:val="E46477" w:themeColor="accent3" w:themeTint="99"/>
          <w:sz w:val="36"/>
          <w:szCs w:val="36"/>
        </w:rPr>
        <w:t>Thank you</w:t>
      </w:r>
    </w:p>
    <w:sectPr w:rsidR="00651A95" w:rsidRPr="008C378F" w:rsidSect="004326C7">
      <w:footerReference w:type="default" r:id="rId9"/>
      <w:headerReference w:type="first" r:id="rId10"/>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CB973" w14:textId="77777777" w:rsidR="00023A8E" w:rsidRDefault="00023A8E" w:rsidP="0068194B">
      <w:r>
        <w:separator/>
      </w:r>
    </w:p>
    <w:p w14:paraId="24233989" w14:textId="77777777" w:rsidR="00023A8E" w:rsidRDefault="00023A8E"/>
    <w:p w14:paraId="7662FE8E" w14:textId="77777777" w:rsidR="00023A8E" w:rsidRDefault="00023A8E"/>
  </w:endnote>
  <w:endnote w:type="continuationSeparator" w:id="0">
    <w:p w14:paraId="156BB288" w14:textId="77777777" w:rsidR="00023A8E" w:rsidRDefault="00023A8E" w:rsidP="0068194B">
      <w:r>
        <w:continuationSeparator/>
      </w:r>
    </w:p>
    <w:p w14:paraId="5FACDB6E" w14:textId="77777777" w:rsidR="00023A8E" w:rsidRDefault="00023A8E"/>
    <w:p w14:paraId="056AE481" w14:textId="77777777" w:rsidR="00023A8E" w:rsidRDefault="00023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New Roman CE">
    <w:altName w:val="Times New Roman"/>
    <w:charset w:val="00"/>
    <w:family w:val="roman"/>
    <w:pitch w:val="variable"/>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31835460" w14:textId="77777777" w:rsidR="00E260B8" w:rsidRDefault="00E260B8">
        <w:pPr>
          <w:pStyle w:val="Footer"/>
        </w:pPr>
        <w:r>
          <w:fldChar w:fldCharType="begin"/>
        </w:r>
        <w:r>
          <w:instrText xml:space="preserve"> PAGE   \* MERGEFORMAT </w:instrText>
        </w:r>
        <w:r>
          <w:fldChar w:fldCharType="separate"/>
        </w:r>
        <w:r w:rsidR="008C378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C2B96" w14:textId="77777777" w:rsidR="00023A8E" w:rsidRDefault="00023A8E" w:rsidP="0068194B">
      <w:r>
        <w:separator/>
      </w:r>
    </w:p>
    <w:p w14:paraId="2180DCDB" w14:textId="77777777" w:rsidR="00023A8E" w:rsidRDefault="00023A8E"/>
    <w:p w14:paraId="67A57C59" w14:textId="77777777" w:rsidR="00023A8E" w:rsidRDefault="00023A8E"/>
  </w:footnote>
  <w:footnote w:type="continuationSeparator" w:id="0">
    <w:p w14:paraId="696D676E" w14:textId="77777777" w:rsidR="00023A8E" w:rsidRDefault="00023A8E" w:rsidP="0068194B">
      <w:r>
        <w:continuationSeparator/>
      </w:r>
    </w:p>
    <w:p w14:paraId="2525C765" w14:textId="77777777" w:rsidR="00023A8E" w:rsidRDefault="00023A8E"/>
    <w:p w14:paraId="355F3EC4" w14:textId="77777777" w:rsidR="00023A8E" w:rsidRDefault="00023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4BDB" w14:textId="77777777" w:rsidR="00E260B8" w:rsidRPr="004E01EB" w:rsidRDefault="00E260B8" w:rsidP="005A1B10">
    <w:pPr>
      <w:pStyle w:val="Header"/>
    </w:pPr>
    <w:r w:rsidRPr="004E01EB">
      <w:rPr>
        <w:noProof/>
      </w:rPr>
      <mc:AlternateContent>
        <mc:Choice Requires="wps">
          <w:drawing>
            <wp:anchor distT="0" distB="0" distL="114300" distR="114300" simplePos="0" relativeHeight="251659264" behindDoc="1" locked="0" layoutInCell="1" allowOverlap="1" wp14:anchorId="730CF7DB" wp14:editId="538D783B">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C818F38"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504CF2BE"/>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FFFFFFFE"/>
    <w:multiLevelType w:val="singleLevel"/>
    <w:tmpl w:val="55307218"/>
    <w:lvl w:ilvl="0">
      <w:numFmt w:val="bullet"/>
      <w:lvlText w:val="*"/>
      <w:lvlJc w:val="left"/>
    </w:lvl>
  </w:abstractNum>
  <w:abstractNum w:abstractNumId="11" w15:restartNumberingAfterBreak="0">
    <w:nsid w:val="05792A7B"/>
    <w:multiLevelType w:val="multilevel"/>
    <w:tmpl w:val="EF704340"/>
    <w:lvl w:ilvl="0">
      <w:start w:val="1"/>
      <w:numFmt w:val="bullet"/>
      <w:lvlText w:val=""/>
      <w:lvlJc w:val="left"/>
      <w:pPr>
        <w:ind w:left="360" w:hanging="360"/>
      </w:pPr>
      <w:rPr>
        <w:rFonts w:ascii="Symbol" w:hAnsi="Symbol" w:cs="Symbol" w:hint="default"/>
        <w:color w:val="0070C0"/>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1D8E1768"/>
    <w:multiLevelType w:val="multilevel"/>
    <w:tmpl w:val="5E92891A"/>
    <w:lvl w:ilvl="0">
      <w:start w:val="1"/>
      <w:numFmt w:val="bullet"/>
      <w:lvlText w:val=""/>
      <w:lvlJc w:val="left"/>
      <w:pPr>
        <w:ind w:left="360" w:hanging="360"/>
      </w:pPr>
      <w:rPr>
        <w:rFonts w:ascii="Symbol" w:hAnsi="Symbol" w:cs="Symbol" w:hint="default"/>
        <w:color w:val="0070C0"/>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AC5C93"/>
    <w:multiLevelType w:val="multilevel"/>
    <w:tmpl w:val="56CEAAC4"/>
    <w:lvl w:ilvl="0">
      <w:start w:val="1"/>
      <w:numFmt w:val="bullet"/>
      <w:lvlText w:val=""/>
      <w:lvlJc w:val="left"/>
      <w:pPr>
        <w:ind w:left="360" w:hanging="360"/>
      </w:pPr>
      <w:rPr>
        <w:rFonts w:ascii="Symbol" w:hAnsi="Symbol" w:cs="Symbol" w:hint="default"/>
        <w:color w:val="0070C0"/>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2"/>
  </w:num>
  <w:num w:numId="6">
    <w:abstractNumId w:val="3"/>
  </w:num>
  <w:num w:numId="7">
    <w:abstractNumId w:val="14"/>
  </w:num>
  <w:num w:numId="8">
    <w:abstractNumId w:val="2"/>
  </w:num>
  <w:num w:numId="9">
    <w:abstractNumId w:val="16"/>
  </w:num>
  <w:num w:numId="10">
    <w:abstractNumId w:val="5"/>
  </w:num>
  <w:num w:numId="11">
    <w:abstractNumId w:val="4"/>
  </w:num>
  <w:num w:numId="12">
    <w:abstractNumId w:val="1"/>
  </w:num>
  <w:num w:numId="13">
    <w:abstractNumId w:val="0"/>
  </w:num>
  <w:num w:numId="14">
    <w:abstractNumId w:val="13"/>
  </w:num>
  <w:num w:numId="15">
    <w:abstractNumId w:val="11"/>
  </w:num>
  <w:num w:numId="16">
    <w:abstractNumId w:val="15"/>
  </w:num>
  <w:num w:numId="17">
    <w:abstractNumId w:val="1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F7"/>
    <w:rsid w:val="000001EF"/>
    <w:rsid w:val="00007322"/>
    <w:rsid w:val="00007728"/>
    <w:rsid w:val="00023A8E"/>
    <w:rsid w:val="00024584"/>
    <w:rsid w:val="00024730"/>
    <w:rsid w:val="00055E95"/>
    <w:rsid w:val="0007021F"/>
    <w:rsid w:val="00096677"/>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2F37FB"/>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26C7"/>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E4BC8"/>
    <w:rsid w:val="00510392"/>
    <w:rsid w:val="00513E2A"/>
    <w:rsid w:val="00566A35"/>
    <w:rsid w:val="0056701E"/>
    <w:rsid w:val="005740D7"/>
    <w:rsid w:val="00594F79"/>
    <w:rsid w:val="005A0F26"/>
    <w:rsid w:val="005A1B10"/>
    <w:rsid w:val="005A6850"/>
    <w:rsid w:val="005B1B1B"/>
    <w:rsid w:val="005B77D6"/>
    <w:rsid w:val="005C5932"/>
    <w:rsid w:val="005D3CA7"/>
    <w:rsid w:val="005D4CC1"/>
    <w:rsid w:val="005F4B91"/>
    <w:rsid w:val="005F55D2"/>
    <w:rsid w:val="005F7586"/>
    <w:rsid w:val="0062312F"/>
    <w:rsid w:val="00625F2C"/>
    <w:rsid w:val="00645581"/>
    <w:rsid w:val="00651A95"/>
    <w:rsid w:val="006618E9"/>
    <w:rsid w:val="006658FE"/>
    <w:rsid w:val="0068194B"/>
    <w:rsid w:val="00692703"/>
    <w:rsid w:val="006A1962"/>
    <w:rsid w:val="006B5D48"/>
    <w:rsid w:val="006B7D7B"/>
    <w:rsid w:val="006C1A5E"/>
    <w:rsid w:val="006E1507"/>
    <w:rsid w:val="00712D8B"/>
    <w:rsid w:val="007273B7"/>
    <w:rsid w:val="00733E0A"/>
    <w:rsid w:val="0074403D"/>
    <w:rsid w:val="00746D44"/>
    <w:rsid w:val="007538DC"/>
    <w:rsid w:val="00753BEC"/>
    <w:rsid w:val="00757803"/>
    <w:rsid w:val="0076675E"/>
    <w:rsid w:val="0079206B"/>
    <w:rsid w:val="00796076"/>
    <w:rsid w:val="007C0566"/>
    <w:rsid w:val="007C606B"/>
    <w:rsid w:val="007E1ED6"/>
    <w:rsid w:val="007E6A61"/>
    <w:rsid w:val="00801140"/>
    <w:rsid w:val="00803404"/>
    <w:rsid w:val="00834955"/>
    <w:rsid w:val="00842ED2"/>
    <w:rsid w:val="00855B59"/>
    <w:rsid w:val="00860461"/>
    <w:rsid w:val="0086487C"/>
    <w:rsid w:val="00870B20"/>
    <w:rsid w:val="008829F8"/>
    <w:rsid w:val="00885897"/>
    <w:rsid w:val="008A6538"/>
    <w:rsid w:val="008C378F"/>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33BB"/>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4F31"/>
    <w:rsid w:val="00C47FA6"/>
    <w:rsid w:val="00C57FC6"/>
    <w:rsid w:val="00C66A7D"/>
    <w:rsid w:val="00C779DA"/>
    <w:rsid w:val="00C814F7"/>
    <w:rsid w:val="00CA4B4D"/>
    <w:rsid w:val="00CB35C3"/>
    <w:rsid w:val="00CD323D"/>
    <w:rsid w:val="00CD652A"/>
    <w:rsid w:val="00CE4030"/>
    <w:rsid w:val="00CE64B3"/>
    <w:rsid w:val="00CF1A49"/>
    <w:rsid w:val="00D0630C"/>
    <w:rsid w:val="00D243A9"/>
    <w:rsid w:val="00D305E5"/>
    <w:rsid w:val="00D37CD3"/>
    <w:rsid w:val="00D421AB"/>
    <w:rsid w:val="00D66A52"/>
    <w:rsid w:val="00D66EFA"/>
    <w:rsid w:val="00D72A2D"/>
    <w:rsid w:val="00D92343"/>
    <w:rsid w:val="00D9521A"/>
    <w:rsid w:val="00DA3914"/>
    <w:rsid w:val="00DA59AA"/>
    <w:rsid w:val="00DB57DD"/>
    <w:rsid w:val="00DB6915"/>
    <w:rsid w:val="00DB7E1E"/>
    <w:rsid w:val="00DC1B78"/>
    <w:rsid w:val="00DC2A2F"/>
    <w:rsid w:val="00DC600B"/>
    <w:rsid w:val="00DE0FAA"/>
    <w:rsid w:val="00DE136D"/>
    <w:rsid w:val="00DE6534"/>
    <w:rsid w:val="00DF4D6C"/>
    <w:rsid w:val="00E01923"/>
    <w:rsid w:val="00E14498"/>
    <w:rsid w:val="00E2397A"/>
    <w:rsid w:val="00E254DB"/>
    <w:rsid w:val="00E260B8"/>
    <w:rsid w:val="00E300FC"/>
    <w:rsid w:val="00E362DB"/>
    <w:rsid w:val="00E5632B"/>
    <w:rsid w:val="00E70240"/>
    <w:rsid w:val="00E71E6B"/>
    <w:rsid w:val="00E81CC5"/>
    <w:rsid w:val="00E85A87"/>
    <w:rsid w:val="00E85B4A"/>
    <w:rsid w:val="00E9528E"/>
    <w:rsid w:val="00EA5099"/>
    <w:rsid w:val="00EC1351"/>
    <w:rsid w:val="00EC2FEE"/>
    <w:rsid w:val="00EC4CBF"/>
    <w:rsid w:val="00EC6C56"/>
    <w:rsid w:val="00EE2CA8"/>
    <w:rsid w:val="00EF17E8"/>
    <w:rsid w:val="00EF51D9"/>
    <w:rsid w:val="00F130DD"/>
    <w:rsid w:val="00F14ED0"/>
    <w:rsid w:val="00F24884"/>
    <w:rsid w:val="00F476C4"/>
    <w:rsid w:val="00F61DF9"/>
    <w:rsid w:val="00F66EF7"/>
    <w:rsid w:val="00F716B4"/>
    <w:rsid w:val="00F81960"/>
    <w:rsid w:val="00F8769D"/>
    <w:rsid w:val="00F9350C"/>
    <w:rsid w:val="00F94EB5"/>
    <w:rsid w:val="00F9624D"/>
    <w:rsid w:val="00FB31C1"/>
    <w:rsid w:val="00FB58F2"/>
    <w:rsid w:val="00FC49AB"/>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692CF"/>
  <w15:chartTrackingRefBased/>
  <w15:docId w15:val="{8F8766A3-99EC-4BC4-B9D4-F725EC9A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0"/>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0"/>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unhideWhenUsed/>
    <w:rsid w:val="002647D3"/>
  </w:style>
  <w:style w:type="character" w:customStyle="1" w:styleId="DateChar">
    <w:name w:val="Date Char"/>
    <w:basedOn w:val="DefaultParagraphFont"/>
    <w:link w:val="Date"/>
    <w:uiPriority w:val="99"/>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8AB1CB433A45899CE5AA41BE65C14E"/>
        <w:category>
          <w:name w:val="General"/>
          <w:gallery w:val="placeholder"/>
        </w:category>
        <w:types>
          <w:type w:val="bbPlcHdr"/>
        </w:types>
        <w:behaviors>
          <w:behavior w:val="content"/>
        </w:behaviors>
        <w:guid w:val="{CAF3DB6A-BF87-403F-B757-7A1D6C69DFCC}"/>
      </w:docPartPr>
      <w:docPartBody>
        <w:p w:rsidR="00F422C6" w:rsidRDefault="00F422C6">
          <w:pPr>
            <w:pStyle w:val="AA8AB1CB433A45899CE5AA41BE65C14E"/>
          </w:pPr>
          <w:r w:rsidRPr="00CF1A49">
            <w:t>Skills</w:t>
          </w:r>
        </w:p>
      </w:docPartBody>
    </w:docPart>
    <w:docPart>
      <w:docPartPr>
        <w:name w:val="6C8D460B76584E9C90BD248875ABDAB1"/>
        <w:category>
          <w:name w:val="General"/>
          <w:gallery w:val="placeholder"/>
        </w:category>
        <w:types>
          <w:type w:val="bbPlcHdr"/>
        </w:types>
        <w:behaviors>
          <w:behavior w:val="content"/>
        </w:behaviors>
        <w:guid w:val="{47D59B3F-72A9-4AEF-859F-7FEF6065D0A0}"/>
      </w:docPartPr>
      <w:docPartBody>
        <w:p w:rsidR="00E3710B" w:rsidRDefault="00762B61" w:rsidP="00762B61">
          <w:pPr>
            <w:pStyle w:val="6C8D460B76584E9C90BD248875ABDAB1"/>
          </w:pPr>
          <w:r w:rsidRPr="00D5459D">
            <w:t>Profile</w:t>
          </w:r>
        </w:p>
      </w:docPartBody>
    </w:docPart>
    <w:docPart>
      <w:docPartPr>
        <w:name w:val="D01D48F393F745A8BECD29FD526F9140"/>
        <w:category>
          <w:name w:val="General"/>
          <w:gallery w:val="placeholder"/>
        </w:category>
        <w:types>
          <w:type w:val="bbPlcHdr"/>
        </w:types>
        <w:behaviors>
          <w:behavior w:val="content"/>
        </w:behaviors>
        <w:guid w:val="{F88DBF63-BF3B-4102-B969-7F810DE31210}"/>
      </w:docPartPr>
      <w:docPartBody>
        <w:p w:rsidR="00E3710B" w:rsidRDefault="00762B61" w:rsidP="00762B61">
          <w:pPr>
            <w:pStyle w:val="D01D48F393F745A8BECD29FD526F9140"/>
          </w:pPr>
          <w:r w:rsidRPr="00CB0055">
            <w:t>Hobbies</w:t>
          </w:r>
        </w:p>
      </w:docPartBody>
    </w:docPart>
    <w:docPart>
      <w:docPartPr>
        <w:name w:val="E28AA6C8E0B24001B096985C2F353E7A"/>
        <w:category>
          <w:name w:val="General"/>
          <w:gallery w:val="placeholder"/>
        </w:category>
        <w:types>
          <w:type w:val="bbPlcHdr"/>
        </w:types>
        <w:behaviors>
          <w:behavior w:val="content"/>
        </w:behaviors>
        <w:guid w:val="{6635E6BC-5F41-486B-9969-1AF74132F07F}"/>
      </w:docPartPr>
      <w:docPartBody>
        <w:p w:rsidR="00E3710B" w:rsidRDefault="00762B61" w:rsidP="00762B61">
          <w:pPr>
            <w:pStyle w:val="E28AA6C8E0B24001B096985C2F353E7A"/>
          </w:pPr>
          <w:r w:rsidRPr="00036450">
            <w:t>EDUCATION</w:t>
          </w:r>
        </w:p>
      </w:docPartBody>
    </w:docPart>
    <w:docPart>
      <w:docPartPr>
        <w:name w:val="768D534484D74282906D9F79EAEB0612"/>
        <w:category>
          <w:name w:val="General"/>
          <w:gallery w:val="placeholder"/>
        </w:category>
        <w:types>
          <w:type w:val="bbPlcHdr"/>
        </w:types>
        <w:behaviors>
          <w:behavior w:val="content"/>
        </w:behaviors>
        <w:guid w:val="{9534337C-80DE-43D1-82F6-CC430721F2E8}"/>
      </w:docPartPr>
      <w:docPartBody>
        <w:p w:rsidR="00E3710B" w:rsidRDefault="00762B61" w:rsidP="00762B61">
          <w:pPr>
            <w:pStyle w:val="768D534484D74282906D9F79EAEB0612"/>
          </w:pPr>
          <w:r w:rsidRPr="00CB0055">
            <w:t>Contact</w:t>
          </w:r>
        </w:p>
      </w:docPartBody>
    </w:docPart>
    <w:docPart>
      <w:docPartPr>
        <w:name w:val="ACAF220EBCC4449DAC6BA1B595223AD3"/>
        <w:category>
          <w:name w:val="General"/>
          <w:gallery w:val="placeholder"/>
        </w:category>
        <w:types>
          <w:type w:val="bbPlcHdr"/>
        </w:types>
        <w:behaviors>
          <w:behavior w:val="content"/>
        </w:behaviors>
        <w:guid w:val="{ED3924D3-E90E-49B6-8A96-9F4DA7485910}"/>
      </w:docPartPr>
      <w:docPartBody>
        <w:p w:rsidR="00000000" w:rsidRDefault="00E3710B" w:rsidP="00E3710B">
          <w:pPr>
            <w:pStyle w:val="ACAF220EBCC4449DAC6BA1B595223AD3"/>
          </w:pPr>
          <w:r w:rsidRPr="00CF1A49">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New Roman CE">
    <w:altName w:val="Times New Roman"/>
    <w:charset w:val="00"/>
    <w:family w:val="roman"/>
    <w:pitch w:val="variable"/>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C6"/>
    <w:rsid w:val="000F0C69"/>
    <w:rsid w:val="00762B61"/>
    <w:rsid w:val="008A11C6"/>
    <w:rsid w:val="00A210FE"/>
    <w:rsid w:val="00CB7E85"/>
    <w:rsid w:val="00E3710B"/>
    <w:rsid w:val="00F42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D4F51B56C44D98F845D6A561A2948">
    <w:name w:val="C2ED4F51B56C44D98F845D6A561A2948"/>
  </w:style>
  <w:style w:type="character" w:styleId="IntenseEmphasis">
    <w:name w:val="Intense Emphasis"/>
    <w:basedOn w:val="DefaultParagraphFont"/>
    <w:uiPriority w:val="2"/>
    <w:rPr>
      <w:b/>
      <w:iCs/>
      <w:color w:val="262626" w:themeColor="text1" w:themeTint="D9"/>
    </w:rPr>
  </w:style>
  <w:style w:type="paragraph" w:customStyle="1" w:styleId="DD954C8245CA4C11B0FEF60FDA7F0D77">
    <w:name w:val="DD954C8245CA4C11B0FEF60FDA7F0D77"/>
  </w:style>
  <w:style w:type="paragraph" w:customStyle="1" w:styleId="D3A17F91E2EF412589DA549007909471">
    <w:name w:val="D3A17F91E2EF412589DA549007909471"/>
  </w:style>
  <w:style w:type="paragraph" w:customStyle="1" w:styleId="CEF2FB6F1F954F58BCB871603EBB5DD7">
    <w:name w:val="CEF2FB6F1F954F58BCB871603EBB5DD7"/>
  </w:style>
  <w:style w:type="paragraph" w:customStyle="1" w:styleId="4BF9CF9C981F4F8AB1812B64D32CDED5">
    <w:name w:val="4BF9CF9C981F4F8AB1812B64D32CDED5"/>
  </w:style>
  <w:style w:type="paragraph" w:customStyle="1" w:styleId="1D6105E5E3724AE8B29352E6B3BA1B90">
    <w:name w:val="1D6105E5E3724AE8B29352E6B3BA1B90"/>
  </w:style>
  <w:style w:type="paragraph" w:customStyle="1" w:styleId="49C370821E544E09B4F255BB0F818942">
    <w:name w:val="49C370821E544E09B4F255BB0F818942"/>
  </w:style>
  <w:style w:type="paragraph" w:customStyle="1" w:styleId="FE892F4C89F340A1B9B1890440B694E9">
    <w:name w:val="FE892F4C89F340A1B9B1890440B694E9"/>
  </w:style>
  <w:style w:type="paragraph" w:customStyle="1" w:styleId="C864F16FDC7E4DFEB36E3C2D3E727A5C">
    <w:name w:val="C864F16FDC7E4DFEB36E3C2D3E727A5C"/>
  </w:style>
  <w:style w:type="paragraph" w:customStyle="1" w:styleId="7F7241BD990D44E4B09A6E3E688BF39B">
    <w:name w:val="7F7241BD990D44E4B09A6E3E688BF39B"/>
  </w:style>
  <w:style w:type="paragraph" w:customStyle="1" w:styleId="7A4D6EA2A7994D9D9D8569F6745DA906">
    <w:name w:val="7A4D6EA2A7994D9D9D8569F6745DA906"/>
  </w:style>
  <w:style w:type="paragraph" w:customStyle="1" w:styleId="015FBF9E3EC446CD8ED40D252F304BEB">
    <w:name w:val="015FBF9E3EC446CD8ED40D252F304BEB"/>
  </w:style>
  <w:style w:type="paragraph" w:customStyle="1" w:styleId="CD899DA03A064A5D9278DF26BB265BC0">
    <w:name w:val="CD899DA03A064A5D9278DF26BB265BC0"/>
  </w:style>
  <w:style w:type="paragraph" w:customStyle="1" w:styleId="AA54047324B14F379970230F40F33FF4">
    <w:name w:val="AA54047324B14F379970230F40F33FF4"/>
  </w:style>
  <w:style w:type="paragraph" w:customStyle="1" w:styleId="CAC30B4931FA4DB399F73408D93BE52D">
    <w:name w:val="CAC30B4931FA4DB399F73408D93BE52D"/>
  </w:style>
  <w:style w:type="character" w:styleId="SubtleReference">
    <w:name w:val="Subtle Reference"/>
    <w:basedOn w:val="DefaultParagraphFont"/>
    <w:uiPriority w:val="10"/>
    <w:qFormat/>
    <w:rsid w:val="00F422C6"/>
    <w:rPr>
      <w:b/>
      <w:caps w:val="0"/>
      <w:smallCaps/>
      <w:color w:val="595959" w:themeColor="text1" w:themeTint="A6"/>
    </w:rPr>
  </w:style>
  <w:style w:type="paragraph" w:customStyle="1" w:styleId="B289EA95309C46728210D1A321C88100">
    <w:name w:val="B289EA95309C46728210D1A321C88100"/>
  </w:style>
  <w:style w:type="paragraph" w:customStyle="1" w:styleId="DA827C31B98342A296F170D4FF3646D3">
    <w:name w:val="DA827C31B98342A296F170D4FF3646D3"/>
  </w:style>
  <w:style w:type="paragraph" w:customStyle="1" w:styleId="9FF8F341C237439D9BACEE3735B32C95">
    <w:name w:val="9FF8F341C237439D9BACEE3735B32C95"/>
  </w:style>
  <w:style w:type="paragraph" w:customStyle="1" w:styleId="2D328E1B225346138172A5D57728C67D">
    <w:name w:val="2D328E1B225346138172A5D57728C67D"/>
  </w:style>
  <w:style w:type="paragraph" w:customStyle="1" w:styleId="4C97AED8CBB44E77AF8768A14608E1A3">
    <w:name w:val="4C97AED8CBB44E77AF8768A14608E1A3"/>
  </w:style>
  <w:style w:type="paragraph" w:customStyle="1" w:styleId="30C079985EA34AA984241BC428F581A0">
    <w:name w:val="30C079985EA34AA984241BC428F581A0"/>
  </w:style>
  <w:style w:type="paragraph" w:customStyle="1" w:styleId="2748A92C80FD4E47893843A1BFC02211">
    <w:name w:val="2748A92C80FD4E47893843A1BFC02211"/>
  </w:style>
  <w:style w:type="paragraph" w:customStyle="1" w:styleId="345F0FED5CCA4DECBFAEFEA8842AE561">
    <w:name w:val="345F0FED5CCA4DECBFAEFEA8842AE561"/>
  </w:style>
  <w:style w:type="paragraph" w:customStyle="1" w:styleId="85429D7CCCFA4A97A320D26A49E569CF">
    <w:name w:val="85429D7CCCFA4A97A320D26A49E569CF"/>
  </w:style>
  <w:style w:type="paragraph" w:customStyle="1" w:styleId="0C8C60498EDD4F12BC53E677CAF4C5C1">
    <w:name w:val="0C8C60498EDD4F12BC53E677CAF4C5C1"/>
  </w:style>
  <w:style w:type="paragraph" w:customStyle="1" w:styleId="7609D082EF8B48989195AAFCA9A617D9">
    <w:name w:val="7609D082EF8B48989195AAFCA9A617D9"/>
  </w:style>
  <w:style w:type="paragraph" w:customStyle="1" w:styleId="90C60B8B413548EFA29793307D6F2806">
    <w:name w:val="90C60B8B413548EFA29793307D6F2806"/>
  </w:style>
  <w:style w:type="paragraph" w:customStyle="1" w:styleId="C4B605B2070F4813A10BC894676F8A1B">
    <w:name w:val="C4B605B2070F4813A10BC894676F8A1B"/>
  </w:style>
  <w:style w:type="paragraph" w:customStyle="1" w:styleId="D53DA9E96C634B2E8D731EC9677A0EFC">
    <w:name w:val="D53DA9E96C634B2E8D731EC9677A0EFC"/>
  </w:style>
  <w:style w:type="paragraph" w:customStyle="1" w:styleId="8C3CD5484D8C4DDF88E2B57BFC756A9E">
    <w:name w:val="8C3CD5484D8C4DDF88E2B57BFC756A9E"/>
  </w:style>
  <w:style w:type="paragraph" w:customStyle="1" w:styleId="FDA530C63CD9464DA502ADE6AB355D9F">
    <w:name w:val="FDA530C63CD9464DA502ADE6AB355D9F"/>
  </w:style>
  <w:style w:type="paragraph" w:customStyle="1" w:styleId="782881B0AF984733BD640DD1F833B272">
    <w:name w:val="782881B0AF984733BD640DD1F833B272"/>
  </w:style>
  <w:style w:type="paragraph" w:customStyle="1" w:styleId="45E0641949214F37835F97FADECFB966">
    <w:name w:val="45E0641949214F37835F97FADECFB966"/>
  </w:style>
  <w:style w:type="paragraph" w:customStyle="1" w:styleId="AA8AB1CB433A45899CE5AA41BE65C14E">
    <w:name w:val="AA8AB1CB433A45899CE5AA41BE65C14E"/>
  </w:style>
  <w:style w:type="paragraph" w:customStyle="1" w:styleId="300897F5526947329FEDBC2F3E6FDE6E">
    <w:name w:val="300897F5526947329FEDBC2F3E6FDE6E"/>
  </w:style>
  <w:style w:type="paragraph" w:customStyle="1" w:styleId="D913296957C34B70BAF2871771662443">
    <w:name w:val="D913296957C34B70BAF2871771662443"/>
  </w:style>
  <w:style w:type="paragraph" w:customStyle="1" w:styleId="48F127C8F23E416FB96CE1F88FB8C180">
    <w:name w:val="48F127C8F23E416FB96CE1F88FB8C180"/>
  </w:style>
  <w:style w:type="paragraph" w:customStyle="1" w:styleId="F041B5FEC7614E4E87DF4CDB67951770">
    <w:name w:val="F041B5FEC7614E4E87DF4CDB67951770"/>
  </w:style>
  <w:style w:type="paragraph" w:customStyle="1" w:styleId="65330701C9334A2782A30CD6CEA2F631">
    <w:name w:val="65330701C9334A2782A30CD6CEA2F631"/>
  </w:style>
  <w:style w:type="paragraph" w:customStyle="1" w:styleId="9B52ECBF860347C580FFDAC5B58D7A95">
    <w:name w:val="9B52ECBF860347C580FFDAC5B58D7A95"/>
  </w:style>
  <w:style w:type="paragraph" w:customStyle="1" w:styleId="6050784CCEE44F75BCB459C80CDB3EB8">
    <w:name w:val="6050784CCEE44F75BCB459C80CDB3EB8"/>
  </w:style>
  <w:style w:type="paragraph" w:customStyle="1" w:styleId="6C57D3B94B4E433A95D34074CD16ED68">
    <w:name w:val="6C57D3B94B4E433A95D34074CD16ED68"/>
    <w:rsid w:val="00F422C6"/>
  </w:style>
  <w:style w:type="paragraph" w:customStyle="1" w:styleId="455561EED8E340EF935D831EDFB4705D">
    <w:name w:val="455561EED8E340EF935D831EDFB4705D"/>
    <w:rsid w:val="00F422C6"/>
  </w:style>
  <w:style w:type="paragraph" w:customStyle="1" w:styleId="F3BFADD2DDE045EFA7FDE8F66CEA7151">
    <w:name w:val="F3BFADD2DDE045EFA7FDE8F66CEA7151"/>
    <w:rsid w:val="00F422C6"/>
  </w:style>
  <w:style w:type="paragraph" w:customStyle="1" w:styleId="FDE2002D699845DD9607F78A68CFC46C">
    <w:name w:val="FDE2002D699845DD9607F78A68CFC46C"/>
    <w:rsid w:val="00F422C6"/>
  </w:style>
  <w:style w:type="paragraph" w:customStyle="1" w:styleId="3395DF002D73499DA4B93C2D6F314D43">
    <w:name w:val="3395DF002D73499DA4B93C2D6F314D43"/>
    <w:rsid w:val="00F422C6"/>
  </w:style>
  <w:style w:type="paragraph" w:customStyle="1" w:styleId="68EE033DD9AB4421AF70850E286B54C0">
    <w:name w:val="68EE033DD9AB4421AF70850E286B54C0"/>
    <w:rsid w:val="00F422C6"/>
  </w:style>
  <w:style w:type="paragraph" w:customStyle="1" w:styleId="1FF87EB3AF864FF480A7ECEB46AA31FC">
    <w:name w:val="1FF87EB3AF864FF480A7ECEB46AA31FC"/>
    <w:rsid w:val="00F422C6"/>
  </w:style>
  <w:style w:type="paragraph" w:customStyle="1" w:styleId="20EAD9A940B14E288935595F8EF73686">
    <w:name w:val="20EAD9A940B14E288935595F8EF73686"/>
    <w:rsid w:val="00F422C6"/>
  </w:style>
  <w:style w:type="paragraph" w:customStyle="1" w:styleId="EE7ACB45B2154D748D37E2B11E9C1C3F">
    <w:name w:val="EE7ACB45B2154D748D37E2B11E9C1C3F"/>
    <w:rsid w:val="00F422C6"/>
  </w:style>
  <w:style w:type="paragraph" w:customStyle="1" w:styleId="2B10FDD71EDD47B5B6CDD12B286A05BE">
    <w:name w:val="2B10FDD71EDD47B5B6CDD12B286A05BE"/>
    <w:rsid w:val="00F422C6"/>
  </w:style>
  <w:style w:type="paragraph" w:customStyle="1" w:styleId="892FF886920142089029FF47E4230A45">
    <w:name w:val="892FF886920142089029FF47E4230A45"/>
    <w:rsid w:val="00F422C6"/>
  </w:style>
  <w:style w:type="paragraph" w:customStyle="1" w:styleId="046A04BB4BCC4114B05246504EB201F6">
    <w:name w:val="046A04BB4BCC4114B05246504EB201F6"/>
    <w:rsid w:val="00F422C6"/>
  </w:style>
  <w:style w:type="paragraph" w:customStyle="1" w:styleId="E26E934F7869480792F21CB87BBAEC89">
    <w:name w:val="E26E934F7869480792F21CB87BBAEC89"/>
    <w:rsid w:val="00F422C6"/>
  </w:style>
  <w:style w:type="paragraph" w:customStyle="1" w:styleId="7472D5685A384BD49202593AFEBC9FB8">
    <w:name w:val="7472D5685A384BD49202593AFEBC9FB8"/>
    <w:rsid w:val="00F422C6"/>
  </w:style>
  <w:style w:type="paragraph" w:customStyle="1" w:styleId="AAA5148C236A4E64B7D941E8C9D4A7A7">
    <w:name w:val="AAA5148C236A4E64B7D941E8C9D4A7A7"/>
    <w:rsid w:val="00F422C6"/>
  </w:style>
  <w:style w:type="paragraph" w:customStyle="1" w:styleId="A6483FDA12494308852D6BEAE09216B8">
    <w:name w:val="A6483FDA12494308852D6BEAE09216B8"/>
    <w:rsid w:val="00F422C6"/>
  </w:style>
  <w:style w:type="paragraph" w:customStyle="1" w:styleId="980E2384DA3442E4B0CBD44AE2A3906C">
    <w:name w:val="980E2384DA3442E4B0CBD44AE2A3906C"/>
    <w:rsid w:val="00F422C6"/>
  </w:style>
  <w:style w:type="paragraph" w:customStyle="1" w:styleId="0DF66828E77844D7AC0DF0000E9D6F07">
    <w:name w:val="0DF66828E77844D7AC0DF0000E9D6F07"/>
    <w:rsid w:val="00F422C6"/>
  </w:style>
  <w:style w:type="paragraph" w:customStyle="1" w:styleId="A8E6F700D1784DDFB9D7BA5AE7BDE3EF">
    <w:name w:val="A8E6F700D1784DDFB9D7BA5AE7BDE3EF"/>
    <w:rsid w:val="00F422C6"/>
  </w:style>
  <w:style w:type="paragraph" w:customStyle="1" w:styleId="3684DCEB66A44E51A4D6ACD06D888D68">
    <w:name w:val="3684DCEB66A44E51A4D6ACD06D888D68"/>
    <w:rsid w:val="00F422C6"/>
  </w:style>
  <w:style w:type="paragraph" w:customStyle="1" w:styleId="22F4E90CC75F4B1B9F764AAEE8DE2570">
    <w:name w:val="22F4E90CC75F4B1B9F764AAEE8DE2570"/>
    <w:rsid w:val="00F422C6"/>
  </w:style>
  <w:style w:type="paragraph" w:customStyle="1" w:styleId="7585AC46CF3A4004BE12BF7D1C95DEF1">
    <w:name w:val="7585AC46CF3A4004BE12BF7D1C95DEF1"/>
    <w:rsid w:val="00F422C6"/>
  </w:style>
  <w:style w:type="paragraph" w:customStyle="1" w:styleId="006ADBAD579F402D976E80692EFCD3D0">
    <w:name w:val="006ADBAD579F402D976E80692EFCD3D0"/>
    <w:rsid w:val="00F422C6"/>
  </w:style>
  <w:style w:type="paragraph" w:customStyle="1" w:styleId="7C290400026C404FAC815F4E777AF8E3">
    <w:name w:val="7C290400026C404FAC815F4E777AF8E3"/>
    <w:rsid w:val="00F422C6"/>
  </w:style>
  <w:style w:type="paragraph" w:customStyle="1" w:styleId="4FA53785DC5C42C89214C868CF4231A8">
    <w:name w:val="4FA53785DC5C42C89214C868CF4231A8"/>
    <w:rsid w:val="00F422C6"/>
  </w:style>
  <w:style w:type="paragraph" w:customStyle="1" w:styleId="88DD57D214464B0894D21A18EEDF0C71">
    <w:name w:val="88DD57D214464B0894D21A18EEDF0C71"/>
    <w:rsid w:val="00F422C6"/>
  </w:style>
  <w:style w:type="paragraph" w:customStyle="1" w:styleId="80821FC9014A4861AC1E79357E69AE65">
    <w:name w:val="80821FC9014A4861AC1E79357E69AE65"/>
    <w:rsid w:val="00F422C6"/>
  </w:style>
  <w:style w:type="paragraph" w:customStyle="1" w:styleId="A746DD13A3F44E5EBF6EDDE1ACD2B85F">
    <w:name w:val="A746DD13A3F44E5EBF6EDDE1ACD2B85F"/>
    <w:rsid w:val="00F422C6"/>
  </w:style>
  <w:style w:type="paragraph" w:customStyle="1" w:styleId="579AF9A581724BFBB71F67A5DDE0E053">
    <w:name w:val="579AF9A581724BFBB71F67A5DDE0E053"/>
    <w:rsid w:val="00F422C6"/>
  </w:style>
  <w:style w:type="paragraph" w:customStyle="1" w:styleId="CB13F6D0EFC94A68818C93FB60D62A11">
    <w:name w:val="CB13F6D0EFC94A68818C93FB60D62A11"/>
    <w:rsid w:val="00F422C6"/>
  </w:style>
  <w:style w:type="paragraph" w:customStyle="1" w:styleId="CAF8581F4D154C879D00E4134C3FC58B">
    <w:name w:val="CAF8581F4D154C879D00E4134C3FC58B"/>
    <w:rsid w:val="00F422C6"/>
  </w:style>
  <w:style w:type="paragraph" w:customStyle="1" w:styleId="F2900D6AF8384E0786B068ABEB1286D8">
    <w:name w:val="F2900D6AF8384E0786B068ABEB1286D8"/>
    <w:rsid w:val="00F422C6"/>
  </w:style>
  <w:style w:type="paragraph" w:customStyle="1" w:styleId="67AEB41F3DA644D1B92C0183205E3625">
    <w:name w:val="67AEB41F3DA644D1B92C0183205E3625"/>
    <w:rsid w:val="00F422C6"/>
  </w:style>
  <w:style w:type="paragraph" w:customStyle="1" w:styleId="FC1F03B4DAF04A5F86F38EF075651726">
    <w:name w:val="FC1F03B4DAF04A5F86F38EF075651726"/>
    <w:rsid w:val="00F422C6"/>
  </w:style>
  <w:style w:type="paragraph" w:customStyle="1" w:styleId="ED71FD918AC64728927C87680485E229">
    <w:name w:val="ED71FD918AC64728927C87680485E229"/>
    <w:rsid w:val="00F422C6"/>
  </w:style>
  <w:style w:type="paragraph" w:customStyle="1" w:styleId="BFAA52D6B4204B9BAD218F16FEF9E27C">
    <w:name w:val="BFAA52D6B4204B9BAD218F16FEF9E27C"/>
    <w:rsid w:val="00F422C6"/>
  </w:style>
  <w:style w:type="paragraph" w:customStyle="1" w:styleId="28F67569895D4F9695CB1C5D69FD30DE">
    <w:name w:val="28F67569895D4F9695CB1C5D69FD30DE"/>
    <w:rsid w:val="00F422C6"/>
  </w:style>
  <w:style w:type="paragraph" w:customStyle="1" w:styleId="48FD724F0CFE48148B3A0C18FAD3BC88">
    <w:name w:val="48FD724F0CFE48148B3A0C18FAD3BC88"/>
    <w:rsid w:val="00F422C6"/>
  </w:style>
  <w:style w:type="paragraph" w:customStyle="1" w:styleId="AC190E64B5DA4BD681446A2900E422EC">
    <w:name w:val="AC190E64B5DA4BD681446A2900E422EC"/>
    <w:rsid w:val="00F422C6"/>
  </w:style>
  <w:style w:type="paragraph" w:customStyle="1" w:styleId="09A613BD661248BCBC2B91EA01FFD541">
    <w:name w:val="09A613BD661248BCBC2B91EA01FFD541"/>
    <w:rsid w:val="00F422C6"/>
  </w:style>
  <w:style w:type="paragraph" w:customStyle="1" w:styleId="76A7AE65557045129A8D4F1B13C05C47">
    <w:name w:val="76A7AE65557045129A8D4F1B13C05C47"/>
    <w:rsid w:val="00F422C6"/>
  </w:style>
  <w:style w:type="paragraph" w:customStyle="1" w:styleId="32F1E3BC096D412EA6F178972CADF262">
    <w:name w:val="32F1E3BC096D412EA6F178972CADF262"/>
    <w:rsid w:val="00F422C6"/>
  </w:style>
  <w:style w:type="paragraph" w:customStyle="1" w:styleId="56EB776F64944D97AEDD4456E10F2CED">
    <w:name w:val="56EB776F64944D97AEDD4456E10F2CED"/>
    <w:rsid w:val="008A11C6"/>
  </w:style>
  <w:style w:type="paragraph" w:customStyle="1" w:styleId="6AE88E4854CC4171AC7F43A48B0E9E16">
    <w:name w:val="6AE88E4854CC4171AC7F43A48B0E9E16"/>
    <w:rsid w:val="008A11C6"/>
  </w:style>
  <w:style w:type="paragraph" w:customStyle="1" w:styleId="CF68EB84056A4FAEAF96476E8880F63E">
    <w:name w:val="CF68EB84056A4FAEAF96476E8880F63E"/>
    <w:rsid w:val="008A11C6"/>
  </w:style>
  <w:style w:type="paragraph" w:customStyle="1" w:styleId="0CE599307CC049A1B13B3444FCB45E9A">
    <w:name w:val="0CE599307CC049A1B13B3444FCB45E9A"/>
    <w:rsid w:val="008A11C6"/>
  </w:style>
  <w:style w:type="paragraph" w:customStyle="1" w:styleId="E0DD76D02A644A86987F0FBF5A1A6292">
    <w:name w:val="E0DD76D02A644A86987F0FBF5A1A6292"/>
    <w:rsid w:val="008A11C6"/>
  </w:style>
  <w:style w:type="paragraph" w:customStyle="1" w:styleId="9CC67D5853224030B2568BBB3B0EAFDB">
    <w:name w:val="9CC67D5853224030B2568BBB3B0EAFDB"/>
    <w:rsid w:val="008A11C6"/>
  </w:style>
  <w:style w:type="paragraph" w:customStyle="1" w:styleId="FE0A7B8775A54ED890AFC1FA5F137169">
    <w:name w:val="FE0A7B8775A54ED890AFC1FA5F137169"/>
    <w:rsid w:val="008A11C6"/>
  </w:style>
  <w:style w:type="paragraph" w:customStyle="1" w:styleId="ADA2B58F9AC14CC49F5496E175ADD058">
    <w:name w:val="ADA2B58F9AC14CC49F5496E175ADD058"/>
    <w:rsid w:val="008A11C6"/>
  </w:style>
  <w:style w:type="paragraph" w:customStyle="1" w:styleId="CCD1ECFE4E8842B287E26EBFC31DE9CD">
    <w:name w:val="CCD1ECFE4E8842B287E26EBFC31DE9CD"/>
    <w:rsid w:val="008A11C6"/>
  </w:style>
  <w:style w:type="paragraph" w:customStyle="1" w:styleId="6C8D460B76584E9C90BD248875ABDAB1">
    <w:name w:val="6C8D460B76584E9C90BD248875ABDAB1"/>
    <w:rsid w:val="00762B61"/>
  </w:style>
  <w:style w:type="paragraph" w:customStyle="1" w:styleId="D01D48F393F745A8BECD29FD526F9140">
    <w:name w:val="D01D48F393F745A8BECD29FD526F9140"/>
    <w:rsid w:val="00762B61"/>
  </w:style>
  <w:style w:type="paragraph" w:customStyle="1" w:styleId="E28AA6C8E0B24001B096985C2F353E7A">
    <w:name w:val="E28AA6C8E0B24001B096985C2F353E7A"/>
    <w:rsid w:val="00762B61"/>
  </w:style>
  <w:style w:type="paragraph" w:customStyle="1" w:styleId="768D534484D74282906D9F79EAEB0612">
    <w:name w:val="768D534484D74282906D9F79EAEB0612"/>
    <w:rsid w:val="00762B61"/>
  </w:style>
  <w:style w:type="paragraph" w:customStyle="1" w:styleId="ACAF220EBCC4449DAC6BA1B595223AD3">
    <w:name w:val="ACAF220EBCC4449DAC6BA1B595223AD3"/>
    <w:rsid w:val="00E37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5</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dc:creator>
  <cp:keywords/>
  <dc:description/>
  <cp:lastModifiedBy>Mohamad</cp:lastModifiedBy>
  <cp:revision>3</cp:revision>
  <dcterms:created xsi:type="dcterms:W3CDTF">2019-03-11T11:57:00Z</dcterms:created>
  <dcterms:modified xsi:type="dcterms:W3CDTF">2019-03-11T12:06:00Z</dcterms:modified>
  <cp:category/>
</cp:coreProperties>
</file>