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BD" w:rsidRDefault="00B777BD"/>
    <w:tbl>
      <w:tblPr>
        <w:tblW w:w="5559" w:type="pct"/>
        <w:tblLook w:val="0000"/>
      </w:tblPr>
      <w:tblGrid>
        <w:gridCol w:w="10967"/>
      </w:tblGrid>
      <w:tr w:rsidR="005679D4" w:rsidTr="00447242">
        <w:trPr>
          <w:trHeight w:val="318"/>
        </w:trPr>
        <w:tc>
          <w:tcPr>
            <w:tcW w:w="5000" w:type="pct"/>
          </w:tcPr>
          <w:p w:rsidR="005679D4" w:rsidRDefault="00B62871" w:rsidP="00FD64E2">
            <w:pPr>
              <w:pStyle w:val="Address2"/>
              <w:tabs>
                <w:tab w:val="left" w:pos="7480"/>
              </w:tabs>
              <w:jc w:val="both"/>
            </w:pPr>
            <w:r>
              <w:rPr>
                <w:noProof/>
              </w:rPr>
              <w:pict>
                <v:rect id="_x0000_s1027" style="position:absolute;left:0;text-align:left;margin-left:425.9pt;margin-top:14.8pt;width:63.4pt;height:75.6pt;z-index:251657728" filled="f" fillcolor="#c9f" stroked="f" strokecolor="white">
                  <v:fill color2="#00c"/>
                  <v:shadow color="#006"/>
                  <v:textbox style="mso-next-textbox:#_x0000_s1027" inset="4.32pt,2.16pt,4.32pt,2.16pt">
                    <w:txbxContent>
                      <w:p w:rsidR="00171533" w:rsidRPr="006C46AC" w:rsidRDefault="00171533" w:rsidP="006C46AC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</w:tbl>
    <w:p w:rsidR="0080190B" w:rsidRDefault="0080190B" w:rsidP="009A14B7">
      <w:pPr>
        <w:rPr>
          <w:b/>
          <w:bCs/>
          <w:lang w:val="en-GB"/>
        </w:rPr>
      </w:pPr>
    </w:p>
    <w:p w:rsidR="009A14B7" w:rsidRPr="00766A78" w:rsidRDefault="003966C1" w:rsidP="009A14B7">
      <w:pPr>
        <w:rPr>
          <w:sz w:val="18"/>
          <w:szCs w:val="18"/>
        </w:rPr>
      </w:pPr>
      <w:r>
        <w:rPr>
          <w:b/>
          <w:bCs/>
          <w:lang w:val="en-GB"/>
        </w:rPr>
        <w:t xml:space="preserve">                                                  </w:t>
      </w:r>
    </w:p>
    <w:p w:rsidR="009A14B7" w:rsidRDefault="00B8776C" w:rsidP="00B8776C">
      <w:pPr>
        <w:tabs>
          <w:tab w:val="left" w:pos="1570"/>
          <w:tab w:val="center" w:pos="4824"/>
        </w:tabs>
        <w:bidi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80190B">
        <w:rPr>
          <w:b/>
          <w:bCs/>
          <w:sz w:val="40"/>
          <w:szCs w:val="40"/>
        </w:rPr>
        <w:t>ROULA AL-SALAKH</w:t>
      </w:r>
    </w:p>
    <w:p w:rsidR="009A14B7" w:rsidRPr="00CB0623" w:rsidRDefault="009A14B7" w:rsidP="00171041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B0623">
        <w:rPr>
          <w:sz w:val="18"/>
          <w:szCs w:val="18"/>
        </w:rPr>
        <w:t>Address:</w:t>
      </w:r>
      <w:r w:rsidRPr="00CB0623">
        <w:rPr>
          <w:sz w:val="18"/>
          <w:szCs w:val="18"/>
          <w:lang w:val="en-GB"/>
        </w:rPr>
        <w:t xml:space="preserve"> </w:t>
      </w:r>
      <w:r w:rsidR="00560269">
        <w:rPr>
          <w:sz w:val="18"/>
          <w:szCs w:val="18"/>
        </w:rPr>
        <w:t>Lebanon</w:t>
      </w:r>
      <w:r w:rsidR="00253657">
        <w:rPr>
          <w:sz w:val="18"/>
          <w:szCs w:val="18"/>
        </w:rPr>
        <w:t xml:space="preserve"> _ Phone Number: 00961 81 750528</w:t>
      </w:r>
    </w:p>
    <w:p w:rsidR="009A14B7" w:rsidRPr="00CB0623" w:rsidRDefault="009A14B7" w:rsidP="009A14B7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en-GB"/>
        </w:rPr>
      </w:pPr>
      <w:r w:rsidRPr="00CB0623">
        <w:rPr>
          <w:sz w:val="18"/>
          <w:szCs w:val="18"/>
        </w:rPr>
        <w:t>Email Address:  rl_salakh@yahoo.com</w:t>
      </w:r>
    </w:p>
    <w:p w:rsidR="006C46AC" w:rsidRPr="00C67786" w:rsidRDefault="006C46AC" w:rsidP="009A14B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lang w:val="en-GB"/>
        </w:rPr>
      </w:pPr>
    </w:p>
    <w:tbl>
      <w:tblPr>
        <w:tblW w:w="10926" w:type="dxa"/>
        <w:tblInd w:w="-612" w:type="dxa"/>
        <w:tblLayout w:type="fixed"/>
        <w:tblLook w:val="0000"/>
      </w:tblPr>
      <w:tblGrid>
        <w:gridCol w:w="1004"/>
        <w:gridCol w:w="9922"/>
      </w:tblGrid>
      <w:tr w:rsidR="005679D4" w:rsidRPr="004C7A0C" w:rsidTr="00850373">
        <w:trPr>
          <w:cantSplit/>
          <w:trHeight w:val="383"/>
        </w:trPr>
        <w:tc>
          <w:tcPr>
            <w:tcW w:w="10926" w:type="dxa"/>
            <w:gridSpan w:val="2"/>
          </w:tcPr>
          <w:p w:rsidR="005679D4" w:rsidRPr="002115B7" w:rsidRDefault="005679D4" w:rsidP="003966C1">
            <w:pPr>
              <w:pStyle w:val="SectionTitle"/>
              <w:spacing w:before="0"/>
              <w:rPr>
                <w:rFonts w:ascii="Times New Roman" w:hAnsi="Times New Roman"/>
                <w:b/>
                <w:bCs/>
              </w:rPr>
            </w:pPr>
            <w:r w:rsidRPr="002115B7">
              <w:rPr>
                <w:rFonts w:ascii="Times New Roman" w:hAnsi="Times New Roman"/>
                <w:b/>
                <w:bCs/>
              </w:rPr>
              <w:t>Objective</w:t>
            </w:r>
          </w:p>
        </w:tc>
      </w:tr>
      <w:tr w:rsidR="005679D4" w:rsidRPr="004C7A0C" w:rsidTr="00850373">
        <w:tc>
          <w:tcPr>
            <w:tcW w:w="1004" w:type="dxa"/>
          </w:tcPr>
          <w:p w:rsidR="005679D4" w:rsidRPr="002115B7" w:rsidRDefault="005679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2" w:type="dxa"/>
          </w:tcPr>
          <w:p w:rsidR="005679D4" w:rsidRPr="002115B7" w:rsidRDefault="005679D4">
            <w:pPr>
              <w:jc w:val="lowKashida"/>
              <w:rPr>
                <w:rFonts w:ascii="Times New Roman" w:hAnsi="Times New Roman"/>
                <w:sz w:val="20"/>
              </w:rPr>
            </w:pPr>
            <w:r w:rsidRPr="002115B7">
              <w:rPr>
                <w:rFonts w:ascii="Times New Roman" w:hAnsi="Times New Roman"/>
                <w:sz w:val="20"/>
              </w:rPr>
              <w:t>Seeking a challenging position in a progressive organization that offers o</w:t>
            </w:r>
            <w:r w:rsidR="00F80514">
              <w:rPr>
                <w:rFonts w:ascii="Times New Roman" w:hAnsi="Times New Roman"/>
                <w:sz w:val="20"/>
              </w:rPr>
              <w:t>pportunities for advancement and</w:t>
            </w:r>
            <w:r w:rsidRPr="002115B7">
              <w:rPr>
                <w:rFonts w:ascii="Times New Roman" w:hAnsi="Times New Roman"/>
                <w:sz w:val="20"/>
              </w:rPr>
              <w:t xml:space="preserve"> where my skills can be employed and developed.</w:t>
            </w:r>
            <w:r w:rsidR="009A2D79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5679D4" w:rsidRPr="004C7A0C" w:rsidTr="00850373">
        <w:trPr>
          <w:cantSplit/>
          <w:trHeight w:val="379"/>
        </w:trPr>
        <w:tc>
          <w:tcPr>
            <w:tcW w:w="10926" w:type="dxa"/>
            <w:gridSpan w:val="2"/>
          </w:tcPr>
          <w:p w:rsidR="005679D4" w:rsidRPr="002115B7" w:rsidRDefault="005679D4" w:rsidP="00211F16">
            <w:pPr>
              <w:pStyle w:val="SectionTitle"/>
              <w:spacing w:before="0"/>
              <w:rPr>
                <w:rFonts w:ascii="Times New Roman" w:hAnsi="Times New Roman"/>
                <w:b/>
                <w:bCs/>
              </w:rPr>
            </w:pPr>
            <w:r w:rsidRPr="002115B7">
              <w:rPr>
                <w:rFonts w:ascii="Times New Roman" w:hAnsi="Times New Roman"/>
                <w:b/>
                <w:bCs/>
              </w:rPr>
              <w:t>Education</w:t>
            </w:r>
          </w:p>
        </w:tc>
      </w:tr>
      <w:tr w:rsidR="005679D4" w:rsidRPr="004C7A0C" w:rsidTr="00850373">
        <w:tc>
          <w:tcPr>
            <w:tcW w:w="1004" w:type="dxa"/>
          </w:tcPr>
          <w:p w:rsidR="005679D4" w:rsidRPr="002115B7" w:rsidRDefault="005679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2" w:type="dxa"/>
          </w:tcPr>
          <w:p w:rsidR="005679D4" w:rsidRPr="002115B7" w:rsidRDefault="00F56253" w:rsidP="009A14B7">
            <w:pPr>
              <w:pStyle w:val="CompanyName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  <w:r w:rsidR="009A14B7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-20</w:t>
            </w:r>
            <w:r w:rsidR="009A14B7">
              <w:rPr>
                <w:rFonts w:ascii="Times New Roman" w:hAnsi="Times New Roman"/>
                <w:sz w:val="20"/>
              </w:rPr>
              <w:t>05</w:t>
            </w:r>
            <w:r w:rsidR="005679D4" w:rsidRPr="002115B7">
              <w:rPr>
                <w:rFonts w:ascii="Times New Roman" w:hAnsi="Times New Roman"/>
                <w:sz w:val="20"/>
              </w:rPr>
              <w:tab/>
            </w:r>
            <w:r w:rsidR="005679D4" w:rsidRPr="002115B7">
              <w:rPr>
                <w:rFonts w:ascii="Times New Roman" w:hAnsi="Times New Roman"/>
                <w:bCs/>
                <w:sz w:val="20"/>
              </w:rPr>
              <w:t xml:space="preserve">     </w:t>
            </w:r>
            <w:r w:rsidR="005679D4" w:rsidRPr="002115B7">
              <w:rPr>
                <w:rFonts w:ascii="Times New Roman" w:hAnsi="Times New Roman"/>
                <w:sz w:val="20"/>
              </w:rPr>
              <w:t xml:space="preserve"> </w:t>
            </w:r>
            <w:r w:rsidR="005679D4" w:rsidRPr="002115B7">
              <w:rPr>
                <w:rFonts w:ascii="Times New Roman" w:hAnsi="Times New Roman"/>
                <w:sz w:val="20"/>
              </w:rPr>
              <w:tab/>
            </w:r>
          </w:p>
          <w:p w:rsidR="00850373" w:rsidRDefault="009A14B7" w:rsidP="00850373">
            <w:pPr>
              <w:jc w:val="left"/>
            </w:pPr>
            <w:r w:rsidRPr="009A14B7">
              <w:rPr>
                <w:b/>
                <w:bCs/>
              </w:rPr>
              <w:t>BA Damascus</w:t>
            </w:r>
            <w:r>
              <w:rPr>
                <w:b/>
                <w:bCs/>
                <w:u w:val="single"/>
              </w:rPr>
              <w:t xml:space="preserve"> </w:t>
            </w:r>
            <w:r>
              <w:t>University Degree of Journalism Department</w:t>
            </w:r>
            <w:r w:rsidR="00850373">
              <w:t>.</w:t>
            </w:r>
          </w:p>
          <w:p w:rsidR="004254D5" w:rsidRDefault="004254D5" w:rsidP="00850373">
            <w:pPr>
              <w:jc w:val="left"/>
            </w:pPr>
          </w:p>
          <w:p w:rsidR="00850373" w:rsidRDefault="00850373" w:rsidP="00850373">
            <w:pPr>
              <w:jc w:val="left"/>
            </w:pPr>
            <w:r>
              <w:t>2009</w:t>
            </w:r>
          </w:p>
          <w:p w:rsidR="00850373" w:rsidRDefault="00850373" w:rsidP="009A14B7">
            <w:pPr>
              <w:jc w:val="center"/>
            </w:pPr>
          </w:p>
          <w:p w:rsidR="00850373" w:rsidRDefault="00850373" w:rsidP="00850373">
            <w:pPr>
              <w:jc w:val="left"/>
            </w:pPr>
            <w:r>
              <w:t xml:space="preserve">Training at Aljazeera media training and development center (course in introduction to TV presentation) </w:t>
            </w:r>
          </w:p>
          <w:p w:rsidR="009A14B7" w:rsidRDefault="009A14B7" w:rsidP="009A14B7">
            <w:pPr>
              <w:jc w:val="center"/>
              <w:rPr>
                <w:rtl/>
              </w:rPr>
            </w:pPr>
            <w:r>
              <w:t xml:space="preserve">   </w:t>
            </w:r>
          </w:p>
          <w:p w:rsidR="005679D4" w:rsidRPr="002115B7" w:rsidRDefault="0035671F" w:rsidP="003966C1">
            <w:pPr>
              <w:pStyle w:val="Job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FD64E2" w:rsidRPr="002115B7">
              <w:rPr>
                <w:rFonts w:ascii="Times New Roman" w:hAnsi="Times New Roman"/>
                <w:sz w:val="20"/>
              </w:rPr>
              <w:t xml:space="preserve">                       </w:t>
            </w:r>
          </w:p>
        </w:tc>
      </w:tr>
      <w:tr w:rsidR="005679D4" w:rsidTr="00850373">
        <w:trPr>
          <w:cantSplit/>
        </w:trPr>
        <w:tc>
          <w:tcPr>
            <w:tcW w:w="10926" w:type="dxa"/>
            <w:gridSpan w:val="2"/>
          </w:tcPr>
          <w:p w:rsidR="005679D4" w:rsidRPr="002115B7" w:rsidRDefault="005679D4" w:rsidP="00211F16">
            <w:pPr>
              <w:pStyle w:val="SectionTitle"/>
              <w:spacing w:before="0"/>
              <w:rPr>
                <w:rFonts w:ascii="Times New Roman" w:hAnsi="Times New Roman"/>
                <w:b/>
                <w:bCs/>
              </w:rPr>
            </w:pPr>
            <w:r w:rsidRPr="002115B7">
              <w:rPr>
                <w:rFonts w:ascii="Times New Roman" w:hAnsi="Times New Roman"/>
                <w:b/>
                <w:bCs/>
              </w:rPr>
              <w:t xml:space="preserve">Work experience  </w:t>
            </w:r>
          </w:p>
        </w:tc>
      </w:tr>
      <w:tr w:rsidR="005679D4" w:rsidTr="00850373">
        <w:tc>
          <w:tcPr>
            <w:tcW w:w="1004" w:type="dxa"/>
          </w:tcPr>
          <w:p w:rsidR="005679D4" w:rsidRPr="002115B7" w:rsidRDefault="005679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2" w:type="dxa"/>
          </w:tcPr>
          <w:p w:rsidR="009A14B7" w:rsidRPr="009A14B7" w:rsidRDefault="009A14B7" w:rsidP="009A14B7">
            <w:pPr>
              <w:pStyle w:val="CompanyName"/>
              <w:tabs>
                <w:tab w:val="clear" w:pos="6480"/>
                <w:tab w:val="left" w:pos="6811"/>
              </w:tabs>
              <w:spacing w:before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2004-2005</w:t>
            </w:r>
            <w:r w:rsidR="00724AE6" w:rsidRPr="002115B7">
              <w:rPr>
                <w:rFonts w:ascii="Times New Roman" w:hAnsi="Times New Roman"/>
                <w:sz w:val="20"/>
              </w:rPr>
              <w:t xml:space="preserve">      </w:t>
            </w:r>
            <w:r w:rsidR="008F38F3">
              <w:rPr>
                <w:rFonts w:ascii="Times New Roman" w:hAnsi="Times New Roman"/>
                <w:sz w:val="20"/>
              </w:rPr>
              <w:t xml:space="preserve">                      </w:t>
            </w:r>
            <w:r w:rsidR="00934392" w:rsidRPr="002115B7">
              <w:rPr>
                <w:rFonts w:ascii="Times New Roman" w:hAnsi="Times New Roman"/>
                <w:b/>
                <w:bCs/>
                <w:sz w:val="20"/>
              </w:rPr>
              <w:t xml:space="preserve">                 </w:t>
            </w:r>
            <w:r w:rsidR="00D85F33" w:rsidRPr="002115B7">
              <w:rPr>
                <w:rFonts w:ascii="Times New Roman" w:hAnsi="Times New Roman"/>
                <w:b/>
                <w:bCs/>
                <w:sz w:val="20"/>
              </w:rPr>
              <w:t xml:space="preserve">             </w:t>
            </w:r>
            <w:r w:rsidR="000B03B7">
              <w:rPr>
                <w:rFonts w:ascii="Times New Roman" w:hAnsi="Times New Roman"/>
                <w:b/>
                <w:bCs/>
                <w:sz w:val="20"/>
              </w:rPr>
              <w:t xml:space="preserve">                     </w:t>
            </w:r>
            <w:r w:rsidR="00BB5266">
              <w:rPr>
                <w:rFonts w:ascii="Times New Roman" w:hAnsi="Times New Roman"/>
                <w:b/>
                <w:bCs/>
                <w:sz w:val="20"/>
              </w:rPr>
              <w:t xml:space="preserve">                           </w:t>
            </w:r>
            <w:r w:rsidR="000B03B7"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</w:p>
          <w:p w:rsidR="009A14B7" w:rsidRDefault="009A14B7" w:rsidP="00605D99">
            <w:pPr>
              <w:pStyle w:val="CompanyName"/>
              <w:numPr>
                <w:ilvl w:val="0"/>
                <w:numId w:val="26"/>
              </w:numPr>
              <w:tabs>
                <w:tab w:val="clear" w:pos="6480"/>
                <w:tab w:val="left" w:pos="6782"/>
              </w:tabs>
            </w:pPr>
            <w:r>
              <w:t>Economic news anchor in Damascus for ANB TV station and field reporter.</w:t>
            </w:r>
          </w:p>
          <w:p w:rsidR="00605D99" w:rsidRDefault="002E6F08" w:rsidP="00605D99">
            <w:pPr>
              <w:pStyle w:val="CompanyName"/>
              <w:tabs>
                <w:tab w:val="clear" w:pos="6480"/>
                <w:tab w:val="left" w:pos="6782"/>
              </w:tabs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2006</w:t>
            </w:r>
            <w:r w:rsidR="00605D99">
              <w:rPr>
                <w:rFonts w:ascii="Times New Roman" w:hAnsi="Times New Roman"/>
                <w:sz w:val="20"/>
              </w:rPr>
              <w:t>-2009</w:t>
            </w:r>
            <w:r w:rsidR="006A7D42" w:rsidRPr="002115B7">
              <w:rPr>
                <w:rFonts w:ascii="Times New Roman" w:hAnsi="Times New Roman"/>
                <w:sz w:val="20"/>
              </w:rPr>
              <w:t xml:space="preserve">          </w:t>
            </w:r>
            <w:r w:rsidR="00D85F33" w:rsidRPr="002115B7">
              <w:rPr>
                <w:rFonts w:ascii="Times New Roman" w:hAnsi="Times New Roman"/>
                <w:sz w:val="20"/>
              </w:rPr>
              <w:t xml:space="preserve">                        </w:t>
            </w:r>
            <w:r w:rsidR="006A7D42" w:rsidRPr="002115B7">
              <w:rPr>
                <w:rFonts w:ascii="Times New Roman" w:hAnsi="Times New Roman"/>
                <w:sz w:val="20"/>
              </w:rPr>
              <w:t xml:space="preserve"> </w:t>
            </w:r>
          </w:p>
          <w:p w:rsidR="00605D99" w:rsidRDefault="00605D99" w:rsidP="00605D99">
            <w:pPr>
              <w:pStyle w:val="ListParagraph"/>
              <w:numPr>
                <w:ilvl w:val="0"/>
                <w:numId w:val="26"/>
              </w:numPr>
              <w:jc w:val="left"/>
            </w:pPr>
            <w:r>
              <w:t>Editor in an economic page at AL- Watan newspaper (economic conference correspondent)</w:t>
            </w:r>
          </w:p>
          <w:p w:rsidR="00023A6B" w:rsidRPr="00605D99" w:rsidRDefault="00605D99" w:rsidP="00605D99">
            <w:pPr>
              <w:pStyle w:val="JobTitle"/>
              <w:numPr>
                <w:ilvl w:val="0"/>
                <w:numId w:val="26"/>
              </w:numPr>
              <w:rPr>
                <w:rFonts w:ascii="Times New Roman" w:hAnsi="Times New Roman"/>
                <w:b/>
                <w:bCs/>
                <w:i w:val="0"/>
                <w:iCs/>
                <w:sz w:val="22"/>
                <w:szCs w:val="22"/>
              </w:rPr>
            </w:pPr>
            <w:r w:rsidRPr="00605D99">
              <w:rPr>
                <w:i w:val="0"/>
                <w:iCs/>
                <w:sz w:val="22"/>
                <w:szCs w:val="22"/>
              </w:rPr>
              <w:t>economic page editor at</w:t>
            </w:r>
            <w:r w:rsidR="0086186C">
              <w:rPr>
                <w:i w:val="0"/>
                <w:iCs/>
                <w:sz w:val="22"/>
                <w:szCs w:val="22"/>
              </w:rPr>
              <w:t xml:space="preserve"> al-</w:t>
            </w:r>
            <w:r w:rsidRPr="00605D99">
              <w:rPr>
                <w:i w:val="0"/>
                <w:iCs/>
                <w:sz w:val="22"/>
                <w:szCs w:val="22"/>
              </w:rPr>
              <w:t>khabar newspaper.</w:t>
            </w:r>
          </w:p>
          <w:p w:rsidR="00F737DA" w:rsidRPr="007A3008" w:rsidRDefault="00605D99" w:rsidP="000E65F2">
            <w:pPr>
              <w:pStyle w:val="CompanyNam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2010-2011</w:t>
            </w:r>
          </w:p>
          <w:p w:rsidR="00605D99" w:rsidRDefault="00605D99" w:rsidP="00850373">
            <w:pPr>
              <w:pStyle w:val="ListParagraph"/>
              <w:numPr>
                <w:ilvl w:val="0"/>
                <w:numId w:val="28"/>
              </w:numPr>
              <w:jc w:val="left"/>
            </w:pPr>
            <w:r>
              <w:t>Economic reporter with alarabiya net</w:t>
            </w:r>
            <w:r w:rsidR="00850373">
              <w:t>.</w:t>
            </w:r>
          </w:p>
          <w:p w:rsidR="00605D99" w:rsidRDefault="00605D99" w:rsidP="00605D99">
            <w:pPr>
              <w:jc w:val="left"/>
            </w:pPr>
          </w:p>
          <w:p w:rsidR="00605D99" w:rsidRDefault="00605D99" w:rsidP="00605D99">
            <w:pPr>
              <w:jc w:val="left"/>
            </w:pPr>
            <w:r>
              <w:t>2011</w:t>
            </w:r>
            <w:r w:rsidR="00850373">
              <w:t>-2012</w:t>
            </w:r>
          </w:p>
          <w:p w:rsidR="00605D99" w:rsidRDefault="00605D99" w:rsidP="00850373">
            <w:pPr>
              <w:pStyle w:val="Achievement"/>
              <w:numPr>
                <w:ilvl w:val="0"/>
                <w:numId w:val="28"/>
              </w:numPr>
              <w:jc w:val="left"/>
            </w:pPr>
            <w:r>
              <w:t>Economic reporter with al-akhbar newspaper</w:t>
            </w:r>
            <w:r w:rsidR="00850373">
              <w:t>.</w:t>
            </w:r>
          </w:p>
          <w:p w:rsidR="0055530C" w:rsidRDefault="0055530C" w:rsidP="0055530C">
            <w:pPr>
              <w:pStyle w:val="Achievement"/>
              <w:numPr>
                <w:ilvl w:val="0"/>
                <w:numId w:val="0"/>
              </w:numPr>
              <w:ind w:left="240" w:hanging="240"/>
              <w:jc w:val="left"/>
            </w:pPr>
            <w:r>
              <w:t>2013</w:t>
            </w:r>
          </w:p>
          <w:p w:rsidR="0055530C" w:rsidRDefault="0055530C" w:rsidP="0055530C">
            <w:pPr>
              <w:pStyle w:val="Achievement"/>
              <w:numPr>
                <w:ilvl w:val="0"/>
                <w:numId w:val="28"/>
              </w:numPr>
              <w:jc w:val="left"/>
            </w:pPr>
            <w:r>
              <w:t>Economic reporter with assafir newspaper.</w:t>
            </w:r>
          </w:p>
          <w:p w:rsidR="00005AD4" w:rsidRDefault="00605D99" w:rsidP="00652F6F">
            <w:pPr>
              <w:pStyle w:val="Achievement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 w:rsidR="006E2C40">
              <w:rPr>
                <w:sz w:val="20"/>
              </w:rPr>
              <w:t>2014-201</w:t>
            </w:r>
            <w:r w:rsidR="00652F6F">
              <w:rPr>
                <w:sz w:val="20"/>
              </w:rPr>
              <w:t>7</w:t>
            </w:r>
          </w:p>
          <w:p w:rsidR="004253D7" w:rsidRPr="004253D7" w:rsidRDefault="006E2C40" w:rsidP="004253D7">
            <w:pPr>
              <w:pStyle w:val="Achievement"/>
              <w:rPr>
                <w:bCs/>
                <w:sz w:val="20"/>
              </w:rPr>
            </w:pPr>
            <w:r>
              <w:rPr>
                <w:sz w:val="20"/>
              </w:rPr>
              <w:t>Account Executive at Advertising and Public Relations Agency</w:t>
            </w:r>
            <w:r w:rsidR="004253D7">
              <w:rPr>
                <w:sz w:val="20"/>
              </w:rPr>
              <w:t xml:space="preserve"> (</w:t>
            </w:r>
            <w:r w:rsidR="004253D7" w:rsidRPr="004253D7">
              <w:rPr>
                <w:bCs/>
                <w:sz w:val="20"/>
              </w:rPr>
              <w:t>Assisting with the jobs requested by the network, including drafti</w:t>
            </w:r>
            <w:r w:rsidR="004253D7">
              <w:rPr>
                <w:bCs/>
                <w:sz w:val="20"/>
              </w:rPr>
              <w:t xml:space="preserve">ng, </w:t>
            </w:r>
            <w:r w:rsidR="00DE3152">
              <w:rPr>
                <w:bCs/>
                <w:sz w:val="20"/>
              </w:rPr>
              <w:t>copywriting</w:t>
            </w:r>
            <w:r w:rsidR="004253D7">
              <w:rPr>
                <w:bCs/>
                <w:sz w:val="20"/>
              </w:rPr>
              <w:t xml:space="preserve"> and translation, </w:t>
            </w:r>
            <w:r w:rsidR="004253D7" w:rsidRPr="004253D7">
              <w:rPr>
                <w:bCs/>
                <w:sz w:val="20"/>
              </w:rPr>
              <w:t>Monitoring the media, including print, newswires and blogs, for opportunities for local and regional clients</w:t>
            </w:r>
            <w:r w:rsidR="004253D7">
              <w:rPr>
                <w:bCs/>
                <w:sz w:val="20"/>
              </w:rPr>
              <w:t xml:space="preserve">. </w:t>
            </w:r>
            <w:r w:rsidR="004253D7" w:rsidRPr="004253D7">
              <w:rPr>
                <w:bCs/>
                <w:sz w:val="20"/>
              </w:rPr>
              <w:t>Collating, analyzing and evaluating media coverage</w:t>
            </w:r>
            <w:r w:rsidR="004253D7">
              <w:rPr>
                <w:bCs/>
                <w:sz w:val="20"/>
              </w:rPr>
              <w:t xml:space="preserve">, </w:t>
            </w:r>
            <w:r w:rsidR="004253D7" w:rsidRPr="004253D7">
              <w:rPr>
                <w:bCs/>
                <w:sz w:val="20"/>
              </w:rPr>
              <w:t>Researching, writing and distributing press releases to targeted media</w:t>
            </w:r>
            <w:r w:rsidR="004253D7">
              <w:rPr>
                <w:bCs/>
                <w:sz w:val="20"/>
              </w:rPr>
              <w:t xml:space="preserve">, </w:t>
            </w:r>
            <w:r w:rsidR="004253D7" w:rsidRPr="004253D7">
              <w:rPr>
                <w:bCs/>
                <w:sz w:val="20"/>
              </w:rPr>
              <w:t>Promoting news stories and features to the media, known as ‘selling in’</w:t>
            </w:r>
          </w:p>
          <w:p w:rsidR="004253D7" w:rsidRPr="004253D7" w:rsidRDefault="004253D7" w:rsidP="004253D7">
            <w:pPr>
              <w:pStyle w:val="Achievement"/>
              <w:numPr>
                <w:ilvl w:val="0"/>
                <w:numId w:val="0"/>
              </w:numPr>
              <w:ind w:left="270"/>
              <w:rPr>
                <w:bCs/>
                <w:sz w:val="20"/>
              </w:rPr>
            </w:pPr>
            <w:r w:rsidRPr="004253D7">
              <w:rPr>
                <w:bCs/>
                <w:sz w:val="20"/>
              </w:rPr>
              <w:t>Event management, including press conferences and promotional events</w:t>
            </w:r>
            <w:r>
              <w:rPr>
                <w:bCs/>
                <w:sz w:val="20"/>
              </w:rPr>
              <w:t xml:space="preserve">, </w:t>
            </w:r>
            <w:r w:rsidRPr="004253D7">
              <w:rPr>
                <w:bCs/>
                <w:sz w:val="20"/>
              </w:rPr>
              <w:t>Attending and promoting client events to the media</w:t>
            </w:r>
            <w:r>
              <w:rPr>
                <w:bCs/>
                <w:sz w:val="20"/>
              </w:rPr>
              <w:t>).</w:t>
            </w:r>
          </w:p>
          <w:p w:rsidR="005679D4" w:rsidRPr="0072219D" w:rsidRDefault="00D67153" w:rsidP="0072219D">
            <w:pPr>
              <w:pStyle w:val="Achievement"/>
              <w:numPr>
                <w:ilvl w:val="0"/>
                <w:numId w:val="0"/>
              </w:numPr>
              <w:rPr>
                <w:sz w:val="20"/>
                <w:u w:val="single"/>
              </w:rPr>
            </w:pPr>
            <w:r w:rsidRPr="002115B7">
              <w:t xml:space="preserve">    </w:t>
            </w:r>
            <w:r w:rsidR="00EB3452" w:rsidRPr="002115B7">
              <w:t xml:space="preserve">  </w:t>
            </w:r>
            <w:r w:rsidR="00934392" w:rsidRPr="002115B7">
              <w:t xml:space="preserve">                    </w:t>
            </w:r>
            <w:r w:rsidR="000E65F2" w:rsidRPr="002115B7">
              <w:t xml:space="preserve"> </w:t>
            </w:r>
            <w:r w:rsidR="005679D4" w:rsidRPr="002115B7">
              <w:t xml:space="preserve">       </w:t>
            </w:r>
            <w:r w:rsidR="0060280A" w:rsidRPr="002115B7">
              <w:t xml:space="preserve">     </w:t>
            </w:r>
            <w:r w:rsidR="00934392" w:rsidRPr="002115B7">
              <w:t xml:space="preserve">               </w:t>
            </w:r>
            <w:r w:rsidR="00EB3452" w:rsidRPr="002115B7">
              <w:t xml:space="preserve">     </w:t>
            </w:r>
            <w:r w:rsidR="00934392" w:rsidRPr="002115B7">
              <w:t xml:space="preserve">  </w:t>
            </w:r>
            <w:r w:rsidR="000B03B7">
              <w:t xml:space="preserve"> </w:t>
            </w:r>
          </w:p>
        </w:tc>
      </w:tr>
      <w:tr w:rsidR="005679D4" w:rsidTr="00850373">
        <w:trPr>
          <w:cantSplit/>
        </w:trPr>
        <w:tc>
          <w:tcPr>
            <w:tcW w:w="10926" w:type="dxa"/>
            <w:gridSpan w:val="2"/>
          </w:tcPr>
          <w:p w:rsidR="005679D4" w:rsidRPr="002115B7" w:rsidRDefault="005679D4" w:rsidP="00211F16">
            <w:pPr>
              <w:pStyle w:val="SectionTitle"/>
              <w:spacing w:before="0" w:line="240" w:lineRule="auto"/>
              <w:rPr>
                <w:rFonts w:ascii="Times New Roman" w:hAnsi="Times New Roman"/>
                <w:b/>
                <w:bCs/>
              </w:rPr>
            </w:pPr>
            <w:r w:rsidRPr="002115B7">
              <w:rPr>
                <w:rFonts w:ascii="Times New Roman" w:hAnsi="Times New Roman"/>
                <w:b/>
                <w:bCs/>
              </w:rPr>
              <w:t xml:space="preserve">Computer Literacy </w:t>
            </w:r>
          </w:p>
        </w:tc>
      </w:tr>
      <w:tr w:rsidR="005679D4" w:rsidTr="00850373">
        <w:tc>
          <w:tcPr>
            <w:tcW w:w="1004" w:type="dxa"/>
          </w:tcPr>
          <w:p w:rsidR="005679D4" w:rsidRPr="002115B7" w:rsidRDefault="005679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2" w:type="dxa"/>
          </w:tcPr>
          <w:p w:rsidR="005679D4" w:rsidRPr="002115B7" w:rsidRDefault="00D978AA" w:rsidP="009A14B7">
            <w:pPr>
              <w:jc w:val="lowKashida"/>
              <w:rPr>
                <w:rFonts w:ascii="Times New Roman" w:hAnsi="Times New Roman"/>
                <w:sz w:val="20"/>
              </w:rPr>
            </w:pPr>
            <w:r w:rsidRPr="002115B7">
              <w:rPr>
                <w:rFonts w:ascii="Times New Roman" w:hAnsi="Times New Roman"/>
                <w:sz w:val="20"/>
              </w:rPr>
              <w:t>Word</w:t>
            </w:r>
            <w:r w:rsidR="004F15DC" w:rsidRPr="002115B7">
              <w:rPr>
                <w:rFonts w:ascii="Times New Roman" w:hAnsi="Times New Roman"/>
                <w:sz w:val="20"/>
              </w:rPr>
              <w:t xml:space="preserve">, </w:t>
            </w:r>
            <w:r w:rsidR="009A14B7">
              <w:rPr>
                <w:rFonts w:ascii="Times New Roman" w:hAnsi="Times New Roman"/>
                <w:sz w:val="20"/>
              </w:rPr>
              <w:t xml:space="preserve">typing, </w:t>
            </w:r>
            <w:r w:rsidRPr="002115B7">
              <w:rPr>
                <w:rFonts w:ascii="Times New Roman" w:hAnsi="Times New Roman"/>
                <w:sz w:val="20"/>
              </w:rPr>
              <w:t>and Internet navigation.</w:t>
            </w:r>
          </w:p>
        </w:tc>
      </w:tr>
      <w:tr w:rsidR="005679D4" w:rsidTr="00850373">
        <w:trPr>
          <w:cantSplit/>
        </w:trPr>
        <w:tc>
          <w:tcPr>
            <w:tcW w:w="10926" w:type="dxa"/>
            <w:gridSpan w:val="2"/>
          </w:tcPr>
          <w:p w:rsidR="005679D4" w:rsidRPr="002115B7" w:rsidRDefault="005679D4" w:rsidP="00211F16">
            <w:pPr>
              <w:pStyle w:val="SectionTitle"/>
              <w:spacing w:before="0" w:line="240" w:lineRule="auto"/>
              <w:rPr>
                <w:rFonts w:ascii="Times New Roman" w:hAnsi="Times New Roman"/>
                <w:b/>
                <w:bCs/>
              </w:rPr>
            </w:pPr>
            <w:r w:rsidRPr="002115B7">
              <w:rPr>
                <w:rFonts w:ascii="Times New Roman" w:hAnsi="Times New Roman"/>
                <w:b/>
                <w:bCs/>
              </w:rPr>
              <w:t>Languages</w:t>
            </w:r>
          </w:p>
        </w:tc>
      </w:tr>
      <w:tr w:rsidR="005679D4" w:rsidTr="00850373">
        <w:tc>
          <w:tcPr>
            <w:tcW w:w="1004" w:type="dxa"/>
          </w:tcPr>
          <w:p w:rsidR="005679D4" w:rsidRPr="002115B7" w:rsidRDefault="005679D4" w:rsidP="00D36D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2" w:type="dxa"/>
          </w:tcPr>
          <w:p w:rsidR="005679D4" w:rsidRPr="002115B7" w:rsidRDefault="005679D4" w:rsidP="00D36D4E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0"/>
              </w:rPr>
            </w:pPr>
            <w:r w:rsidRPr="002115B7">
              <w:rPr>
                <w:rFonts w:ascii="Times New Roman" w:hAnsi="Times New Roman"/>
                <w:sz w:val="20"/>
              </w:rPr>
              <w:t xml:space="preserve"> Fluent in spoken</w:t>
            </w:r>
            <w:r w:rsidR="004F15DC" w:rsidRPr="002115B7">
              <w:rPr>
                <w:rFonts w:ascii="Times New Roman" w:hAnsi="Times New Roman"/>
                <w:sz w:val="20"/>
              </w:rPr>
              <w:t xml:space="preserve"> and written Arabic, </w:t>
            </w:r>
            <w:r w:rsidRPr="002115B7">
              <w:rPr>
                <w:rFonts w:ascii="Times New Roman" w:hAnsi="Times New Roman"/>
                <w:sz w:val="20"/>
              </w:rPr>
              <w:t>English</w:t>
            </w:r>
            <w:r w:rsidR="004F15DC" w:rsidRPr="002115B7">
              <w:rPr>
                <w:rFonts w:ascii="Times New Roman" w:hAnsi="Times New Roman"/>
                <w:sz w:val="20"/>
              </w:rPr>
              <w:t xml:space="preserve"> and French</w:t>
            </w:r>
          </w:p>
        </w:tc>
      </w:tr>
      <w:tr w:rsidR="005679D4" w:rsidRPr="00732CA5" w:rsidTr="00850373">
        <w:trPr>
          <w:cantSplit/>
        </w:trPr>
        <w:tc>
          <w:tcPr>
            <w:tcW w:w="10926" w:type="dxa"/>
            <w:gridSpan w:val="2"/>
          </w:tcPr>
          <w:p w:rsidR="00850373" w:rsidRDefault="00850373" w:rsidP="00850373">
            <w:pPr>
              <w:pStyle w:val="SectionTitle"/>
              <w:spacing w:before="0"/>
              <w:rPr>
                <w:rFonts w:ascii="Times New Roman" w:hAnsi="Times New Roman"/>
                <w:b/>
                <w:bCs/>
              </w:rPr>
            </w:pPr>
          </w:p>
          <w:p w:rsidR="00850373" w:rsidRPr="00850373" w:rsidRDefault="005679D4" w:rsidP="00850373">
            <w:pPr>
              <w:pStyle w:val="SectionTitle"/>
              <w:spacing w:before="0"/>
              <w:rPr>
                <w:rFonts w:ascii="Times New Roman" w:hAnsi="Times New Roman"/>
                <w:b/>
                <w:bCs/>
              </w:rPr>
            </w:pPr>
            <w:r w:rsidRPr="00732CA5">
              <w:rPr>
                <w:rFonts w:ascii="Times New Roman" w:hAnsi="Times New Roman"/>
                <w:b/>
                <w:bCs/>
              </w:rPr>
              <w:t>Hobbie</w:t>
            </w:r>
            <w:r w:rsidR="00850373">
              <w:rPr>
                <w:rFonts w:ascii="Times New Roman" w:hAnsi="Times New Roman"/>
                <w:b/>
                <w:bCs/>
              </w:rPr>
              <w:t>s</w:t>
            </w:r>
          </w:p>
        </w:tc>
      </w:tr>
      <w:tr w:rsidR="005679D4" w:rsidTr="00850373">
        <w:trPr>
          <w:trHeight w:val="140"/>
        </w:trPr>
        <w:tc>
          <w:tcPr>
            <w:tcW w:w="1004" w:type="dxa"/>
          </w:tcPr>
          <w:p w:rsidR="005679D4" w:rsidRPr="002115B7" w:rsidRDefault="005679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2" w:type="dxa"/>
          </w:tcPr>
          <w:p w:rsidR="00850373" w:rsidRPr="002115B7" w:rsidRDefault="009A14B7" w:rsidP="0035671F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Reading, traveling.</w:t>
            </w:r>
          </w:p>
        </w:tc>
      </w:tr>
      <w:tr w:rsidR="005679D4" w:rsidTr="00850373">
        <w:trPr>
          <w:cantSplit/>
        </w:trPr>
        <w:tc>
          <w:tcPr>
            <w:tcW w:w="10926" w:type="dxa"/>
            <w:gridSpan w:val="2"/>
          </w:tcPr>
          <w:p w:rsidR="005679D4" w:rsidRPr="002115B7" w:rsidRDefault="005679D4" w:rsidP="00211F16">
            <w:pPr>
              <w:pStyle w:val="SectionTitle"/>
              <w:spacing w:before="0"/>
              <w:rPr>
                <w:rFonts w:ascii="Times New Roman" w:hAnsi="Times New Roman"/>
                <w:b/>
                <w:bCs/>
              </w:rPr>
            </w:pPr>
            <w:r w:rsidRPr="002115B7">
              <w:rPr>
                <w:rFonts w:ascii="Times New Roman" w:hAnsi="Times New Roman"/>
                <w:b/>
                <w:bCs/>
              </w:rPr>
              <w:t>Personal Data</w:t>
            </w:r>
          </w:p>
        </w:tc>
      </w:tr>
      <w:tr w:rsidR="005679D4" w:rsidTr="00850373">
        <w:tc>
          <w:tcPr>
            <w:tcW w:w="1004" w:type="dxa"/>
          </w:tcPr>
          <w:p w:rsidR="005679D4" w:rsidRPr="00850373" w:rsidRDefault="005679D4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22" w:type="dxa"/>
          </w:tcPr>
          <w:p w:rsidR="005679D4" w:rsidRPr="002115B7" w:rsidRDefault="005679D4" w:rsidP="009A14B7">
            <w:pPr>
              <w:jc w:val="lowKashida"/>
              <w:rPr>
                <w:rFonts w:ascii="Times New Roman" w:hAnsi="Times New Roman"/>
                <w:bCs/>
                <w:sz w:val="20"/>
              </w:rPr>
            </w:pPr>
            <w:r w:rsidRPr="002115B7">
              <w:rPr>
                <w:rFonts w:ascii="Times New Roman" w:hAnsi="Times New Roman"/>
                <w:bCs/>
                <w:sz w:val="20"/>
              </w:rPr>
              <w:t xml:space="preserve">  Na</w:t>
            </w:r>
            <w:r w:rsidR="00D86961" w:rsidRPr="002115B7">
              <w:rPr>
                <w:rFonts w:ascii="Times New Roman" w:hAnsi="Times New Roman"/>
                <w:bCs/>
                <w:sz w:val="20"/>
              </w:rPr>
              <w:t xml:space="preserve">me: </w:t>
            </w:r>
            <w:r w:rsidR="009A14B7">
              <w:rPr>
                <w:rFonts w:ascii="Times New Roman" w:hAnsi="Times New Roman"/>
                <w:bCs/>
                <w:sz w:val="20"/>
              </w:rPr>
              <w:t>Roula AL-Salakh</w:t>
            </w:r>
          </w:p>
          <w:p w:rsidR="005679D4" w:rsidRPr="002115B7" w:rsidRDefault="00D86961" w:rsidP="009A14B7">
            <w:pPr>
              <w:jc w:val="lowKashida"/>
              <w:rPr>
                <w:rFonts w:ascii="Times New Roman" w:hAnsi="Times New Roman"/>
                <w:bCs/>
                <w:sz w:val="20"/>
              </w:rPr>
            </w:pPr>
            <w:r w:rsidRPr="002115B7">
              <w:rPr>
                <w:rFonts w:ascii="Times New Roman" w:hAnsi="Times New Roman"/>
                <w:bCs/>
                <w:sz w:val="20"/>
              </w:rPr>
              <w:t xml:space="preserve">  Date of Birth:</w:t>
            </w:r>
            <w:r w:rsidR="0072219D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9A14B7">
              <w:rPr>
                <w:rFonts w:ascii="Times New Roman" w:hAnsi="Times New Roman"/>
                <w:bCs/>
                <w:sz w:val="20"/>
              </w:rPr>
              <w:t>14 May 1982</w:t>
            </w:r>
          </w:p>
          <w:p w:rsidR="005679D4" w:rsidRPr="002115B7" w:rsidRDefault="00D86961" w:rsidP="009A14B7">
            <w:pPr>
              <w:jc w:val="lowKashida"/>
              <w:rPr>
                <w:rFonts w:ascii="Times New Roman" w:hAnsi="Times New Roman"/>
                <w:bCs/>
                <w:sz w:val="20"/>
              </w:rPr>
            </w:pPr>
            <w:r w:rsidRPr="002115B7">
              <w:rPr>
                <w:rFonts w:ascii="Times New Roman" w:hAnsi="Times New Roman"/>
                <w:bCs/>
                <w:sz w:val="20"/>
              </w:rPr>
              <w:t xml:space="preserve">  Nationality</w:t>
            </w:r>
            <w:r w:rsidR="004F15DC" w:rsidRPr="002115B7">
              <w:rPr>
                <w:rFonts w:ascii="Times New Roman" w:hAnsi="Times New Roman"/>
                <w:bCs/>
                <w:sz w:val="20"/>
              </w:rPr>
              <w:t>/Citizenship</w:t>
            </w:r>
            <w:r w:rsidRPr="002115B7">
              <w:rPr>
                <w:rFonts w:ascii="Times New Roman" w:hAnsi="Times New Roman"/>
                <w:bCs/>
                <w:sz w:val="20"/>
              </w:rPr>
              <w:t>:</w:t>
            </w:r>
            <w:r w:rsidR="00B25F87" w:rsidRPr="002115B7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9A14B7">
              <w:rPr>
                <w:rFonts w:ascii="Times New Roman" w:hAnsi="Times New Roman"/>
                <w:bCs/>
                <w:sz w:val="20"/>
              </w:rPr>
              <w:t>Syria</w:t>
            </w:r>
            <w:r w:rsidR="006C5506">
              <w:rPr>
                <w:rFonts w:ascii="Times New Roman" w:hAnsi="Times New Roman"/>
                <w:bCs/>
                <w:sz w:val="20"/>
              </w:rPr>
              <w:t xml:space="preserve"> (Lebanese Mother)</w:t>
            </w:r>
          </w:p>
          <w:p w:rsidR="005679D4" w:rsidRPr="002115B7" w:rsidRDefault="00D86961">
            <w:pPr>
              <w:jc w:val="lowKashida"/>
              <w:rPr>
                <w:rFonts w:ascii="Times New Roman" w:hAnsi="Times New Roman"/>
                <w:bCs/>
                <w:sz w:val="20"/>
              </w:rPr>
            </w:pPr>
            <w:r w:rsidRPr="002115B7">
              <w:rPr>
                <w:rFonts w:ascii="Times New Roman" w:hAnsi="Times New Roman"/>
                <w:bCs/>
                <w:sz w:val="20"/>
              </w:rPr>
              <w:t xml:space="preserve">  Gender: </w:t>
            </w:r>
            <w:r w:rsidR="00B25F87" w:rsidRPr="002115B7">
              <w:rPr>
                <w:rFonts w:ascii="Times New Roman" w:hAnsi="Times New Roman"/>
                <w:bCs/>
                <w:sz w:val="20"/>
              </w:rPr>
              <w:t>Fem</w:t>
            </w:r>
            <w:r w:rsidR="004F15DC" w:rsidRPr="002115B7">
              <w:rPr>
                <w:rFonts w:ascii="Times New Roman" w:hAnsi="Times New Roman"/>
                <w:bCs/>
                <w:sz w:val="20"/>
              </w:rPr>
              <w:t>ale</w:t>
            </w:r>
          </w:p>
          <w:p w:rsidR="005679D4" w:rsidRPr="002115B7" w:rsidRDefault="005679D4">
            <w:pPr>
              <w:jc w:val="lowKashida"/>
              <w:rPr>
                <w:rFonts w:ascii="Times New Roman" w:hAnsi="Times New Roman"/>
                <w:sz w:val="20"/>
              </w:rPr>
            </w:pPr>
            <w:r w:rsidRPr="002115B7">
              <w:rPr>
                <w:rFonts w:ascii="Times New Roman" w:hAnsi="Times New Roman"/>
                <w:sz w:val="20"/>
              </w:rPr>
              <w:t xml:space="preserve">  Soc</w:t>
            </w:r>
            <w:r w:rsidR="00D86961" w:rsidRPr="002115B7">
              <w:rPr>
                <w:rFonts w:ascii="Times New Roman" w:hAnsi="Times New Roman"/>
                <w:sz w:val="20"/>
              </w:rPr>
              <w:t xml:space="preserve">ial Status: </w:t>
            </w:r>
            <w:r w:rsidR="004F15DC" w:rsidRPr="002115B7">
              <w:rPr>
                <w:rFonts w:ascii="Times New Roman" w:hAnsi="Times New Roman"/>
                <w:sz w:val="20"/>
              </w:rPr>
              <w:t>Single</w:t>
            </w:r>
          </w:p>
        </w:tc>
      </w:tr>
      <w:tr w:rsidR="005679D4" w:rsidTr="00850373">
        <w:trPr>
          <w:cantSplit/>
        </w:trPr>
        <w:tc>
          <w:tcPr>
            <w:tcW w:w="10926" w:type="dxa"/>
            <w:gridSpan w:val="2"/>
          </w:tcPr>
          <w:p w:rsidR="005679D4" w:rsidRPr="004C7A0C" w:rsidRDefault="005679D4" w:rsidP="00633856">
            <w:pPr>
              <w:pStyle w:val="SectionTitle"/>
              <w:spacing w:before="0"/>
              <w:rPr>
                <w:rFonts w:ascii="Times New Roman" w:hAnsi="Times New Roman"/>
                <w:b/>
                <w:bCs/>
              </w:rPr>
            </w:pPr>
            <w:r w:rsidRPr="004C7A0C">
              <w:rPr>
                <w:rFonts w:ascii="Times New Roman" w:hAnsi="Times New Roman"/>
                <w:b/>
                <w:bCs/>
              </w:rPr>
              <w:t>References</w:t>
            </w:r>
          </w:p>
        </w:tc>
      </w:tr>
      <w:tr w:rsidR="005679D4" w:rsidTr="00850373">
        <w:tc>
          <w:tcPr>
            <w:tcW w:w="1004" w:type="dxa"/>
          </w:tcPr>
          <w:p w:rsidR="005679D4" w:rsidRPr="004C7A0C" w:rsidRDefault="005679D4">
            <w:pPr>
              <w:rPr>
                <w:rFonts w:ascii="Times New Roman" w:hAnsi="Times New Roman"/>
              </w:rPr>
            </w:pPr>
          </w:p>
        </w:tc>
        <w:tc>
          <w:tcPr>
            <w:tcW w:w="9922" w:type="dxa"/>
          </w:tcPr>
          <w:p w:rsidR="005679D4" w:rsidRDefault="005679D4">
            <w:pPr>
              <w:rPr>
                <w:rFonts w:ascii="Times New Roman" w:hAnsi="Times New Roman"/>
              </w:rPr>
            </w:pPr>
            <w:r w:rsidRPr="004C7A0C">
              <w:rPr>
                <w:rFonts w:ascii="Times New Roman" w:hAnsi="Times New Roman"/>
              </w:rPr>
              <w:t>REFERENCES AVAILABLE UPON REQUEST</w:t>
            </w:r>
          </w:p>
          <w:p w:rsidR="00563582" w:rsidRPr="004C7A0C" w:rsidRDefault="00563582">
            <w:pPr>
              <w:rPr>
                <w:rFonts w:ascii="Times New Roman" w:hAnsi="Times New Roman"/>
              </w:rPr>
            </w:pPr>
          </w:p>
        </w:tc>
      </w:tr>
    </w:tbl>
    <w:p w:rsidR="005679D4" w:rsidRDefault="005679D4" w:rsidP="00186736">
      <w:pPr>
        <w:jc w:val="lowKashida"/>
      </w:pPr>
    </w:p>
    <w:sectPr w:rsidR="005679D4" w:rsidSect="003966C1">
      <w:pgSz w:w="12240" w:h="15840"/>
      <w:pgMar w:top="0" w:right="1296" w:bottom="284" w:left="1296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1ED45F4D"/>
    <w:multiLevelType w:val="hybridMultilevel"/>
    <w:tmpl w:val="31144A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F4103"/>
    <w:multiLevelType w:val="hybridMultilevel"/>
    <w:tmpl w:val="B130F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8">
    <w:nsid w:val="423C350C"/>
    <w:multiLevelType w:val="hybridMultilevel"/>
    <w:tmpl w:val="E59C29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B59E9"/>
    <w:multiLevelType w:val="hybridMultilevel"/>
    <w:tmpl w:val="14EC27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1">
    <w:nsid w:val="52FB3999"/>
    <w:multiLevelType w:val="hybridMultilevel"/>
    <w:tmpl w:val="C432439A"/>
    <w:lvl w:ilvl="0" w:tplc="04090005">
      <w:start w:val="1"/>
      <w:numFmt w:val="bullet"/>
      <w:lvlText w:val=""/>
      <w:lvlJc w:val="left"/>
      <w:pPr>
        <w:ind w:left="1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2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630"/>
        </w:tabs>
        <w:ind w:left="515" w:hanging="245"/>
      </w:pPr>
      <w:rPr>
        <w:rFonts w:ascii="Wingdings" w:hAnsi="Wingdings" w:hint="default"/>
      </w:rPr>
    </w:lvl>
  </w:abstractNum>
  <w:abstractNum w:abstractNumId="14">
    <w:nsid w:val="6A003E50"/>
    <w:multiLevelType w:val="hybridMultilevel"/>
    <w:tmpl w:val="9BE66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F357A"/>
    <w:multiLevelType w:val="hybridMultilevel"/>
    <w:tmpl w:val="8AC07750"/>
    <w:lvl w:ilvl="0" w:tplc="A6907F1A">
      <w:start w:val="19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7666CC"/>
    <w:multiLevelType w:val="multilevel"/>
    <w:tmpl w:val="CB18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5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9">
    <w:abstractNumId w:val="2"/>
  </w:num>
  <w:num w:numId="10">
    <w:abstractNumId w:val="12"/>
  </w:num>
  <w:num w:numId="11">
    <w:abstractNumId w:val="1"/>
  </w:num>
  <w:num w:numId="12">
    <w:abstractNumId w:val="3"/>
  </w:num>
  <w:num w:numId="13">
    <w:abstractNumId w:val="7"/>
  </w:num>
  <w:num w:numId="14">
    <w:abstractNumId w:val="10"/>
  </w:num>
  <w:num w:numId="15">
    <w:abstractNumId w:val="6"/>
  </w:num>
  <w:num w:numId="1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1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0">
    <w:abstractNumId w:val="15"/>
  </w:num>
  <w:num w:numId="21">
    <w:abstractNumId w:val="13"/>
  </w:num>
  <w:num w:numId="22">
    <w:abstractNumId w:val="9"/>
  </w:num>
  <w:num w:numId="23">
    <w:abstractNumId w:val="16"/>
  </w:num>
  <w:num w:numId="24">
    <w:abstractNumId w:val="5"/>
  </w:num>
  <w:num w:numId="25">
    <w:abstractNumId w:val="14"/>
  </w:num>
  <w:num w:numId="26">
    <w:abstractNumId w:val="4"/>
  </w:num>
  <w:num w:numId="27">
    <w:abstractNumId w:val="11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embedSystemFonts/>
  <w:attachedTemplate r:id="rId1"/>
  <w:stylePaneFormatFilter w:val="3F01"/>
  <w:defaultTabStop w:val="720"/>
  <w:drawingGridHorizontalSpacing w:val="110"/>
  <w:drawingGridVerticalSpacing w:val="299"/>
  <w:displayHorizontalDrawingGridEvery w:val="2"/>
  <w:noPunctuationKerning/>
  <w:characterSpacingControl w:val="doNotCompress"/>
  <w:compat>
    <w:adjustLineHeightInTable/>
  </w:compat>
  <w:docVars>
    <w:docVar w:name="iResumeStyle" w:val="2"/>
    <w:docVar w:name="Resume Post Wizard Balloon" w:val="1"/>
  </w:docVars>
  <w:rsids>
    <w:rsidRoot w:val="00020588"/>
    <w:rsid w:val="00005AC5"/>
    <w:rsid w:val="00005AD4"/>
    <w:rsid w:val="00020588"/>
    <w:rsid w:val="00023271"/>
    <w:rsid w:val="00023A6B"/>
    <w:rsid w:val="00061AAF"/>
    <w:rsid w:val="00063270"/>
    <w:rsid w:val="0009329B"/>
    <w:rsid w:val="000A64EE"/>
    <w:rsid w:val="000B03B7"/>
    <w:rsid w:val="000E1266"/>
    <w:rsid w:val="000E5342"/>
    <w:rsid w:val="000E65F2"/>
    <w:rsid w:val="0011762D"/>
    <w:rsid w:val="00171041"/>
    <w:rsid w:val="00171533"/>
    <w:rsid w:val="00186736"/>
    <w:rsid w:val="00193F94"/>
    <w:rsid w:val="001A56A7"/>
    <w:rsid w:val="002115B7"/>
    <w:rsid w:val="00211F16"/>
    <w:rsid w:val="00253657"/>
    <w:rsid w:val="00267084"/>
    <w:rsid w:val="00267140"/>
    <w:rsid w:val="002A0E90"/>
    <w:rsid w:val="002B029D"/>
    <w:rsid w:val="002E15F1"/>
    <w:rsid w:val="002E6F08"/>
    <w:rsid w:val="003333DD"/>
    <w:rsid w:val="003420EA"/>
    <w:rsid w:val="00345C06"/>
    <w:rsid w:val="0035671F"/>
    <w:rsid w:val="00363C2C"/>
    <w:rsid w:val="00374E99"/>
    <w:rsid w:val="003966C1"/>
    <w:rsid w:val="003E03A5"/>
    <w:rsid w:val="004250BB"/>
    <w:rsid w:val="004253D7"/>
    <w:rsid w:val="004254D5"/>
    <w:rsid w:val="00447242"/>
    <w:rsid w:val="00467D58"/>
    <w:rsid w:val="00495470"/>
    <w:rsid w:val="004B6FEB"/>
    <w:rsid w:val="004C7A0C"/>
    <w:rsid w:val="004E6058"/>
    <w:rsid w:val="004F15DC"/>
    <w:rsid w:val="004F190D"/>
    <w:rsid w:val="00541B2D"/>
    <w:rsid w:val="005445F4"/>
    <w:rsid w:val="0055530C"/>
    <w:rsid w:val="00560269"/>
    <w:rsid w:val="00563582"/>
    <w:rsid w:val="005679D4"/>
    <w:rsid w:val="005C44E7"/>
    <w:rsid w:val="005E24D8"/>
    <w:rsid w:val="0060280A"/>
    <w:rsid w:val="00605D99"/>
    <w:rsid w:val="00613F3D"/>
    <w:rsid w:val="006248F4"/>
    <w:rsid w:val="00633856"/>
    <w:rsid w:val="00652F6F"/>
    <w:rsid w:val="006A7D42"/>
    <w:rsid w:val="006A7F9C"/>
    <w:rsid w:val="006C46AC"/>
    <w:rsid w:val="006C5506"/>
    <w:rsid w:val="006D477D"/>
    <w:rsid w:val="006D6CB8"/>
    <w:rsid w:val="006E2C40"/>
    <w:rsid w:val="00716852"/>
    <w:rsid w:val="0072219D"/>
    <w:rsid w:val="00724AE6"/>
    <w:rsid w:val="00732CA5"/>
    <w:rsid w:val="00766A78"/>
    <w:rsid w:val="0078084B"/>
    <w:rsid w:val="007A3008"/>
    <w:rsid w:val="007A7BF4"/>
    <w:rsid w:val="007E016E"/>
    <w:rsid w:val="007E24B8"/>
    <w:rsid w:val="007F110A"/>
    <w:rsid w:val="0080190B"/>
    <w:rsid w:val="00850349"/>
    <w:rsid w:val="00850373"/>
    <w:rsid w:val="0086186C"/>
    <w:rsid w:val="0088663D"/>
    <w:rsid w:val="008F38F3"/>
    <w:rsid w:val="00915396"/>
    <w:rsid w:val="00934392"/>
    <w:rsid w:val="009943D7"/>
    <w:rsid w:val="00997153"/>
    <w:rsid w:val="009A14B7"/>
    <w:rsid w:val="009A24F8"/>
    <w:rsid w:val="009A2D79"/>
    <w:rsid w:val="009D54BB"/>
    <w:rsid w:val="00A14851"/>
    <w:rsid w:val="00A81C48"/>
    <w:rsid w:val="00AD3E57"/>
    <w:rsid w:val="00AE49CC"/>
    <w:rsid w:val="00B25F87"/>
    <w:rsid w:val="00B27B6A"/>
    <w:rsid w:val="00B62871"/>
    <w:rsid w:val="00B7160C"/>
    <w:rsid w:val="00B777BD"/>
    <w:rsid w:val="00B80771"/>
    <w:rsid w:val="00B86ED5"/>
    <w:rsid w:val="00B8776C"/>
    <w:rsid w:val="00B87CF8"/>
    <w:rsid w:val="00B940B4"/>
    <w:rsid w:val="00BA4751"/>
    <w:rsid w:val="00BB5266"/>
    <w:rsid w:val="00BC7842"/>
    <w:rsid w:val="00C67786"/>
    <w:rsid w:val="00D15958"/>
    <w:rsid w:val="00D36D4E"/>
    <w:rsid w:val="00D3712B"/>
    <w:rsid w:val="00D67153"/>
    <w:rsid w:val="00D84435"/>
    <w:rsid w:val="00D85F33"/>
    <w:rsid w:val="00D86961"/>
    <w:rsid w:val="00D972BE"/>
    <w:rsid w:val="00D978AA"/>
    <w:rsid w:val="00DD623B"/>
    <w:rsid w:val="00DE0161"/>
    <w:rsid w:val="00DE1EBD"/>
    <w:rsid w:val="00DE3152"/>
    <w:rsid w:val="00E06785"/>
    <w:rsid w:val="00E21F0A"/>
    <w:rsid w:val="00E47CDA"/>
    <w:rsid w:val="00E51AD2"/>
    <w:rsid w:val="00EB3452"/>
    <w:rsid w:val="00EF4FF4"/>
    <w:rsid w:val="00F04BB9"/>
    <w:rsid w:val="00F4216E"/>
    <w:rsid w:val="00F46184"/>
    <w:rsid w:val="00F50D29"/>
    <w:rsid w:val="00F56253"/>
    <w:rsid w:val="00F737DA"/>
    <w:rsid w:val="00F80514"/>
    <w:rsid w:val="00F80BB3"/>
    <w:rsid w:val="00FD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B6A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B27B6A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B27B6A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B27B6A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B27B6A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B27B6A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B27B6A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B27B6A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B27B6A"/>
    <w:pPr>
      <w:spacing w:after="220" w:line="240" w:lineRule="atLeast"/>
    </w:pPr>
  </w:style>
  <w:style w:type="paragraph" w:customStyle="1" w:styleId="HeaderBase">
    <w:name w:val="Header Base"/>
    <w:basedOn w:val="Normal"/>
    <w:rsid w:val="00B27B6A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B27B6A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B27B6A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B27B6A"/>
    <w:pPr>
      <w:spacing w:before="60" w:after="220" w:line="220" w:lineRule="atLeast"/>
    </w:pPr>
    <w:rPr>
      <w:rFonts w:ascii="Verdana" w:hAnsi="Verdana"/>
    </w:rPr>
  </w:style>
  <w:style w:type="paragraph" w:customStyle="1" w:styleId="CompanyName">
    <w:name w:val="Company Name"/>
    <w:basedOn w:val="Normal"/>
    <w:next w:val="JobTitle"/>
    <w:rsid w:val="00B27B6A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B27B6A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B27B6A"/>
    <w:pPr>
      <w:numPr>
        <w:numId w:val="21"/>
      </w:numPr>
      <w:spacing w:after="60"/>
      <w:ind w:left="240" w:hanging="240"/>
    </w:pPr>
  </w:style>
  <w:style w:type="paragraph" w:customStyle="1" w:styleId="Name">
    <w:name w:val="Name"/>
    <w:basedOn w:val="Normal"/>
    <w:next w:val="Normal"/>
    <w:rsid w:val="00B27B6A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B27B6A"/>
    <w:pPr>
      <w:keepNext/>
    </w:pPr>
  </w:style>
  <w:style w:type="paragraph" w:customStyle="1" w:styleId="CityState">
    <w:name w:val="City/State"/>
    <w:basedOn w:val="BodyText"/>
    <w:next w:val="BodyText"/>
    <w:rsid w:val="00B27B6A"/>
    <w:pPr>
      <w:keepNext/>
    </w:pPr>
  </w:style>
  <w:style w:type="paragraph" w:customStyle="1" w:styleId="Institution">
    <w:name w:val="Institution"/>
    <w:basedOn w:val="Normal"/>
    <w:next w:val="Achievement"/>
    <w:rsid w:val="00B27B6A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B27B6A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B27B6A"/>
  </w:style>
  <w:style w:type="paragraph" w:styleId="Footer">
    <w:name w:val="footer"/>
    <w:basedOn w:val="HeaderBase"/>
    <w:rsid w:val="00B27B6A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B27B6A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B27B6A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B27B6A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B27B6A"/>
    <w:rPr>
      <w:sz w:val="24"/>
    </w:rPr>
  </w:style>
  <w:style w:type="character" w:styleId="Emphasis">
    <w:name w:val="Emphasis"/>
    <w:qFormat/>
    <w:rsid w:val="00B27B6A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B27B6A"/>
    <w:pPr>
      <w:ind w:left="720"/>
    </w:pPr>
  </w:style>
  <w:style w:type="character" w:customStyle="1" w:styleId="Job">
    <w:name w:val="Job"/>
    <w:basedOn w:val="DefaultParagraphFont"/>
    <w:rsid w:val="00B27B6A"/>
  </w:style>
  <w:style w:type="paragraph" w:customStyle="1" w:styleId="PersonalData">
    <w:name w:val="Personal Data"/>
    <w:basedOn w:val="BodyText"/>
    <w:rsid w:val="00B27B6A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B27B6A"/>
    <w:pPr>
      <w:spacing w:before="60"/>
    </w:pPr>
  </w:style>
  <w:style w:type="paragraph" w:customStyle="1" w:styleId="NoTitle">
    <w:name w:val="No Title"/>
    <w:basedOn w:val="SectionTitle"/>
    <w:rsid w:val="00B27B6A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rsid w:val="00B27B6A"/>
    <w:pPr>
      <w:spacing w:before="220"/>
      <w:ind w:left="245" w:hanging="245"/>
    </w:pPr>
  </w:style>
  <w:style w:type="character" w:styleId="Hyperlink">
    <w:name w:val="Hyperlink"/>
    <w:basedOn w:val="DefaultParagraphFont"/>
    <w:rsid w:val="00B27B6A"/>
    <w:rPr>
      <w:color w:val="0000FF"/>
      <w:u w:val="single"/>
    </w:rPr>
  </w:style>
  <w:style w:type="paragraph" w:styleId="NormalWeb">
    <w:name w:val="Normal (Web)"/>
    <w:basedOn w:val="Normal"/>
    <w:rsid w:val="00FD64E2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5D9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47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CD8DC-AE71-4CC6-ACEE-1E37CF96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71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josiane fakhry</dc:creator>
  <cp:lastModifiedBy> </cp:lastModifiedBy>
  <cp:revision>13</cp:revision>
  <cp:lastPrinted>2004-01-12T09:50:00Z</cp:lastPrinted>
  <dcterms:created xsi:type="dcterms:W3CDTF">2018-02-24T09:41:00Z</dcterms:created>
  <dcterms:modified xsi:type="dcterms:W3CDTF">2018-09-17T10:13:00Z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