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E50D97" w:rsidP="00E50D97">
            <w:pPr>
              <w:pStyle w:val="Title"/>
            </w:pPr>
            <w:r>
              <w:t>GHADI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KAADAN</w:t>
            </w:r>
          </w:p>
          <w:p w:rsidR="00692703" w:rsidRPr="00CF1A49" w:rsidRDefault="00E50D97" w:rsidP="00E50D97">
            <w:pPr>
              <w:pStyle w:val="ContactInfo"/>
              <w:contextualSpacing w:val="0"/>
            </w:pPr>
            <w:proofErr w:type="spellStart"/>
            <w:r>
              <w:t>Hadad</w:t>
            </w:r>
            <w:proofErr w:type="spellEnd"/>
            <w:r>
              <w:t>, Beirut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433541EA0D10416EB4EA81F00EF2217A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71 665 404</w:t>
            </w:r>
          </w:p>
          <w:p w:rsidR="00692703" w:rsidRPr="00CF1A49" w:rsidRDefault="00E50D97" w:rsidP="00E50D97">
            <w:pPr>
              <w:pStyle w:val="ContactInfoEmphasis"/>
              <w:contextualSpacing w:val="0"/>
            </w:pPr>
            <w:r>
              <w:t>Ghadi.kaadan@gmail.com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CF1A49" w:rsidRDefault="00E50D97" w:rsidP="00E50D97">
            <w:pPr>
              <w:contextualSpacing w:val="0"/>
            </w:pPr>
            <w:r>
              <w:t xml:space="preserve">Looking for a part time or full time job that can benefit </w:t>
            </w:r>
            <w:proofErr w:type="gramStart"/>
            <w:r>
              <w:t>me (experience) and the company</w:t>
            </w:r>
            <w:proofErr w:type="gramEnd"/>
            <w:r>
              <w:t xml:space="preserve"> I’m applying to.</w:t>
            </w:r>
          </w:p>
        </w:tc>
      </w:tr>
    </w:tbl>
    <w:p w:rsidR="004E01EB" w:rsidRPr="00CF1A49" w:rsidRDefault="00A6040E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4D9E0FD82AEB4AF9802C011A71C7FB9F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E50D97" w:rsidP="00E50D97">
            <w:pPr>
              <w:pStyle w:val="Heading3"/>
              <w:contextualSpacing w:val="0"/>
              <w:outlineLvl w:val="2"/>
            </w:pPr>
            <w:r>
              <w:t>from sep2018</w:t>
            </w:r>
            <w:r w:rsidR="001D0BF1" w:rsidRPr="00CF1A49">
              <w:t xml:space="preserve"> – </w:t>
            </w:r>
            <w:sdt>
              <w:sdtPr>
                <w:alias w:val="Enter date to for company 1: "/>
                <w:tag w:val="Enter date to for company 1: "/>
                <w:id w:val="182949357"/>
                <w:placeholder>
                  <w:docPart w:val="070995E23CDA4F79B3E41680930AC13A"/>
                </w:placeholder>
                <w:temporary/>
                <w:showingPlcHdr/>
                <w15:appearance w15:val="hidden"/>
              </w:sdtPr>
              <w:sdtEndPr/>
              <w:sdtContent>
                <w:r w:rsidR="001D0BF1" w:rsidRPr="00CF1A49">
                  <w:t>To</w:t>
                </w:r>
              </w:sdtContent>
            </w:sdt>
            <w:r>
              <w:t xml:space="preserve"> JAN2019</w:t>
            </w:r>
          </w:p>
          <w:p w:rsidR="001D0BF1" w:rsidRPr="00CF1A49" w:rsidRDefault="00E50D97" w:rsidP="00E50D97">
            <w:pPr>
              <w:pStyle w:val="Heading2"/>
              <w:contextualSpacing w:val="0"/>
              <w:outlineLvl w:val="1"/>
            </w:pPr>
            <w:r>
              <w:t>LAU</w:t>
            </w:r>
          </w:p>
          <w:p w:rsidR="001E3120" w:rsidRPr="00CF1A49" w:rsidRDefault="00E50D97" w:rsidP="00E50D97">
            <w:pPr>
              <w:contextualSpacing w:val="0"/>
            </w:pPr>
            <w:r>
              <w:t>Assistant employee to help deliver files and get mails from post office.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E50D97" w:rsidP="00E50D97">
            <w:pPr>
              <w:pStyle w:val="Heading3"/>
              <w:contextualSpacing w:val="0"/>
              <w:outlineLvl w:val="2"/>
            </w:pPr>
            <w:r>
              <w:t>FROM JUNE2018</w:t>
            </w:r>
            <w:r w:rsidR="00F61DF9" w:rsidRPr="00CF1A49">
              <w:t xml:space="preserve"> – </w:t>
            </w:r>
            <w:r>
              <w:t>TO AUG2018</w:t>
            </w:r>
          </w:p>
          <w:p w:rsidR="00F61DF9" w:rsidRPr="00CF1A49" w:rsidRDefault="00E50D97" w:rsidP="00E50D97">
            <w:pPr>
              <w:pStyle w:val="Heading2"/>
              <w:contextualSpacing w:val="0"/>
              <w:outlineLvl w:val="1"/>
            </w:pPr>
            <w:r>
              <w:t>TALL LAW FIRM</w:t>
            </w:r>
          </w:p>
          <w:p w:rsidR="00F61DF9" w:rsidRDefault="00E50D97" w:rsidP="00E50D97">
            <w:r>
              <w:t>Secretary for a lawyer, type his documents, deliver files.</w:t>
            </w:r>
          </w:p>
        </w:tc>
      </w:tr>
    </w:tbl>
    <w:sdt>
      <w:sdtPr>
        <w:alias w:val="Education:"/>
        <w:tag w:val="Education:"/>
        <w:id w:val="-1908763273"/>
        <w:placeholder>
          <w:docPart w:val="7671A8285B6A4B1C8CEB39230C7B9155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E50D97" w:rsidP="001D0BF1">
            <w:pPr>
              <w:pStyle w:val="Heading3"/>
              <w:contextualSpacing w:val="0"/>
              <w:outlineLvl w:val="2"/>
            </w:pPr>
            <w:r>
              <w:t>FROM 2003 – TO 2018</w:t>
            </w:r>
          </w:p>
          <w:p w:rsidR="001D0BF1" w:rsidRPr="00CF1A49" w:rsidRDefault="00E50D97" w:rsidP="00E50D97">
            <w:pPr>
              <w:pStyle w:val="Heading2"/>
              <w:contextualSpacing w:val="0"/>
              <w:outlineLvl w:val="1"/>
            </w:pPr>
            <w:r w:rsidRPr="00E50D97">
              <w:t>Lebanese Baccalaureate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Lebanese evangelical school (</w:t>
            </w:r>
            <w:r w:rsidR="00C10DBB">
              <w:rPr>
                <w:rStyle w:val="SubtleReference"/>
              </w:rPr>
              <w:t>LESBG)</w:t>
            </w:r>
          </w:p>
          <w:p w:rsidR="007538DC" w:rsidRPr="00CF1A49" w:rsidRDefault="007538DC" w:rsidP="00C10DBB">
            <w:pPr>
              <w:contextualSpacing w:val="0"/>
            </w:pP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E50D97" w:rsidP="00E50D97">
            <w:pPr>
              <w:pStyle w:val="Heading3"/>
              <w:contextualSpacing w:val="0"/>
              <w:outlineLvl w:val="2"/>
            </w:pPr>
            <w:r>
              <w:t>from 2018 to 2019</w:t>
            </w:r>
          </w:p>
          <w:p w:rsidR="00F61DF9" w:rsidRPr="00CF1A49" w:rsidRDefault="00E50D97" w:rsidP="00E50D97">
            <w:pPr>
              <w:pStyle w:val="Heading2"/>
              <w:contextualSpacing w:val="0"/>
              <w:outlineLvl w:val="1"/>
            </w:pPr>
            <w:r>
              <w:t>education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lebanese american university (LAU)</w:t>
            </w:r>
          </w:p>
          <w:p w:rsidR="00F61DF9" w:rsidRDefault="00F61DF9" w:rsidP="00C10DBB"/>
        </w:tc>
      </w:tr>
    </w:tbl>
    <w:sdt>
      <w:sdtPr>
        <w:alias w:val="Skills:"/>
        <w:tag w:val="Skills:"/>
        <w:id w:val="-1392877668"/>
        <w:placeholder>
          <w:docPart w:val="95DBF1B22AE0449D9F329FC91AB1AE12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40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5057"/>
        <w:gridCol w:w="5057"/>
      </w:tblGrid>
      <w:tr w:rsidR="003A0632" w:rsidRPr="006E1507" w:rsidTr="00F972A2">
        <w:trPr>
          <w:trHeight w:val="2124"/>
        </w:trPr>
        <w:tc>
          <w:tcPr>
            <w:tcW w:w="5057" w:type="dxa"/>
          </w:tcPr>
          <w:p w:rsidR="001E3120" w:rsidRPr="006E1507" w:rsidRDefault="00C10DBB" w:rsidP="00C10DBB">
            <w:pPr>
              <w:pStyle w:val="ListBullet"/>
              <w:contextualSpacing w:val="0"/>
              <w:jc w:val="both"/>
            </w:pPr>
            <w:r>
              <w:t>Able to work individually without direct supervision</w:t>
            </w:r>
          </w:p>
          <w:p w:rsidR="001F4E6D" w:rsidRDefault="00C10DBB" w:rsidP="00C10DBB">
            <w:pPr>
              <w:pStyle w:val="ListBullet"/>
              <w:contextualSpacing w:val="0"/>
              <w:jc w:val="both"/>
            </w:pPr>
            <w:r>
              <w:t>Computer skills: MS Word, POWERPOINT, and internet use</w:t>
            </w:r>
          </w:p>
          <w:p w:rsidR="00C10DBB" w:rsidRDefault="00C10DBB" w:rsidP="00C10DBB">
            <w:pPr>
              <w:pStyle w:val="ListBullet"/>
              <w:contextualSpacing w:val="0"/>
            </w:pPr>
            <w:r>
              <w:t>Languages: Fluent in English and Arabic (Reading, writing, and speaking)</w:t>
            </w:r>
          </w:p>
          <w:p w:rsidR="00C10DBB" w:rsidRPr="006E1507" w:rsidRDefault="00C10DBB" w:rsidP="00C10DBB">
            <w:pPr>
              <w:pStyle w:val="ListBullet"/>
              <w:contextualSpacing w:val="0"/>
            </w:pPr>
            <w:r>
              <w:t>Soft skills: Time management,</w:t>
            </w:r>
            <w:r w:rsidR="00F972A2">
              <w:t xml:space="preserve"> teamwork, </w:t>
            </w:r>
            <w:r>
              <w:t>communication, organizational, responsible</w:t>
            </w:r>
          </w:p>
        </w:tc>
        <w:tc>
          <w:tcPr>
            <w:tcW w:w="5057" w:type="dxa"/>
            <w:tcMar>
              <w:left w:w="360" w:type="dxa"/>
            </w:tcMar>
          </w:tcPr>
          <w:p w:rsidR="001E3120" w:rsidRPr="006E1507" w:rsidRDefault="001E3120" w:rsidP="00C10DBB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sdt>
      <w:sdtPr>
        <w:alias w:val="Activities:"/>
        <w:tag w:val="Activities:"/>
        <w:id w:val="1223332893"/>
        <w:placeholder>
          <w:docPart w:val="8A54A0606D7D4B6B98B99AB41DACB219"/>
        </w:placeholder>
        <w:temporary/>
        <w:showingPlcHdr/>
        <w15:appearance w15:val="hidden"/>
      </w:sdtPr>
      <w:sdtEndPr/>
      <w:sdtContent>
        <w:bookmarkStart w:id="0" w:name="_GoBack" w:displacedByCustomXml="prev"/>
        <w:p w:rsidR="00AD782D" w:rsidRPr="00CF1A49" w:rsidRDefault="0062312F" w:rsidP="0062312F">
          <w:pPr>
            <w:pStyle w:val="Heading1"/>
          </w:pPr>
          <w:r w:rsidRPr="00CF1A49">
            <w:t>Activities</w:t>
          </w:r>
        </w:p>
        <w:bookmarkEnd w:id="0" w:displacedByCustomXml="next"/>
      </w:sdtContent>
    </w:sdt>
    <w:p w:rsidR="00B51D1B" w:rsidRDefault="00C10DBB" w:rsidP="00852C7D">
      <w:pPr>
        <w:pStyle w:val="ListParagraph"/>
        <w:numPr>
          <w:ilvl w:val="0"/>
          <w:numId w:val="14"/>
        </w:numPr>
      </w:pPr>
      <w:r>
        <w:t>Volunteered in the Recycling Club (LES)</w:t>
      </w:r>
      <w:r w:rsidR="00852C7D">
        <w:t xml:space="preserve">                                                         </w:t>
      </w:r>
    </w:p>
    <w:p w:rsidR="00C10DBB" w:rsidRDefault="00852C7D" w:rsidP="00852C7D">
      <w:pPr>
        <w:pStyle w:val="ListParagraph"/>
        <w:numPr>
          <w:ilvl w:val="0"/>
          <w:numId w:val="14"/>
        </w:numPr>
      </w:pPr>
      <w:r>
        <w:t>Participated in MAL (LAU)</w:t>
      </w:r>
    </w:p>
    <w:p w:rsidR="00852C7D" w:rsidRDefault="00852C7D" w:rsidP="00C10DBB">
      <w:pPr>
        <w:pStyle w:val="ListParagraph"/>
        <w:numPr>
          <w:ilvl w:val="0"/>
          <w:numId w:val="14"/>
        </w:numPr>
      </w:pPr>
      <w:r>
        <w:t>Reading, writing, handball, traveling, music</w:t>
      </w:r>
    </w:p>
    <w:p w:rsidR="00852C7D" w:rsidRDefault="00852C7D" w:rsidP="00852C7D">
      <w:pPr>
        <w:ind w:left="360"/>
      </w:pPr>
    </w:p>
    <w:p w:rsidR="00852C7D" w:rsidRPr="006E1507" w:rsidRDefault="00852C7D" w:rsidP="00852C7D"/>
    <w:sectPr w:rsidR="00852C7D" w:rsidRPr="006E1507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40E" w:rsidRDefault="00A6040E" w:rsidP="0068194B">
      <w:r>
        <w:separator/>
      </w:r>
    </w:p>
    <w:p w:rsidR="00A6040E" w:rsidRDefault="00A6040E"/>
    <w:p w:rsidR="00A6040E" w:rsidRDefault="00A6040E"/>
  </w:endnote>
  <w:endnote w:type="continuationSeparator" w:id="0">
    <w:p w:rsidR="00A6040E" w:rsidRDefault="00A6040E" w:rsidP="0068194B">
      <w:r>
        <w:continuationSeparator/>
      </w:r>
    </w:p>
    <w:p w:rsidR="00A6040E" w:rsidRDefault="00A6040E"/>
    <w:p w:rsidR="00A6040E" w:rsidRDefault="00A604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72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40E" w:rsidRDefault="00A6040E" w:rsidP="0068194B">
      <w:r>
        <w:separator/>
      </w:r>
    </w:p>
    <w:p w:rsidR="00A6040E" w:rsidRDefault="00A6040E"/>
    <w:p w:rsidR="00A6040E" w:rsidRDefault="00A6040E"/>
  </w:footnote>
  <w:footnote w:type="continuationSeparator" w:id="0">
    <w:p w:rsidR="00A6040E" w:rsidRDefault="00A6040E" w:rsidP="0068194B">
      <w:r>
        <w:continuationSeparator/>
      </w:r>
    </w:p>
    <w:p w:rsidR="00A6040E" w:rsidRDefault="00A6040E"/>
    <w:p w:rsidR="00A6040E" w:rsidRDefault="00A6040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2BA8CE6E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2B761BED"/>
    <w:multiLevelType w:val="hybridMultilevel"/>
    <w:tmpl w:val="C1E60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D97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2C7D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040E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10DBB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0D97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972A2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6ACDE7-1968-425A-ABC5-563E10F9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33541EA0D10416EB4EA81F00EF22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F2E66-DDEB-4016-9C97-893C8284FFCB}"/>
      </w:docPartPr>
      <w:docPartBody>
        <w:p w:rsidR="00000000" w:rsidRDefault="00BC58ED">
          <w:pPr>
            <w:pStyle w:val="433541EA0D10416EB4EA81F00EF2217A"/>
          </w:pPr>
          <w:r w:rsidRPr="00CF1A49">
            <w:t>·</w:t>
          </w:r>
        </w:p>
      </w:docPartBody>
    </w:docPart>
    <w:docPart>
      <w:docPartPr>
        <w:name w:val="4D9E0FD82AEB4AF9802C011A71C7F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202F1-852E-4803-97A4-D478A2235A54}"/>
      </w:docPartPr>
      <w:docPartBody>
        <w:p w:rsidR="00000000" w:rsidRDefault="00BC58ED">
          <w:pPr>
            <w:pStyle w:val="4D9E0FD82AEB4AF9802C011A71C7FB9F"/>
          </w:pPr>
          <w:r w:rsidRPr="00CF1A49">
            <w:t>Experience</w:t>
          </w:r>
        </w:p>
      </w:docPartBody>
    </w:docPart>
    <w:docPart>
      <w:docPartPr>
        <w:name w:val="070995E23CDA4F79B3E41680930AC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B72F1-0028-4B3C-A7A6-A3108C8891EA}"/>
      </w:docPartPr>
      <w:docPartBody>
        <w:p w:rsidR="00000000" w:rsidRDefault="00BC58ED">
          <w:pPr>
            <w:pStyle w:val="070995E23CDA4F79B3E41680930AC13A"/>
          </w:pPr>
          <w:r w:rsidRPr="00CF1A49">
            <w:t>To</w:t>
          </w:r>
        </w:p>
      </w:docPartBody>
    </w:docPart>
    <w:docPart>
      <w:docPartPr>
        <w:name w:val="7671A8285B6A4B1C8CEB39230C7B9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55704-2FA9-4426-ABE8-EA909A1BAC70}"/>
      </w:docPartPr>
      <w:docPartBody>
        <w:p w:rsidR="00000000" w:rsidRDefault="00BC58ED">
          <w:pPr>
            <w:pStyle w:val="7671A8285B6A4B1C8CEB39230C7B9155"/>
          </w:pPr>
          <w:r w:rsidRPr="00CF1A49">
            <w:t>Education</w:t>
          </w:r>
        </w:p>
      </w:docPartBody>
    </w:docPart>
    <w:docPart>
      <w:docPartPr>
        <w:name w:val="95DBF1B22AE0449D9F329FC91AB1A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45585-D14B-4701-AA86-3E254FAF006B}"/>
      </w:docPartPr>
      <w:docPartBody>
        <w:p w:rsidR="00000000" w:rsidRDefault="00BC58ED">
          <w:pPr>
            <w:pStyle w:val="95DBF1B22AE0449D9F329FC91AB1AE12"/>
          </w:pPr>
          <w:r w:rsidRPr="00CF1A49">
            <w:t>Skills</w:t>
          </w:r>
        </w:p>
      </w:docPartBody>
    </w:docPart>
    <w:docPart>
      <w:docPartPr>
        <w:name w:val="8A54A0606D7D4B6B98B99AB41DACB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C7321-BF5C-432D-BD4B-CA0F5140AE95}"/>
      </w:docPartPr>
      <w:docPartBody>
        <w:p w:rsidR="00000000" w:rsidRDefault="00BC58ED">
          <w:pPr>
            <w:pStyle w:val="8A54A0606D7D4B6B98B99AB41DACB219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ED"/>
    <w:rsid w:val="00BC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9933A0B55D491AA25E4D5A05566446">
    <w:name w:val="929933A0B55D491AA25E4D5A05566446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EE28A46ABAA74ECAB2602C78F9849BA3">
    <w:name w:val="EE28A46ABAA74ECAB2602C78F9849BA3"/>
  </w:style>
  <w:style w:type="paragraph" w:customStyle="1" w:styleId="70740A178B1F45738F7F7D438E4768C7">
    <w:name w:val="70740A178B1F45738F7F7D438E4768C7"/>
  </w:style>
  <w:style w:type="paragraph" w:customStyle="1" w:styleId="433541EA0D10416EB4EA81F00EF2217A">
    <w:name w:val="433541EA0D10416EB4EA81F00EF2217A"/>
  </w:style>
  <w:style w:type="paragraph" w:customStyle="1" w:styleId="022D405675544FC8AFD83D5CE214B602">
    <w:name w:val="022D405675544FC8AFD83D5CE214B602"/>
  </w:style>
  <w:style w:type="paragraph" w:customStyle="1" w:styleId="01642E80A7E3483F99E4973349F83744">
    <w:name w:val="01642E80A7E3483F99E4973349F83744"/>
  </w:style>
  <w:style w:type="paragraph" w:customStyle="1" w:styleId="50292BA16A504A2A94F1E3185C00CCE4">
    <w:name w:val="50292BA16A504A2A94F1E3185C00CCE4"/>
  </w:style>
  <w:style w:type="paragraph" w:customStyle="1" w:styleId="140146DAB3654969A14D1E0023EAAC88">
    <w:name w:val="140146DAB3654969A14D1E0023EAAC88"/>
  </w:style>
  <w:style w:type="paragraph" w:customStyle="1" w:styleId="EDD3BDEAA08F48269A3BEE1922B22BA4">
    <w:name w:val="EDD3BDEAA08F48269A3BEE1922B22BA4"/>
  </w:style>
  <w:style w:type="paragraph" w:customStyle="1" w:styleId="D79C4C07C4EC4F1991F8C90A4F998E3D">
    <w:name w:val="D79C4C07C4EC4F1991F8C90A4F998E3D"/>
  </w:style>
  <w:style w:type="paragraph" w:customStyle="1" w:styleId="95D60DB6605B4C73BBA00F9F77C692B9">
    <w:name w:val="95D60DB6605B4C73BBA00F9F77C692B9"/>
  </w:style>
  <w:style w:type="paragraph" w:customStyle="1" w:styleId="4D9E0FD82AEB4AF9802C011A71C7FB9F">
    <w:name w:val="4D9E0FD82AEB4AF9802C011A71C7FB9F"/>
  </w:style>
  <w:style w:type="paragraph" w:customStyle="1" w:styleId="9B78BE185780450F819087E1B3F6C0CC">
    <w:name w:val="9B78BE185780450F819087E1B3F6C0CC"/>
  </w:style>
  <w:style w:type="paragraph" w:customStyle="1" w:styleId="070995E23CDA4F79B3E41680930AC13A">
    <w:name w:val="070995E23CDA4F79B3E41680930AC13A"/>
  </w:style>
  <w:style w:type="paragraph" w:customStyle="1" w:styleId="DC9793F0CA514C46A6503CB99165A315">
    <w:name w:val="DC9793F0CA514C46A6503CB99165A315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653A02EBAFF74BB392B5C1C067A75AB9">
    <w:name w:val="653A02EBAFF74BB392B5C1C067A75AB9"/>
  </w:style>
  <w:style w:type="paragraph" w:customStyle="1" w:styleId="41CFF408174140E0A96958622753B6A9">
    <w:name w:val="41CFF408174140E0A96958622753B6A9"/>
  </w:style>
  <w:style w:type="paragraph" w:customStyle="1" w:styleId="57269021E32041019DDE7553F5F4AA6C">
    <w:name w:val="57269021E32041019DDE7553F5F4AA6C"/>
  </w:style>
  <w:style w:type="paragraph" w:customStyle="1" w:styleId="AED1270AB1A4428F8DF0FA00FB92AE49">
    <w:name w:val="AED1270AB1A4428F8DF0FA00FB92AE49"/>
  </w:style>
  <w:style w:type="paragraph" w:customStyle="1" w:styleId="609E278AF491494BB766C1273806D228">
    <w:name w:val="609E278AF491494BB766C1273806D228"/>
  </w:style>
  <w:style w:type="paragraph" w:customStyle="1" w:styleId="3E808B744B1044F6BAEB11DC74A96F45">
    <w:name w:val="3E808B744B1044F6BAEB11DC74A96F45"/>
  </w:style>
  <w:style w:type="paragraph" w:customStyle="1" w:styleId="4AF34F6411164C6B984D2C25764B91B6">
    <w:name w:val="4AF34F6411164C6B984D2C25764B91B6"/>
  </w:style>
  <w:style w:type="paragraph" w:customStyle="1" w:styleId="7671A8285B6A4B1C8CEB39230C7B9155">
    <w:name w:val="7671A8285B6A4B1C8CEB39230C7B9155"/>
  </w:style>
  <w:style w:type="paragraph" w:customStyle="1" w:styleId="009E62DB2D134C51886B990A9E11ED53">
    <w:name w:val="009E62DB2D134C51886B990A9E11ED53"/>
  </w:style>
  <w:style w:type="paragraph" w:customStyle="1" w:styleId="965AAF26C5F644F99C7E6D869E3AFC9B">
    <w:name w:val="965AAF26C5F644F99C7E6D869E3AFC9B"/>
  </w:style>
  <w:style w:type="paragraph" w:customStyle="1" w:styleId="609C751740D44A56880C2ACE2483D0D4">
    <w:name w:val="609C751740D44A56880C2ACE2483D0D4"/>
  </w:style>
  <w:style w:type="paragraph" w:customStyle="1" w:styleId="3C33F959B89D46C6A0C92DE35B94C052">
    <w:name w:val="3C33F959B89D46C6A0C92DE35B94C052"/>
  </w:style>
  <w:style w:type="paragraph" w:customStyle="1" w:styleId="C75FEEED3CAD45CA8CB319E235C95E75">
    <w:name w:val="C75FEEED3CAD45CA8CB319E235C95E75"/>
  </w:style>
  <w:style w:type="paragraph" w:customStyle="1" w:styleId="145795ACEE6242FEBD4A601347F2B70D">
    <w:name w:val="145795ACEE6242FEBD4A601347F2B70D"/>
  </w:style>
  <w:style w:type="paragraph" w:customStyle="1" w:styleId="83D33A82107A4DB6A5968065EDAA3072">
    <w:name w:val="83D33A82107A4DB6A5968065EDAA3072"/>
  </w:style>
  <w:style w:type="paragraph" w:customStyle="1" w:styleId="DCAD9B8ED6BF41AEA968F9474E21AFDD">
    <w:name w:val="DCAD9B8ED6BF41AEA968F9474E21AFDD"/>
  </w:style>
  <w:style w:type="paragraph" w:customStyle="1" w:styleId="99C5862C8EC24462910162FB037F740A">
    <w:name w:val="99C5862C8EC24462910162FB037F740A"/>
  </w:style>
  <w:style w:type="paragraph" w:customStyle="1" w:styleId="2833843F9C3147C99E315CCF3CD376C3">
    <w:name w:val="2833843F9C3147C99E315CCF3CD376C3"/>
  </w:style>
  <w:style w:type="paragraph" w:customStyle="1" w:styleId="95DBF1B22AE0449D9F329FC91AB1AE12">
    <w:name w:val="95DBF1B22AE0449D9F329FC91AB1AE12"/>
  </w:style>
  <w:style w:type="paragraph" w:customStyle="1" w:styleId="04CE1A14C4364ADC9A841E6A119C15E2">
    <w:name w:val="04CE1A14C4364ADC9A841E6A119C15E2"/>
  </w:style>
  <w:style w:type="paragraph" w:customStyle="1" w:styleId="25B9AEBA42FD4F11B15A736CCE94647F">
    <w:name w:val="25B9AEBA42FD4F11B15A736CCE94647F"/>
  </w:style>
  <w:style w:type="paragraph" w:customStyle="1" w:styleId="814905340D8A4CE7BA2B8589C5AF44DC">
    <w:name w:val="814905340D8A4CE7BA2B8589C5AF44DC"/>
  </w:style>
  <w:style w:type="paragraph" w:customStyle="1" w:styleId="D2BBC357DCD24A3BB56CCB34EE7EBD48">
    <w:name w:val="D2BBC357DCD24A3BB56CCB34EE7EBD48"/>
  </w:style>
  <w:style w:type="paragraph" w:customStyle="1" w:styleId="116F3B2D448D4C709AF9C733EC120F46">
    <w:name w:val="116F3B2D448D4C709AF9C733EC120F46"/>
  </w:style>
  <w:style w:type="paragraph" w:customStyle="1" w:styleId="8A54A0606D7D4B6B98B99AB41DACB219">
    <w:name w:val="8A54A0606D7D4B6B98B99AB41DACB219"/>
  </w:style>
  <w:style w:type="paragraph" w:customStyle="1" w:styleId="95862908061D46D7B79BDB869CB92CF4">
    <w:name w:val="95862908061D46D7B79BDB869CB92C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51782-AB40-4844-BD5F-29887FD0E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25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mohamad kaadan</cp:lastModifiedBy>
  <cp:revision>2</cp:revision>
  <dcterms:created xsi:type="dcterms:W3CDTF">2019-04-19T06:58:00Z</dcterms:created>
  <dcterms:modified xsi:type="dcterms:W3CDTF">2019-04-19T07:24:00Z</dcterms:modified>
  <cp:category/>
</cp:coreProperties>
</file>