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90" w:tblpY="-945"/>
        <w:tblW w:w="1125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720"/>
        <w:gridCol w:w="3150"/>
        <w:gridCol w:w="360"/>
        <w:gridCol w:w="7020"/>
      </w:tblGrid>
      <w:tr w:rsidR="001B2ABD" w:rsidTr="009B733E">
        <w:trPr>
          <w:trHeight w:val="80"/>
        </w:trPr>
        <w:tc>
          <w:tcPr>
            <w:tcW w:w="3870" w:type="dxa"/>
            <w:gridSpan w:val="2"/>
            <w:vAlign w:val="bottom"/>
          </w:tcPr>
          <w:p w:rsidR="001B2ABD" w:rsidRDefault="001B2ABD" w:rsidP="0065461C">
            <w:pPr>
              <w:tabs>
                <w:tab w:val="left" w:pos="990"/>
              </w:tabs>
            </w:pPr>
          </w:p>
        </w:tc>
        <w:tc>
          <w:tcPr>
            <w:tcW w:w="360" w:type="dxa"/>
          </w:tcPr>
          <w:p w:rsidR="001B2ABD" w:rsidRDefault="001B2ABD" w:rsidP="0065461C">
            <w:pPr>
              <w:tabs>
                <w:tab w:val="left" w:pos="990"/>
              </w:tabs>
            </w:pPr>
          </w:p>
        </w:tc>
        <w:tc>
          <w:tcPr>
            <w:tcW w:w="7020" w:type="dxa"/>
            <w:vAlign w:val="bottom"/>
          </w:tcPr>
          <w:p w:rsidR="001B2ABD" w:rsidRDefault="001B2ABD" w:rsidP="0065461C">
            <w:pPr>
              <w:pStyle w:val="Subtitle"/>
            </w:pPr>
          </w:p>
        </w:tc>
      </w:tr>
      <w:tr w:rsidR="008E28BE" w:rsidTr="007D7717">
        <w:trPr>
          <w:gridAfter w:val="3"/>
          <w:wAfter w:w="10530" w:type="dxa"/>
          <w:trHeight w:val="80"/>
        </w:trPr>
        <w:tc>
          <w:tcPr>
            <w:tcW w:w="720" w:type="dxa"/>
          </w:tcPr>
          <w:p w:rsidR="008E28BE" w:rsidRDefault="008E28BE" w:rsidP="0065461C">
            <w:pPr>
              <w:tabs>
                <w:tab w:val="left" w:pos="990"/>
              </w:tabs>
            </w:pPr>
          </w:p>
        </w:tc>
      </w:tr>
      <w:tr w:rsidR="008E28BE" w:rsidTr="009B733E">
        <w:trPr>
          <w:gridAfter w:val="3"/>
          <w:wAfter w:w="10530" w:type="dxa"/>
          <w:trHeight w:val="80"/>
        </w:trPr>
        <w:tc>
          <w:tcPr>
            <w:tcW w:w="720" w:type="dxa"/>
          </w:tcPr>
          <w:p w:rsidR="008E28BE" w:rsidRDefault="008E28BE" w:rsidP="0065461C">
            <w:pPr>
              <w:tabs>
                <w:tab w:val="left" w:pos="990"/>
              </w:tabs>
            </w:pPr>
          </w:p>
        </w:tc>
      </w:tr>
      <w:tr w:rsidR="001B2ABD" w:rsidTr="009B733E">
        <w:trPr>
          <w:trHeight w:val="13203"/>
        </w:trPr>
        <w:tc>
          <w:tcPr>
            <w:tcW w:w="3870" w:type="dxa"/>
            <w:gridSpan w:val="2"/>
          </w:tcPr>
          <w:p w:rsidR="00A50DF6" w:rsidRDefault="00A50DF6" w:rsidP="0065461C">
            <w:pPr>
              <w:pStyle w:val="Heading3"/>
            </w:pPr>
          </w:p>
          <w:p w:rsidR="006D4B1B" w:rsidRDefault="00CA1750" w:rsidP="00CA1750">
            <w:pPr>
              <w:pStyle w:val="Title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RIMA HOBLOSS</w:t>
            </w:r>
          </w:p>
          <w:p w:rsidR="00CA1750" w:rsidRPr="00CA1750" w:rsidRDefault="00CA1750" w:rsidP="00CA1750"/>
          <w:p w:rsidR="00CA45BF" w:rsidRPr="00CA45BF" w:rsidRDefault="00CA45BF" w:rsidP="00CA45BF"/>
          <w:p w:rsidR="00CA45BF" w:rsidRDefault="00CA45BF" w:rsidP="00CA45BF">
            <w:r w:rsidRPr="00CA45BF">
              <w:rPr>
                <w:b/>
                <w:bCs/>
              </w:rPr>
              <w:t>Nationality:</w:t>
            </w:r>
            <w:r>
              <w:t xml:space="preserve"> Lebanese</w:t>
            </w:r>
          </w:p>
          <w:p w:rsidR="00CA45BF" w:rsidRDefault="00CA45BF" w:rsidP="00CA45BF">
            <w:r w:rsidRPr="00CA45BF">
              <w:rPr>
                <w:b/>
                <w:bCs/>
              </w:rPr>
              <w:t>Date of birth:</w:t>
            </w:r>
            <w:r w:rsidR="00CA1750">
              <w:t xml:space="preserve"> 23/09/1995</w:t>
            </w:r>
          </w:p>
          <w:p w:rsidR="00CA45BF" w:rsidRPr="00CA45BF" w:rsidRDefault="00CA45BF" w:rsidP="00CA45BF">
            <w:r w:rsidRPr="00CA45BF">
              <w:rPr>
                <w:b/>
                <w:bCs/>
              </w:rPr>
              <w:t>Marital status:</w:t>
            </w:r>
            <w:r>
              <w:t xml:space="preserve"> Single</w:t>
            </w:r>
          </w:p>
          <w:p w:rsidR="00A50DF6" w:rsidRDefault="006816D9" w:rsidP="00A14EB0">
            <w:pPr>
              <w:pStyle w:val="Heading3"/>
              <w:rPr>
                <w:szCs w:val="22"/>
              </w:rPr>
            </w:pPr>
            <w:r w:rsidRPr="006816D9">
              <w:rPr>
                <w:szCs w:val="22"/>
              </w:rPr>
              <w:t>OBJECTIVES</w:t>
            </w:r>
            <w:r w:rsidR="00360541">
              <w:rPr>
                <w:szCs w:val="22"/>
              </w:rPr>
              <w:t>:</w:t>
            </w:r>
          </w:p>
          <w:p w:rsidR="00360541" w:rsidRPr="00CA45BF" w:rsidRDefault="00CA1750" w:rsidP="00CA45BF">
            <w:pPr>
              <w:pStyle w:val="ListParagraph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Working in the energy domain and leaving an impression! All while learning, adapting and improvising.</w:t>
            </w:r>
          </w:p>
          <w:p w:rsidR="00036450" w:rsidRDefault="00090A9E" w:rsidP="0065461C">
            <w:pPr>
              <w:pStyle w:val="Heading3"/>
            </w:pPr>
            <w:sdt>
              <w:sdtPr>
                <w:id w:val="-1954003311"/>
                <w:placeholder>
                  <w:docPart w:val="77B428DE45AE4FAEB3249932EC49BDB5"/>
                </w:placeholder>
                <w:temporary/>
                <w:showingPlcHdr/>
              </w:sdtPr>
              <w:sdtContent>
                <w:r w:rsidR="004813B3" w:rsidRPr="006816D9">
                  <w:rPr>
                    <w:szCs w:val="22"/>
                  </w:rPr>
                  <w:t>CONTACT</w:t>
                </w:r>
              </w:sdtContent>
            </w:sdt>
            <w:r w:rsidR="00360541">
              <w:t>:</w:t>
            </w:r>
          </w:p>
          <w:sdt>
            <w:sdtPr>
              <w:rPr>
                <w:b/>
                <w:bCs/>
              </w:rPr>
              <w:id w:val="1111563247"/>
              <w:placeholder>
                <w:docPart w:val="77D5A78E9339422D9CB894197BB9AA87"/>
              </w:placeholder>
              <w:temporary/>
              <w:showingPlcHdr/>
            </w:sdtPr>
            <w:sdtEndPr>
              <w:rPr>
                <w:b w:val="0"/>
                <w:bCs w:val="0"/>
              </w:rPr>
            </w:sdtEndPr>
            <w:sdtContent>
              <w:p w:rsidR="004D3011" w:rsidRDefault="004D3011" w:rsidP="0065461C">
                <w:r w:rsidRPr="00B76DC5">
                  <w:rPr>
                    <w:b/>
                    <w:bCs/>
                    <w:sz w:val="20"/>
                    <w:szCs w:val="20"/>
                  </w:rPr>
                  <w:t>PHONE:</w:t>
                </w:r>
              </w:p>
            </w:sdtContent>
          </w:sdt>
          <w:p w:rsidR="004D3011" w:rsidRPr="00B76DC5" w:rsidRDefault="00CA1750" w:rsidP="0065461C">
            <w:pPr>
              <w:rPr>
                <w:sz w:val="22"/>
              </w:rPr>
            </w:pPr>
            <w:r>
              <w:rPr>
                <w:sz w:val="22"/>
              </w:rPr>
              <w:t>+961 76144807</w:t>
            </w:r>
          </w:p>
          <w:p w:rsidR="00E00CE2" w:rsidRPr="00E00CE2" w:rsidRDefault="00E00CE2" w:rsidP="0065461C">
            <w:pPr>
              <w:rPr>
                <w:sz w:val="22"/>
              </w:rPr>
            </w:pPr>
          </w:p>
          <w:p w:rsidR="00CA1750" w:rsidRDefault="00090A9E" w:rsidP="00CA1750">
            <w:sdt>
              <w:sdtPr>
                <w:rPr>
                  <w:b/>
                  <w:bCs/>
                  <w:sz w:val="24"/>
                  <w:szCs w:val="24"/>
                </w:rPr>
                <w:id w:val="-240260293"/>
                <w:placeholder>
                  <w:docPart w:val="DBFDE0FEBE4F4EF2A221C11D1334FBB1"/>
                </w:placeholder>
                <w:temporary/>
                <w:showingPlcHdr/>
              </w:sdtPr>
              <w:sdtEndPr>
                <w:rPr>
                  <w:b w:val="0"/>
                  <w:bCs w:val="0"/>
                  <w:sz w:val="18"/>
                  <w:szCs w:val="22"/>
                </w:rPr>
              </w:sdtEndPr>
              <w:sdtContent>
                <w:r w:rsidR="004D3011" w:rsidRPr="00B76DC5">
                  <w:rPr>
                    <w:b/>
                    <w:bCs/>
                    <w:sz w:val="20"/>
                    <w:szCs w:val="20"/>
                  </w:rPr>
                  <w:t>EMAIL:</w:t>
                </w:r>
              </w:sdtContent>
            </w:sdt>
          </w:p>
          <w:p w:rsidR="00E00CE2" w:rsidRPr="00CA1750" w:rsidRDefault="00CA1750" w:rsidP="00CA1750">
            <w:r>
              <w:t>hoblosrima</w:t>
            </w:r>
            <w:r w:rsidR="00E00CE2" w:rsidRPr="00C12034">
              <w:rPr>
                <w:sz w:val="22"/>
              </w:rPr>
              <w:t>@gmail.com</w:t>
            </w:r>
          </w:p>
          <w:p w:rsidR="00B76DC5" w:rsidRDefault="00B76DC5" w:rsidP="00B76DC5">
            <w:pPr>
              <w:rPr>
                <w:sz w:val="22"/>
              </w:rPr>
            </w:pPr>
          </w:p>
          <w:p w:rsidR="00E00CE2" w:rsidRPr="00B76DC5" w:rsidRDefault="00E00CE2" w:rsidP="0065461C">
            <w:pPr>
              <w:rPr>
                <w:b/>
                <w:bCs/>
                <w:sz w:val="20"/>
                <w:szCs w:val="20"/>
              </w:rPr>
            </w:pPr>
            <w:r w:rsidRPr="00B76DC5">
              <w:rPr>
                <w:b/>
                <w:bCs/>
                <w:sz w:val="20"/>
                <w:szCs w:val="20"/>
              </w:rPr>
              <w:t>ADRESS:</w:t>
            </w:r>
          </w:p>
          <w:p w:rsidR="00E00CE2" w:rsidRPr="00B76DC5" w:rsidRDefault="00CA1750" w:rsidP="00A14EB0">
            <w:pPr>
              <w:ind w:left="10" w:hanging="370"/>
              <w:rPr>
                <w:sz w:val="22"/>
              </w:rPr>
            </w:pPr>
            <w:r>
              <w:rPr>
                <w:sz w:val="22"/>
              </w:rPr>
              <w:t xml:space="preserve">      Tripoli</w:t>
            </w:r>
            <w:r w:rsidR="00E00CE2" w:rsidRPr="00B76DC5">
              <w:rPr>
                <w:sz w:val="22"/>
              </w:rPr>
              <w:t>, North Lebanon</w:t>
            </w:r>
          </w:p>
          <w:p w:rsidR="00A14EB0" w:rsidRDefault="00815EEB" w:rsidP="00815EEB">
            <w:pPr>
              <w:pStyle w:val="Heading3"/>
            </w:pPr>
            <w:r>
              <w:t>Languages:</w:t>
            </w:r>
          </w:p>
          <w:p w:rsidR="00815EEB" w:rsidRPr="00CA45BF" w:rsidRDefault="00815EEB" w:rsidP="00815EE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45BF">
              <w:rPr>
                <w:rFonts w:asciiTheme="minorHAnsi" w:hAnsiTheme="minorHAnsi"/>
                <w:sz w:val="18"/>
                <w:szCs w:val="18"/>
              </w:rPr>
              <w:t>Arabic: mother tongue.</w:t>
            </w:r>
          </w:p>
          <w:p w:rsidR="00815EEB" w:rsidRPr="00CA45BF" w:rsidRDefault="00815EEB" w:rsidP="00815EE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45BF">
              <w:rPr>
                <w:rFonts w:asciiTheme="minorHAnsi" w:hAnsiTheme="minorHAnsi"/>
                <w:sz w:val="18"/>
                <w:szCs w:val="18"/>
              </w:rPr>
              <w:t>French: Excellent.</w:t>
            </w:r>
          </w:p>
          <w:p w:rsidR="00B76DC5" w:rsidRPr="00CA45BF" w:rsidRDefault="00815EEB" w:rsidP="00B76D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45BF">
              <w:rPr>
                <w:rFonts w:asciiTheme="minorHAnsi" w:hAnsiTheme="minorHAnsi"/>
                <w:sz w:val="18"/>
                <w:szCs w:val="18"/>
              </w:rPr>
              <w:t>English: Fluent.</w:t>
            </w:r>
          </w:p>
          <w:p w:rsidR="0024075C" w:rsidRDefault="0024075C" w:rsidP="0024075C">
            <w:pPr>
              <w:pStyle w:val="Heading3"/>
            </w:pPr>
            <w:r>
              <w:t>Membership:</w:t>
            </w:r>
          </w:p>
          <w:p w:rsidR="005C62FE" w:rsidRDefault="00CA1750" w:rsidP="00C27C5E">
            <w:pPr>
              <w:jc w:val="both"/>
            </w:pPr>
            <w:r>
              <w:t>Member of the association of energy engineers, Lebanese University III chapter.</w:t>
            </w:r>
          </w:p>
          <w:p w:rsidR="005C62FE" w:rsidRDefault="005C62FE" w:rsidP="00CA1750">
            <w:pPr>
              <w:pStyle w:val="ListParagraph"/>
              <w:ind w:left="360" w:firstLine="0"/>
              <w:rPr>
                <w:rFonts w:asciiTheme="minorHAnsi" w:hAnsiTheme="minorHAnsi"/>
                <w:sz w:val="18"/>
                <w:szCs w:val="18"/>
              </w:rPr>
            </w:pPr>
          </w:p>
          <w:p w:rsidR="00C27C5E" w:rsidRPr="005C62FE" w:rsidRDefault="00C27C5E" w:rsidP="004402A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C62F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C62FE" w:rsidRPr="005C62FE">
              <w:rPr>
                <w:rFonts w:asciiTheme="minorHAnsi" w:hAnsiTheme="minorHAnsi"/>
                <w:sz w:val="18"/>
                <w:szCs w:val="18"/>
              </w:rPr>
              <w:t>Organized</w:t>
            </w:r>
            <w:r w:rsidRPr="005C62FE">
              <w:rPr>
                <w:rFonts w:asciiTheme="minorHAnsi" w:hAnsiTheme="minorHAnsi"/>
                <w:sz w:val="18"/>
                <w:szCs w:val="18"/>
              </w:rPr>
              <w:t xml:space="preserve"> educational lec</w:t>
            </w:r>
            <w:r w:rsidR="00CA1750">
              <w:rPr>
                <w:rFonts w:asciiTheme="minorHAnsi" w:hAnsiTheme="minorHAnsi"/>
                <w:sz w:val="18"/>
                <w:szCs w:val="18"/>
              </w:rPr>
              <w:t xml:space="preserve">tures in collaboration with </w:t>
            </w:r>
            <w:proofErr w:type="spellStart"/>
            <w:r w:rsidR="00CA1750">
              <w:rPr>
                <w:rFonts w:asciiTheme="minorHAnsi" w:hAnsiTheme="minorHAnsi"/>
                <w:sz w:val="18"/>
                <w:szCs w:val="18"/>
              </w:rPr>
              <w:t>Hawa</w:t>
            </w:r>
            <w:proofErr w:type="spellEnd"/>
            <w:r w:rsidR="00CA175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CA1750">
              <w:rPr>
                <w:rFonts w:asciiTheme="minorHAnsi" w:hAnsiTheme="minorHAnsi"/>
                <w:sz w:val="18"/>
                <w:szCs w:val="18"/>
              </w:rPr>
              <w:t>akkar</w:t>
            </w:r>
            <w:proofErr w:type="spellEnd"/>
            <w:r w:rsidR="00CA175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CA1750">
              <w:rPr>
                <w:rFonts w:asciiTheme="minorHAnsi" w:hAnsiTheme="minorHAnsi"/>
                <w:sz w:val="18"/>
                <w:szCs w:val="18"/>
              </w:rPr>
              <w:t>Zmerly</w:t>
            </w:r>
            <w:proofErr w:type="spellEnd"/>
            <w:r w:rsidR="00CA1750">
              <w:rPr>
                <w:rFonts w:asciiTheme="minorHAnsi" w:hAnsiTheme="minorHAnsi"/>
                <w:sz w:val="18"/>
                <w:szCs w:val="18"/>
              </w:rPr>
              <w:t xml:space="preserve">  and</w:t>
            </w:r>
            <w:proofErr w:type="gramEnd"/>
            <w:r w:rsidR="00CA175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402A2">
              <w:rPr>
                <w:rFonts w:asciiTheme="minorHAnsi" w:hAnsiTheme="minorHAnsi"/>
                <w:sz w:val="18"/>
                <w:szCs w:val="18"/>
              </w:rPr>
              <w:t xml:space="preserve">some </w:t>
            </w:r>
            <w:r w:rsidRPr="005C62FE">
              <w:rPr>
                <w:rFonts w:asciiTheme="minorHAnsi" w:hAnsiTheme="minorHAnsi"/>
                <w:sz w:val="18"/>
                <w:szCs w:val="18"/>
              </w:rPr>
              <w:t>Professional engineers…</w:t>
            </w:r>
          </w:p>
          <w:p w:rsidR="00A064C9" w:rsidRDefault="00090A9E" w:rsidP="00A064C9">
            <w:pPr>
              <w:pStyle w:val="Heading3"/>
            </w:pPr>
            <w:sdt>
              <w:sdtPr>
                <w:id w:val="1881591396"/>
                <w:placeholder>
                  <w:docPart w:val="2E6164B1E7094E79AC79A44C5A752F94"/>
                </w:placeholder>
                <w:temporary/>
                <w:showingPlcHdr/>
              </w:sdtPr>
              <w:sdtContent>
                <w:r w:rsidR="00A064C9" w:rsidRPr="004D3011">
                  <w:t>HOBBIES</w:t>
                </w:r>
              </w:sdtContent>
            </w:sdt>
            <w:r w:rsidR="00A064C9">
              <w:t>:</w:t>
            </w:r>
          </w:p>
          <w:p w:rsidR="00A064C9" w:rsidRDefault="00CA1750" w:rsidP="00A064C9">
            <w:pPr>
              <w:spacing w:after="6" w:line="248" w:lineRule="auto"/>
              <w:ind w:right="-15"/>
              <w:jc w:val="both"/>
            </w:pPr>
            <w:r>
              <w:t>Jogging</w:t>
            </w:r>
            <w:r w:rsidR="00A064C9">
              <w:t>, Hiking, Biking</w:t>
            </w:r>
            <w:r>
              <w:t>, Chess, Reading &amp; writing.</w:t>
            </w:r>
          </w:p>
          <w:p w:rsidR="00A064C9" w:rsidRPr="004D3011" w:rsidRDefault="00A064C9" w:rsidP="00CA45BF">
            <w:pPr>
              <w:tabs>
                <w:tab w:val="left" w:pos="990"/>
              </w:tabs>
              <w:jc w:val="both"/>
            </w:pPr>
          </w:p>
        </w:tc>
        <w:tc>
          <w:tcPr>
            <w:tcW w:w="360" w:type="dxa"/>
          </w:tcPr>
          <w:p w:rsidR="001B2ABD" w:rsidRDefault="001B2ABD" w:rsidP="0065461C">
            <w:pPr>
              <w:tabs>
                <w:tab w:val="left" w:pos="990"/>
              </w:tabs>
            </w:pPr>
          </w:p>
        </w:tc>
        <w:tc>
          <w:tcPr>
            <w:tcW w:w="7020" w:type="dxa"/>
          </w:tcPr>
          <w:sdt>
            <w:sdtPr>
              <w:id w:val="1049110328"/>
              <w:placeholder>
                <w:docPart w:val="8EF1C6A27D014729BD6FF584A5FA3140"/>
              </w:placeholder>
              <w:temporary/>
              <w:showingPlcHdr/>
            </w:sdtPr>
            <w:sdtContent>
              <w:p w:rsidR="001B2ABD" w:rsidRDefault="00E25A26" w:rsidP="009B733E">
                <w:pPr>
                  <w:pStyle w:val="Heading2"/>
                  <w:jc w:val="both"/>
                </w:pPr>
                <w:r w:rsidRPr="00036450">
                  <w:t>EDUCATION</w:t>
                </w:r>
              </w:p>
            </w:sdtContent>
          </w:sdt>
          <w:p w:rsidR="00036450" w:rsidRPr="0015112D" w:rsidRDefault="00CA1750" w:rsidP="001925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Lebanese University- Faculty of Science</w:t>
            </w:r>
          </w:p>
          <w:p w:rsidR="00B812C8" w:rsidRPr="00B812C8" w:rsidRDefault="007D7BF8" w:rsidP="004402A2">
            <w:pPr>
              <w:pStyle w:val="Date"/>
              <w:jc w:val="both"/>
            </w:pPr>
            <w:r>
              <w:rPr>
                <w:i/>
                <w:iCs/>
              </w:rPr>
              <w:t>2013</w:t>
            </w:r>
            <w:r w:rsidR="00036450" w:rsidRPr="000636EB">
              <w:rPr>
                <w:i/>
                <w:iCs/>
              </w:rPr>
              <w:t xml:space="preserve"> </w:t>
            </w:r>
            <w:r w:rsidR="00B812C8" w:rsidRPr="000636EB">
              <w:rPr>
                <w:i/>
                <w:iCs/>
              </w:rPr>
              <w:t>–</w:t>
            </w:r>
            <w:r w:rsidR="00036450" w:rsidRPr="000636E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2016</w:t>
            </w:r>
            <w:r w:rsidR="000E56B5">
              <w:rPr>
                <w:i/>
                <w:iCs/>
              </w:rPr>
              <w:t xml:space="preserve"> </w:t>
            </w:r>
            <w:r w:rsidR="000636EB">
              <w:t>/</w:t>
            </w:r>
            <w:r w:rsidR="000E56B5">
              <w:t xml:space="preserve"> </w:t>
            </w:r>
            <w:r w:rsidR="007F3DBF">
              <w:t>Bachelor</w:t>
            </w:r>
            <w:r w:rsidR="0001359F">
              <w:t xml:space="preserve"> in </w:t>
            </w:r>
            <w:r>
              <w:t>Pure Physics</w:t>
            </w:r>
          </w:p>
          <w:p w:rsidR="00036450" w:rsidRDefault="00036450" w:rsidP="009B733E">
            <w:pPr>
              <w:jc w:val="both"/>
            </w:pPr>
          </w:p>
          <w:p w:rsidR="00036450" w:rsidRPr="0015112D" w:rsidRDefault="00B812C8" w:rsidP="0019256B">
            <w:pPr>
              <w:jc w:val="both"/>
              <w:rPr>
                <w:b/>
                <w:sz w:val="20"/>
                <w:szCs w:val="20"/>
              </w:rPr>
            </w:pPr>
            <w:r w:rsidRPr="0015112D">
              <w:rPr>
                <w:b/>
                <w:sz w:val="20"/>
                <w:szCs w:val="20"/>
              </w:rPr>
              <w:t xml:space="preserve">Lebanese University –Faculty of </w:t>
            </w:r>
            <w:r w:rsidR="0019256B">
              <w:rPr>
                <w:b/>
                <w:sz w:val="20"/>
                <w:szCs w:val="20"/>
              </w:rPr>
              <w:t>S</w:t>
            </w:r>
            <w:r w:rsidRPr="0015112D">
              <w:rPr>
                <w:b/>
                <w:sz w:val="20"/>
                <w:szCs w:val="20"/>
              </w:rPr>
              <w:t>ciences</w:t>
            </w:r>
          </w:p>
          <w:p w:rsidR="00036450" w:rsidRDefault="0001359F" w:rsidP="000636EB">
            <w:pPr>
              <w:pStyle w:val="Date"/>
              <w:jc w:val="both"/>
            </w:pPr>
            <w:r w:rsidRPr="000636EB">
              <w:rPr>
                <w:i/>
                <w:iCs/>
              </w:rPr>
              <w:t>2018</w:t>
            </w:r>
            <w:r w:rsidR="00036450" w:rsidRPr="000636EB">
              <w:rPr>
                <w:i/>
                <w:iCs/>
              </w:rPr>
              <w:t xml:space="preserve"> </w:t>
            </w:r>
            <w:r w:rsidR="000636EB" w:rsidRPr="000636EB">
              <w:rPr>
                <w:i/>
                <w:iCs/>
              </w:rPr>
              <w:t>–</w:t>
            </w:r>
            <w:r w:rsidR="00036450" w:rsidRPr="000636EB">
              <w:rPr>
                <w:i/>
                <w:iCs/>
              </w:rPr>
              <w:t xml:space="preserve"> </w:t>
            </w:r>
            <w:r w:rsidR="00DA05EF">
              <w:rPr>
                <w:i/>
                <w:iCs/>
              </w:rPr>
              <w:t xml:space="preserve">Expected </w:t>
            </w:r>
            <w:r w:rsidRPr="000636EB">
              <w:rPr>
                <w:i/>
                <w:iCs/>
              </w:rPr>
              <w:t>2019</w:t>
            </w:r>
            <w:r w:rsidR="000E56B5">
              <w:rPr>
                <w:i/>
                <w:iCs/>
              </w:rPr>
              <w:t xml:space="preserve"> </w:t>
            </w:r>
            <w:r w:rsidR="000636EB">
              <w:t>/</w:t>
            </w:r>
            <w:r w:rsidR="000E56B5">
              <w:t xml:space="preserve"> </w:t>
            </w:r>
            <w:r>
              <w:t>Professional Master 2 – energetic</w:t>
            </w:r>
          </w:p>
          <w:p w:rsidR="007D7BF8" w:rsidRPr="007D7BF8" w:rsidRDefault="007D7BF8" w:rsidP="00D100DA">
            <w:pPr>
              <w:pStyle w:val="Date"/>
              <w:jc w:val="both"/>
              <w:rPr>
                <w:sz w:val="20"/>
                <w:szCs w:val="24"/>
              </w:rPr>
            </w:pPr>
          </w:p>
          <w:p w:rsidR="0001359F" w:rsidRPr="00CA45BF" w:rsidRDefault="007D7BF8" w:rsidP="00D100DA">
            <w:pPr>
              <w:pStyle w:val="Date"/>
              <w:jc w:val="both"/>
              <w:rPr>
                <w:bCs/>
                <w:sz w:val="20"/>
                <w:szCs w:val="20"/>
              </w:rPr>
            </w:pPr>
            <w:r w:rsidRPr="007D7BF8">
              <w:rPr>
                <w:b/>
                <w:bCs/>
                <w:sz w:val="20"/>
                <w:szCs w:val="24"/>
              </w:rPr>
              <w:t>Al-</w:t>
            </w:r>
            <w:proofErr w:type="spellStart"/>
            <w:r w:rsidRPr="007D7BF8">
              <w:rPr>
                <w:b/>
                <w:bCs/>
                <w:sz w:val="20"/>
                <w:szCs w:val="24"/>
              </w:rPr>
              <w:t>Manar</w:t>
            </w:r>
            <w:proofErr w:type="spellEnd"/>
            <w:r w:rsidRPr="007D7BF8">
              <w:rPr>
                <w:b/>
                <w:bCs/>
                <w:sz w:val="20"/>
                <w:szCs w:val="24"/>
              </w:rPr>
              <w:t xml:space="preserve"> Islamic School</w:t>
            </w:r>
            <w:r w:rsidRPr="007D7BF8">
              <w:rPr>
                <w:b/>
                <w:sz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proofErr w:type="spellStart"/>
            <w:r>
              <w:rPr>
                <w:b/>
                <w:sz w:val="20"/>
                <w:szCs w:val="20"/>
              </w:rPr>
              <w:t>Kalamoun</w:t>
            </w:r>
            <w:proofErr w:type="spellEnd"/>
            <w:r w:rsidR="0001359F" w:rsidRPr="00CA45BF">
              <w:rPr>
                <w:b/>
                <w:sz w:val="20"/>
                <w:szCs w:val="20"/>
              </w:rPr>
              <w:t xml:space="preserve"> – Lebanon</w:t>
            </w:r>
          </w:p>
          <w:p w:rsidR="0001359F" w:rsidRPr="000636EB" w:rsidRDefault="0001359F" w:rsidP="00FD360B">
            <w:pPr>
              <w:pStyle w:val="Date"/>
              <w:jc w:val="both"/>
            </w:pPr>
            <w:r w:rsidRPr="000636EB">
              <w:rPr>
                <w:i/>
                <w:iCs/>
              </w:rPr>
              <w:t>201</w:t>
            </w:r>
            <w:r w:rsidR="007D7BF8">
              <w:rPr>
                <w:i/>
                <w:iCs/>
              </w:rPr>
              <w:t>3</w:t>
            </w:r>
            <w:r w:rsidR="000636EB">
              <w:t xml:space="preserve">/ </w:t>
            </w:r>
            <w:r w:rsidRPr="0001359F">
              <w:rPr>
                <w:bCs/>
                <w:szCs w:val="18"/>
              </w:rPr>
              <w:t xml:space="preserve">Lebanese </w:t>
            </w:r>
            <w:r w:rsidR="00FD360B">
              <w:rPr>
                <w:bCs/>
                <w:szCs w:val="18"/>
              </w:rPr>
              <w:t>B</w:t>
            </w:r>
            <w:r w:rsidRPr="0001359F">
              <w:rPr>
                <w:bCs/>
                <w:szCs w:val="18"/>
              </w:rPr>
              <w:t>accalaureate –</w:t>
            </w:r>
            <w:r w:rsidR="004402A2">
              <w:rPr>
                <w:bCs/>
                <w:szCs w:val="18"/>
              </w:rPr>
              <w:t xml:space="preserve"> G</w:t>
            </w:r>
            <w:r w:rsidRPr="0001359F">
              <w:rPr>
                <w:bCs/>
                <w:szCs w:val="18"/>
              </w:rPr>
              <w:t xml:space="preserve">eneral </w:t>
            </w:r>
            <w:r w:rsidR="004402A2">
              <w:rPr>
                <w:bCs/>
                <w:szCs w:val="18"/>
              </w:rPr>
              <w:t>S</w:t>
            </w:r>
            <w:r w:rsidRPr="0001359F">
              <w:rPr>
                <w:bCs/>
                <w:szCs w:val="18"/>
              </w:rPr>
              <w:t xml:space="preserve">ciences </w:t>
            </w:r>
          </w:p>
          <w:p w:rsidR="00A50DF6" w:rsidRPr="007D7BF8" w:rsidRDefault="00A50DF6" w:rsidP="007D7BF8">
            <w:pPr>
              <w:pStyle w:val="Heading2"/>
              <w:jc w:val="both"/>
            </w:pPr>
            <w:r>
              <w:t>Experience</w:t>
            </w:r>
          </w:p>
          <w:p w:rsidR="004D3011" w:rsidRPr="00FA7920" w:rsidRDefault="004D3011" w:rsidP="009B733E">
            <w:pPr>
              <w:jc w:val="both"/>
              <w:rPr>
                <w:sz w:val="20"/>
                <w:szCs w:val="20"/>
              </w:rPr>
            </w:pPr>
          </w:p>
          <w:p w:rsidR="004D3011" w:rsidRPr="007D7BF8" w:rsidRDefault="007D7BF8" w:rsidP="007D7BF8">
            <w:pPr>
              <w:jc w:val="both"/>
            </w:pPr>
            <w:r w:rsidRPr="007D7BF8">
              <w:rPr>
                <w:b/>
                <w:bCs/>
                <w:sz w:val="20"/>
                <w:szCs w:val="24"/>
              </w:rPr>
              <w:t xml:space="preserve">Private Tutoring – </w:t>
            </w:r>
            <w:proofErr w:type="spellStart"/>
            <w:r w:rsidRPr="007D7BF8">
              <w:rPr>
                <w:b/>
                <w:bCs/>
                <w:sz w:val="20"/>
                <w:szCs w:val="24"/>
              </w:rPr>
              <w:t>Fanar</w:t>
            </w:r>
            <w:proofErr w:type="spellEnd"/>
            <w:r w:rsidRPr="007D7BF8">
              <w:rPr>
                <w:b/>
                <w:bCs/>
                <w:sz w:val="20"/>
                <w:szCs w:val="24"/>
              </w:rPr>
              <w:t xml:space="preserve">, </w:t>
            </w:r>
            <w:proofErr w:type="spellStart"/>
            <w:r w:rsidRPr="007D7BF8">
              <w:rPr>
                <w:b/>
                <w:bCs/>
                <w:sz w:val="20"/>
                <w:szCs w:val="24"/>
              </w:rPr>
              <w:t>Metn</w:t>
            </w:r>
            <w:proofErr w:type="spellEnd"/>
            <w:r w:rsidR="00260138" w:rsidRPr="007D7BF8">
              <w:rPr>
                <w:b/>
                <w:sz w:val="20"/>
                <w:szCs w:val="24"/>
              </w:rPr>
              <w:t xml:space="preserve"> </w:t>
            </w:r>
            <w:r w:rsidR="00260138">
              <w:t xml:space="preserve">/ </w:t>
            </w:r>
            <w:r>
              <w:rPr>
                <w:i/>
                <w:iCs/>
              </w:rPr>
              <w:t xml:space="preserve">September </w:t>
            </w:r>
            <w:r w:rsidR="00280BC5" w:rsidRPr="00260138">
              <w:rPr>
                <w:i/>
                <w:iCs/>
              </w:rPr>
              <w:t xml:space="preserve"> 201</w:t>
            </w:r>
            <w:r>
              <w:rPr>
                <w:i/>
                <w:iCs/>
              </w:rPr>
              <w:t>6</w:t>
            </w:r>
          </w:p>
          <w:p w:rsidR="00522181" w:rsidRPr="003268DB" w:rsidRDefault="007D7BF8" w:rsidP="004402A2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>
              <w:rPr>
                <w:szCs w:val="18"/>
              </w:rPr>
              <w:t>Physics and Mats subjects for GS students</w:t>
            </w:r>
            <w:r w:rsidR="00280BC5" w:rsidRPr="003268DB">
              <w:rPr>
                <w:szCs w:val="18"/>
              </w:rPr>
              <w:tab/>
            </w:r>
          </w:p>
          <w:p w:rsidR="00522181" w:rsidRDefault="00522181" w:rsidP="009B733E">
            <w:pPr>
              <w:spacing w:after="6" w:line="248" w:lineRule="auto"/>
              <w:ind w:right="-15"/>
              <w:jc w:val="both"/>
              <w:rPr>
                <w:szCs w:val="18"/>
              </w:rPr>
            </w:pPr>
          </w:p>
          <w:p w:rsidR="00522181" w:rsidRPr="00260138" w:rsidRDefault="007D7BF8" w:rsidP="00260138">
            <w:pPr>
              <w:jc w:val="both"/>
              <w:rPr>
                <w:b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Instructor at cosmic dome –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Beirut,Lebanon</w:t>
            </w:r>
            <w:proofErr w:type="spellEnd"/>
            <w:r w:rsidR="00260138">
              <w:rPr>
                <w:b/>
              </w:rPr>
              <w:t xml:space="preserve"> / </w:t>
            </w:r>
            <w:r>
              <w:rPr>
                <w:i/>
                <w:iCs/>
              </w:rPr>
              <w:t>September - July</w:t>
            </w:r>
            <w:r w:rsidR="00522181" w:rsidRPr="00260138">
              <w:rPr>
                <w:i/>
                <w:iCs/>
              </w:rPr>
              <w:t xml:space="preserve"> 201</w:t>
            </w:r>
            <w:r>
              <w:rPr>
                <w:i/>
                <w:iCs/>
              </w:rPr>
              <w:t>6</w:t>
            </w:r>
          </w:p>
          <w:p w:rsidR="00CB139C" w:rsidRPr="007D7BF8" w:rsidRDefault="007D7BF8" w:rsidP="007D7BF8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>
              <w:rPr>
                <w:szCs w:val="18"/>
              </w:rPr>
              <w:t>Astronomy History and some basic astronomy class at different schools in Beirut.</w:t>
            </w:r>
          </w:p>
          <w:p w:rsidR="00036450" w:rsidRDefault="0015112D" w:rsidP="009B733E">
            <w:pPr>
              <w:pStyle w:val="Heading2"/>
              <w:jc w:val="both"/>
            </w:pPr>
            <w:r>
              <w:t>Seminairs</w:t>
            </w:r>
          </w:p>
          <w:p w:rsidR="00794D36" w:rsidRPr="00260138" w:rsidRDefault="00794D36" w:rsidP="00794D36">
            <w:pPr>
              <w:jc w:val="both"/>
              <w:rPr>
                <w:bCs/>
              </w:rPr>
            </w:pPr>
            <w:r w:rsidRPr="00FA7920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>MERLY</w:t>
            </w:r>
            <w:r w:rsidRPr="00FA7920">
              <w:rPr>
                <w:b/>
                <w:sz w:val="20"/>
                <w:szCs w:val="20"/>
              </w:rPr>
              <w:t xml:space="preserve"> &amp; Co – Tripoli, Lebanon</w:t>
            </w:r>
            <w:r w:rsidRPr="004D3011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4D3011">
              <w:t xml:space="preserve"> </w:t>
            </w:r>
            <w:r>
              <w:rPr>
                <w:b/>
                <w:sz w:val="20"/>
                <w:szCs w:val="20"/>
              </w:rPr>
              <w:t>One day training</w:t>
            </w:r>
            <w:r>
              <w:rPr>
                <w:b/>
              </w:rPr>
              <w:t xml:space="preserve"> / </w:t>
            </w:r>
            <w:r w:rsidRPr="00260138">
              <w:rPr>
                <w:i/>
                <w:iCs/>
                <w:sz w:val="20"/>
                <w:szCs w:val="20"/>
              </w:rPr>
              <w:t>July 2018</w:t>
            </w:r>
          </w:p>
          <w:p w:rsidR="00794D36" w:rsidRPr="00F27785" w:rsidRDefault="00794D36" w:rsidP="00794D3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Observed</w:t>
            </w:r>
            <w:r w:rsidRPr="00A16B94">
              <w:rPr>
                <w:rFonts w:asciiTheme="minorHAnsi" w:hAnsiTheme="minorHAnsi"/>
                <w:bCs/>
                <w:sz w:val="18"/>
                <w:szCs w:val="18"/>
              </w:rPr>
              <w:t xml:space="preserve"> heating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and plumbing </w:t>
            </w:r>
            <w:r w:rsidRPr="00A16B94">
              <w:rPr>
                <w:rFonts w:asciiTheme="minorHAnsi" w:hAnsiTheme="minorHAnsi"/>
                <w:bCs/>
                <w:sz w:val="18"/>
                <w:szCs w:val="18"/>
              </w:rPr>
              <w:t>projects</w:t>
            </w:r>
          </w:p>
          <w:p w:rsidR="00794D36" w:rsidRDefault="00794D36" w:rsidP="00260138">
            <w:pPr>
              <w:jc w:val="both"/>
              <w:rPr>
                <w:b/>
                <w:sz w:val="20"/>
                <w:szCs w:val="20"/>
              </w:rPr>
            </w:pPr>
          </w:p>
          <w:p w:rsidR="00036179" w:rsidRPr="000E56B5" w:rsidRDefault="00036179" w:rsidP="00260138">
            <w:pPr>
              <w:jc w:val="both"/>
              <w:rPr>
                <w:b/>
              </w:rPr>
            </w:pPr>
            <w:r w:rsidRPr="00036179">
              <w:rPr>
                <w:b/>
                <w:sz w:val="20"/>
                <w:szCs w:val="20"/>
              </w:rPr>
              <w:t>Industrial Research Institute – Beirut, Lebanon</w:t>
            </w:r>
            <w:r w:rsidRPr="00E73075">
              <w:rPr>
                <w:b/>
                <w:sz w:val="24"/>
                <w:szCs w:val="24"/>
              </w:rPr>
              <w:t xml:space="preserve"> </w:t>
            </w:r>
            <w:r w:rsidR="00260138" w:rsidRPr="00260138">
              <w:rPr>
                <w:bCs/>
                <w:i/>
                <w:iCs/>
                <w:sz w:val="24"/>
                <w:szCs w:val="24"/>
              </w:rPr>
              <w:t>/</w:t>
            </w:r>
            <w:r w:rsidR="000E56B5" w:rsidRPr="00260138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60138">
              <w:rPr>
                <w:bCs/>
                <w:i/>
                <w:iCs/>
              </w:rPr>
              <w:t>August 2017</w:t>
            </w:r>
          </w:p>
          <w:p w:rsidR="00036179" w:rsidRDefault="00036179" w:rsidP="009B733E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>
              <w:rPr>
                <w:szCs w:val="18"/>
              </w:rPr>
              <w:t>T</w:t>
            </w:r>
            <w:bookmarkStart w:id="0" w:name="_GoBack"/>
            <w:bookmarkEnd w:id="0"/>
            <w:r>
              <w:rPr>
                <w:szCs w:val="18"/>
              </w:rPr>
              <w:t>heoretical courses about welding techniques.</w:t>
            </w:r>
          </w:p>
          <w:p w:rsidR="00DF5288" w:rsidRDefault="00036179" w:rsidP="00623597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>
              <w:rPr>
                <w:szCs w:val="18"/>
              </w:rPr>
              <w:t>Practical training about non-destructive test and manual arc welding.</w:t>
            </w:r>
          </w:p>
          <w:p w:rsidR="00623597" w:rsidRPr="00623597" w:rsidRDefault="00623597" w:rsidP="00623597">
            <w:pPr>
              <w:spacing w:after="6" w:line="248" w:lineRule="auto"/>
              <w:ind w:right="-15"/>
              <w:jc w:val="both"/>
              <w:rPr>
                <w:szCs w:val="18"/>
              </w:rPr>
            </w:pPr>
          </w:p>
          <w:p w:rsidR="00760123" w:rsidRPr="000E56B5" w:rsidRDefault="00760123" w:rsidP="00260138">
            <w:pPr>
              <w:jc w:val="both"/>
              <w:rPr>
                <w:b/>
              </w:rPr>
            </w:pPr>
            <w:r w:rsidRPr="00760123">
              <w:rPr>
                <w:b/>
                <w:sz w:val="20"/>
                <w:szCs w:val="20"/>
              </w:rPr>
              <w:t>BIAT (BUISNESS INCUBATION ASSOCIATION IN TRIPOLI) AND SWITCHMED</w:t>
            </w:r>
            <w:r w:rsidR="00260138">
              <w:rPr>
                <w:b/>
                <w:sz w:val="20"/>
                <w:szCs w:val="20"/>
              </w:rPr>
              <w:t xml:space="preserve"> / </w:t>
            </w:r>
            <w:r w:rsidRPr="00260138">
              <w:rPr>
                <w:i/>
                <w:iCs/>
              </w:rPr>
              <w:t>201</w:t>
            </w:r>
            <w:r w:rsidR="003E0862" w:rsidRPr="00260138">
              <w:rPr>
                <w:i/>
                <w:iCs/>
              </w:rPr>
              <w:t>6</w:t>
            </w:r>
          </w:p>
          <w:p w:rsidR="003E0862" w:rsidRPr="003E0862" w:rsidRDefault="003E0862" w:rsidP="009B733E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 w:rsidRPr="003E0862">
              <w:rPr>
                <w:szCs w:val="18"/>
              </w:rPr>
              <w:t>Attended a 5 day worksho</w:t>
            </w:r>
            <w:r>
              <w:rPr>
                <w:szCs w:val="18"/>
              </w:rPr>
              <w:t>p about green entrepreneurship.</w:t>
            </w:r>
          </w:p>
          <w:p w:rsidR="00042766" w:rsidRPr="008D0267" w:rsidRDefault="003E0862" w:rsidP="008D0267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 w:val="24"/>
                <w:szCs w:val="24"/>
              </w:rPr>
            </w:pPr>
            <w:r w:rsidRPr="003E0862">
              <w:rPr>
                <w:szCs w:val="18"/>
              </w:rPr>
              <w:t xml:space="preserve">Learned how to </w:t>
            </w:r>
            <w:r w:rsidR="00D2608A">
              <w:rPr>
                <w:szCs w:val="18"/>
              </w:rPr>
              <w:t>conduct</w:t>
            </w:r>
            <w:r w:rsidRPr="003E0862">
              <w:rPr>
                <w:szCs w:val="18"/>
              </w:rPr>
              <w:t xml:space="preserve"> a business canvas.</w:t>
            </w:r>
          </w:p>
          <w:p w:rsidR="008D0267" w:rsidRPr="008D0267" w:rsidRDefault="008D0267" w:rsidP="008D0267">
            <w:pPr>
              <w:spacing w:after="6" w:line="248" w:lineRule="auto"/>
              <w:ind w:right="-15"/>
              <w:jc w:val="both"/>
              <w:rPr>
                <w:sz w:val="24"/>
                <w:szCs w:val="24"/>
              </w:rPr>
            </w:pPr>
          </w:p>
          <w:p w:rsidR="00623597" w:rsidRPr="000E56B5" w:rsidRDefault="00623597" w:rsidP="00260138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UNDP and Fayhaa Union municipality</w:t>
            </w:r>
            <w:r w:rsidR="00260138">
              <w:rPr>
                <w:b/>
                <w:sz w:val="20"/>
                <w:szCs w:val="20"/>
              </w:rPr>
              <w:t xml:space="preserve"> /</w:t>
            </w:r>
            <w:r w:rsidR="000E56B5">
              <w:rPr>
                <w:b/>
                <w:sz w:val="20"/>
                <w:szCs w:val="20"/>
              </w:rPr>
              <w:t xml:space="preserve"> </w:t>
            </w:r>
            <w:r w:rsidRPr="00260138">
              <w:rPr>
                <w:i/>
                <w:iCs/>
              </w:rPr>
              <w:t>November 2018</w:t>
            </w:r>
          </w:p>
          <w:p w:rsidR="00623597" w:rsidRDefault="00623597" w:rsidP="00CA79C4">
            <w:pPr>
              <w:spacing w:after="6" w:line="248" w:lineRule="auto"/>
              <w:ind w:right="-15"/>
              <w:jc w:val="both"/>
              <w:rPr>
                <w:szCs w:val="18"/>
              </w:rPr>
            </w:pPr>
            <w:r w:rsidRPr="00623597">
              <w:rPr>
                <w:szCs w:val="18"/>
              </w:rPr>
              <w:t xml:space="preserve">Safety </w:t>
            </w:r>
            <w:r w:rsidR="00633F7E">
              <w:rPr>
                <w:szCs w:val="18"/>
              </w:rPr>
              <w:t>and risk assessment</w:t>
            </w:r>
            <w:r w:rsidR="00CA79C4">
              <w:rPr>
                <w:szCs w:val="18"/>
              </w:rPr>
              <w:t xml:space="preserve"> </w:t>
            </w:r>
            <w:r w:rsidR="00CA79C4" w:rsidRPr="00623597">
              <w:rPr>
                <w:szCs w:val="18"/>
              </w:rPr>
              <w:t>training</w:t>
            </w:r>
            <w:r w:rsidR="00633F7E">
              <w:rPr>
                <w:szCs w:val="18"/>
              </w:rPr>
              <w:t>.</w:t>
            </w:r>
          </w:p>
          <w:p w:rsidR="00794D36" w:rsidRDefault="00794D36" w:rsidP="00623597">
            <w:pPr>
              <w:spacing w:after="6" w:line="248" w:lineRule="auto"/>
              <w:ind w:right="-15"/>
              <w:jc w:val="both"/>
              <w:rPr>
                <w:szCs w:val="18"/>
              </w:rPr>
            </w:pPr>
          </w:p>
          <w:p w:rsidR="00D93B53" w:rsidRDefault="00D93B53" w:rsidP="00D93B53">
            <w:pPr>
              <w:pStyle w:val="Heading2"/>
              <w:jc w:val="both"/>
            </w:pPr>
            <w:r>
              <w:t>Skills</w:t>
            </w:r>
          </w:p>
          <w:p w:rsidR="00D93B53" w:rsidRDefault="00D93B53" w:rsidP="00D93B53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 w:rsidRPr="00D93B53">
              <w:rPr>
                <w:b/>
                <w:bCs/>
                <w:szCs w:val="18"/>
              </w:rPr>
              <w:t>Engineering Software’s:</w:t>
            </w:r>
            <w:r w:rsidR="00CF6E0B">
              <w:rPr>
                <w:szCs w:val="18"/>
              </w:rPr>
              <w:t xml:space="preserve"> Autodesk (AutoCAD</w:t>
            </w:r>
            <w:r>
              <w:rPr>
                <w:szCs w:val="18"/>
              </w:rPr>
              <w:t xml:space="preserve">), </w:t>
            </w:r>
            <w:proofErr w:type="spellStart"/>
            <w:r>
              <w:rPr>
                <w:szCs w:val="18"/>
              </w:rPr>
              <w:t>SolidWor</w:t>
            </w:r>
            <w:r w:rsidR="00CF6E0B">
              <w:rPr>
                <w:szCs w:val="18"/>
              </w:rPr>
              <w:t>ks</w:t>
            </w:r>
            <w:proofErr w:type="spellEnd"/>
            <w:r w:rsidR="00CF6E0B">
              <w:rPr>
                <w:szCs w:val="18"/>
              </w:rPr>
              <w:t xml:space="preserve">, </w:t>
            </w:r>
            <w:proofErr w:type="spellStart"/>
            <w:r w:rsidR="00CF6E0B">
              <w:rPr>
                <w:szCs w:val="18"/>
              </w:rPr>
              <w:t>MatLab</w:t>
            </w:r>
            <w:proofErr w:type="spellEnd"/>
            <w:r w:rsidR="00CF6E0B">
              <w:rPr>
                <w:szCs w:val="18"/>
              </w:rPr>
              <w:t xml:space="preserve">, </w:t>
            </w:r>
            <w:proofErr w:type="spellStart"/>
            <w:r w:rsidR="00CF6E0B">
              <w:rPr>
                <w:szCs w:val="18"/>
              </w:rPr>
              <w:t>Comsol</w:t>
            </w:r>
            <w:proofErr w:type="spellEnd"/>
            <w:r w:rsidR="00CF6E0B">
              <w:rPr>
                <w:szCs w:val="18"/>
              </w:rPr>
              <w:t xml:space="preserve"> </w:t>
            </w:r>
            <w:proofErr w:type="spellStart"/>
            <w:r w:rsidR="00CF6E0B">
              <w:rPr>
                <w:szCs w:val="18"/>
              </w:rPr>
              <w:t>Multiphysics</w:t>
            </w:r>
            <w:proofErr w:type="spellEnd"/>
            <w:r>
              <w:rPr>
                <w:szCs w:val="18"/>
              </w:rPr>
              <w:t>,</w:t>
            </w:r>
            <w:r w:rsidR="00CF6E0B">
              <w:rPr>
                <w:szCs w:val="18"/>
              </w:rPr>
              <w:t xml:space="preserve"> Origin Pro8.5, </w:t>
            </w:r>
            <w:proofErr w:type="spellStart"/>
            <w:r w:rsidR="00CF6E0B">
              <w:rPr>
                <w:szCs w:val="18"/>
              </w:rPr>
              <w:t>Ansys</w:t>
            </w:r>
            <w:proofErr w:type="spellEnd"/>
            <w:r>
              <w:rPr>
                <w:szCs w:val="18"/>
              </w:rPr>
              <w:t xml:space="preserve"> and Visual-Studio…</w:t>
            </w:r>
          </w:p>
          <w:p w:rsidR="00D93B53" w:rsidRDefault="00D93B53" w:rsidP="00D93B53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>
              <w:rPr>
                <w:b/>
                <w:bCs/>
                <w:szCs w:val="18"/>
              </w:rPr>
              <w:t>Other software’s:</w:t>
            </w:r>
            <w:r>
              <w:rPr>
                <w:szCs w:val="18"/>
              </w:rPr>
              <w:t xml:space="preserve"> Microsoft Office (word, power point, excel, Visio), Primavera.</w:t>
            </w:r>
          </w:p>
          <w:p w:rsidR="00036450" w:rsidRPr="00FF4ACF" w:rsidRDefault="00A064C9" w:rsidP="00FF4ACF">
            <w:pPr>
              <w:numPr>
                <w:ilvl w:val="0"/>
                <w:numId w:val="7"/>
              </w:numPr>
              <w:spacing w:after="6" w:line="248" w:lineRule="auto"/>
              <w:ind w:right="-15" w:hanging="360"/>
              <w:jc w:val="both"/>
              <w:rPr>
                <w:szCs w:val="18"/>
              </w:rPr>
            </w:pPr>
            <w:r>
              <w:rPr>
                <w:b/>
                <w:bCs/>
                <w:szCs w:val="18"/>
              </w:rPr>
              <w:t>Personal skills:</w:t>
            </w:r>
            <w:r>
              <w:rPr>
                <w:szCs w:val="18"/>
              </w:rPr>
              <w:t xml:space="preserve"> Hard worker, Creative and fast learner.</w:t>
            </w:r>
          </w:p>
        </w:tc>
      </w:tr>
    </w:tbl>
    <w:p w:rsidR="0043117B" w:rsidRDefault="00913C6F" w:rsidP="000C45FF">
      <w:pPr>
        <w:tabs>
          <w:tab w:val="left" w:pos="990"/>
        </w:tabs>
      </w:pPr>
    </w:p>
    <w:sectPr w:rsidR="0043117B" w:rsidSect="00042766">
      <w:headerReference w:type="default" r:id="rId10"/>
      <w:pgSz w:w="12240" w:h="15840"/>
      <w:pgMar w:top="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6F" w:rsidRDefault="00913C6F" w:rsidP="000C45FF">
      <w:r>
        <w:separator/>
      </w:r>
    </w:p>
  </w:endnote>
  <w:endnote w:type="continuationSeparator" w:id="0">
    <w:p w:rsidR="00913C6F" w:rsidRDefault="00913C6F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6F" w:rsidRDefault="00913C6F" w:rsidP="000C45FF">
      <w:r>
        <w:separator/>
      </w:r>
    </w:p>
  </w:footnote>
  <w:footnote w:type="continuationSeparator" w:id="0">
    <w:p w:rsidR="00913C6F" w:rsidRDefault="00913C6F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5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EC6"/>
    <w:multiLevelType w:val="hybridMultilevel"/>
    <w:tmpl w:val="A26A23E0"/>
    <w:lvl w:ilvl="0" w:tplc="AA6A10F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2493"/>
    <w:multiLevelType w:val="hybridMultilevel"/>
    <w:tmpl w:val="260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90702"/>
    <w:multiLevelType w:val="hybridMultilevel"/>
    <w:tmpl w:val="24AC6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F2596E"/>
    <w:multiLevelType w:val="hybridMultilevel"/>
    <w:tmpl w:val="4662B562"/>
    <w:lvl w:ilvl="0" w:tplc="AA6A10F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FF5340"/>
    <w:multiLevelType w:val="hybridMultilevel"/>
    <w:tmpl w:val="BD121530"/>
    <w:lvl w:ilvl="0" w:tplc="3702A740">
      <w:start w:val="20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85931"/>
    <w:multiLevelType w:val="hybridMultilevel"/>
    <w:tmpl w:val="02BAE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32DD0"/>
    <w:multiLevelType w:val="hybridMultilevel"/>
    <w:tmpl w:val="566CC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64524D"/>
    <w:multiLevelType w:val="hybridMultilevel"/>
    <w:tmpl w:val="23026F86"/>
    <w:lvl w:ilvl="0" w:tplc="AA6A10F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F83FFA"/>
    <w:multiLevelType w:val="hybridMultilevel"/>
    <w:tmpl w:val="3216D1C0"/>
    <w:lvl w:ilvl="0" w:tplc="AA6A10F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B6189C"/>
    <w:multiLevelType w:val="hybridMultilevel"/>
    <w:tmpl w:val="B2781B0E"/>
    <w:lvl w:ilvl="0" w:tplc="3702A740">
      <w:start w:val="20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B36E5"/>
    <w:multiLevelType w:val="hybridMultilevel"/>
    <w:tmpl w:val="5BB6B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3F0DCC"/>
    <w:multiLevelType w:val="hybridMultilevel"/>
    <w:tmpl w:val="0C76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0E2325"/>
    <w:multiLevelType w:val="hybridMultilevel"/>
    <w:tmpl w:val="5E9E36F2"/>
    <w:lvl w:ilvl="0" w:tplc="AA6A10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220A72">
      <w:start w:val="1"/>
      <w:numFmt w:val="bullet"/>
      <w:lvlText w:val="o"/>
      <w:lvlJc w:val="left"/>
      <w:pPr>
        <w:ind w:left="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78A3232">
      <w:start w:val="1"/>
      <w:numFmt w:val="bullet"/>
      <w:lvlText w:val="▪"/>
      <w:lvlJc w:val="left"/>
      <w:pPr>
        <w:ind w:left="1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18FF58">
      <w:start w:val="1"/>
      <w:numFmt w:val="bullet"/>
      <w:lvlText w:val="•"/>
      <w:lvlJc w:val="left"/>
      <w:pPr>
        <w:ind w:left="2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02EFF8">
      <w:start w:val="1"/>
      <w:numFmt w:val="bullet"/>
      <w:lvlText w:val="o"/>
      <w:lvlJc w:val="left"/>
      <w:pPr>
        <w:ind w:left="3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7E2AFC">
      <w:start w:val="1"/>
      <w:numFmt w:val="bullet"/>
      <w:lvlText w:val="▪"/>
      <w:lvlJc w:val="left"/>
      <w:pPr>
        <w:ind w:left="3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F6DDCA">
      <w:start w:val="1"/>
      <w:numFmt w:val="bullet"/>
      <w:lvlText w:val="•"/>
      <w:lvlJc w:val="left"/>
      <w:pPr>
        <w:ind w:left="4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981AC0">
      <w:start w:val="1"/>
      <w:numFmt w:val="bullet"/>
      <w:lvlText w:val="o"/>
      <w:lvlJc w:val="left"/>
      <w:pPr>
        <w:ind w:left="5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DC44BA">
      <w:start w:val="1"/>
      <w:numFmt w:val="bullet"/>
      <w:lvlText w:val="▪"/>
      <w:lvlJc w:val="left"/>
      <w:pPr>
        <w:ind w:left="5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5004"/>
  <w:stylePaneSortMethod w:val="00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12C8"/>
    <w:rsid w:val="0001359F"/>
    <w:rsid w:val="00036179"/>
    <w:rsid w:val="00036450"/>
    <w:rsid w:val="00042766"/>
    <w:rsid w:val="000636EB"/>
    <w:rsid w:val="00070BE2"/>
    <w:rsid w:val="00090A9E"/>
    <w:rsid w:val="000C45FF"/>
    <w:rsid w:val="000E3FD1"/>
    <w:rsid w:val="000E56B5"/>
    <w:rsid w:val="00112054"/>
    <w:rsid w:val="0015112D"/>
    <w:rsid w:val="001525E1"/>
    <w:rsid w:val="00180329"/>
    <w:rsid w:val="00185EF6"/>
    <w:rsid w:val="0019001F"/>
    <w:rsid w:val="0019256B"/>
    <w:rsid w:val="001A74A5"/>
    <w:rsid w:val="001B2ABD"/>
    <w:rsid w:val="001B3957"/>
    <w:rsid w:val="001E0391"/>
    <w:rsid w:val="001E1759"/>
    <w:rsid w:val="001F1ECC"/>
    <w:rsid w:val="001F5818"/>
    <w:rsid w:val="0021267F"/>
    <w:rsid w:val="00233161"/>
    <w:rsid w:val="002400EB"/>
    <w:rsid w:val="0024075C"/>
    <w:rsid w:val="00256CF7"/>
    <w:rsid w:val="00260138"/>
    <w:rsid w:val="00271715"/>
    <w:rsid w:val="00280BC5"/>
    <w:rsid w:val="002B2A6C"/>
    <w:rsid w:val="002E1DF6"/>
    <w:rsid w:val="0030481B"/>
    <w:rsid w:val="00316491"/>
    <w:rsid w:val="003268DB"/>
    <w:rsid w:val="00360541"/>
    <w:rsid w:val="0037121F"/>
    <w:rsid w:val="003D1864"/>
    <w:rsid w:val="003E0862"/>
    <w:rsid w:val="003E1E77"/>
    <w:rsid w:val="004071FC"/>
    <w:rsid w:val="004210FE"/>
    <w:rsid w:val="00437DBE"/>
    <w:rsid w:val="004402A2"/>
    <w:rsid w:val="00445947"/>
    <w:rsid w:val="004813B3"/>
    <w:rsid w:val="00496591"/>
    <w:rsid w:val="004C63E4"/>
    <w:rsid w:val="004D3011"/>
    <w:rsid w:val="00522181"/>
    <w:rsid w:val="005262AC"/>
    <w:rsid w:val="00537960"/>
    <w:rsid w:val="005C62FE"/>
    <w:rsid w:val="005E39D5"/>
    <w:rsid w:val="00600670"/>
    <w:rsid w:val="00615749"/>
    <w:rsid w:val="0062123A"/>
    <w:rsid w:val="00623597"/>
    <w:rsid w:val="006321AD"/>
    <w:rsid w:val="00633F7E"/>
    <w:rsid w:val="00646E75"/>
    <w:rsid w:val="0065461C"/>
    <w:rsid w:val="006771D0"/>
    <w:rsid w:val="006816D9"/>
    <w:rsid w:val="006D4B1B"/>
    <w:rsid w:val="00715FCB"/>
    <w:rsid w:val="00723474"/>
    <w:rsid w:val="0072572F"/>
    <w:rsid w:val="00736372"/>
    <w:rsid w:val="00743101"/>
    <w:rsid w:val="00760123"/>
    <w:rsid w:val="007867A0"/>
    <w:rsid w:val="007927F5"/>
    <w:rsid w:val="00794D36"/>
    <w:rsid w:val="007D7717"/>
    <w:rsid w:val="007D7BF8"/>
    <w:rsid w:val="007F3DBF"/>
    <w:rsid w:val="00802CA0"/>
    <w:rsid w:val="00811C0E"/>
    <w:rsid w:val="00815EEB"/>
    <w:rsid w:val="0088062C"/>
    <w:rsid w:val="008B1282"/>
    <w:rsid w:val="008D0267"/>
    <w:rsid w:val="008D40B9"/>
    <w:rsid w:val="008E28BE"/>
    <w:rsid w:val="00913C6F"/>
    <w:rsid w:val="00926D13"/>
    <w:rsid w:val="00953CCE"/>
    <w:rsid w:val="009B733E"/>
    <w:rsid w:val="00A064C9"/>
    <w:rsid w:val="00A14EB0"/>
    <w:rsid w:val="00A16B94"/>
    <w:rsid w:val="00A2118D"/>
    <w:rsid w:val="00A50DF6"/>
    <w:rsid w:val="00AD76E2"/>
    <w:rsid w:val="00B20152"/>
    <w:rsid w:val="00B70155"/>
    <w:rsid w:val="00B70850"/>
    <w:rsid w:val="00B76DC5"/>
    <w:rsid w:val="00B812C8"/>
    <w:rsid w:val="00BE513D"/>
    <w:rsid w:val="00C066B6"/>
    <w:rsid w:val="00C12034"/>
    <w:rsid w:val="00C27C5E"/>
    <w:rsid w:val="00C37BA1"/>
    <w:rsid w:val="00C4674C"/>
    <w:rsid w:val="00C506CF"/>
    <w:rsid w:val="00C7167E"/>
    <w:rsid w:val="00C72BED"/>
    <w:rsid w:val="00C9578B"/>
    <w:rsid w:val="00CA1750"/>
    <w:rsid w:val="00CA45BF"/>
    <w:rsid w:val="00CA79C4"/>
    <w:rsid w:val="00CB139C"/>
    <w:rsid w:val="00CF6E0B"/>
    <w:rsid w:val="00D100DA"/>
    <w:rsid w:val="00D2522B"/>
    <w:rsid w:val="00D2608A"/>
    <w:rsid w:val="00D5459D"/>
    <w:rsid w:val="00D93B53"/>
    <w:rsid w:val="00DA05EF"/>
    <w:rsid w:val="00DA3693"/>
    <w:rsid w:val="00DD172A"/>
    <w:rsid w:val="00DF5288"/>
    <w:rsid w:val="00E00CE2"/>
    <w:rsid w:val="00E07B95"/>
    <w:rsid w:val="00E168A1"/>
    <w:rsid w:val="00E25A26"/>
    <w:rsid w:val="00E33A43"/>
    <w:rsid w:val="00E4381A"/>
    <w:rsid w:val="00E55D74"/>
    <w:rsid w:val="00EA6A18"/>
    <w:rsid w:val="00ED1A3B"/>
    <w:rsid w:val="00F27785"/>
    <w:rsid w:val="00F60274"/>
    <w:rsid w:val="00F77FB9"/>
    <w:rsid w:val="00FA7920"/>
    <w:rsid w:val="00FB068F"/>
    <w:rsid w:val="00FD360B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A50DF6"/>
    <w:pPr>
      <w:spacing w:after="6" w:line="248" w:lineRule="auto"/>
      <w:ind w:left="720" w:right="-15" w:hanging="10"/>
      <w:contextualSpacing/>
      <w:jc w:val="both"/>
    </w:pPr>
    <w:rPr>
      <w:rFonts w:ascii="Calibri" w:eastAsia="Calibri" w:hAnsi="Calibri" w:cs="Calibri"/>
      <w:color w:val="000000"/>
      <w:sz w:val="23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B428DE45AE4FAEB3249932EC49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6134-702D-4A38-853E-61B2CB8826EB}"/>
      </w:docPartPr>
      <w:docPartBody>
        <w:p w:rsidR="00965CCE" w:rsidRDefault="00B97C58">
          <w:pPr>
            <w:pStyle w:val="77B428DE45AE4FAEB3249932EC49BDB5"/>
          </w:pPr>
          <w:r w:rsidRPr="00036450">
            <w:t>CONTACT</w:t>
          </w:r>
        </w:p>
      </w:docPartBody>
    </w:docPart>
    <w:docPart>
      <w:docPartPr>
        <w:name w:val="77D5A78E9339422D9CB894197BB9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68B9-6B24-4FC6-9F31-B4B644AEA322}"/>
      </w:docPartPr>
      <w:docPartBody>
        <w:p w:rsidR="00965CCE" w:rsidRDefault="00B97C58">
          <w:pPr>
            <w:pStyle w:val="77D5A78E9339422D9CB894197BB9AA87"/>
          </w:pPr>
          <w:r w:rsidRPr="004D3011">
            <w:t>PHONE:</w:t>
          </w:r>
        </w:p>
      </w:docPartBody>
    </w:docPart>
    <w:docPart>
      <w:docPartPr>
        <w:name w:val="DBFDE0FEBE4F4EF2A221C11D1334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4560-426F-46B1-AE6A-B7C2DC22C517}"/>
      </w:docPartPr>
      <w:docPartBody>
        <w:p w:rsidR="00965CCE" w:rsidRDefault="00B97C58">
          <w:pPr>
            <w:pStyle w:val="DBFDE0FEBE4F4EF2A221C11D1334FBB1"/>
          </w:pPr>
          <w:r w:rsidRPr="004D3011">
            <w:t>EMAIL:</w:t>
          </w:r>
        </w:p>
      </w:docPartBody>
    </w:docPart>
    <w:docPart>
      <w:docPartPr>
        <w:name w:val="8EF1C6A27D014729BD6FF584A5FA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2FB9-7B84-4E0D-A231-D28B9E97190C}"/>
      </w:docPartPr>
      <w:docPartBody>
        <w:p w:rsidR="00965CCE" w:rsidRDefault="00B97C58">
          <w:pPr>
            <w:pStyle w:val="8EF1C6A27D014729BD6FF584A5FA3140"/>
          </w:pPr>
          <w:r w:rsidRPr="00036450">
            <w:t>EDUCATION</w:t>
          </w:r>
        </w:p>
      </w:docPartBody>
    </w:docPart>
    <w:docPart>
      <w:docPartPr>
        <w:name w:val="2E6164B1E7094E79AC79A44C5A75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317C2-35ED-4204-A852-CE4F97AA4511}"/>
      </w:docPartPr>
      <w:docPartBody>
        <w:p w:rsidR="00036618" w:rsidRDefault="007B04C0" w:rsidP="007B04C0">
          <w:pPr>
            <w:pStyle w:val="2E6164B1E7094E79AC79A44C5A752F94"/>
          </w:pPr>
          <w:r w:rsidRPr="004D3011">
            <w:t>HOBBIES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A7F26"/>
    <w:rsid w:val="00020B21"/>
    <w:rsid w:val="00036618"/>
    <w:rsid w:val="007B04C0"/>
    <w:rsid w:val="00926FE3"/>
    <w:rsid w:val="00965CCE"/>
    <w:rsid w:val="00AA5E2F"/>
    <w:rsid w:val="00B97C58"/>
    <w:rsid w:val="00BD44D7"/>
    <w:rsid w:val="00F52E8B"/>
    <w:rsid w:val="00FA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B"/>
  </w:style>
  <w:style w:type="paragraph" w:styleId="Heading2">
    <w:name w:val="heading 2"/>
    <w:basedOn w:val="Normal"/>
    <w:next w:val="Normal"/>
    <w:link w:val="Heading2Char"/>
    <w:uiPriority w:val="9"/>
    <w:qFormat/>
    <w:rsid w:val="00F52E8B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4D156B49944A1E94B1E91BF5257B85">
    <w:name w:val="484D156B49944A1E94B1E91BF5257B85"/>
    <w:rsid w:val="00F52E8B"/>
  </w:style>
  <w:style w:type="paragraph" w:customStyle="1" w:styleId="52AB74D2EF5B442EB7D3110D5404973C">
    <w:name w:val="52AB74D2EF5B442EB7D3110D5404973C"/>
    <w:rsid w:val="00F52E8B"/>
  </w:style>
  <w:style w:type="paragraph" w:customStyle="1" w:styleId="ECBD8D8F2DC144BDA909583426E97C6A">
    <w:name w:val="ECBD8D8F2DC144BDA909583426E97C6A"/>
    <w:rsid w:val="00F52E8B"/>
  </w:style>
  <w:style w:type="paragraph" w:customStyle="1" w:styleId="8D99EBF1E02B471AB766CC2C3B5FFD86">
    <w:name w:val="8D99EBF1E02B471AB766CC2C3B5FFD86"/>
    <w:rsid w:val="00F52E8B"/>
  </w:style>
  <w:style w:type="paragraph" w:customStyle="1" w:styleId="77B428DE45AE4FAEB3249932EC49BDB5">
    <w:name w:val="77B428DE45AE4FAEB3249932EC49BDB5"/>
    <w:rsid w:val="00F52E8B"/>
  </w:style>
  <w:style w:type="paragraph" w:customStyle="1" w:styleId="77D5A78E9339422D9CB894197BB9AA87">
    <w:name w:val="77D5A78E9339422D9CB894197BB9AA87"/>
    <w:rsid w:val="00F52E8B"/>
  </w:style>
  <w:style w:type="paragraph" w:customStyle="1" w:styleId="4B1C3AF3DC534C7A930AFF27CB4968DC">
    <w:name w:val="4B1C3AF3DC534C7A930AFF27CB4968DC"/>
    <w:rsid w:val="00F52E8B"/>
  </w:style>
  <w:style w:type="paragraph" w:customStyle="1" w:styleId="9CF786A59D26462281BF0C3E31359C48">
    <w:name w:val="9CF786A59D26462281BF0C3E31359C48"/>
    <w:rsid w:val="00F52E8B"/>
  </w:style>
  <w:style w:type="paragraph" w:customStyle="1" w:styleId="9485E51B8B8A49968125E104837F21F3">
    <w:name w:val="9485E51B8B8A49968125E104837F21F3"/>
    <w:rsid w:val="00F52E8B"/>
  </w:style>
  <w:style w:type="paragraph" w:customStyle="1" w:styleId="DBFDE0FEBE4F4EF2A221C11D1334FBB1">
    <w:name w:val="DBFDE0FEBE4F4EF2A221C11D1334FBB1"/>
    <w:rsid w:val="00F52E8B"/>
  </w:style>
  <w:style w:type="character" w:styleId="Hyperlink">
    <w:name w:val="Hyperlink"/>
    <w:basedOn w:val="DefaultParagraphFont"/>
    <w:uiPriority w:val="99"/>
    <w:unhideWhenUsed/>
    <w:rsid w:val="00F52E8B"/>
    <w:rPr>
      <w:color w:val="C0504D" w:themeColor="accent2"/>
      <w:u w:val="single"/>
    </w:rPr>
  </w:style>
  <w:style w:type="paragraph" w:customStyle="1" w:styleId="EE51B9FFB6A348859ECD487AB655FE87">
    <w:name w:val="EE51B9FFB6A348859ECD487AB655FE87"/>
    <w:rsid w:val="00F52E8B"/>
  </w:style>
  <w:style w:type="paragraph" w:customStyle="1" w:styleId="5AB1CB3F795F460C9968627A10BE90A8">
    <w:name w:val="5AB1CB3F795F460C9968627A10BE90A8"/>
    <w:rsid w:val="00F52E8B"/>
  </w:style>
  <w:style w:type="paragraph" w:customStyle="1" w:styleId="FEDC2DC968F74E6F97A5A9333462077B">
    <w:name w:val="FEDC2DC968F74E6F97A5A9333462077B"/>
    <w:rsid w:val="00F52E8B"/>
  </w:style>
  <w:style w:type="paragraph" w:customStyle="1" w:styleId="32974CCABA554EF2B9353F2AC9707C94">
    <w:name w:val="32974CCABA554EF2B9353F2AC9707C94"/>
    <w:rsid w:val="00F52E8B"/>
  </w:style>
  <w:style w:type="paragraph" w:customStyle="1" w:styleId="47DDD7940F124F0887A45A4230314AFD">
    <w:name w:val="47DDD7940F124F0887A45A4230314AFD"/>
    <w:rsid w:val="00F52E8B"/>
  </w:style>
  <w:style w:type="paragraph" w:customStyle="1" w:styleId="24A4050966DA4F53B532888D9284A52E">
    <w:name w:val="24A4050966DA4F53B532888D9284A52E"/>
    <w:rsid w:val="00F52E8B"/>
  </w:style>
  <w:style w:type="paragraph" w:customStyle="1" w:styleId="8EF1C6A27D014729BD6FF584A5FA3140">
    <w:name w:val="8EF1C6A27D014729BD6FF584A5FA3140"/>
    <w:rsid w:val="00F52E8B"/>
  </w:style>
  <w:style w:type="paragraph" w:customStyle="1" w:styleId="6BF008B775804212B06454F7E22F003D">
    <w:name w:val="6BF008B775804212B06454F7E22F003D"/>
    <w:rsid w:val="00F52E8B"/>
  </w:style>
  <w:style w:type="paragraph" w:customStyle="1" w:styleId="86B5901819BC4588B3D0AF6B84B29E3B">
    <w:name w:val="86B5901819BC4588B3D0AF6B84B29E3B"/>
    <w:rsid w:val="00F52E8B"/>
  </w:style>
  <w:style w:type="paragraph" w:customStyle="1" w:styleId="71BEB992E11342C9918DF783F74CCDAD">
    <w:name w:val="71BEB992E11342C9918DF783F74CCDAD"/>
    <w:rsid w:val="00F52E8B"/>
  </w:style>
  <w:style w:type="paragraph" w:customStyle="1" w:styleId="614F664483A84C53BBF2F764AAFFDF19">
    <w:name w:val="614F664483A84C53BBF2F764AAFFDF19"/>
    <w:rsid w:val="00F52E8B"/>
  </w:style>
  <w:style w:type="paragraph" w:customStyle="1" w:styleId="9481FF4E42EC4E0B9690B31C906E9388">
    <w:name w:val="9481FF4E42EC4E0B9690B31C906E9388"/>
    <w:rsid w:val="00F52E8B"/>
  </w:style>
  <w:style w:type="paragraph" w:customStyle="1" w:styleId="A09ABF04664B4AD5AF0FEDB32DDE2DFE">
    <w:name w:val="A09ABF04664B4AD5AF0FEDB32DDE2DFE"/>
    <w:rsid w:val="00F52E8B"/>
  </w:style>
  <w:style w:type="paragraph" w:customStyle="1" w:styleId="0AFC334EDCF24D5F94BB5B8A847D45D0">
    <w:name w:val="0AFC334EDCF24D5F94BB5B8A847D45D0"/>
    <w:rsid w:val="00F52E8B"/>
  </w:style>
  <w:style w:type="paragraph" w:customStyle="1" w:styleId="168DF530F74B49CCBDC1525F3E3FD2FD">
    <w:name w:val="168DF530F74B49CCBDC1525F3E3FD2FD"/>
    <w:rsid w:val="00F52E8B"/>
  </w:style>
  <w:style w:type="paragraph" w:customStyle="1" w:styleId="1EBC2E5883E74AA4B41F917CE47862A2">
    <w:name w:val="1EBC2E5883E74AA4B41F917CE47862A2"/>
    <w:rsid w:val="00F52E8B"/>
  </w:style>
  <w:style w:type="paragraph" w:customStyle="1" w:styleId="8E357A054D0B43B184BD9D688AF72FB3">
    <w:name w:val="8E357A054D0B43B184BD9D688AF72FB3"/>
    <w:rsid w:val="00F52E8B"/>
  </w:style>
  <w:style w:type="paragraph" w:customStyle="1" w:styleId="59050B8DE2914C0C98990935302BD945">
    <w:name w:val="59050B8DE2914C0C98990935302BD945"/>
    <w:rsid w:val="00F52E8B"/>
  </w:style>
  <w:style w:type="paragraph" w:customStyle="1" w:styleId="91927CFF4C8E40FCAF2D72785D59C911">
    <w:name w:val="91927CFF4C8E40FCAF2D72785D59C911"/>
    <w:rsid w:val="00F52E8B"/>
  </w:style>
  <w:style w:type="paragraph" w:customStyle="1" w:styleId="17798ABBB73043F38D54220FA8251652">
    <w:name w:val="17798ABBB73043F38D54220FA8251652"/>
    <w:rsid w:val="00F52E8B"/>
  </w:style>
  <w:style w:type="paragraph" w:customStyle="1" w:styleId="73341BEE9177450CB20A256D1C9FC178">
    <w:name w:val="73341BEE9177450CB20A256D1C9FC178"/>
    <w:rsid w:val="00F52E8B"/>
  </w:style>
  <w:style w:type="paragraph" w:customStyle="1" w:styleId="B558CD1054124008A880FBCABE59771C">
    <w:name w:val="B558CD1054124008A880FBCABE59771C"/>
    <w:rsid w:val="00F52E8B"/>
  </w:style>
  <w:style w:type="paragraph" w:customStyle="1" w:styleId="9FCA3B7C85FE4FFEA087348F7E696DA2">
    <w:name w:val="9FCA3B7C85FE4FFEA087348F7E696DA2"/>
    <w:rsid w:val="00F52E8B"/>
  </w:style>
  <w:style w:type="paragraph" w:customStyle="1" w:styleId="86D8AC70321147F9A1C93B68B2CBD0EA">
    <w:name w:val="86D8AC70321147F9A1C93B68B2CBD0EA"/>
    <w:rsid w:val="00F52E8B"/>
  </w:style>
  <w:style w:type="paragraph" w:customStyle="1" w:styleId="71FE3DE69ACD47D79182E2F47A8D19AF">
    <w:name w:val="71FE3DE69ACD47D79182E2F47A8D19AF"/>
    <w:rsid w:val="00F52E8B"/>
  </w:style>
  <w:style w:type="paragraph" w:customStyle="1" w:styleId="8252E32558DC4CF0AC5D6857EBF8BDDF">
    <w:name w:val="8252E32558DC4CF0AC5D6857EBF8BDDF"/>
    <w:rsid w:val="00F52E8B"/>
  </w:style>
  <w:style w:type="paragraph" w:customStyle="1" w:styleId="37FAA576A1B948F595B7E99FB942CBC2">
    <w:name w:val="37FAA576A1B948F595B7E99FB942CBC2"/>
    <w:rsid w:val="00F52E8B"/>
  </w:style>
  <w:style w:type="paragraph" w:customStyle="1" w:styleId="F26384BC69EC44558BAB3F2FB3EC96EA">
    <w:name w:val="F26384BC69EC44558BAB3F2FB3EC96EA"/>
    <w:rsid w:val="00F52E8B"/>
  </w:style>
  <w:style w:type="paragraph" w:customStyle="1" w:styleId="2408F74314FE44D2A0D853E51C97AF86">
    <w:name w:val="2408F74314FE44D2A0D853E51C97AF86"/>
    <w:rsid w:val="00F52E8B"/>
  </w:style>
  <w:style w:type="paragraph" w:customStyle="1" w:styleId="A3ED494DF9A148EABE203306FB1481B2">
    <w:name w:val="A3ED494DF9A148EABE203306FB1481B2"/>
    <w:rsid w:val="00F52E8B"/>
  </w:style>
  <w:style w:type="character" w:customStyle="1" w:styleId="Heading2Char">
    <w:name w:val="Heading 2 Char"/>
    <w:basedOn w:val="DefaultParagraphFont"/>
    <w:link w:val="Heading2"/>
    <w:uiPriority w:val="9"/>
    <w:rsid w:val="00F52E8B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FF07C786071B4FA4B11F3C339B670E97">
    <w:name w:val="FF07C786071B4FA4B11F3C339B670E97"/>
    <w:rsid w:val="00F52E8B"/>
  </w:style>
  <w:style w:type="paragraph" w:customStyle="1" w:styleId="7288A9FB954D41A99B4516FEDFEA3673">
    <w:name w:val="7288A9FB954D41A99B4516FEDFEA3673"/>
    <w:rsid w:val="00FA7F26"/>
  </w:style>
  <w:style w:type="paragraph" w:customStyle="1" w:styleId="D775329B8B3041668A053C92699211FE">
    <w:name w:val="D775329B8B3041668A053C92699211FE"/>
    <w:rsid w:val="00FA7F26"/>
  </w:style>
  <w:style w:type="paragraph" w:customStyle="1" w:styleId="C4E073A4CD94452F889D6D3D22A16A17">
    <w:name w:val="C4E073A4CD94452F889D6D3D22A16A17"/>
    <w:rsid w:val="00FA7F26"/>
  </w:style>
  <w:style w:type="paragraph" w:customStyle="1" w:styleId="04D800ADB37545C7990AEE8C786E6B49">
    <w:name w:val="04D800ADB37545C7990AEE8C786E6B49"/>
    <w:rsid w:val="00FA7F26"/>
  </w:style>
  <w:style w:type="paragraph" w:customStyle="1" w:styleId="61DAE806EC9F4C48AAC9E50D11E3517A">
    <w:name w:val="61DAE806EC9F4C48AAC9E50D11E3517A"/>
    <w:rsid w:val="00FA7F26"/>
  </w:style>
  <w:style w:type="paragraph" w:customStyle="1" w:styleId="652016919BDB46EBB1A47E1C2F49CABB">
    <w:name w:val="652016919BDB46EBB1A47E1C2F49CABB"/>
    <w:rsid w:val="00FA7F26"/>
  </w:style>
  <w:style w:type="paragraph" w:customStyle="1" w:styleId="F38B5B50718A435BA6ECABFDD4C54D0F">
    <w:name w:val="F38B5B50718A435BA6ECABFDD4C54D0F"/>
    <w:rsid w:val="00FA7F26"/>
  </w:style>
  <w:style w:type="paragraph" w:customStyle="1" w:styleId="547C0FD3C6324BF7B5A54BA8E0A87F0F">
    <w:name w:val="547C0FD3C6324BF7B5A54BA8E0A87F0F"/>
    <w:rsid w:val="00FA7F26"/>
  </w:style>
  <w:style w:type="paragraph" w:customStyle="1" w:styleId="60F99669297540F995CE1C1D01B68CE1">
    <w:name w:val="60F99669297540F995CE1C1D01B68CE1"/>
    <w:rsid w:val="00FA7F26"/>
  </w:style>
  <w:style w:type="paragraph" w:customStyle="1" w:styleId="D2EE9AB931C14B439A5FF85BB4CBA411">
    <w:name w:val="D2EE9AB931C14B439A5FF85BB4CBA411"/>
    <w:rsid w:val="00FA7F26"/>
  </w:style>
  <w:style w:type="paragraph" w:customStyle="1" w:styleId="401719BC8F1243B78654E5D2713A71C5">
    <w:name w:val="401719BC8F1243B78654E5D2713A71C5"/>
    <w:rsid w:val="00FA7F26"/>
  </w:style>
  <w:style w:type="paragraph" w:customStyle="1" w:styleId="BFE6F445DF194262A83C301A2383074C">
    <w:name w:val="BFE6F445DF194262A83C301A2383074C"/>
    <w:rsid w:val="00FA7F26"/>
  </w:style>
  <w:style w:type="paragraph" w:customStyle="1" w:styleId="5A25F33A06D941D0971AEF13AB94828B">
    <w:name w:val="5A25F33A06D941D0971AEF13AB94828B"/>
    <w:rsid w:val="00FA7F26"/>
  </w:style>
  <w:style w:type="paragraph" w:customStyle="1" w:styleId="21B01953498C424E8734EAE612F38B0D">
    <w:name w:val="21B01953498C424E8734EAE612F38B0D"/>
    <w:rsid w:val="00FA7F26"/>
  </w:style>
  <w:style w:type="paragraph" w:customStyle="1" w:styleId="AA2F73BA81214DBBB49A2F869B869C27">
    <w:name w:val="AA2F73BA81214DBBB49A2F869B869C27"/>
    <w:rsid w:val="00FA7F26"/>
  </w:style>
  <w:style w:type="paragraph" w:customStyle="1" w:styleId="2E6164B1E7094E79AC79A44C5A752F94">
    <w:name w:val="2E6164B1E7094E79AC79A44C5A752F94"/>
    <w:rsid w:val="007B04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2019-01-13T13:16:00Z</dcterms:created>
  <dcterms:modified xsi:type="dcterms:W3CDTF">2019-03-30T21:21:00Z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