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882B" w14:textId="77777777" w:rsidR="00607CC7" w:rsidRPr="00BB5C91" w:rsidRDefault="00607CC7" w:rsidP="00607CC7">
      <w:pPr>
        <w:pStyle w:val="Name"/>
        <w:spacing w:after="70"/>
        <w:ind w:hanging="540"/>
        <w:rPr>
          <w:sz w:val="28"/>
          <w:szCs w:val="28"/>
        </w:rPr>
      </w:pPr>
      <w:r w:rsidRPr="00BB5C91">
        <w:rPr>
          <w:sz w:val="28"/>
          <w:szCs w:val="28"/>
        </w:rPr>
        <w:t>Rayane Chbaklo</w:t>
      </w:r>
    </w:p>
    <w:p w14:paraId="64888574" w14:textId="771A3746" w:rsidR="00607CC7" w:rsidRPr="00BB5C91" w:rsidRDefault="00607CC7" w:rsidP="00607CC7">
      <w:pPr>
        <w:pStyle w:val="ContactInformation"/>
        <w:spacing w:before="0"/>
        <w:ind w:hanging="540"/>
        <w:rPr>
          <w:sz w:val="24"/>
          <w:szCs w:val="24"/>
        </w:rPr>
      </w:pPr>
      <w:r w:rsidRPr="00BB5C91">
        <w:rPr>
          <w:b w:val="0"/>
          <w:bCs w:val="0"/>
          <w:sz w:val="24"/>
          <w:szCs w:val="24"/>
        </w:rPr>
        <w:t>Beirut, Lebanon</w:t>
      </w:r>
    </w:p>
    <w:p w14:paraId="647496F1" w14:textId="4546DBAF" w:rsidR="00607CC7" w:rsidRPr="00BB5C91" w:rsidRDefault="00607CC7" w:rsidP="00607CC7">
      <w:pPr>
        <w:pStyle w:val="ContactInformation"/>
        <w:spacing w:before="0"/>
        <w:ind w:hanging="540"/>
        <w:rPr>
          <w:sz w:val="24"/>
          <w:szCs w:val="24"/>
        </w:rPr>
      </w:pPr>
      <w:r w:rsidRPr="00BB5C91">
        <w:rPr>
          <w:b w:val="0"/>
          <w:bCs w:val="0"/>
          <w:sz w:val="24"/>
          <w:szCs w:val="24"/>
        </w:rPr>
        <w:t>+961 71 319 738</w:t>
      </w:r>
    </w:p>
    <w:p w14:paraId="77BA1E87" w14:textId="0F948D8F" w:rsidR="005732AA" w:rsidRPr="00BB5C91" w:rsidRDefault="00607CC7" w:rsidP="00607CC7">
      <w:pPr>
        <w:spacing w:before="0"/>
        <w:ind w:hanging="540"/>
        <w:rPr>
          <w:sz w:val="24"/>
          <w:szCs w:val="32"/>
        </w:rPr>
      </w:pPr>
      <w:r w:rsidRPr="00BB5C91">
        <w:rPr>
          <w:sz w:val="24"/>
          <w:szCs w:val="32"/>
        </w:rPr>
        <w:t>rayanechb@yahoo.com</w:t>
      </w:r>
    </w:p>
    <w:p w14:paraId="79E1B97F" w14:textId="63964774" w:rsidR="00607CC7" w:rsidRPr="003170F9" w:rsidRDefault="00607CC7">
      <w:pPr>
        <w:rPr>
          <w:vertAlign w:val="subscript"/>
        </w:rPr>
      </w:pPr>
    </w:p>
    <w:p w14:paraId="174012F9" w14:textId="77777777" w:rsidR="00607CC7" w:rsidRDefault="00607CC7"/>
    <w:tbl>
      <w:tblPr>
        <w:tblW w:w="9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30"/>
        <w:gridCol w:w="106"/>
        <w:gridCol w:w="7544"/>
        <w:gridCol w:w="106"/>
      </w:tblGrid>
      <w:tr w:rsidR="00533C21" w:rsidRPr="008D558D" w14:paraId="1ED82112" w14:textId="77777777" w:rsidTr="00533C21">
        <w:trPr>
          <w:cantSplit/>
          <w:trHeight w:val="2420"/>
        </w:trPr>
        <w:tc>
          <w:tcPr>
            <w:tcW w:w="1850" w:type="dxa"/>
            <w:tcBorders>
              <w:top w:val="single" w:sz="6" w:space="0" w:color="A6A6A6" w:themeColor="background1" w:themeShade="A6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30EC5677" w14:textId="77777777" w:rsidR="00533C21" w:rsidRPr="008D558D" w:rsidRDefault="00533C21" w:rsidP="006D100C">
            <w:pPr>
              <w:pStyle w:val="Heading1"/>
              <w:rPr>
                <w:sz w:val="24"/>
                <w:szCs w:val="24"/>
              </w:rPr>
            </w:pPr>
          </w:p>
          <w:p w14:paraId="0AAEC9D2" w14:textId="2BF184FF" w:rsidR="00533C21" w:rsidRPr="008D558D" w:rsidRDefault="00533C21" w:rsidP="002A33CB">
            <w:pPr>
              <w:pStyle w:val="Heading1"/>
              <w:rPr>
                <w:sz w:val="24"/>
                <w:szCs w:val="24"/>
              </w:rPr>
            </w:pPr>
          </w:p>
          <w:p w14:paraId="5C9C286E" w14:textId="77777777" w:rsidR="00533C21" w:rsidRPr="008D558D" w:rsidRDefault="00533C21" w:rsidP="006D100C">
            <w:pPr>
              <w:pStyle w:val="Heading1"/>
              <w:jc w:val="both"/>
              <w:rPr>
                <w:sz w:val="24"/>
                <w:szCs w:val="24"/>
              </w:rPr>
            </w:pPr>
          </w:p>
          <w:p w14:paraId="29C4ACE2" w14:textId="6B8807B2" w:rsidR="00533C21" w:rsidRPr="008D558D" w:rsidRDefault="00533C21" w:rsidP="006D100C">
            <w:pPr>
              <w:pStyle w:val="Heading1"/>
              <w:jc w:val="both"/>
              <w:rPr>
                <w:sz w:val="24"/>
                <w:szCs w:val="24"/>
              </w:rPr>
            </w:pPr>
            <w:r w:rsidRPr="008D558D">
              <w:rPr>
                <w:sz w:val="24"/>
                <w:szCs w:val="24"/>
              </w:rPr>
              <w:t>Education</w:t>
            </w:r>
          </w:p>
        </w:tc>
        <w:tc>
          <w:tcPr>
            <w:tcW w:w="236" w:type="dxa"/>
            <w:gridSpan w:val="2"/>
            <w:tcBorders>
              <w:top w:val="single" w:sz="6" w:space="0" w:color="A6A6A6" w:themeColor="background1" w:themeShade="A6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431B400" w14:textId="77777777" w:rsidR="00533C21" w:rsidRDefault="00533C21">
            <w:pPr>
              <w:spacing w:before="0"/>
              <w:rPr>
                <w:rFonts w:cs="Arial"/>
                <w:b/>
                <w:bCs/>
                <w:sz w:val="24"/>
              </w:rPr>
            </w:pPr>
          </w:p>
          <w:p w14:paraId="5A67B5FE" w14:textId="77777777" w:rsidR="00533C21" w:rsidRPr="008D558D" w:rsidRDefault="00533C21" w:rsidP="006D100C">
            <w:pPr>
              <w:pStyle w:val="Heading1"/>
              <w:jc w:val="both"/>
              <w:rPr>
                <w:sz w:val="24"/>
                <w:szCs w:val="24"/>
              </w:rPr>
            </w:pPr>
          </w:p>
        </w:tc>
        <w:tc>
          <w:tcPr>
            <w:tcW w:w="7650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1F9CD12D" w14:textId="6EAF694E" w:rsidR="00533C21" w:rsidRPr="008D558D" w:rsidRDefault="00533C21" w:rsidP="009609F5">
            <w:pPr>
              <w:rPr>
                <w:sz w:val="24"/>
                <w:lang w:val="fr-FR"/>
              </w:rPr>
            </w:pPr>
            <w:r w:rsidRPr="008D558D">
              <w:rPr>
                <w:sz w:val="24"/>
                <w:lang w:val="fr-FR"/>
              </w:rPr>
              <w:t>Université Saint Joseph (USJ)</w:t>
            </w:r>
          </w:p>
          <w:p w14:paraId="5E117766" w14:textId="77777777" w:rsidR="00533C21" w:rsidRPr="008D558D" w:rsidRDefault="00533C21" w:rsidP="003C4ECA">
            <w:pPr>
              <w:rPr>
                <w:sz w:val="24"/>
                <w:lang w:val="fr-FR"/>
              </w:rPr>
            </w:pPr>
            <w:r w:rsidRPr="008D558D">
              <w:rPr>
                <w:sz w:val="24"/>
                <w:lang w:val="fr-FR"/>
              </w:rPr>
              <w:t>Ecole de traducteurs et d’interprètes de Beyrouth (ETIB)</w:t>
            </w:r>
          </w:p>
          <w:p w14:paraId="5F1E6BE7" w14:textId="77777777" w:rsidR="00533C21" w:rsidRPr="008D558D" w:rsidRDefault="00533C21" w:rsidP="003C4ECA">
            <w:pPr>
              <w:rPr>
                <w:i/>
                <w:iCs/>
                <w:sz w:val="24"/>
              </w:rPr>
            </w:pPr>
            <w:r w:rsidRPr="008D558D">
              <w:rPr>
                <w:i/>
                <w:iCs/>
                <w:sz w:val="24"/>
              </w:rPr>
              <w:t xml:space="preserve">BA in translation studies. (2013-2016) </w:t>
            </w:r>
          </w:p>
          <w:p w14:paraId="2D1E73AE" w14:textId="77777777" w:rsidR="00533C21" w:rsidRPr="008D558D" w:rsidRDefault="00533C21" w:rsidP="00634795">
            <w:pPr>
              <w:rPr>
                <w:sz w:val="24"/>
              </w:rPr>
            </w:pPr>
          </w:p>
          <w:p w14:paraId="0448B03C" w14:textId="77777777" w:rsidR="00533C21" w:rsidRPr="008D558D" w:rsidRDefault="00533C21" w:rsidP="009609F5">
            <w:pPr>
              <w:rPr>
                <w:sz w:val="24"/>
              </w:rPr>
            </w:pPr>
            <w:r w:rsidRPr="008D558D">
              <w:rPr>
                <w:sz w:val="24"/>
              </w:rPr>
              <w:t>Lebanese University</w:t>
            </w:r>
          </w:p>
          <w:p w14:paraId="739D8EFD" w14:textId="77777777" w:rsidR="00533C21" w:rsidRPr="008D558D" w:rsidRDefault="00533C21" w:rsidP="009609F5">
            <w:pPr>
              <w:rPr>
                <w:i/>
                <w:iCs/>
                <w:sz w:val="24"/>
              </w:rPr>
            </w:pPr>
            <w:r w:rsidRPr="008D558D">
              <w:rPr>
                <w:i/>
                <w:iCs/>
                <w:sz w:val="24"/>
              </w:rPr>
              <w:t>First year of BA in philosophy. (2014-2015)</w:t>
            </w:r>
          </w:p>
          <w:p w14:paraId="7E836BA7" w14:textId="77777777" w:rsidR="00533C21" w:rsidRPr="008D558D" w:rsidRDefault="00533C21" w:rsidP="009609F5">
            <w:pPr>
              <w:rPr>
                <w:sz w:val="24"/>
              </w:rPr>
            </w:pPr>
          </w:p>
          <w:p w14:paraId="12C5EDAA" w14:textId="77777777" w:rsidR="00533C21" w:rsidRPr="008D558D" w:rsidRDefault="00533C21" w:rsidP="006D100C">
            <w:pPr>
              <w:spacing w:before="0"/>
              <w:rPr>
                <w:sz w:val="24"/>
              </w:rPr>
            </w:pPr>
            <w:r w:rsidRPr="008D558D">
              <w:rPr>
                <w:sz w:val="24"/>
              </w:rPr>
              <w:t>Collège du Musée, Badaro.</w:t>
            </w:r>
          </w:p>
          <w:p w14:paraId="09B5CF23" w14:textId="4E3B604F" w:rsidR="00533C21" w:rsidRPr="008D558D" w:rsidRDefault="00533C21" w:rsidP="006D100C">
            <w:pPr>
              <w:pStyle w:val="DatesBefore6pt"/>
              <w:spacing w:before="0"/>
              <w:jc w:val="left"/>
              <w:rPr>
                <w:sz w:val="24"/>
                <w:szCs w:val="24"/>
              </w:rPr>
            </w:pPr>
            <w:r w:rsidRPr="008D558D">
              <w:rPr>
                <w:sz w:val="24"/>
                <w:szCs w:val="24"/>
              </w:rPr>
              <w:t>Graduated in 2013, sociology and economics stream</w:t>
            </w:r>
          </w:p>
        </w:tc>
      </w:tr>
      <w:tr w:rsidR="00533C21" w:rsidRPr="008D558D" w14:paraId="246D2D5D" w14:textId="18D6B548" w:rsidTr="00533C21">
        <w:trPr>
          <w:cantSplit/>
          <w:trHeight w:val="287"/>
        </w:trPr>
        <w:tc>
          <w:tcPr>
            <w:tcW w:w="1850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64798195" w14:textId="3ABE2670" w:rsidR="00533C21" w:rsidRPr="008D558D" w:rsidRDefault="00533C21" w:rsidP="002A33C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5DDDB0FD" w14:textId="77777777" w:rsidR="00533C21" w:rsidRPr="008D558D" w:rsidRDefault="00533C21" w:rsidP="002A33C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765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D9D9D9" w:themeColor="background1" w:themeShade="D9"/>
              <w:right w:val="nil"/>
            </w:tcBorders>
          </w:tcPr>
          <w:p w14:paraId="7FF55C9A" w14:textId="33BC678F" w:rsidR="00533C21" w:rsidRPr="008D558D" w:rsidRDefault="00533C21" w:rsidP="002A33CB">
            <w:pPr>
              <w:pStyle w:val="Heading1"/>
              <w:rPr>
                <w:sz w:val="24"/>
                <w:szCs w:val="24"/>
              </w:rPr>
            </w:pPr>
          </w:p>
        </w:tc>
      </w:tr>
      <w:tr w:rsidR="00533C21" w:rsidRPr="008D558D" w14:paraId="24A39843" w14:textId="77777777" w:rsidTr="00533C21">
        <w:trPr>
          <w:cantSplit/>
          <w:trHeight w:val="1953"/>
        </w:trPr>
        <w:tc>
          <w:tcPr>
            <w:tcW w:w="1850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29B6FA93" w14:textId="77777777" w:rsidR="00533C21" w:rsidRPr="008D558D" w:rsidRDefault="00533C21" w:rsidP="00E71B21">
            <w:pPr>
              <w:rPr>
                <w:b/>
                <w:bCs/>
                <w:sz w:val="24"/>
              </w:rPr>
            </w:pPr>
          </w:p>
          <w:p w14:paraId="7EF73F20" w14:textId="77777777" w:rsidR="00533C21" w:rsidRPr="008D558D" w:rsidRDefault="00533C21" w:rsidP="00E71B21">
            <w:pPr>
              <w:rPr>
                <w:b/>
                <w:bCs/>
                <w:sz w:val="24"/>
              </w:rPr>
            </w:pPr>
          </w:p>
          <w:p w14:paraId="50883FD4" w14:textId="77777777" w:rsidR="00533C21" w:rsidRPr="008D558D" w:rsidRDefault="00533C21" w:rsidP="00E71B21">
            <w:pPr>
              <w:rPr>
                <w:b/>
                <w:bCs/>
                <w:sz w:val="24"/>
              </w:rPr>
            </w:pPr>
          </w:p>
          <w:p w14:paraId="6ECBE3C7" w14:textId="77777777" w:rsidR="00533C21" w:rsidRPr="008D558D" w:rsidRDefault="00533C21" w:rsidP="00E71B21">
            <w:pPr>
              <w:rPr>
                <w:b/>
                <w:bCs/>
                <w:sz w:val="24"/>
              </w:rPr>
            </w:pPr>
          </w:p>
          <w:p w14:paraId="32D1C990" w14:textId="77777777" w:rsidR="00533C21" w:rsidRPr="008D558D" w:rsidRDefault="00533C21" w:rsidP="00E71B21">
            <w:pPr>
              <w:rPr>
                <w:b/>
                <w:bCs/>
                <w:sz w:val="24"/>
              </w:rPr>
            </w:pPr>
          </w:p>
          <w:p w14:paraId="4FD3EA0F" w14:textId="77777777" w:rsidR="00533C21" w:rsidRPr="008D558D" w:rsidRDefault="00533C21" w:rsidP="00E71B21">
            <w:pPr>
              <w:rPr>
                <w:b/>
                <w:bCs/>
                <w:sz w:val="24"/>
              </w:rPr>
            </w:pPr>
          </w:p>
          <w:p w14:paraId="40B4AF35" w14:textId="77777777" w:rsidR="00533C21" w:rsidRDefault="00533C21" w:rsidP="00E71B21">
            <w:pPr>
              <w:rPr>
                <w:b/>
                <w:bCs/>
                <w:sz w:val="24"/>
              </w:rPr>
            </w:pPr>
            <w:r w:rsidRPr="008D558D">
              <w:rPr>
                <w:b/>
                <w:bCs/>
                <w:sz w:val="24"/>
              </w:rPr>
              <w:t>Experience</w:t>
            </w:r>
          </w:p>
          <w:p w14:paraId="0B720269" w14:textId="075E9202" w:rsidR="00533C21" w:rsidRPr="008D558D" w:rsidRDefault="00533C21" w:rsidP="00E71B21">
            <w:pPr>
              <w:rPr>
                <w:b/>
                <w:bCs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2CD3F7D3" w14:textId="77777777" w:rsidR="00533C21" w:rsidRDefault="00533C21">
            <w:pPr>
              <w:spacing w:before="0"/>
              <w:rPr>
                <w:b/>
                <w:bCs/>
                <w:sz w:val="24"/>
              </w:rPr>
            </w:pPr>
          </w:p>
          <w:p w14:paraId="48BD9A44" w14:textId="77777777" w:rsidR="00533C21" w:rsidRPr="008D558D" w:rsidRDefault="00533C21" w:rsidP="00E71B21">
            <w:pPr>
              <w:rPr>
                <w:b/>
                <w:bCs/>
                <w:sz w:val="24"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F21356A" w14:textId="189C8C43" w:rsidR="00533C21" w:rsidRDefault="00533C21" w:rsidP="00527975">
            <w:pPr>
              <w:pStyle w:val="Bulletedlistlastitem"/>
              <w:rPr>
                <w:sz w:val="24"/>
              </w:rPr>
            </w:pPr>
            <w:r w:rsidRPr="008D558D">
              <w:rPr>
                <w:sz w:val="24"/>
              </w:rPr>
              <w:t>Interned at the translation department of the Lebanese Parliament. (August 2014 – September 2014)</w:t>
            </w:r>
          </w:p>
          <w:p w14:paraId="11965235" w14:textId="1D34B903" w:rsidR="00533C21" w:rsidRPr="00CA5C5B" w:rsidRDefault="00533C21" w:rsidP="00CA5C5B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>V</w:t>
            </w:r>
            <w:r w:rsidRPr="008D558D">
              <w:rPr>
                <w:sz w:val="24"/>
              </w:rPr>
              <w:t>olunteer</w:t>
            </w:r>
            <w:r>
              <w:rPr>
                <w:sz w:val="24"/>
              </w:rPr>
              <w:t>ed</w:t>
            </w:r>
            <w:r w:rsidRPr="008D558D">
              <w:rPr>
                <w:sz w:val="24"/>
              </w:rPr>
              <w:t xml:space="preserve"> for two NGOs</w:t>
            </w:r>
            <w:r w:rsidR="00CD33D9">
              <w:rPr>
                <w:sz w:val="24"/>
              </w:rPr>
              <w:t>;</w:t>
            </w:r>
            <w:r w:rsidR="00A80B9C">
              <w:rPr>
                <w:sz w:val="24"/>
              </w:rPr>
              <w:t xml:space="preserve"> </w:t>
            </w:r>
            <w:proofErr w:type="spellStart"/>
            <w:r w:rsidR="00A80B9C">
              <w:rPr>
                <w:sz w:val="24"/>
              </w:rPr>
              <w:t>Helem</w:t>
            </w:r>
            <w:proofErr w:type="spellEnd"/>
            <w:r w:rsidR="00A80B9C">
              <w:rPr>
                <w:sz w:val="24"/>
              </w:rPr>
              <w:t xml:space="preserve"> </w:t>
            </w:r>
            <w:r w:rsidR="00CD33D9">
              <w:rPr>
                <w:sz w:val="24"/>
              </w:rPr>
              <w:t xml:space="preserve">that supports human rights, </w:t>
            </w:r>
            <w:r w:rsidR="00A80B9C">
              <w:rPr>
                <w:sz w:val="24"/>
              </w:rPr>
              <w:t>and NAHNOO</w:t>
            </w:r>
            <w:r w:rsidRPr="008D558D">
              <w:rPr>
                <w:sz w:val="24"/>
              </w:rPr>
              <w:t xml:space="preserve"> that </w:t>
            </w:r>
            <w:r w:rsidR="00CD33D9">
              <w:rPr>
                <w:sz w:val="24"/>
              </w:rPr>
              <w:t>focuses on good governance and public spaces in Lebanon</w:t>
            </w:r>
            <w:r w:rsidRPr="008D558D">
              <w:rPr>
                <w:sz w:val="24"/>
              </w:rPr>
              <w:t xml:space="preserve">. </w:t>
            </w:r>
            <w:r w:rsidR="00CD33D9">
              <w:rPr>
                <w:sz w:val="24"/>
              </w:rPr>
              <w:t>Volunteer work</w:t>
            </w:r>
            <w:r>
              <w:rPr>
                <w:sz w:val="24"/>
              </w:rPr>
              <w:t xml:space="preserve"> included</w:t>
            </w:r>
            <w:r w:rsidRPr="008D558D">
              <w:rPr>
                <w:sz w:val="24"/>
              </w:rPr>
              <w:t xml:space="preserve"> organizing discussion panels, monitoring meetings, report writing, translation and copy editing</w:t>
            </w:r>
            <w:r>
              <w:rPr>
                <w:sz w:val="24"/>
              </w:rPr>
              <w:t xml:space="preserve"> (2015 – 2017)</w:t>
            </w:r>
          </w:p>
          <w:p w14:paraId="180B0BBC" w14:textId="406A5851" w:rsidR="00533C21" w:rsidRPr="008D558D" w:rsidRDefault="00533C21" w:rsidP="00E71B21">
            <w:pPr>
              <w:pStyle w:val="Bulletedlistlastitem"/>
              <w:rPr>
                <w:sz w:val="24"/>
              </w:rPr>
            </w:pPr>
            <w:r w:rsidRPr="008D558D">
              <w:rPr>
                <w:sz w:val="24"/>
              </w:rPr>
              <w:t xml:space="preserve">Worked as a full-time translator for </w:t>
            </w:r>
            <w:proofErr w:type="spellStart"/>
            <w:r w:rsidRPr="008D558D">
              <w:rPr>
                <w:sz w:val="24"/>
              </w:rPr>
              <w:t>Alameh</w:t>
            </w:r>
            <w:proofErr w:type="spellEnd"/>
            <w:r w:rsidRPr="008D558D">
              <w:rPr>
                <w:sz w:val="24"/>
              </w:rPr>
              <w:t xml:space="preserve"> Legal Translation Services. (October – December 2016)</w:t>
            </w:r>
          </w:p>
          <w:p w14:paraId="3473B6FD" w14:textId="0941A3B3" w:rsidR="00533C21" w:rsidRPr="008D558D" w:rsidRDefault="00533C21" w:rsidP="006D100C">
            <w:pPr>
              <w:pStyle w:val="Bulletedlistlastitem"/>
              <w:rPr>
                <w:sz w:val="24"/>
              </w:rPr>
            </w:pPr>
            <w:r w:rsidRPr="008D558D">
              <w:rPr>
                <w:sz w:val="24"/>
              </w:rPr>
              <w:t xml:space="preserve">Worked as a Projects Administrator and Research Analyst for The </w:t>
            </w:r>
            <w:proofErr w:type="spellStart"/>
            <w:r w:rsidRPr="008D558D">
              <w:rPr>
                <w:sz w:val="24"/>
              </w:rPr>
              <w:t>Zovighian</w:t>
            </w:r>
            <w:proofErr w:type="spellEnd"/>
            <w:r w:rsidRPr="008D558D">
              <w:rPr>
                <w:sz w:val="24"/>
              </w:rPr>
              <w:t xml:space="preserve"> Partnership. (November 2017 – January 2019)</w:t>
            </w:r>
          </w:p>
          <w:p w14:paraId="3631C512" w14:textId="092D32BA" w:rsidR="00533C21" w:rsidRPr="008D558D" w:rsidRDefault="00533C21" w:rsidP="006D100C">
            <w:pPr>
              <w:pStyle w:val="Bulletedlistlastitem"/>
              <w:rPr>
                <w:sz w:val="24"/>
              </w:rPr>
            </w:pPr>
            <w:r w:rsidRPr="008D558D">
              <w:rPr>
                <w:sz w:val="24"/>
              </w:rPr>
              <w:t xml:space="preserve">Freelanced in two research missions </w:t>
            </w:r>
            <w:r w:rsidR="000E587C">
              <w:rPr>
                <w:sz w:val="24"/>
              </w:rPr>
              <w:t>as a data collector and manager</w:t>
            </w:r>
            <w:r w:rsidRPr="008D558D">
              <w:rPr>
                <w:sz w:val="24"/>
              </w:rPr>
              <w:t xml:space="preserve">.  </w:t>
            </w:r>
            <w:proofErr w:type="gramStart"/>
            <w:r w:rsidRPr="008D558D">
              <w:rPr>
                <w:sz w:val="24"/>
              </w:rPr>
              <w:t>(</w:t>
            </w:r>
            <w:proofErr w:type="gramEnd"/>
            <w:r w:rsidRPr="008D558D">
              <w:rPr>
                <w:sz w:val="24"/>
              </w:rPr>
              <w:t>February – April 2019)</w:t>
            </w:r>
          </w:p>
          <w:p w14:paraId="0BF72DC5" w14:textId="572D6E1F" w:rsidR="00533C21" w:rsidRPr="004F7310" w:rsidRDefault="00533C21" w:rsidP="004F7310">
            <w:pPr>
              <w:pStyle w:val="Bulletedlistlastitem"/>
              <w:rPr>
                <w:sz w:val="24"/>
              </w:rPr>
            </w:pPr>
            <w:r w:rsidRPr="008D558D">
              <w:rPr>
                <w:sz w:val="24"/>
              </w:rPr>
              <w:t xml:space="preserve">Freelanced for several companies, NGOs, and individuals in translation in different combinations of Arabic, English, and French, covering various domains including law, public </w:t>
            </w:r>
            <w:r w:rsidR="00A80B9C">
              <w:rPr>
                <w:sz w:val="24"/>
              </w:rPr>
              <w:t xml:space="preserve">and </w:t>
            </w:r>
            <w:r w:rsidR="00A80B9C" w:rsidRPr="008D558D">
              <w:rPr>
                <w:sz w:val="24"/>
              </w:rPr>
              <w:t xml:space="preserve">private </w:t>
            </w:r>
            <w:r w:rsidRPr="008D558D">
              <w:rPr>
                <w:sz w:val="24"/>
              </w:rPr>
              <w:t>administration, finance, and pedagogy. Also freelanced in report writing, transcription, and copy editing. (July 2015 – Present)</w:t>
            </w:r>
            <w:r>
              <w:rPr>
                <w:sz w:val="24"/>
              </w:rPr>
              <w:br/>
            </w:r>
          </w:p>
        </w:tc>
      </w:tr>
      <w:tr w:rsidR="00533C21" w:rsidRPr="008D558D" w14:paraId="404A9B6E" w14:textId="77777777" w:rsidTr="00533C21">
        <w:trPr>
          <w:gridAfter w:val="1"/>
          <w:wAfter w:w="106" w:type="dxa"/>
          <w:cantSplit/>
          <w:trHeight w:val="1953"/>
        </w:trPr>
        <w:tc>
          <w:tcPr>
            <w:tcW w:w="19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0796A5C" w14:textId="77777777" w:rsidR="00533C21" w:rsidRDefault="00533C21" w:rsidP="00533C21">
            <w:pPr>
              <w:pStyle w:val="Bulletedlistlastitem"/>
              <w:numPr>
                <w:ilvl w:val="0"/>
                <w:numId w:val="0"/>
              </w:numPr>
              <w:ind w:left="216"/>
              <w:rPr>
                <w:b/>
                <w:bCs/>
                <w:sz w:val="24"/>
              </w:rPr>
            </w:pPr>
          </w:p>
          <w:p w14:paraId="091965E7" w14:textId="1CF1F9F4" w:rsidR="00533C21" w:rsidRPr="00533C21" w:rsidRDefault="00533C21" w:rsidP="00533C21">
            <w:pPr>
              <w:pStyle w:val="Bulletedlistlastitem"/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  <w:r w:rsidRPr="00533C21">
              <w:rPr>
                <w:b/>
                <w:bCs/>
                <w:sz w:val="24"/>
              </w:rPr>
              <w:t>Skills</w:t>
            </w:r>
          </w:p>
        </w:tc>
        <w:tc>
          <w:tcPr>
            <w:tcW w:w="7650" w:type="dxa"/>
            <w:gridSpan w:val="2"/>
            <w:tcBorders>
              <w:top w:val="single" w:sz="2" w:space="0" w:color="595959" w:themeColor="text1" w:themeTint="A6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3EAB0684" w14:textId="5AD71A50" w:rsidR="004F7310" w:rsidRPr="008D558D" w:rsidRDefault="004F7310" w:rsidP="006D100C">
            <w:pPr>
              <w:pStyle w:val="Bulletedlistlastitem"/>
              <w:rPr>
                <w:sz w:val="24"/>
              </w:rPr>
            </w:pPr>
            <w:r w:rsidRPr="008D558D">
              <w:rPr>
                <w:sz w:val="24"/>
              </w:rPr>
              <w:t>Proper time management, adequate communication, and a diligent work ethic are my personal fundaments and commitments.</w:t>
            </w:r>
          </w:p>
          <w:p w14:paraId="3D8AC879" w14:textId="77777777" w:rsidR="004F7310" w:rsidRPr="008D558D" w:rsidRDefault="004F7310" w:rsidP="006D100C">
            <w:pPr>
              <w:pStyle w:val="Bulletedlistlastitem"/>
              <w:rPr>
                <w:sz w:val="24"/>
              </w:rPr>
            </w:pPr>
            <w:r w:rsidRPr="008D558D">
              <w:rPr>
                <w:sz w:val="24"/>
              </w:rPr>
              <w:t>I am proficient with Microsoft Word and have an intermediate command of Excel and PowerPoint.</w:t>
            </w:r>
          </w:p>
          <w:p w14:paraId="1B986440" w14:textId="0E1F9CDB" w:rsidR="004F7310" w:rsidRPr="008D558D" w:rsidRDefault="004F7310" w:rsidP="006D100C">
            <w:pPr>
              <w:pStyle w:val="Bulletedlistlastitem"/>
              <w:numPr>
                <w:ilvl w:val="0"/>
                <w:numId w:val="0"/>
              </w:numPr>
              <w:rPr>
                <w:sz w:val="24"/>
              </w:rPr>
            </w:pPr>
          </w:p>
        </w:tc>
      </w:tr>
    </w:tbl>
    <w:p w14:paraId="331516EF" w14:textId="22697855" w:rsidR="005732AA" w:rsidRDefault="005732AA" w:rsidP="004D0F37">
      <w:pPr>
        <w:rPr>
          <w:rFonts w:cs="Arial"/>
          <w:szCs w:val="20"/>
        </w:rPr>
      </w:pPr>
      <w:bookmarkStart w:id="0" w:name="_GoBack"/>
      <w:bookmarkEnd w:id="0"/>
    </w:p>
    <w:sectPr w:rsidR="005732AA" w:rsidSect="00E669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6F9A7" w14:textId="77777777" w:rsidR="008C0EDE" w:rsidRDefault="008C0EDE" w:rsidP="00B84740">
      <w:pPr>
        <w:spacing w:before="0"/>
      </w:pPr>
      <w:r>
        <w:separator/>
      </w:r>
    </w:p>
  </w:endnote>
  <w:endnote w:type="continuationSeparator" w:id="0">
    <w:p w14:paraId="671AFE14" w14:textId="77777777" w:rsidR="008C0EDE" w:rsidRDefault="008C0EDE" w:rsidP="00B847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99B3A" w14:textId="77777777" w:rsidR="008C0EDE" w:rsidRDefault="008C0EDE" w:rsidP="00B84740">
      <w:pPr>
        <w:spacing w:before="0"/>
      </w:pPr>
      <w:r>
        <w:separator/>
      </w:r>
    </w:p>
  </w:footnote>
  <w:footnote w:type="continuationSeparator" w:id="0">
    <w:p w14:paraId="411EEA4B" w14:textId="77777777" w:rsidR="008C0EDE" w:rsidRDefault="008C0EDE" w:rsidP="00B847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631"/>
    <w:multiLevelType w:val="multilevel"/>
    <w:tmpl w:val="A76C6892"/>
    <w:numStyleLink w:val="Bulletedlist"/>
  </w:abstractNum>
  <w:abstractNum w:abstractNumId="1" w15:restartNumberingAfterBreak="0">
    <w:nsid w:val="0290080B"/>
    <w:multiLevelType w:val="multilevel"/>
    <w:tmpl w:val="A76C6892"/>
    <w:numStyleLink w:val="Bulletedlist"/>
  </w:abstractNum>
  <w:abstractNum w:abstractNumId="2" w15:restartNumberingAfterBreak="0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5C50430"/>
    <w:multiLevelType w:val="multilevel"/>
    <w:tmpl w:val="A76C6892"/>
    <w:numStyleLink w:val="Bulletedlist"/>
  </w:abstractNum>
  <w:abstractNum w:abstractNumId="4" w15:restartNumberingAfterBreak="0">
    <w:nsid w:val="07557557"/>
    <w:multiLevelType w:val="multilevel"/>
    <w:tmpl w:val="A76C6892"/>
    <w:numStyleLink w:val="Bulletedlist"/>
  </w:abstractNum>
  <w:abstractNum w:abstractNumId="5" w15:restartNumberingAfterBreak="0">
    <w:nsid w:val="0A37110D"/>
    <w:multiLevelType w:val="multilevel"/>
    <w:tmpl w:val="A76C6892"/>
    <w:numStyleLink w:val="Bulletedlist"/>
  </w:abstractNum>
  <w:abstractNum w:abstractNumId="6" w15:restartNumberingAfterBreak="0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19C34B4"/>
    <w:multiLevelType w:val="multilevel"/>
    <w:tmpl w:val="A76C6892"/>
    <w:numStyleLink w:val="Bulletedlist"/>
  </w:abstractNum>
  <w:abstractNum w:abstractNumId="10" w15:restartNumberingAfterBreak="0">
    <w:nsid w:val="121A2C8E"/>
    <w:multiLevelType w:val="multilevel"/>
    <w:tmpl w:val="A76C6892"/>
    <w:numStyleLink w:val="Bulletedlist"/>
  </w:abstractNum>
  <w:abstractNum w:abstractNumId="11" w15:restartNumberingAfterBreak="0">
    <w:nsid w:val="210A21B2"/>
    <w:multiLevelType w:val="multilevel"/>
    <w:tmpl w:val="A76C6892"/>
    <w:numStyleLink w:val="Bulletedlist"/>
  </w:abstractNum>
  <w:abstractNum w:abstractNumId="12" w15:restartNumberingAfterBreak="0">
    <w:nsid w:val="233A2A13"/>
    <w:multiLevelType w:val="multilevel"/>
    <w:tmpl w:val="A76C6892"/>
    <w:numStyleLink w:val="Bulletedlist"/>
  </w:abstractNum>
  <w:abstractNum w:abstractNumId="13" w15:restartNumberingAfterBreak="0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25A7B"/>
    <w:multiLevelType w:val="multilevel"/>
    <w:tmpl w:val="A76C6892"/>
    <w:numStyleLink w:val="Bulletedlist"/>
  </w:abstractNum>
  <w:abstractNum w:abstractNumId="15" w15:restartNumberingAfterBreak="0">
    <w:nsid w:val="2C957936"/>
    <w:multiLevelType w:val="multilevel"/>
    <w:tmpl w:val="A76C6892"/>
    <w:numStyleLink w:val="Bulletedlist"/>
  </w:abstractNum>
  <w:abstractNum w:abstractNumId="16" w15:restartNumberingAfterBreak="0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705"/>
    <w:multiLevelType w:val="multilevel"/>
    <w:tmpl w:val="A76C6892"/>
    <w:numStyleLink w:val="Bulletedlist"/>
  </w:abstractNum>
  <w:abstractNum w:abstractNumId="18" w15:restartNumberingAfterBreak="0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8002167"/>
    <w:multiLevelType w:val="multilevel"/>
    <w:tmpl w:val="A76C6892"/>
    <w:numStyleLink w:val="Bulletedlist"/>
  </w:abstractNum>
  <w:abstractNum w:abstractNumId="20" w15:restartNumberingAfterBreak="0">
    <w:nsid w:val="3D0E12AE"/>
    <w:multiLevelType w:val="multilevel"/>
    <w:tmpl w:val="A76C6892"/>
    <w:numStyleLink w:val="Bulletedlist"/>
  </w:abstractNum>
  <w:abstractNum w:abstractNumId="21" w15:restartNumberingAfterBreak="0">
    <w:nsid w:val="3F195673"/>
    <w:multiLevelType w:val="multilevel"/>
    <w:tmpl w:val="A76C6892"/>
    <w:numStyleLink w:val="Bulletedlist"/>
  </w:abstractNum>
  <w:abstractNum w:abstractNumId="22" w15:restartNumberingAfterBreak="0">
    <w:nsid w:val="44C45E49"/>
    <w:multiLevelType w:val="multilevel"/>
    <w:tmpl w:val="A76C6892"/>
    <w:numStyleLink w:val="Bulletedlist"/>
  </w:abstractNum>
  <w:abstractNum w:abstractNumId="23" w15:restartNumberingAfterBreak="0">
    <w:nsid w:val="455764B2"/>
    <w:multiLevelType w:val="multilevel"/>
    <w:tmpl w:val="A76C6892"/>
    <w:numStyleLink w:val="Bulletedlist"/>
  </w:abstractNum>
  <w:abstractNum w:abstractNumId="24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E65FC2"/>
    <w:multiLevelType w:val="multilevel"/>
    <w:tmpl w:val="A76C6892"/>
    <w:numStyleLink w:val="Bulletedlist"/>
  </w:abstractNum>
  <w:abstractNum w:abstractNumId="27" w15:restartNumberingAfterBreak="0">
    <w:nsid w:val="49225F49"/>
    <w:multiLevelType w:val="multilevel"/>
    <w:tmpl w:val="A76C6892"/>
    <w:numStyleLink w:val="Bulletedlist"/>
  </w:abstractNum>
  <w:abstractNum w:abstractNumId="28" w15:restartNumberingAfterBreak="0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F182260"/>
    <w:multiLevelType w:val="multilevel"/>
    <w:tmpl w:val="A76C6892"/>
    <w:numStyleLink w:val="Bulletedlist"/>
  </w:abstractNum>
  <w:abstractNum w:abstractNumId="30" w15:restartNumberingAfterBreak="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1" w15:restartNumberingAfterBreak="0">
    <w:nsid w:val="5457596C"/>
    <w:multiLevelType w:val="multilevel"/>
    <w:tmpl w:val="A76C6892"/>
    <w:numStyleLink w:val="Bulletedlist"/>
  </w:abstractNum>
  <w:abstractNum w:abstractNumId="32" w15:restartNumberingAfterBreak="0">
    <w:nsid w:val="558C25BE"/>
    <w:multiLevelType w:val="multilevel"/>
    <w:tmpl w:val="A76C6892"/>
    <w:numStyleLink w:val="Bulletedlist"/>
  </w:abstractNum>
  <w:abstractNum w:abstractNumId="33" w15:restartNumberingAfterBreak="0">
    <w:nsid w:val="57C32DBF"/>
    <w:multiLevelType w:val="multilevel"/>
    <w:tmpl w:val="A76C6892"/>
    <w:numStyleLink w:val="Bulletedlist"/>
  </w:abstractNum>
  <w:abstractNum w:abstractNumId="34" w15:restartNumberingAfterBreak="0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346F34"/>
    <w:multiLevelType w:val="multilevel"/>
    <w:tmpl w:val="A76C6892"/>
    <w:numStyleLink w:val="Bulletedlist"/>
  </w:abstractNum>
  <w:abstractNum w:abstractNumId="37" w15:restartNumberingAfterBreak="0">
    <w:nsid w:val="6F491805"/>
    <w:multiLevelType w:val="multilevel"/>
    <w:tmpl w:val="A76C6892"/>
    <w:numStyleLink w:val="Bulletedlist"/>
  </w:abstractNum>
  <w:abstractNum w:abstractNumId="38" w15:restartNumberingAfterBreak="0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13EF9"/>
    <w:multiLevelType w:val="multilevel"/>
    <w:tmpl w:val="A76C6892"/>
    <w:numStyleLink w:val="Bulletedlist"/>
  </w:abstractNum>
  <w:num w:numId="1">
    <w:abstractNumId w:val="30"/>
  </w:num>
  <w:num w:numId="2">
    <w:abstractNumId w:val="24"/>
  </w:num>
  <w:num w:numId="3">
    <w:abstractNumId w:val="0"/>
  </w:num>
  <w:num w:numId="4">
    <w:abstractNumId w:val="38"/>
  </w:num>
  <w:num w:numId="5">
    <w:abstractNumId w:val="36"/>
  </w:num>
  <w:num w:numId="6">
    <w:abstractNumId w:val="12"/>
  </w:num>
  <w:num w:numId="7">
    <w:abstractNumId w:val="31"/>
  </w:num>
  <w:num w:numId="8">
    <w:abstractNumId w:val="32"/>
  </w:num>
  <w:num w:numId="9">
    <w:abstractNumId w:val="39"/>
  </w:num>
  <w:num w:numId="10">
    <w:abstractNumId w:val="3"/>
  </w:num>
  <w:num w:numId="11">
    <w:abstractNumId w:val="29"/>
  </w:num>
  <w:num w:numId="12">
    <w:abstractNumId w:val="14"/>
  </w:num>
  <w:num w:numId="13">
    <w:abstractNumId w:val="8"/>
  </w:num>
  <w:num w:numId="14">
    <w:abstractNumId w:val="22"/>
  </w:num>
  <w:num w:numId="15">
    <w:abstractNumId w:val="37"/>
  </w:num>
  <w:num w:numId="16">
    <w:abstractNumId w:val="21"/>
  </w:num>
  <w:num w:numId="17">
    <w:abstractNumId w:val="6"/>
  </w:num>
  <w:num w:numId="18">
    <w:abstractNumId w:val="23"/>
  </w:num>
  <w:num w:numId="19">
    <w:abstractNumId w:val="16"/>
  </w:num>
  <w:num w:numId="20">
    <w:abstractNumId w:val="17"/>
  </w:num>
  <w:num w:numId="21">
    <w:abstractNumId w:val="7"/>
  </w:num>
  <w:num w:numId="22">
    <w:abstractNumId w:val="11"/>
  </w:num>
  <w:num w:numId="23">
    <w:abstractNumId w:val="35"/>
  </w:num>
  <w:num w:numId="24">
    <w:abstractNumId w:val="26"/>
  </w:num>
  <w:num w:numId="25">
    <w:abstractNumId w:val="13"/>
  </w:num>
  <w:num w:numId="26">
    <w:abstractNumId w:val="4"/>
  </w:num>
  <w:num w:numId="27">
    <w:abstractNumId w:val="25"/>
  </w:num>
  <w:num w:numId="28">
    <w:abstractNumId w:val="19"/>
  </w:num>
  <w:num w:numId="29">
    <w:abstractNumId w:val="2"/>
  </w:num>
  <w:num w:numId="30">
    <w:abstractNumId w:val="1"/>
  </w:num>
  <w:num w:numId="31">
    <w:abstractNumId w:val="34"/>
  </w:num>
  <w:num w:numId="32">
    <w:abstractNumId w:val="10"/>
  </w:num>
  <w:num w:numId="33">
    <w:abstractNumId w:val="28"/>
  </w:num>
  <w:num w:numId="34">
    <w:abstractNumId w:val="5"/>
  </w:num>
  <w:num w:numId="35">
    <w:abstractNumId w:val="18"/>
  </w:num>
  <w:num w:numId="36">
    <w:abstractNumId w:val="20"/>
  </w:num>
  <w:num w:numId="37">
    <w:abstractNumId w:val="33"/>
  </w:num>
  <w:num w:numId="38">
    <w:abstractNumId w:val="15"/>
  </w:num>
  <w:num w:numId="39">
    <w:abstractNumId w:val="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D00"/>
    <w:rsid w:val="000009BA"/>
    <w:rsid w:val="00036117"/>
    <w:rsid w:val="0004584D"/>
    <w:rsid w:val="00077EF0"/>
    <w:rsid w:val="00080F2D"/>
    <w:rsid w:val="000C6E3C"/>
    <w:rsid w:val="000E587C"/>
    <w:rsid w:val="000E7E8B"/>
    <w:rsid w:val="001209EA"/>
    <w:rsid w:val="00125C38"/>
    <w:rsid w:val="001406BB"/>
    <w:rsid w:val="00144C40"/>
    <w:rsid w:val="00184B53"/>
    <w:rsid w:val="0019026C"/>
    <w:rsid w:val="00194FCA"/>
    <w:rsid w:val="001C1FAA"/>
    <w:rsid w:val="001F1FE4"/>
    <w:rsid w:val="001F706D"/>
    <w:rsid w:val="00225E32"/>
    <w:rsid w:val="0026178C"/>
    <w:rsid w:val="002629EC"/>
    <w:rsid w:val="0027749A"/>
    <w:rsid w:val="0028669B"/>
    <w:rsid w:val="00286B09"/>
    <w:rsid w:val="002947F9"/>
    <w:rsid w:val="002A33CB"/>
    <w:rsid w:val="002B559C"/>
    <w:rsid w:val="002D6D63"/>
    <w:rsid w:val="002F0DEB"/>
    <w:rsid w:val="002F47C0"/>
    <w:rsid w:val="002F5852"/>
    <w:rsid w:val="00305BA5"/>
    <w:rsid w:val="003170F9"/>
    <w:rsid w:val="00320524"/>
    <w:rsid w:val="0035053F"/>
    <w:rsid w:val="00373E6D"/>
    <w:rsid w:val="003B64C1"/>
    <w:rsid w:val="003C030D"/>
    <w:rsid w:val="003C4ECA"/>
    <w:rsid w:val="003C7139"/>
    <w:rsid w:val="003D30DD"/>
    <w:rsid w:val="003E3210"/>
    <w:rsid w:val="003F17A0"/>
    <w:rsid w:val="003F2274"/>
    <w:rsid w:val="003F5D3E"/>
    <w:rsid w:val="00401E9B"/>
    <w:rsid w:val="00421D00"/>
    <w:rsid w:val="004239A7"/>
    <w:rsid w:val="0042638F"/>
    <w:rsid w:val="00475FA5"/>
    <w:rsid w:val="00480F5D"/>
    <w:rsid w:val="00486D74"/>
    <w:rsid w:val="004968CD"/>
    <w:rsid w:val="004B48D2"/>
    <w:rsid w:val="004C70D6"/>
    <w:rsid w:val="004D0F37"/>
    <w:rsid w:val="004D25AE"/>
    <w:rsid w:val="004E1EE7"/>
    <w:rsid w:val="004F6F87"/>
    <w:rsid w:val="004F7310"/>
    <w:rsid w:val="005141A0"/>
    <w:rsid w:val="00514635"/>
    <w:rsid w:val="0052164F"/>
    <w:rsid w:val="00527975"/>
    <w:rsid w:val="00533C21"/>
    <w:rsid w:val="00543F26"/>
    <w:rsid w:val="00572B3F"/>
    <w:rsid w:val="005732AA"/>
    <w:rsid w:val="00575FEA"/>
    <w:rsid w:val="00597196"/>
    <w:rsid w:val="005A2827"/>
    <w:rsid w:val="005B37A2"/>
    <w:rsid w:val="005C63E4"/>
    <w:rsid w:val="00607CC7"/>
    <w:rsid w:val="00614C29"/>
    <w:rsid w:val="00634795"/>
    <w:rsid w:val="006445F2"/>
    <w:rsid w:val="006922E8"/>
    <w:rsid w:val="00693A08"/>
    <w:rsid w:val="006B37FD"/>
    <w:rsid w:val="006D100C"/>
    <w:rsid w:val="006E424B"/>
    <w:rsid w:val="006E6720"/>
    <w:rsid w:val="006F4BED"/>
    <w:rsid w:val="00723375"/>
    <w:rsid w:val="00752F89"/>
    <w:rsid w:val="007677EA"/>
    <w:rsid w:val="0076796D"/>
    <w:rsid w:val="00770080"/>
    <w:rsid w:val="007A54B9"/>
    <w:rsid w:val="007B6435"/>
    <w:rsid w:val="007D5C35"/>
    <w:rsid w:val="007F4599"/>
    <w:rsid w:val="00842682"/>
    <w:rsid w:val="00874A01"/>
    <w:rsid w:val="00886F27"/>
    <w:rsid w:val="008912F5"/>
    <w:rsid w:val="008931FF"/>
    <w:rsid w:val="008A482D"/>
    <w:rsid w:val="008A5BDD"/>
    <w:rsid w:val="008A7B76"/>
    <w:rsid w:val="008C0EDE"/>
    <w:rsid w:val="008D558D"/>
    <w:rsid w:val="008E0F92"/>
    <w:rsid w:val="00902A72"/>
    <w:rsid w:val="00944CA1"/>
    <w:rsid w:val="009A2DCB"/>
    <w:rsid w:val="009A5874"/>
    <w:rsid w:val="009C4394"/>
    <w:rsid w:val="009E3161"/>
    <w:rsid w:val="00A332E5"/>
    <w:rsid w:val="00A5754B"/>
    <w:rsid w:val="00A65E10"/>
    <w:rsid w:val="00A76701"/>
    <w:rsid w:val="00A80B9C"/>
    <w:rsid w:val="00A923A8"/>
    <w:rsid w:val="00A92D25"/>
    <w:rsid w:val="00AB5B26"/>
    <w:rsid w:val="00B12630"/>
    <w:rsid w:val="00B3555C"/>
    <w:rsid w:val="00B51CD2"/>
    <w:rsid w:val="00B53B12"/>
    <w:rsid w:val="00B60A37"/>
    <w:rsid w:val="00B824F8"/>
    <w:rsid w:val="00B84022"/>
    <w:rsid w:val="00B84740"/>
    <w:rsid w:val="00BA3E0E"/>
    <w:rsid w:val="00BB5C91"/>
    <w:rsid w:val="00BB6BFF"/>
    <w:rsid w:val="00BC5866"/>
    <w:rsid w:val="00BD4280"/>
    <w:rsid w:val="00BD4EFC"/>
    <w:rsid w:val="00C02D57"/>
    <w:rsid w:val="00C22E49"/>
    <w:rsid w:val="00C2791A"/>
    <w:rsid w:val="00C42C03"/>
    <w:rsid w:val="00C45F25"/>
    <w:rsid w:val="00C60C17"/>
    <w:rsid w:val="00C71F47"/>
    <w:rsid w:val="00C727C5"/>
    <w:rsid w:val="00C77A92"/>
    <w:rsid w:val="00C86DCE"/>
    <w:rsid w:val="00C94284"/>
    <w:rsid w:val="00CA5C5B"/>
    <w:rsid w:val="00CB75A4"/>
    <w:rsid w:val="00CD0C38"/>
    <w:rsid w:val="00CD33D9"/>
    <w:rsid w:val="00CD688D"/>
    <w:rsid w:val="00CE316E"/>
    <w:rsid w:val="00D22C9D"/>
    <w:rsid w:val="00D628D9"/>
    <w:rsid w:val="00D75AAE"/>
    <w:rsid w:val="00DA272F"/>
    <w:rsid w:val="00E01409"/>
    <w:rsid w:val="00E13237"/>
    <w:rsid w:val="00E251F6"/>
    <w:rsid w:val="00E344A1"/>
    <w:rsid w:val="00E40D02"/>
    <w:rsid w:val="00E669EF"/>
    <w:rsid w:val="00E71B21"/>
    <w:rsid w:val="00E952C4"/>
    <w:rsid w:val="00EB3E11"/>
    <w:rsid w:val="00EB40AB"/>
    <w:rsid w:val="00EC5DEB"/>
    <w:rsid w:val="00EC75B2"/>
    <w:rsid w:val="00EF597E"/>
    <w:rsid w:val="00F13427"/>
    <w:rsid w:val="00F22C8E"/>
    <w:rsid w:val="00F422DF"/>
    <w:rsid w:val="00F56BC1"/>
    <w:rsid w:val="00F7722B"/>
    <w:rsid w:val="00F80CB9"/>
    <w:rsid w:val="00F82858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685E0"/>
  <w15:docId w15:val="{1A2A2C81-1DDE-FE44-AF7A-EDDAB65C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paragraph" w:styleId="ListParagraph">
    <w:name w:val="List Paragraph"/>
    <w:basedOn w:val="Normal"/>
    <w:uiPriority w:val="34"/>
    <w:qFormat/>
    <w:rsid w:val="00421D00"/>
    <w:pPr>
      <w:ind w:left="720"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Header">
    <w:name w:val="header"/>
    <w:basedOn w:val="Normal"/>
    <w:link w:val="HeaderChar"/>
    <w:unhideWhenUsed/>
    <w:rsid w:val="00B8474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B84740"/>
    <w:rPr>
      <w:rFonts w:ascii="Garamond" w:hAnsi="Garamond"/>
      <w:szCs w:val="24"/>
    </w:rPr>
  </w:style>
  <w:style w:type="paragraph" w:styleId="Footer">
    <w:name w:val="footer"/>
    <w:basedOn w:val="Normal"/>
    <w:link w:val="FooterChar"/>
    <w:unhideWhenUsed/>
    <w:rsid w:val="00B8474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B84740"/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2000\AppData\Roaming\Microsoft\Templates\Functional%20resume%20emphasizing%20education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958A7-8035-4ED5-B4D2-C02249B3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education(2)</Template>
  <TotalTime>88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hp2000</dc:creator>
  <cp:lastModifiedBy>Rayane Chbaklo</cp:lastModifiedBy>
  <cp:revision>19</cp:revision>
  <cp:lastPrinted>2003-11-20T07:16:00Z</cp:lastPrinted>
  <dcterms:created xsi:type="dcterms:W3CDTF">2018-08-04T07:53:00Z</dcterms:created>
  <dcterms:modified xsi:type="dcterms:W3CDTF">2019-04-24T14:43:00Z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