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D4C" w:rsidRDefault="00447439">
      <w:pPr>
        <w:pStyle w:val="Name"/>
      </w:pPr>
      <w:r>
        <w:t>Varant Izmirian</w:t>
      </w:r>
    </w:p>
    <w:p w:rsidR="009B1D4C" w:rsidRDefault="003E5E47">
      <w:pPr>
        <w:pStyle w:val="ContactInfo"/>
      </w:pPr>
      <w:r w:rsidRPr="003E5E47">
        <w:t>Antelias</w:t>
      </w:r>
      <w:r w:rsidR="00A31773">
        <w:t xml:space="preserve"> </w:t>
      </w:r>
      <w:r w:rsidR="00447439">
        <w:t xml:space="preserve">| </w:t>
      </w:r>
      <w:r w:rsidR="00E20540">
        <w:t>+961</w:t>
      </w:r>
      <w:r w:rsidR="003707AE">
        <w:t>-</w:t>
      </w:r>
      <w:r w:rsidR="00E20540">
        <w:t>71</w:t>
      </w:r>
      <w:r w:rsidR="003707AE">
        <w:t>-984627</w:t>
      </w:r>
      <w:r w:rsidR="00447439">
        <w:t xml:space="preserve"> | </w:t>
      </w:r>
      <w:r w:rsidR="003707AE">
        <w:t>Varantizmirian@gmail.com</w:t>
      </w:r>
    </w:p>
    <w:sdt>
      <w:sdtPr>
        <w:id w:val="-1179423465"/>
        <w:placeholder>
          <w:docPart w:val="1CD25EFCEDD8FA4BACAFE7A75AD0F3D4"/>
        </w:placeholder>
        <w:temporary/>
        <w:showingPlcHdr/>
        <w15:appearance w15:val="hidden"/>
      </w:sdtPr>
      <w:sdtEndPr/>
      <w:sdtContent>
        <w:p w:rsidR="009B1D4C" w:rsidRDefault="00651310">
          <w:pPr>
            <w:pStyle w:val="Heading1"/>
          </w:pPr>
          <w:r>
            <w:t>Objective</w:t>
          </w:r>
        </w:p>
      </w:sdtContent>
    </w:sdt>
    <w:p w:rsidR="009B1D4C" w:rsidRDefault="005B4ADC">
      <w:r>
        <w:t xml:space="preserve">Dedicated, driven </w:t>
      </w:r>
      <w:r w:rsidR="007A3EBC">
        <w:t>and outgoing, interested i</w:t>
      </w:r>
      <w:r w:rsidR="00FA07DB">
        <w:t xml:space="preserve">n learning </w:t>
      </w:r>
      <w:r w:rsidR="00491498">
        <w:t>techniques t</w:t>
      </w:r>
      <w:r w:rsidR="00CA543A">
        <w:t xml:space="preserve">o expand </w:t>
      </w:r>
      <w:r w:rsidR="0031161B">
        <w:t xml:space="preserve">and fortify a </w:t>
      </w:r>
      <w:r w:rsidR="00A15327">
        <w:t xml:space="preserve">startup company into its </w:t>
      </w:r>
      <w:r w:rsidR="003D27F8">
        <w:t>determined market</w:t>
      </w:r>
      <w:r w:rsidR="009D1BD3">
        <w:t>.</w:t>
      </w:r>
    </w:p>
    <w:sdt>
      <w:sdtPr>
        <w:id w:val="1728489637"/>
        <w:placeholder>
          <w:docPart w:val="B614CEDB0270DF4C8FF46B15F6823B20"/>
        </w:placeholder>
        <w:temporary/>
        <w:showingPlcHdr/>
        <w15:appearance w15:val="hidden"/>
      </w:sdtPr>
      <w:sdtEndPr/>
      <w:sdtContent>
        <w:p w:rsidR="009B1D4C" w:rsidRDefault="00651310">
          <w:pPr>
            <w:pStyle w:val="Heading1"/>
          </w:pPr>
          <w:r>
            <w:t>Experience</w:t>
          </w:r>
        </w:p>
      </w:sdtContent>
    </w:sdt>
    <w:p w:rsidR="009B1D4C" w:rsidRDefault="00A83A7E">
      <w:r>
        <w:t xml:space="preserve">ProgressSoft </w:t>
      </w:r>
    </w:p>
    <w:p w:rsidR="009B1D4C" w:rsidRDefault="000610AB">
      <w:r>
        <w:t xml:space="preserve">Intern </w:t>
      </w:r>
      <w:r w:rsidR="00651310">
        <w:t>|</w:t>
      </w:r>
      <w:r w:rsidR="009C588C">
        <w:t xml:space="preserve"> 2016</w:t>
      </w:r>
    </w:p>
    <w:p w:rsidR="009B1D4C" w:rsidRPr="002070FE" w:rsidRDefault="00C91DA1" w:rsidP="0035169D">
      <w:pPr>
        <w:pStyle w:val="ListParagraph"/>
        <w:numPr>
          <w:ilvl w:val="0"/>
          <w:numId w:val="16"/>
        </w:numPr>
        <w:rPr>
          <w:color w:val="E3AB47" w:themeColor="accent1"/>
        </w:rPr>
      </w:pPr>
      <w:r>
        <w:rPr>
          <w:color w:val="000000" w:themeColor="text1"/>
        </w:rPr>
        <w:t>Business</w:t>
      </w:r>
      <w:r w:rsidR="001A32BE">
        <w:rPr>
          <w:color w:val="000000" w:themeColor="text1"/>
        </w:rPr>
        <w:t xml:space="preserve"> Development</w:t>
      </w:r>
      <w:r w:rsidR="002070FE">
        <w:rPr>
          <w:color w:val="000000" w:themeColor="text1"/>
        </w:rPr>
        <w:t xml:space="preserve"> </w:t>
      </w:r>
      <w:r>
        <w:rPr>
          <w:color w:val="000000" w:themeColor="text1"/>
        </w:rPr>
        <w:t>- Developed</w:t>
      </w:r>
      <w:r w:rsidR="002C4973">
        <w:rPr>
          <w:color w:val="000000" w:themeColor="text1"/>
        </w:rPr>
        <w:t xml:space="preserve"> </w:t>
      </w:r>
      <w:r w:rsidR="004624E2">
        <w:rPr>
          <w:color w:val="000000" w:themeColor="text1"/>
        </w:rPr>
        <w:t xml:space="preserve">a comprehensive </w:t>
      </w:r>
      <w:r w:rsidR="002C4973">
        <w:rPr>
          <w:color w:val="000000" w:themeColor="text1"/>
        </w:rPr>
        <w:t>database</w:t>
      </w:r>
      <w:r w:rsidR="004624E2">
        <w:rPr>
          <w:color w:val="000000" w:themeColor="text1"/>
        </w:rPr>
        <w:t xml:space="preserve"> using MS Excel of potential </w:t>
      </w:r>
      <w:r w:rsidR="001A32BE">
        <w:rPr>
          <w:color w:val="000000" w:themeColor="text1"/>
        </w:rPr>
        <w:t>banks</w:t>
      </w:r>
      <w:r w:rsidR="008F5DDC">
        <w:rPr>
          <w:color w:val="000000" w:themeColor="text1"/>
        </w:rPr>
        <w:t xml:space="preserve"> which would benefit</w:t>
      </w:r>
      <w:r w:rsidR="0032345B">
        <w:rPr>
          <w:color w:val="000000" w:themeColor="text1"/>
        </w:rPr>
        <w:t xml:space="preserve"> greatly</w:t>
      </w:r>
      <w:r w:rsidR="008F5DDC">
        <w:rPr>
          <w:color w:val="000000" w:themeColor="text1"/>
        </w:rPr>
        <w:t xml:space="preserve"> </w:t>
      </w:r>
      <w:r w:rsidR="00281206">
        <w:rPr>
          <w:color w:val="000000" w:themeColor="text1"/>
        </w:rPr>
        <w:t>by products we offered</w:t>
      </w:r>
      <w:r w:rsidR="0036254D">
        <w:rPr>
          <w:color w:val="000000" w:themeColor="text1"/>
        </w:rPr>
        <w:t>. This included</w:t>
      </w:r>
      <w:r w:rsidR="00230C1C">
        <w:rPr>
          <w:color w:val="000000" w:themeColor="text1"/>
        </w:rPr>
        <w:t xml:space="preserve"> the gathering  of contact</w:t>
      </w:r>
      <w:r w:rsidR="0036254D">
        <w:rPr>
          <w:color w:val="000000" w:themeColor="text1"/>
        </w:rPr>
        <w:t xml:space="preserve"> information</w:t>
      </w:r>
      <w:r w:rsidR="00DA664F">
        <w:rPr>
          <w:color w:val="000000" w:themeColor="text1"/>
        </w:rPr>
        <w:t xml:space="preserve"> of CEO's, </w:t>
      </w:r>
      <w:r w:rsidR="001A32BE">
        <w:rPr>
          <w:color w:val="000000" w:themeColor="text1"/>
        </w:rPr>
        <w:t xml:space="preserve">CFO's, and other </w:t>
      </w:r>
      <w:r>
        <w:rPr>
          <w:color w:val="000000" w:themeColor="text1"/>
        </w:rPr>
        <w:t xml:space="preserve">influencal </w:t>
      </w:r>
      <w:r w:rsidR="00230C1C">
        <w:rPr>
          <w:color w:val="000000" w:themeColor="text1"/>
        </w:rPr>
        <w:t>members</w:t>
      </w:r>
      <w:r w:rsidR="008935B9">
        <w:rPr>
          <w:color w:val="000000" w:themeColor="text1"/>
        </w:rPr>
        <w:t>.</w:t>
      </w:r>
    </w:p>
    <w:p w:rsidR="00865F24" w:rsidRPr="00865F24" w:rsidRDefault="002070FE" w:rsidP="00D420B8">
      <w:pPr>
        <w:pStyle w:val="ListParagraph"/>
        <w:numPr>
          <w:ilvl w:val="0"/>
          <w:numId w:val="16"/>
        </w:numPr>
        <w:rPr>
          <w:color w:val="E3AB47" w:themeColor="accent1"/>
        </w:rPr>
      </w:pPr>
      <w:r>
        <w:rPr>
          <w:color w:val="000000" w:themeColor="text1"/>
        </w:rPr>
        <w:t xml:space="preserve">Marketing </w:t>
      </w:r>
      <w:r w:rsidR="000520DB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0520DB">
        <w:rPr>
          <w:color w:val="000000" w:themeColor="text1"/>
        </w:rPr>
        <w:t>Assisted in the</w:t>
      </w:r>
      <w:r w:rsidR="007A38DB">
        <w:rPr>
          <w:color w:val="000000" w:themeColor="text1"/>
        </w:rPr>
        <w:t xml:space="preserve"> </w:t>
      </w:r>
      <w:r w:rsidR="007A38DB" w:rsidRPr="000B0C48">
        <w:rPr>
          <w:color w:val="000000" w:themeColor="text1"/>
        </w:rPr>
        <w:t>overview</w:t>
      </w:r>
      <w:r w:rsidR="000B0C48">
        <w:rPr>
          <w:color w:val="000000" w:themeColor="text1"/>
        </w:rPr>
        <w:t xml:space="preserve"> of </w:t>
      </w:r>
      <w:r w:rsidR="00D420B8">
        <w:rPr>
          <w:color w:val="000000" w:themeColor="text1"/>
        </w:rPr>
        <w:t>the ProgressSoft</w:t>
      </w:r>
      <w:r w:rsidR="000B0C48">
        <w:rPr>
          <w:color w:val="000000" w:themeColor="text1"/>
        </w:rPr>
        <w:t xml:space="preserve"> website,</w:t>
      </w:r>
      <w:r w:rsidR="007F4C83" w:rsidRPr="00D420B8">
        <w:rPr>
          <w:color w:val="000000" w:themeColor="text1"/>
        </w:rPr>
        <w:t xml:space="preserve"> updating of </w:t>
      </w:r>
      <w:r w:rsidR="00252E24">
        <w:rPr>
          <w:color w:val="000000" w:themeColor="text1"/>
        </w:rPr>
        <w:t>website’s</w:t>
      </w:r>
    </w:p>
    <w:p w:rsidR="002070FE" w:rsidRDefault="00252E24" w:rsidP="00252E24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>v</w:t>
      </w:r>
      <w:r w:rsidR="00865F24">
        <w:rPr>
          <w:color w:val="000000" w:themeColor="text1"/>
        </w:rPr>
        <w:t>ideos</w:t>
      </w:r>
      <w:r>
        <w:rPr>
          <w:color w:val="000000" w:themeColor="text1"/>
        </w:rPr>
        <w:t>, photos</w:t>
      </w:r>
      <w:r w:rsidR="007F4C83" w:rsidRPr="00D420B8">
        <w:rPr>
          <w:color w:val="000000" w:themeColor="text1"/>
        </w:rPr>
        <w:t>,</w:t>
      </w:r>
      <w:r>
        <w:rPr>
          <w:color w:val="000000" w:themeColor="text1"/>
        </w:rPr>
        <w:t xml:space="preserve"> as well</w:t>
      </w:r>
      <w:r w:rsidRPr="00252E24">
        <w:rPr>
          <w:color w:val="000000" w:themeColor="text1"/>
        </w:rPr>
        <w:t xml:space="preserve"> </w:t>
      </w:r>
      <w:r w:rsidR="00A225E8">
        <w:rPr>
          <w:color w:val="000000" w:themeColor="text1"/>
        </w:rPr>
        <w:t>as customer</w:t>
      </w:r>
      <w:r w:rsidR="007F4C83" w:rsidRPr="00252E24">
        <w:rPr>
          <w:color w:val="000000" w:themeColor="text1"/>
        </w:rPr>
        <w:t xml:space="preserve"> testimonies</w:t>
      </w:r>
      <w:r w:rsidR="008935B9">
        <w:rPr>
          <w:color w:val="000000" w:themeColor="text1"/>
        </w:rPr>
        <w:t>.</w:t>
      </w:r>
    </w:p>
    <w:p w:rsidR="003E4676" w:rsidRDefault="007063AC" w:rsidP="00C20C77">
      <w:pPr>
        <w:rPr>
          <w:color w:val="808080" w:themeColor="background1" w:themeShade="80"/>
        </w:rPr>
      </w:pPr>
      <w:r w:rsidRPr="007625CF">
        <w:rPr>
          <w:color w:val="808080" w:themeColor="background1" w:themeShade="80"/>
        </w:rPr>
        <w:t xml:space="preserve">Izmirian </w:t>
      </w:r>
      <w:r w:rsidR="003E4676">
        <w:rPr>
          <w:color w:val="808080" w:themeColor="background1" w:themeShade="80"/>
        </w:rPr>
        <w:t>Jewelry</w:t>
      </w:r>
    </w:p>
    <w:p w:rsidR="003E4676" w:rsidRDefault="003E4676" w:rsidP="004F4CC3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Assistant </w:t>
      </w:r>
      <w:r w:rsidR="005D48E1">
        <w:rPr>
          <w:color w:val="808080" w:themeColor="background1" w:themeShade="80"/>
        </w:rPr>
        <w:t>| 2012</w:t>
      </w:r>
      <w:r w:rsidR="00D00122">
        <w:rPr>
          <w:color w:val="808080" w:themeColor="background1" w:themeShade="80"/>
        </w:rPr>
        <w:t xml:space="preserve"> – </w:t>
      </w:r>
      <w:r w:rsidR="00EA77F5">
        <w:rPr>
          <w:color w:val="808080" w:themeColor="background1" w:themeShade="80"/>
        </w:rPr>
        <w:t>2016</w:t>
      </w:r>
    </w:p>
    <w:p w:rsidR="0035169D" w:rsidRPr="00FB6481" w:rsidRDefault="003F0D8B" w:rsidP="00FB6481">
      <w:pPr>
        <w:pStyle w:val="ListParagraph"/>
        <w:numPr>
          <w:ilvl w:val="0"/>
          <w:numId w:val="27"/>
        </w:numPr>
        <w:rPr>
          <w:color w:val="E3AB47" w:themeColor="accent1"/>
        </w:rPr>
      </w:pPr>
      <w:r>
        <w:rPr>
          <w:color w:val="000000" w:themeColor="text1"/>
        </w:rPr>
        <w:t xml:space="preserve">Part time employment </w:t>
      </w:r>
      <w:r w:rsidR="00226DDF">
        <w:rPr>
          <w:color w:val="000000" w:themeColor="text1"/>
        </w:rPr>
        <w:t>during summers,</w:t>
      </w:r>
      <w:r w:rsidR="00D05B06">
        <w:rPr>
          <w:color w:val="000000" w:themeColor="text1"/>
        </w:rPr>
        <w:t xml:space="preserve"> during </w:t>
      </w:r>
      <w:r w:rsidR="00C24B5F">
        <w:rPr>
          <w:color w:val="000000" w:themeColor="text1"/>
        </w:rPr>
        <w:t xml:space="preserve">which I gathered extensive insight on how a company is operated, and what is needed for it to continue and expand. </w:t>
      </w:r>
      <w:r w:rsidR="003B64E7">
        <w:rPr>
          <w:color w:val="000000" w:themeColor="text1"/>
        </w:rPr>
        <w:t xml:space="preserve">Including work ethics, </w:t>
      </w:r>
      <w:r w:rsidR="00CE0186">
        <w:rPr>
          <w:color w:val="000000" w:themeColor="text1"/>
        </w:rPr>
        <w:t xml:space="preserve">and </w:t>
      </w:r>
      <w:r w:rsidR="005B7CD3">
        <w:rPr>
          <w:color w:val="000000" w:themeColor="text1"/>
        </w:rPr>
        <w:t>importance</w:t>
      </w:r>
      <w:r w:rsidR="00CE0186">
        <w:rPr>
          <w:color w:val="000000" w:themeColor="text1"/>
        </w:rPr>
        <w:t xml:space="preserve"> of </w:t>
      </w:r>
      <w:r w:rsidR="003326C5">
        <w:rPr>
          <w:color w:val="000000" w:themeColor="text1"/>
        </w:rPr>
        <w:t>time management</w:t>
      </w:r>
      <w:r w:rsidR="00FB6481">
        <w:rPr>
          <w:color w:val="000000" w:themeColor="text1"/>
        </w:rPr>
        <w:t>.</w:t>
      </w:r>
      <w:r w:rsidR="00CE0186">
        <w:rPr>
          <w:color w:val="000000" w:themeColor="text1"/>
        </w:rPr>
        <w:t xml:space="preserve"> </w:t>
      </w:r>
      <w:r w:rsidR="00F8148C">
        <w:rPr>
          <w:color w:val="000000" w:themeColor="text1"/>
        </w:rPr>
        <w:t xml:space="preserve"> </w:t>
      </w:r>
      <w:r w:rsidR="003B64E7">
        <w:rPr>
          <w:color w:val="000000" w:themeColor="text1"/>
        </w:rPr>
        <w:t xml:space="preserve"> </w:t>
      </w:r>
    </w:p>
    <w:sdt>
      <w:sdtPr>
        <w:id w:val="720946933"/>
        <w:placeholder>
          <w:docPart w:val="FA89E3D2A8AE364A909074CE34440285"/>
        </w:placeholder>
        <w:temporary/>
        <w:showingPlcHdr/>
        <w15:appearance w15:val="hidden"/>
      </w:sdtPr>
      <w:sdtEndPr/>
      <w:sdtContent>
        <w:p w:rsidR="009B1D4C" w:rsidRDefault="00651310">
          <w:pPr>
            <w:pStyle w:val="Heading1"/>
          </w:pPr>
          <w:r>
            <w:t>Education</w:t>
          </w:r>
        </w:p>
      </w:sdtContent>
    </w:sdt>
    <w:p w:rsidR="005E4307" w:rsidRDefault="008F2E17">
      <w:r>
        <w:t xml:space="preserve">University of Exeter </w:t>
      </w:r>
      <w:r w:rsidR="00510134">
        <w:t xml:space="preserve">                   </w:t>
      </w:r>
      <w:r>
        <w:t>201</w:t>
      </w:r>
      <w:r w:rsidR="00AF7477">
        <w:t>6- 2017</w:t>
      </w:r>
      <w:r w:rsidR="0015522E">
        <w:t xml:space="preserve">           Computer Engineering</w:t>
      </w:r>
    </w:p>
    <w:p w:rsidR="005E4307" w:rsidRDefault="00510134">
      <w:r>
        <w:t>Lebanese American University     201</w:t>
      </w:r>
      <w:r w:rsidR="00D61CC7">
        <w:t>7</w:t>
      </w:r>
      <w:r w:rsidR="00AC4B13">
        <w:t xml:space="preserve"> </w:t>
      </w:r>
      <w:r w:rsidR="0015522E">
        <w:t>–</w:t>
      </w:r>
      <w:r w:rsidR="00AC4B13">
        <w:t xml:space="preserve"> Present</w:t>
      </w:r>
      <w:r w:rsidR="0015522E">
        <w:t xml:space="preserve">      </w:t>
      </w:r>
      <w:r w:rsidR="002412CF">
        <w:t>Computer Science</w:t>
      </w:r>
      <w:bookmarkStart w:id="0" w:name="_GoBack"/>
      <w:bookmarkEnd w:id="0"/>
    </w:p>
    <w:sdt>
      <w:sdtPr>
        <w:id w:val="520597245"/>
        <w:placeholder>
          <w:docPart w:val="8FCF54521B44CB449DCC1D4F8291ED84"/>
        </w:placeholder>
        <w:temporary/>
        <w:showingPlcHdr/>
        <w15:appearance w15:val="hidden"/>
      </w:sdtPr>
      <w:sdtEndPr/>
      <w:sdtContent>
        <w:p w:rsidR="009B1D4C" w:rsidRDefault="00651310">
          <w:pPr>
            <w:pStyle w:val="Heading1"/>
          </w:pPr>
          <w:r>
            <w:t>Awards and Acknowledgements</w:t>
          </w:r>
        </w:p>
      </w:sdtContent>
    </w:sdt>
    <w:p w:rsidR="00C758A5" w:rsidRDefault="00C758A5">
      <w:pPr>
        <w:pStyle w:val="ListBullet"/>
      </w:pPr>
      <w:r>
        <w:t xml:space="preserve">Internship Certificate in </w:t>
      </w:r>
      <w:r w:rsidR="00054739">
        <w:t>Business Development and Marketing</w:t>
      </w:r>
    </w:p>
    <w:p w:rsidR="009B1D4C" w:rsidRDefault="00054739">
      <w:pPr>
        <w:pStyle w:val="ListBullet"/>
      </w:pPr>
      <w:r>
        <w:rPr>
          <w:noProof/>
        </w:rPr>
        <w:t>International Computer Driving Licence</w:t>
      </w:r>
      <w:r w:rsidR="00CF6A77">
        <w:rPr>
          <w:noProof/>
        </w:rPr>
        <w:t xml:space="preserve"> (ICDL)</w:t>
      </w:r>
      <w:r w:rsidR="00A84FA7">
        <w:rPr>
          <w:noProof/>
        </w:rPr>
        <w:t xml:space="preserve"> certificate</w:t>
      </w:r>
    </w:p>
    <w:p w:rsidR="00A84FA7" w:rsidRDefault="002B1F4A">
      <w:pPr>
        <w:pStyle w:val="ListBullet"/>
      </w:pPr>
      <w:r>
        <w:t xml:space="preserve">Completed a two month course in AutoCAD obtaining the </w:t>
      </w:r>
      <w:r w:rsidR="00A84FA7">
        <w:t>certificate</w:t>
      </w:r>
    </w:p>
    <w:p w:rsidR="00A84FA7" w:rsidRDefault="0053110D">
      <w:pPr>
        <w:pStyle w:val="ListBullet"/>
      </w:pPr>
      <w:r>
        <w:t xml:space="preserve">Employee of the month at Progress </w:t>
      </w:r>
    </w:p>
    <w:sectPr w:rsidR="00A84FA7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310" w:rsidRDefault="00651310">
      <w:r>
        <w:separator/>
      </w:r>
    </w:p>
  </w:endnote>
  <w:endnote w:type="continuationSeparator" w:id="0">
    <w:p w:rsidR="00651310" w:rsidRDefault="0065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D4C" w:rsidRDefault="0065131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310" w:rsidRDefault="00651310">
      <w:r>
        <w:separator/>
      </w:r>
    </w:p>
  </w:footnote>
  <w:footnote w:type="continuationSeparator" w:id="0">
    <w:p w:rsidR="00651310" w:rsidRDefault="0065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D4C" w:rsidRDefault="0065131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2B76A42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D4C" w:rsidRDefault="00651310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1D4C" w:rsidRDefault="009B1D4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B1D4C" w:rsidRDefault="009B1D4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8087C"/>
    <w:multiLevelType w:val="hybridMultilevel"/>
    <w:tmpl w:val="5A02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95070A"/>
    <w:multiLevelType w:val="hybridMultilevel"/>
    <w:tmpl w:val="577E1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D508BF"/>
    <w:multiLevelType w:val="hybridMultilevel"/>
    <w:tmpl w:val="523C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E2471"/>
    <w:multiLevelType w:val="hybridMultilevel"/>
    <w:tmpl w:val="3BC68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3309BB"/>
    <w:multiLevelType w:val="hybridMultilevel"/>
    <w:tmpl w:val="EFE8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219C7"/>
    <w:multiLevelType w:val="hybridMultilevel"/>
    <w:tmpl w:val="5C0A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A1427"/>
    <w:multiLevelType w:val="hybridMultilevel"/>
    <w:tmpl w:val="8154E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DD772A"/>
    <w:multiLevelType w:val="hybridMultilevel"/>
    <w:tmpl w:val="C8B20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F3756"/>
    <w:multiLevelType w:val="hybridMultilevel"/>
    <w:tmpl w:val="4A504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62715"/>
    <w:multiLevelType w:val="hybridMultilevel"/>
    <w:tmpl w:val="167CE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0E4749"/>
    <w:multiLevelType w:val="hybridMultilevel"/>
    <w:tmpl w:val="0630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6278F"/>
    <w:multiLevelType w:val="hybridMultilevel"/>
    <w:tmpl w:val="BCF0DF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46E0A45"/>
    <w:multiLevelType w:val="hybridMultilevel"/>
    <w:tmpl w:val="3B5A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464AF"/>
    <w:multiLevelType w:val="hybridMultilevel"/>
    <w:tmpl w:val="BEF8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13"/>
  </w:num>
  <w:num w:numId="15">
    <w:abstractNumId w:val="24"/>
  </w:num>
  <w:num w:numId="16">
    <w:abstractNumId w:val="14"/>
  </w:num>
  <w:num w:numId="17">
    <w:abstractNumId w:val="15"/>
  </w:num>
  <w:num w:numId="18">
    <w:abstractNumId w:val="12"/>
  </w:num>
  <w:num w:numId="19">
    <w:abstractNumId w:val="10"/>
  </w:num>
  <w:num w:numId="20">
    <w:abstractNumId w:val="21"/>
  </w:num>
  <w:num w:numId="21">
    <w:abstractNumId w:val="23"/>
  </w:num>
  <w:num w:numId="22">
    <w:abstractNumId w:val="26"/>
  </w:num>
  <w:num w:numId="23">
    <w:abstractNumId w:val="19"/>
  </w:num>
  <w:num w:numId="24">
    <w:abstractNumId w:val="16"/>
  </w:num>
  <w:num w:numId="25">
    <w:abstractNumId w:val="17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39"/>
    <w:rsid w:val="00003D11"/>
    <w:rsid w:val="000520DB"/>
    <w:rsid w:val="00054739"/>
    <w:rsid w:val="00060FAC"/>
    <w:rsid w:val="000610AB"/>
    <w:rsid w:val="000A50B6"/>
    <w:rsid w:val="000B0C48"/>
    <w:rsid w:val="0015522E"/>
    <w:rsid w:val="001A32BE"/>
    <w:rsid w:val="001C3C33"/>
    <w:rsid w:val="002070FE"/>
    <w:rsid w:val="00226DDF"/>
    <w:rsid w:val="00230C1C"/>
    <w:rsid w:val="002412CF"/>
    <w:rsid w:val="00252E24"/>
    <w:rsid w:val="00281206"/>
    <w:rsid w:val="002B1F4A"/>
    <w:rsid w:val="002C4973"/>
    <w:rsid w:val="0031161B"/>
    <w:rsid w:val="0032345B"/>
    <w:rsid w:val="003326C5"/>
    <w:rsid w:val="0035169D"/>
    <w:rsid w:val="0036254D"/>
    <w:rsid w:val="003707AE"/>
    <w:rsid w:val="003B06A6"/>
    <w:rsid w:val="003B64E7"/>
    <w:rsid w:val="003D27F8"/>
    <w:rsid w:val="003E4676"/>
    <w:rsid w:val="003E5E47"/>
    <w:rsid w:val="003F0D8B"/>
    <w:rsid w:val="00431534"/>
    <w:rsid w:val="00447439"/>
    <w:rsid w:val="004624E2"/>
    <w:rsid w:val="00491498"/>
    <w:rsid w:val="004F4CC3"/>
    <w:rsid w:val="00510134"/>
    <w:rsid w:val="0053110D"/>
    <w:rsid w:val="00567795"/>
    <w:rsid w:val="005B4ADC"/>
    <w:rsid w:val="005B7CD3"/>
    <w:rsid w:val="005D48E1"/>
    <w:rsid w:val="005E4307"/>
    <w:rsid w:val="00632C7B"/>
    <w:rsid w:val="00651310"/>
    <w:rsid w:val="006B3D89"/>
    <w:rsid w:val="007063AC"/>
    <w:rsid w:val="007625CF"/>
    <w:rsid w:val="007A38DB"/>
    <w:rsid w:val="007A3EBC"/>
    <w:rsid w:val="007A584C"/>
    <w:rsid w:val="007F4C83"/>
    <w:rsid w:val="00814801"/>
    <w:rsid w:val="00822D0F"/>
    <w:rsid w:val="00865F24"/>
    <w:rsid w:val="00871515"/>
    <w:rsid w:val="008935B9"/>
    <w:rsid w:val="008C6218"/>
    <w:rsid w:val="008F2E17"/>
    <w:rsid w:val="008F5DDC"/>
    <w:rsid w:val="00923963"/>
    <w:rsid w:val="009B1D4C"/>
    <w:rsid w:val="009C588C"/>
    <w:rsid w:val="009D1BD3"/>
    <w:rsid w:val="00A15327"/>
    <w:rsid w:val="00A225E8"/>
    <w:rsid w:val="00A31773"/>
    <w:rsid w:val="00A83A7E"/>
    <w:rsid w:val="00A84FA7"/>
    <w:rsid w:val="00AC03DD"/>
    <w:rsid w:val="00AC4B13"/>
    <w:rsid w:val="00AE10BB"/>
    <w:rsid w:val="00AE2BAA"/>
    <w:rsid w:val="00AF7477"/>
    <w:rsid w:val="00B158D0"/>
    <w:rsid w:val="00C20C77"/>
    <w:rsid w:val="00C24B5F"/>
    <w:rsid w:val="00C758A5"/>
    <w:rsid w:val="00C91DA1"/>
    <w:rsid w:val="00CA543A"/>
    <w:rsid w:val="00CB3DB5"/>
    <w:rsid w:val="00CE0186"/>
    <w:rsid w:val="00CF6A77"/>
    <w:rsid w:val="00D00122"/>
    <w:rsid w:val="00D014BA"/>
    <w:rsid w:val="00D01952"/>
    <w:rsid w:val="00D05B06"/>
    <w:rsid w:val="00D420B8"/>
    <w:rsid w:val="00D61CC7"/>
    <w:rsid w:val="00DA664F"/>
    <w:rsid w:val="00DE34E1"/>
    <w:rsid w:val="00E04CB3"/>
    <w:rsid w:val="00E20540"/>
    <w:rsid w:val="00E915FB"/>
    <w:rsid w:val="00EA77F5"/>
    <w:rsid w:val="00F8012A"/>
    <w:rsid w:val="00F8148C"/>
    <w:rsid w:val="00FA07DB"/>
    <w:rsid w:val="00FB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6D721"/>
  <w15:chartTrackingRefBased/>
  <w15:docId w15:val="{32730340-5452-3940-89F7-A1F3488C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FFFF2D7-CE14-AF42-86EE-7C24D5F93FF2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D25EFCEDD8FA4BACAFE7A75AD0F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DD29D-4B8F-674F-8105-66E8FED3FC61}"/>
      </w:docPartPr>
      <w:docPartBody>
        <w:p w:rsidR="00C50848" w:rsidRDefault="007121A9">
          <w:pPr>
            <w:pStyle w:val="1CD25EFCEDD8FA4BACAFE7A75AD0F3D4"/>
          </w:pPr>
          <w:r>
            <w:t>Objective</w:t>
          </w:r>
        </w:p>
      </w:docPartBody>
    </w:docPart>
    <w:docPart>
      <w:docPartPr>
        <w:name w:val="B614CEDB0270DF4C8FF46B15F682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ADDE6-6687-D144-9015-8180626A35F3}"/>
      </w:docPartPr>
      <w:docPartBody>
        <w:p w:rsidR="00C50848" w:rsidRDefault="007121A9">
          <w:pPr>
            <w:pStyle w:val="B614CEDB0270DF4C8FF46B15F6823B20"/>
          </w:pPr>
          <w:r>
            <w:t>Experience</w:t>
          </w:r>
        </w:p>
      </w:docPartBody>
    </w:docPart>
    <w:docPart>
      <w:docPartPr>
        <w:name w:val="FA89E3D2A8AE364A909074CE34440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2BAE-8C3D-F44E-8A6F-496FB961F451}"/>
      </w:docPartPr>
      <w:docPartBody>
        <w:p w:rsidR="00C50848" w:rsidRDefault="007121A9">
          <w:pPr>
            <w:pStyle w:val="FA89E3D2A8AE364A909074CE34440285"/>
          </w:pPr>
          <w:r>
            <w:t>Education</w:t>
          </w:r>
        </w:p>
      </w:docPartBody>
    </w:docPart>
    <w:docPart>
      <w:docPartPr>
        <w:name w:val="8FCF54521B44CB449DCC1D4F8291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163E-2FE7-0A41-8E6E-D909B4FB2393}"/>
      </w:docPartPr>
      <w:docPartBody>
        <w:p w:rsidR="00C50848" w:rsidRDefault="007121A9">
          <w:pPr>
            <w:pStyle w:val="8FCF54521B44CB449DCC1D4F8291ED84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48"/>
    <w:rsid w:val="007121A9"/>
    <w:rsid w:val="00C5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5A343FD5A5084FBADD383AB0C3D8BF">
    <w:name w:val="535A343FD5A5084FBADD383AB0C3D8BF"/>
  </w:style>
  <w:style w:type="paragraph" w:customStyle="1" w:styleId="A4CA95C8E346894F86298522034F4ADC">
    <w:name w:val="A4CA95C8E346894F86298522034F4ADC"/>
  </w:style>
  <w:style w:type="paragraph" w:customStyle="1" w:styleId="1CD25EFCEDD8FA4BACAFE7A75AD0F3D4">
    <w:name w:val="1CD25EFCEDD8FA4BACAFE7A75AD0F3D4"/>
  </w:style>
  <w:style w:type="paragraph" w:customStyle="1" w:styleId="A106E77E0F3E3046BD5826FC2A5A9CFC">
    <w:name w:val="A106E77E0F3E3046BD5826FC2A5A9CFC"/>
  </w:style>
  <w:style w:type="paragraph" w:customStyle="1" w:styleId="B614CEDB0270DF4C8FF46B15F6823B20">
    <w:name w:val="B614CEDB0270DF4C8FF46B15F6823B20"/>
  </w:style>
  <w:style w:type="paragraph" w:customStyle="1" w:styleId="339F4C66647C5D47BA0593C4EB5D732D">
    <w:name w:val="339F4C66647C5D47BA0593C4EB5D732D"/>
  </w:style>
  <w:style w:type="paragraph" w:customStyle="1" w:styleId="5457E8D9BB09CC40B7C521BF381804EF">
    <w:name w:val="5457E8D9BB09CC40B7C521BF381804EF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367BE8E4D361CA4691876CF8D18DB795">
    <w:name w:val="367BE8E4D361CA4691876CF8D18DB795"/>
  </w:style>
  <w:style w:type="paragraph" w:customStyle="1" w:styleId="FA89E3D2A8AE364A909074CE34440285">
    <w:name w:val="FA89E3D2A8AE364A909074CE34440285"/>
  </w:style>
  <w:style w:type="paragraph" w:customStyle="1" w:styleId="EE10F3E6EE65664B91EAD3308B095BE3">
    <w:name w:val="EE10F3E6EE65664B91EAD3308B095BE3"/>
  </w:style>
  <w:style w:type="paragraph" w:customStyle="1" w:styleId="8FCF54521B44CB449DCC1D4F8291ED84">
    <w:name w:val="8FCF54521B44CB449DCC1D4F8291ED84"/>
  </w:style>
  <w:style w:type="paragraph" w:customStyle="1" w:styleId="37CF136AD9FE0346BC3561B551A51C88">
    <w:name w:val="37CF136AD9FE0346BC3561B551A51C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99CC9-47AF-3E4F-834E-C073E89DC2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%7bEFFFF2D7-CE14-AF42-86EE-7C24D5F93FF2%7dtf50002018.dotx</Template>
  <TotalTime>3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Varant Barkev Izmirian</dc:creator>
  <cp:keywords/>
  <dc:description/>
  <cp:lastModifiedBy>Varant Barkev Izmirian</cp:lastModifiedBy>
  <cp:revision>4</cp:revision>
  <dcterms:created xsi:type="dcterms:W3CDTF">2019-05-17T13:49:00Z</dcterms:created>
  <dcterms:modified xsi:type="dcterms:W3CDTF">2019-05-17T13:52:00Z</dcterms:modified>
</cp:coreProperties>
</file>