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576E04" w:rsidP="00576E04">
            <w:pPr>
              <w:pStyle w:val="Title"/>
            </w:pPr>
            <w:r>
              <w:t>Bassem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Charara</w:t>
            </w:r>
          </w:p>
          <w:p w:rsidR="00692703" w:rsidRPr="00CF1A49" w:rsidRDefault="00576E04" w:rsidP="00576E04">
            <w:pPr>
              <w:pStyle w:val="ContactInfo"/>
              <w:contextualSpacing w:val="0"/>
            </w:pPr>
            <w:r>
              <w:t>Moussawi street, Dohat aramoun, Aley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4BD4D7C6BDA64206B36BAFB13CFA1D8B"/>
                </w:placeholder>
                <w:temporary/>
                <w:showingPlcHdr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+961 76 850 159</w:t>
            </w:r>
          </w:p>
          <w:p w:rsidR="00692703" w:rsidRPr="00CF1A49" w:rsidRDefault="00576E04" w:rsidP="00576E04">
            <w:pPr>
              <w:pStyle w:val="ContactInfoEmphasis"/>
              <w:contextualSpacing w:val="0"/>
            </w:pPr>
            <w:r>
              <w:t>bassemcharara@hotmail.co.uk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51F0562024EE48E194EB62166BA4B8C6"/>
                </w:placeholder>
                <w:temporary/>
                <w:showingPlcHdr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Pr="00576E04">
              <w:t>https://www.linkedin.com/in/bassem-charara-84aa50135/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A57673" w:rsidRDefault="00A57673" w:rsidP="00913946">
            <w:pPr>
              <w:contextualSpacing w:val="0"/>
            </w:pPr>
            <w:r>
              <w:t>Objective:</w:t>
            </w:r>
          </w:p>
          <w:p w:rsidR="001755A8" w:rsidRPr="00CF1A49" w:rsidRDefault="00A57673" w:rsidP="00913946">
            <w:pPr>
              <w:contextualSpacing w:val="0"/>
            </w:pPr>
            <w:r w:rsidRPr="00A57673">
              <w:t>To achieve a responsible and challenging position in your organization where I get an opportunity to bring out my best of creativity, talent and knowledge</w:t>
            </w:r>
            <w:r w:rsidR="00732E3B">
              <w:t xml:space="preserve">. To be a part of dynamic team and </w:t>
            </w:r>
            <w:r w:rsidRPr="00A57673">
              <w:t xml:space="preserve">work together towards </w:t>
            </w:r>
            <w:r w:rsidR="00732E3B">
              <w:t xml:space="preserve">the </w:t>
            </w:r>
            <w:r w:rsidRPr="00A57673">
              <w:t>growth of your organization.</w:t>
            </w:r>
          </w:p>
        </w:tc>
      </w:tr>
    </w:tbl>
    <w:p w:rsidR="004E01EB" w:rsidRPr="00CF1A49" w:rsidRDefault="00642A5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C39704E46EA9480C9BF5369A132CF01C"/>
          </w:placeholder>
          <w:temporary/>
          <w:showingPlcHdr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86"/>
      </w:tblGrid>
      <w:tr w:rsidR="001D0BF1" w:rsidRPr="00CF1A49" w:rsidTr="00D66A52">
        <w:tc>
          <w:tcPr>
            <w:tcW w:w="9355" w:type="dxa"/>
          </w:tcPr>
          <w:p w:rsidR="001D0BF1" w:rsidRPr="00CF1A49" w:rsidRDefault="00926B98" w:rsidP="00926B98">
            <w:pPr>
              <w:pStyle w:val="Heading3"/>
              <w:contextualSpacing w:val="0"/>
              <w:outlineLvl w:val="2"/>
            </w:pPr>
            <w:r>
              <w:t>1/7/2017</w:t>
            </w:r>
            <w:r w:rsidR="001D0BF1" w:rsidRPr="00CF1A49">
              <w:t xml:space="preserve"> – </w:t>
            </w:r>
            <w:r>
              <w:t>31/8/2017</w:t>
            </w:r>
          </w:p>
          <w:p w:rsidR="001D0BF1" w:rsidRPr="00CF1A49" w:rsidRDefault="00926B98" w:rsidP="00926B98">
            <w:pPr>
              <w:pStyle w:val="Heading2"/>
              <w:contextualSpacing w:val="0"/>
              <w:outlineLvl w:val="1"/>
            </w:pPr>
            <w:r>
              <w:t>internship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Fenicia bank</w:t>
            </w:r>
          </w:p>
          <w:p w:rsidR="001E3120" w:rsidRDefault="001A6B86" w:rsidP="001A6B86">
            <w:pPr>
              <w:contextualSpacing w:val="0"/>
            </w:pPr>
            <w:r>
              <w:t>Responsibilities : Learning, as well as helping the front office in daily transactions</w:t>
            </w:r>
          </w:p>
          <w:p w:rsidR="001A6B86" w:rsidRPr="00CF1A49" w:rsidRDefault="001A6B86" w:rsidP="001A6B86">
            <w:pPr>
              <w:contextualSpacing w:val="0"/>
            </w:pPr>
            <w:r>
              <w:t>Achievements : Time efficiency and overall knowledge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F61DF9" w:rsidP="001A6B86">
            <w:pPr>
              <w:pStyle w:val="Heading3"/>
              <w:contextualSpacing w:val="0"/>
              <w:outlineLvl w:val="2"/>
            </w:pPr>
          </w:p>
          <w:p w:rsidR="00F61DF9" w:rsidRDefault="00F61DF9" w:rsidP="001A6B86"/>
        </w:tc>
      </w:tr>
    </w:tbl>
    <w:sdt>
      <w:sdtPr>
        <w:alias w:val="Education:"/>
        <w:tag w:val="Education:"/>
        <w:id w:val="-1908763273"/>
        <w:placeholder>
          <w:docPart w:val="24F7DE3C319049E4B246A82AD54129A6"/>
        </w:placeholder>
        <w:temporary/>
        <w:showingPlcHdr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86"/>
      </w:tblGrid>
      <w:tr w:rsidR="001D0BF1" w:rsidRPr="00CF1A49" w:rsidTr="00D66A52">
        <w:tc>
          <w:tcPr>
            <w:tcW w:w="9355" w:type="dxa"/>
          </w:tcPr>
          <w:p w:rsidR="001D0BF1" w:rsidRPr="00CF1A49" w:rsidRDefault="00576E04" w:rsidP="00576E04">
            <w:pPr>
              <w:pStyle w:val="Heading3"/>
              <w:contextualSpacing w:val="0"/>
              <w:outlineLvl w:val="2"/>
            </w:pPr>
            <w:r>
              <w:t>7</w:t>
            </w:r>
            <w:r w:rsidR="001D0BF1" w:rsidRPr="00CF1A49">
              <w:t xml:space="preserve"> </w:t>
            </w:r>
            <w:r>
              <w:t>2014</w:t>
            </w:r>
          </w:p>
          <w:p w:rsidR="001D0BF1" w:rsidRPr="00CF1A49" w:rsidRDefault="00576E04" w:rsidP="00576E04">
            <w:pPr>
              <w:pStyle w:val="Heading2"/>
              <w:contextualSpacing w:val="0"/>
              <w:outlineLvl w:val="1"/>
            </w:pPr>
            <w:r>
              <w:t>Baccalaureate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Le lycee national</w:t>
            </w:r>
          </w:p>
          <w:p w:rsidR="00E97F9A" w:rsidRDefault="00E97F9A" w:rsidP="00926B98">
            <w:pPr>
              <w:contextualSpacing w:val="0"/>
            </w:pPr>
            <w:r>
              <w:t>Lebanese baccalaureate : “Sciences economiques”</w:t>
            </w:r>
          </w:p>
          <w:p w:rsidR="00926B98" w:rsidRPr="00CF1A49" w:rsidRDefault="00926B98" w:rsidP="00926B98">
            <w:pPr>
              <w:contextualSpacing w:val="0"/>
            </w:pPr>
            <w:r>
              <w:t>Winner of the drawing competition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926B98" w:rsidP="00926B98">
            <w:pPr>
              <w:pStyle w:val="Heading3"/>
              <w:contextualSpacing w:val="0"/>
              <w:outlineLvl w:val="2"/>
            </w:pPr>
            <w:r>
              <w:t>7</w:t>
            </w:r>
            <w:r w:rsidR="00F61DF9" w:rsidRPr="00CF1A49">
              <w:t xml:space="preserve"> </w:t>
            </w:r>
            <w:r>
              <w:t>2018</w:t>
            </w:r>
          </w:p>
          <w:p w:rsidR="00F61DF9" w:rsidRPr="00CF1A49" w:rsidRDefault="00926B98" w:rsidP="00926B98">
            <w:pPr>
              <w:pStyle w:val="Heading2"/>
              <w:contextualSpacing w:val="0"/>
              <w:outlineLvl w:val="1"/>
            </w:pPr>
            <w:r>
              <w:t>Bachelor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Université Saint-Joseph</w:t>
            </w:r>
          </w:p>
          <w:p w:rsidR="00A57673" w:rsidRDefault="00926B98" w:rsidP="00A57673">
            <w:r>
              <w:t>Faculty of business and administration</w:t>
            </w:r>
          </w:p>
          <w:p w:rsidR="00926B98" w:rsidRDefault="00926B98" w:rsidP="00926B98"/>
        </w:tc>
      </w:tr>
    </w:tbl>
    <w:sdt>
      <w:sdtPr>
        <w:alias w:val="Skills:"/>
        <w:tag w:val="Skills:"/>
        <w:id w:val="-1392877668"/>
        <w:placeholder>
          <w:docPart w:val="9B54FA1608584C64BEDEEC42532B49DF"/>
        </w:placeholder>
        <w:temporary/>
        <w:showingPlcHdr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A57673" w:rsidP="00A57673">
            <w:pPr>
              <w:pStyle w:val="ListBullet"/>
              <w:contextualSpacing w:val="0"/>
            </w:pPr>
            <w:r>
              <w:t>Adaptability</w:t>
            </w:r>
          </w:p>
          <w:p w:rsidR="001F4E6D" w:rsidRPr="006E1507" w:rsidRDefault="000F7C37" w:rsidP="00926B98">
            <w:pPr>
              <w:pStyle w:val="ListBullet"/>
              <w:contextualSpacing w:val="0"/>
            </w:pPr>
            <w:r>
              <w:t>Imaginative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926B98" w:rsidP="00926B98">
            <w:pPr>
              <w:pStyle w:val="ListBullet"/>
              <w:contextualSpacing w:val="0"/>
            </w:pPr>
            <w:r>
              <w:t>Public speaking</w:t>
            </w:r>
          </w:p>
          <w:p w:rsidR="001E3120" w:rsidRPr="006E1507" w:rsidRDefault="00926B98" w:rsidP="00926B98">
            <w:pPr>
              <w:pStyle w:val="ListBullet"/>
              <w:contextualSpacing w:val="0"/>
            </w:pPr>
            <w:r>
              <w:t xml:space="preserve">Communication </w:t>
            </w:r>
          </w:p>
          <w:p w:rsidR="004B27B4" w:rsidRPr="006E1507" w:rsidRDefault="00926B98" w:rsidP="004B27B4">
            <w:pPr>
              <w:pStyle w:val="ListBullet"/>
              <w:contextualSpacing w:val="0"/>
            </w:pPr>
            <w:r>
              <w:t>Negotiation</w:t>
            </w:r>
          </w:p>
        </w:tc>
      </w:tr>
    </w:tbl>
    <w:sdt>
      <w:sdtPr>
        <w:alias w:val="Activities:"/>
        <w:tag w:val="Activities:"/>
        <w:id w:val="1223332893"/>
        <w:placeholder>
          <w:docPart w:val="EF6090DC7938478BB129DC054839D70D"/>
        </w:placeholder>
        <w:temporary/>
        <w:showingPlcHdr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Default="001A6B86" w:rsidP="001A6B86">
      <w:r>
        <w:t>Passions:</w:t>
      </w:r>
    </w:p>
    <w:p w:rsidR="001A6B86" w:rsidRDefault="001A6B86" w:rsidP="001A6B86">
      <w:pPr>
        <w:pStyle w:val="ListParagraph"/>
        <w:numPr>
          <w:ilvl w:val="0"/>
          <w:numId w:val="14"/>
        </w:numPr>
      </w:pPr>
      <w:r>
        <w:t>Art</w:t>
      </w:r>
      <w:r w:rsidR="00732E3B">
        <w:t>/dr</w:t>
      </w:r>
      <w:r w:rsidR="00732E3B">
        <w:rPr>
          <w:lang w:val="fr-FR"/>
        </w:rPr>
        <w:t>awing</w:t>
      </w:r>
    </w:p>
    <w:p w:rsidR="001A6B86" w:rsidRDefault="00732E3B" w:rsidP="001A6B86">
      <w:pPr>
        <w:pStyle w:val="ListParagraph"/>
        <w:numPr>
          <w:ilvl w:val="0"/>
          <w:numId w:val="14"/>
        </w:numPr>
      </w:pPr>
      <w:r>
        <w:t>Marketing</w:t>
      </w:r>
    </w:p>
    <w:p w:rsidR="001A6B86" w:rsidRDefault="001A6B86" w:rsidP="001A6B86">
      <w:pPr>
        <w:pStyle w:val="ListParagraph"/>
        <w:numPr>
          <w:ilvl w:val="0"/>
          <w:numId w:val="14"/>
        </w:numPr>
      </w:pPr>
      <w:r>
        <w:t>Economy/politics</w:t>
      </w:r>
    </w:p>
    <w:p w:rsidR="001A6B86" w:rsidRDefault="001A6B86" w:rsidP="001A6B86"/>
    <w:p w:rsidR="001A6B86" w:rsidRDefault="001A6B86" w:rsidP="001A6B86"/>
    <w:p w:rsidR="001A6B86" w:rsidRDefault="001A6B86" w:rsidP="001A6B86">
      <w:r>
        <w:t>Languages:</w:t>
      </w:r>
    </w:p>
    <w:p w:rsidR="001A6B86" w:rsidRDefault="001A6B86" w:rsidP="001A6B86">
      <w:pPr>
        <w:pStyle w:val="ListParagraph"/>
        <w:numPr>
          <w:ilvl w:val="0"/>
          <w:numId w:val="15"/>
        </w:numPr>
      </w:pPr>
      <w:r>
        <w:t>Arabic</w:t>
      </w:r>
    </w:p>
    <w:p w:rsidR="001A6B86" w:rsidRDefault="001A6B86" w:rsidP="001A6B86">
      <w:pPr>
        <w:pStyle w:val="ListParagraph"/>
        <w:numPr>
          <w:ilvl w:val="0"/>
          <w:numId w:val="15"/>
        </w:numPr>
      </w:pPr>
      <w:r>
        <w:t>French</w:t>
      </w:r>
    </w:p>
    <w:p w:rsidR="001A6B86" w:rsidRDefault="001A6B86" w:rsidP="001A6B86">
      <w:pPr>
        <w:pStyle w:val="ListParagraph"/>
        <w:numPr>
          <w:ilvl w:val="0"/>
          <w:numId w:val="15"/>
        </w:numPr>
      </w:pPr>
      <w:r>
        <w:t>English</w:t>
      </w:r>
    </w:p>
    <w:p w:rsidR="001A6B86" w:rsidRDefault="001A6B86" w:rsidP="001A6B86"/>
    <w:p w:rsidR="001A6B86" w:rsidRDefault="001A6B86" w:rsidP="001A6B86">
      <w:r>
        <w:t>Certificates:</w:t>
      </w:r>
    </w:p>
    <w:p w:rsidR="001A6B86" w:rsidRDefault="001A6B86" w:rsidP="001A6B86">
      <w:pPr>
        <w:pStyle w:val="ListParagraph"/>
        <w:numPr>
          <w:ilvl w:val="0"/>
          <w:numId w:val="16"/>
        </w:numPr>
      </w:pPr>
      <w:r>
        <w:t>Snowball for consultancy</w:t>
      </w:r>
    </w:p>
    <w:p w:rsidR="001A6B86" w:rsidRDefault="001A6B86" w:rsidP="001A6B86">
      <w:pPr>
        <w:pStyle w:val="ListParagraph"/>
        <w:numPr>
          <w:ilvl w:val="0"/>
          <w:numId w:val="16"/>
        </w:numPr>
      </w:pPr>
      <w:r>
        <w:t>Friedrich Neumann foundation for MYP</w:t>
      </w:r>
    </w:p>
    <w:p w:rsidR="00144E5B" w:rsidRPr="00144E5B" w:rsidRDefault="00144E5B" w:rsidP="001A6B86">
      <w:pPr>
        <w:pStyle w:val="ListParagraph"/>
        <w:numPr>
          <w:ilvl w:val="0"/>
          <w:numId w:val="16"/>
        </w:numPr>
        <w:rPr>
          <w:lang w:val="fr-FR"/>
        </w:rPr>
      </w:pPr>
      <w:r w:rsidRPr="00144E5B">
        <w:rPr>
          <w:lang w:val="fr-FR"/>
        </w:rPr>
        <w:t xml:space="preserve">Agence universitaire de la francophonie for “championnat international de </w:t>
      </w:r>
      <w:r w:rsidR="001550A3" w:rsidRPr="00144E5B">
        <w:rPr>
          <w:lang w:val="fr-FR"/>
        </w:rPr>
        <w:t>débat</w:t>
      </w:r>
      <w:r w:rsidRPr="00144E5B">
        <w:rPr>
          <w:lang w:val="fr-FR"/>
        </w:rPr>
        <w:t xml:space="preserve"> arabophone”</w:t>
      </w:r>
    </w:p>
    <w:p w:rsidR="004B27B4" w:rsidRPr="00144E5B" w:rsidRDefault="004B27B4" w:rsidP="004B27B4">
      <w:pPr>
        <w:rPr>
          <w:lang w:val="fr-FR"/>
        </w:rPr>
      </w:pPr>
    </w:p>
    <w:p w:rsidR="004B27B4" w:rsidRDefault="004B27B4" w:rsidP="004B27B4">
      <w:r>
        <w:t>Achievements:</w:t>
      </w:r>
    </w:p>
    <w:p w:rsidR="004B27B4" w:rsidRDefault="004B27B4" w:rsidP="004B27B4">
      <w:pPr>
        <w:pStyle w:val="ListParagraph"/>
        <w:numPr>
          <w:ilvl w:val="0"/>
          <w:numId w:val="17"/>
        </w:numPr>
      </w:pPr>
      <w:r>
        <w:t>Founder  of the “USJ entrepreneurship club”</w:t>
      </w:r>
    </w:p>
    <w:p w:rsidR="001723BA" w:rsidRDefault="004B27B4" w:rsidP="001723BA">
      <w:pPr>
        <w:pStyle w:val="ListParagraph"/>
        <w:numPr>
          <w:ilvl w:val="0"/>
          <w:numId w:val="17"/>
        </w:numPr>
      </w:pPr>
      <w:r>
        <w:t xml:space="preserve">Completed a speech in the </w:t>
      </w:r>
      <w:r w:rsidRPr="004B27B4">
        <w:rPr>
          <w:lang w:bidi="ar-LB"/>
        </w:rPr>
        <w:t>Lebanese parl</w:t>
      </w:r>
      <w:r>
        <w:rPr>
          <w:lang w:bidi="ar-LB"/>
        </w:rPr>
        <w:t>i</w:t>
      </w:r>
      <w:r w:rsidRPr="004B27B4">
        <w:rPr>
          <w:lang w:bidi="ar-LB"/>
        </w:rPr>
        <w:t>ament</w:t>
      </w:r>
      <w:r w:rsidR="001723BA">
        <w:rPr>
          <w:rFonts w:hint="cs"/>
          <w:rtl/>
          <w:lang w:bidi="ar-LB"/>
        </w:rPr>
        <w:t xml:space="preserve"> </w:t>
      </w:r>
      <w:r w:rsidR="001723BA">
        <w:rPr>
          <w:lang w:bidi="ar-LB"/>
        </w:rPr>
        <w:t xml:space="preserve"> for the</w:t>
      </w:r>
      <w:r>
        <w:rPr>
          <w:lang w:bidi="ar-LB"/>
        </w:rPr>
        <w:t xml:space="preserve"> “MYP program”</w:t>
      </w:r>
      <w:r w:rsidRPr="004B27B4">
        <w:rPr>
          <w:lang w:bidi="ar-LB"/>
        </w:rPr>
        <w:t xml:space="preserve"> </w:t>
      </w:r>
    </w:p>
    <w:p w:rsidR="00B3542A" w:rsidRDefault="00B3542A" w:rsidP="001723BA">
      <w:pPr>
        <w:pStyle w:val="ListParagraph"/>
        <w:numPr>
          <w:ilvl w:val="0"/>
          <w:numId w:val="17"/>
        </w:numPr>
      </w:pPr>
      <w:r>
        <w:rPr>
          <w:lang w:bidi="ar-LB"/>
        </w:rPr>
        <w:t xml:space="preserve">Involved in a startup </w:t>
      </w:r>
      <w:bookmarkStart w:id="0" w:name="_GoBack"/>
      <w:bookmarkEnd w:id="0"/>
    </w:p>
    <w:p w:rsidR="001A6B86" w:rsidRDefault="001A6B86" w:rsidP="001A6B86"/>
    <w:p w:rsidR="00A57673" w:rsidRDefault="00A57673" w:rsidP="001A6B86"/>
    <w:p w:rsidR="00A57673" w:rsidRDefault="00A57673" w:rsidP="001A6B86"/>
    <w:p w:rsidR="001A6B86" w:rsidRPr="006E1507" w:rsidRDefault="00A57673" w:rsidP="001A6B86">
      <w:r w:rsidRPr="00A57673">
        <w:t>I hereby declare that the above information furnished is true to the best of my knowledge &amp; I shall produce all the necessary documents in person at the time of interview.</w:t>
      </w:r>
    </w:p>
    <w:sectPr w:rsidR="001A6B86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56" w:rsidRDefault="00642A56" w:rsidP="0068194B">
      <w:r>
        <w:separator/>
      </w:r>
    </w:p>
    <w:p w:rsidR="00642A56" w:rsidRDefault="00642A56"/>
    <w:p w:rsidR="00642A56" w:rsidRDefault="00642A56"/>
  </w:endnote>
  <w:endnote w:type="continuationSeparator" w:id="0">
    <w:p w:rsidR="00642A56" w:rsidRDefault="00642A56" w:rsidP="0068194B">
      <w:r>
        <w:continuationSeparator/>
      </w:r>
    </w:p>
    <w:p w:rsidR="00642A56" w:rsidRDefault="00642A56"/>
    <w:p w:rsidR="00642A56" w:rsidRDefault="00642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4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56" w:rsidRDefault="00642A56" w:rsidP="0068194B">
      <w:r>
        <w:separator/>
      </w:r>
    </w:p>
    <w:p w:rsidR="00642A56" w:rsidRDefault="00642A56"/>
    <w:p w:rsidR="00642A56" w:rsidRDefault="00642A56"/>
  </w:footnote>
  <w:footnote w:type="continuationSeparator" w:id="0">
    <w:p w:rsidR="00642A56" w:rsidRDefault="00642A56" w:rsidP="0068194B">
      <w:r>
        <w:continuationSeparator/>
      </w:r>
    </w:p>
    <w:p w:rsidR="00642A56" w:rsidRDefault="00642A56"/>
    <w:p w:rsidR="00642A56" w:rsidRDefault="00642A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5="http://schemas.microsoft.com/office/word/2012/wordml">
          <w:pict>
            <v:line w14:anchorId="6E0FC29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76F522E"/>
    <w:multiLevelType w:val="hybridMultilevel"/>
    <w:tmpl w:val="0E4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40428AD"/>
    <w:multiLevelType w:val="hybridMultilevel"/>
    <w:tmpl w:val="3E56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53F55"/>
    <w:multiLevelType w:val="hybridMultilevel"/>
    <w:tmpl w:val="AAB6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62B633DA"/>
    <w:multiLevelType w:val="hybridMultilevel"/>
    <w:tmpl w:val="E9AA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D"/>
    <w:rsid w:val="000001EF"/>
    <w:rsid w:val="00007322"/>
    <w:rsid w:val="00007728"/>
    <w:rsid w:val="00024584"/>
    <w:rsid w:val="00024730"/>
    <w:rsid w:val="00055E95"/>
    <w:rsid w:val="0007021F"/>
    <w:rsid w:val="000B2BA5"/>
    <w:rsid w:val="000D23BA"/>
    <w:rsid w:val="000F2F8C"/>
    <w:rsid w:val="000F4B86"/>
    <w:rsid w:val="000F7C37"/>
    <w:rsid w:val="0010006E"/>
    <w:rsid w:val="001045A8"/>
    <w:rsid w:val="001118AA"/>
    <w:rsid w:val="00114A91"/>
    <w:rsid w:val="001210D0"/>
    <w:rsid w:val="001427E1"/>
    <w:rsid w:val="00144E5B"/>
    <w:rsid w:val="001550A3"/>
    <w:rsid w:val="00163668"/>
    <w:rsid w:val="00171566"/>
    <w:rsid w:val="001723BA"/>
    <w:rsid w:val="00174676"/>
    <w:rsid w:val="001755A8"/>
    <w:rsid w:val="00184014"/>
    <w:rsid w:val="00192008"/>
    <w:rsid w:val="001A6B86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7B4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76E04"/>
    <w:rsid w:val="005A0F26"/>
    <w:rsid w:val="005A1B10"/>
    <w:rsid w:val="005A6850"/>
    <w:rsid w:val="005B1B1B"/>
    <w:rsid w:val="005B29BF"/>
    <w:rsid w:val="005C5932"/>
    <w:rsid w:val="005D3CA7"/>
    <w:rsid w:val="005D4CC1"/>
    <w:rsid w:val="005F4B91"/>
    <w:rsid w:val="005F55D2"/>
    <w:rsid w:val="0062312F"/>
    <w:rsid w:val="00625F2C"/>
    <w:rsid w:val="00642A56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2E3B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6B98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442D"/>
    <w:rsid w:val="00A46E63"/>
    <w:rsid w:val="00A51DC5"/>
    <w:rsid w:val="00A53DE1"/>
    <w:rsid w:val="00A57673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3542A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0B2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02C2"/>
    <w:rsid w:val="00E362DB"/>
    <w:rsid w:val="00E5632B"/>
    <w:rsid w:val="00E70240"/>
    <w:rsid w:val="00E71E6B"/>
    <w:rsid w:val="00E81CC5"/>
    <w:rsid w:val="00E85A87"/>
    <w:rsid w:val="00E85B4A"/>
    <w:rsid w:val="00E9528E"/>
    <w:rsid w:val="00E97F9A"/>
    <w:rsid w:val="00EA5099"/>
    <w:rsid w:val="00EC1351"/>
    <w:rsid w:val="00EC4CBF"/>
    <w:rsid w:val="00EE2CA8"/>
    <w:rsid w:val="00EF17E8"/>
    <w:rsid w:val="00EF51D9"/>
    <w:rsid w:val="00F017DA"/>
    <w:rsid w:val="00F130DD"/>
    <w:rsid w:val="00F24884"/>
    <w:rsid w:val="00F271A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2304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4D7C6BDA64206B36BAFB13CFA1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2580F-A2B4-4CD0-A5A9-502508FF350D}"/>
      </w:docPartPr>
      <w:docPartBody>
        <w:p w:rsidR="00253C69" w:rsidRDefault="00E24FD0">
          <w:pPr>
            <w:pStyle w:val="4BD4D7C6BDA64206B36BAFB13CFA1D8B"/>
          </w:pPr>
          <w:r w:rsidRPr="00CF1A49">
            <w:t>·</w:t>
          </w:r>
        </w:p>
      </w:docPartBody>
    </w:docPart>
    <w:docPart>
      <w:docPartPr>
        <w:name w:val="51F0562024EE48E194EB62166BA4B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6078-12A3-4FC9-B5E3-C62F0FAE22B7}"/>
      </w:docPartPr>
      <w:docPartBody>
        <w:p w:rsidR="00253C69" w:rsidRDefault="00E24FD0">
          <w:pPr>
            <w:pStyle w:val="51F0562024EE48E194EB62166BA4B8C6"/>
          </w:pPr>
          <w:r w:rsidRPr="00CF1A49">
            <w:t>·</w:t>
          </w:r>
        </w:p>
      </w:docPartBody>
    </w:docPart>
    <w:docPart>
      <w:docPartPr>
        <w:name w:val="C39704E46EA9480C9BF5369A132CF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EC8BC-8BDC-42CA-A4C1-F0CBC7BFBC97}"/>
      </w:docPartPr>
      <w:docPartBody>
        <w:p w:rsidR="00253C69" w:rsidRDefault="00E24FD0">
          <w:pPr>
            <w:pStyle w:val="C39704E46EA9480C9BF5369A132CF01C"/>
          </w:pPr>
          <w:r w:rsidRPr="00CF1A49">
            <w:t>Experience</w:t>
          </w:r>
        </w:p>
      </w:docPartBody>
    </w:docPart>
    <w:docPart>
      <w:docPartPr>
        <w:name w:val="24F7DE3C319049E4B246A82AD5412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EA8D8-BB06-44C6-B770-A01951C44EF5}"/>
      </w:docPartPr>
      <w:docPartBody>
        <w:p w:rsidR="00253C69" w:rsidRDefault="00E24FD0">
          <w:pPr>
            <w:pStyle w:val="24F7DE3C319049E4B246A82AD54129A6"/>
          </w:pPr>
          <w:r w:rsidRPr="00CF1A49">
            <w:t>Education</w:t>
          </w:r>
        </w:p>
      </w:docPartBody>
    </w:docPart>
    <w:docPart>
      <w:docPartPr>
        <w:name w:val="9B54FA1608584C64BEDEEC42532B4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AFE0C-D29C-463F-ACB2-9670F7A5E94D}"/>
      </w:docPartPr>
      <w:docPartBody>
        <w:p w:rsidR="00253C69" w:rsidRDefault="00E24FD0">
          <w:pPr>
            <w:pStyle w:val="9B54FA1608584C64BEDEEC42532B49DF"/>
          </w:pPr>
          <w:r w:rsidRPr="00CF1A49">
            <w:t>Skills</w:t>
          </w:r>
        </w:p>
      </w:docPartBody>
    </w:docPart>
    <w:docPart>
      <w:docPartPr>
        <w:name w:val="EF6090DC7938478BB129DC054839D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53EC3-FF1D-443C-B16C-F8726D188C9A}"/>
      </w:docPartPr>
      <w:docPartBody>
        <w:p w:rsidR="00253C69" w:rsidRDefault="00E24FD0">
          <w:pPr>
            <w:pStyle w:val="EF6090DC7938478BB129DC054839D70D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D0"/>
    <w:rsid w:val="0000325D"/>
    <w:rsid w:val="001A4717"/>
    <w:rsid w:val="00253C69"/>
    <w:rsid w:val="002A6B54"/>
    <w:rsid w:val="007D64B0"/>
    <w:rsid w:val="009D5BE7"/>
    <w:rsid w:val="00C76212"/>
    <w:rsid w:val="00E2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E4E718443049D58359DB4C845EBE45">
    <w:name w:val="AAE4E718443049D58359DB4C845EBE4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FBDD6651B0A4445AC9BA2A7C9FDD74E">
    <w:name w:val="EFBDD6651B0A4445AC9BA2A7C9FDD74E"/>
  </w:style>
  <w:style w:type="paragraph" w:customStyle="1" w:styleId="EFD0D2E9A93E4BA58D85D4025769B029">
    <w:name w:val="EFD0D2E9A93E4BA58D85D4025769B029"/>
  </w:style>
  <w:style w:type="paragraph" w:customStyle="1" w:styleId="4BD4D7C6BDA64206B36BAFB13CFA1D8B">
    <w:name w:val="4BD4D7C6BDA64206B36BAFB13CFA1D8B"/>
  </w:style>
  <w:style w:type="paragraph" w:customStyle="1" w:styleId="831AB574FE7C41188A9996DBE85B045B">
    <w:name w:val="831AB574FE7C41188A9996DBE85B045B"/>
  </w:style>
  <w:style w:type="paragraph" w:customStyle="1" w:styleId="D3A5C7BD13F146838FF82A3A30F5E33E">
    <w:name w:val="D3A5C7BD13F146838FF82A3A30F5E33E"/>
  </w:style>
  <w:style w:type="paragraph" w:customStyle="1" w:styleId="51F0562024EE48E194EB62166BA4B8C6">
    <w:name w:val="51F0562024EE48E194EB62166BA4B8C6"/>
  </w:style>
  <w:style w:type="paragraph" w:customStyle="1" w:styleId="44A46E1770B5476AB2D187728CF3259B">
    <w:name w:val="44A46E1770B5476AB2D187728CF3259B"/>
  </w:style>
  <w:style w:type="paragraph" w:customStyle="1" w:styleId="B14A42A26A2D46E982FF66EA6238882B">
    <w:name w:val="B14A42A26A2D46E982FF66EA6238882B"/>
  </w:style>
  <w:style w:type="paragraph" w:customStyle="1" w:styleId="1E0010C1530A4E32BCDC9F3E71B87DD4">
    <w:name w:val="1E0010C1530A4E32BCDC9F3E71B87DD4"/>
  </w:style>
  <w:style w:type="paragraph" w:customStyle="1" w:styleId="A7429CFF6C6B4DC4A70B0219CA2848FC">
    <w:name w:val="A7429CFF6C6B4DC4A70B0219CA2848FC"/>
  </w:style>
  <w:style w:type="paragraph" w:customStyle="1" w:styleId="C39704E46EA9480C9BF5369A132CF01C">
    <w:name w:val="C39704E46EA9480C9BF5369A132CF01C"/>
  </w:style>
  <w:style w:type="paragraph" w:customStyle="1" w:styleId="FC979F6B4FAB400CB1173F1B46E9FDB9">
    <w:name w:val="FC979F6B4FAB400CB1173F1B46E9FDB9"/>
  </w:style>
  <w:style w:type="paragraph" w:customStyle="1" w:styleId="B205360540BC4CDEA5279E8A683EE067">
    <w:name w:val="B205360540BC4CDEA5279E8A683EE067"/>
  </w:style>
  <w:style w:type="paragraph" w:customStyle="1" w:styleId="9264276630D54EF981FC5C431D67A2D1">
    <w:name w:val="9264276630D54EF981FC5C431D67A2D1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3D227BC698AC42ECB2E79EFE1F083638">
    <w:name w:val="3D227BC698AC42ECB2E79EFE1F083638"/>
  </w:style>
  <w:style w:type="paragraph" w:customStyle="1" w:styleId="523315A92D58413C80B3A717886AD68D">
    <w:name w:val="523315A92D58413C80B3A717886AD68D"/>
  </w:style>
  <w:style w:type="paragraph" w:customStyle="1" w:styleId="7F9A11DA42EF419487A54EFF9045FA54">
    <w:name w:val="7F9A11DA42EF419487A54EFF9045FA54"/>
  </w:style>
  <w:style w:type="paragraph" w:customStyle="1" w:styleId="5563E9DA5AD04F829C3E6FA51B4631E7">
    <w:name w:val="5563E9DA5AD04F829C3E6FA51B4631E7"/>
  </w:style>
  <w:style w:type="paragraph" w:customStyle="1" w:styleId="B3A239C6B27E494D810E6095D7D1605B">
    <w:name w:val="B3A239C6B27E494D810E6095D7D1605B"/>
  </w:style>
  <w:style w:type="paragraph" w:customStyle="1" w:styleId="ED4298C87FBB46B8B08B18F33E1B1E33">
    <w:name w:val="ED4298C87FBB46B8B08B18F33E1B1E33"/>
  </w:style>
  <w:style w:type="paragraph" w:customStyle="1" w:styleId="6AE3B4E20CD7434E8D75D069372B117E">
    <w:name w:val="6AE3B4E20CD7434E8D75D069372B117E"/>
  </w:style>
  <w:style w:type="paragraph" w:customStyle="1" w:styleId="24F7DE3C319049E4B246A82AD54129A6">
    <w:name w:val="24F7DE3C319049E4B246A82AD54129A6"/>
  </w:style>
  <w:style w:type="paragraph" w:customStyle="1" w:styleId="49CD2803342D4F12A8CBC920DCBBE2D7">
    <w:name w:val="49CD2803342D4F12A8CBC920DCBBE2D7"/>
  </w:style>
  <w:style w:type="paragraph" w:customStyle="1" w:styleId="2400CD9C5F9346439D3B97FD04DC402F">
    <w:name w:val="2400CD9C5F9346439D3B97FD04DC402F"/>
  </w:style>
  <w:style w:type="paragraph" w:customStyle="1" w:styleId="EAE7404F772B459B9B6C506AA0F23779">
    <w:name w:val="EAE7404F772B459B9B6C506AA0F23779"/>
  </w:style>
  <w:style w:type="paragraph" w:customStyle="1" w:styleId="A5710E03C74546928EC82647DC416766">
    <w:name w:val="A5710E03C74546928EC82647DC416766"/>
  </w:style>
  <w:style w:type="paragraph" w:customStyle="1" w:styleId="378D3F23D8C04FB2B0F0235E7D86120F">
    <w:name w:val="378D3F23D8C04FB2B0F0235E7D86120F"/>
  </w:style>
  <w:style w:type="paragraph" w:customStyle="1" w:styleId="B8ADDB7A39074312AF58F37D23170601">
    <w:name w:val="B8ADDB7A39074312AF58F37D23170601"/>
  </w:style>
  <w:style w:type="paragraph" w:customStyle="1" w:styleId="BC4538B7372B4F0491511F0AFD9E333E">
    <w:name w:val="BC4538B7372B4F0491511F0AFD9E333E"/>
  </w:style>
  <w:style w:type="paragraph" w:customStyle="1" w:styleId="AD0967EDAF164C4F965B249DA235C45E">
    <w:name w:val="AD0967EDAF164C4F965B249DA235C45E"/>
  </w:style>
  <w:style w:type="paragraph" w:customStyle="1" w:styleId="B7C78DE9B72049038BF0B3B781641CBB">
    <w:name w:val="B7C78DE9B72049038BF0B3B781641CBB"/>
  </w:style>
  <w:style w:type="paragraph" w:customStyle="1" w:styleId="64D131FE79BE48F790479BC712D02596">
    <w:name w:val="64D131FE79BE48F790479BC712D02596"/>
  </w:style>
  <w:style w:type="paragraph" w:customStyle="1" w:styleId="9B54FA1608584C64BEDEEC42532B49DF">
    <w:name w:val="9B54FA1608584C64BEDEEC42532B49DF"/>
  </w:style>
  <w:style w:type="paragraph" w:customStyle="1" w:styleId="65BBA851A8A64C9EA962B8A128022058">
    <w:name w:val="65BBA851A8A64C9EA962B8A128022058"/>
  </w:style>
  <w:style w:type="paragraph" w:customStyle="1" w:styleId="933913B8D4B24F54AB9618E806D2E9E7">
    <w:name w:val="933913B8D4B24F54AB9618E806D2E9E7"/>
  </w:style>
  <w:style w:type="paragraph" w:customStyle="1" w:styleId="6A3E8519806F43A3A69718EA1EF13DF0">
    <w:name w:val="6A3E8519806F43A3A69718EA1EF13DF0"/>
  </w:style>
  <w:style w:type="paragraph" w:customStyle="1" w:styleId="9F9D9DE576444BB69711ADD82769B242">
    <w:name w:val="9F9D9DE576444BB69711ADD82769B242"/>
  </w:style>
  <w:style w:type="paragraph" w:customStyle="1" w:styleId="939C4C01421748B38DFB87B7A74C83E6">
    <w:name w:val="939C4C01421748B38DFB87B7A74C83E6"/>
  </w:style>
  <w:style w:type="paragraph" w:customStyle="1" w:styleId="EF6090DC7938478BB129DC054839D70D">
    <w:name w:val="EF6090DC7938478BB129DC054839D70D"/>
  </w:style>
  <w:style w:type="paragraph" w:customStyle="1" w:styleId="8FF59E3D64A34EF2A4BF1719AC1D7628">
    <w:name w:val="8FF59E3D64A34EF2A4BF1719AC1D76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E4E718443049D58359DB4C845EBE45">
    <w:name w:val="AAE4E718443049D58359DB4C845EBE4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FBDD6651B0A4445AC9BA2A7C9FDD74E">
    <w:name w:val="EFBDD6651B0A4445AC9BA2A7C9FDD74E"/>
  </w:style>
  <w:style w:type="paragraph" w:customStyle="1" w:styleId="EFD0D2E9A93E4BA58D85D4025769B029">
    <w:name w:val="EFD0D2E9A93E4BA58D85D4025769B029"/>
  </w:style>
  <w:style w:type="paragraph" w:customStyle="1" w:styleId="4BD4D7C6BDA64206B36BAFB13CFA1D8B">
    <w:name w:val="4BD4D7C6BDA64206B36BAFB13CFA1D8B"/>
  </w:style>
  <w:style w:type="paragraph" w:customStyle="1" w:styleId="831AB574FE7C41188A9996DBE85B045B">
    <w:name w:val="831AB574FE7C41188A9996DBE85B045B"/>
  </w:style>
  <w:style w:type="paragraph" w:customStyle="1" w:styleId="D3A5C7BD13F146838FF82A3A30F5E33E">
    <w:name w:val="D3A5C7BD13F146838FF82A3A30F5E33E"/>
  </w:style>
  <w:style w:type="paragraph" w:customStyle="1" w:styleId="51F0562024EE48E194EB62166BA4B8C6">
    <w:name w:val="51F0562024EE48E194EB62166BA4B8C6"/>
  </w:style>
  <w:style w:type="paragraph" w:customStyle="1" w:styleId="44A46E1770B5476AB2D187728CF3259B">
    <w:name w:val="44A46E1770B5476AB2D187728CF3259B"/>
  </w:style>
  <w:style w:type="paragraph" w:customStyle="1" w:styleId="B14A42A26A2D46E982FF66EA6238882B">
    <w:name w:val="B14A42A26A2D46E982FF66EA6238882B"/>
  </w:style>
  <w:style w:type="paragraph" w:customStyle="1" w:styleId="1E0010C1530A4E32BCDC9F3E71B87DD4">
    <w:name w:val="1E0010C1530A4E32BCDC9F3E71B87DD4"/>
  </w:style>
  <w:style w:type="paragraph" w:customStyle="1" w:styleId="A7429CFF6C6B4DC4A70B0219CA2848FC">
    <w:name w:val="A7429CFF6C6B4DC4A70B0219CA2848FC"/>
  </w:style>
  <w:style w:type="paragraph" w:customStyle="1" w:styleId="C39704E46EA9480C9BF5369A132CF01C">
    <w:name w:val="C39704E46EA9480C9BF5369A132CF01C"/>
  </w:style>
  <w:style w:type="paragraph" w:customStyle="1" w:styleId="FC979F6B4FAB400CB1173F1B46E9FDB9">
    <w:name w:val="FC979F6B4FAB400CB1173F1B46E9FDB9"/>
  </w:style>
  <w:style w:type="paragraph" w:customStyle="1" w:styleId="B205360540BC4CDEA5279E8A683EE067">
    <w:name w:val="B205360540BC4CDEA5279E8A683EE067"/>
  </w:style>
  <w:style w:type="paragraph" w:customStyle="1" w:styleId="9264276630D54EF981FC5C431D67A2D1">
    <w:name w:val="9264276630D54EF981FC5C431D67A2D1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3D227BC698AC42ECB2E79EFE1F083638">
    <w:name w:val="3D227BC698AC42ECB2E79EFE1F083638"/>
  </w:style>
  <w:style w:type="paragraph" w:customStyle="1" w:styleId="523315A92D58413C80B3A717886AD68D">
    <w:name w:val="523315A92D58413C80B3A717886AD68D"/>
  </w:style>
  <w:style w:type="paragraph" w:customStyle="1" w:styleId="7F9A11DA42EF419487A54EFF9045FA54">
    <w:name w:val="7F9A11DA42EF419487A54EFF9045FA54"/>
  </w:style>
  <w:style w:type="paragraph" w:customStyle="1" w:styleId="5563E9DA5AD04F829C3E6FA51B4631E7">
    <w:name w:val="5563E9DA5AD04F829C3E6FA51B4631E7"/>
  </w:style>
  <w:style w:type="paragraph" w:customStyle="1" w:styleId="B3A239C6B27E494D810E6095D7D1605B">
    <w:name w:val="B3A239C6B27E494D810E6095D7D1605B"/>
  </w:style>
  <w:style w:type="paragraph" w:customStyle="1" w:styleId="ED4298C87FBB46B8B08B18F33E1B1E33">
    <w:name w:val="ED4298C87FBB46B8B08B18F33E1B1E33"/>
  </w:style>
  <w:style w:type="paragraph" w:customStyle="1" w:styleId="6AE3B4E20CD7434E8D75D069372B117E">
    <w:name w:val="6AE3B4E20CD7434E8D75D069372B117E"/>
  </w:style>
  <w:style w:type="paragraph" w:customStyle="1" w:styleId="24F7DE3C319049E4B246A82AD54129A6">
    <w:name w:val="24F7DE3C319049E4B246A82AD54129A6"/>
  </w:style>
  <w:style w:type="paragraph" w:customStyle="1" w:styleId="49CD2803342D4F12A8CBC920DCBBE2D7">
    <w:name w:val="49CD2803342D4F12A8CBC920DCBBE2D7"/>
  </w:style>
  <w:style w:type="paragraph" w:customStyle="1" w:styleId="2400CD9C5F9346439D3B97FD04DC402F">
    <w:name w:val="2400CD9C5F9346439D3B97FD04DC402F"/>
  </w:style>
  <w:style w:type="paragraph" w:customStyle="1" w:styleId="EAE7404F772B459B9B6C506AA0F23779">
    <w:name w:val="EAE7404F772B459B9B6C506AA0F23779"/>
  </w:style>
  <w:style w:type="paragraph" w:customStyle="1" w:styleId="A5710E03C74546928EC82647DC416766">
    <w:name w:val="A5710E03C74546928EC82647DC416766"/>
  </w:style>
  <w:style w:type="paragraph" w:customStyle="1" w:styleId="378D3F23D8C04FB2B0F0235E7D86120F">
    <w:name w:val="378D3F23D8C04FB2B0F0235E7D86120F"/>
  </w:style>
  <w:style w:type="paragraph" w:customStyle="1" w:styleId="B8ADDB7A39074312AF58F37D23170601">
    <w:name w:val="B8ADDB7A39074312AF58F37D23170601"/>
  </w:style>
  <w:style w:type="paragraph" w:customStyle="1" w:styleId="BC4538B7372B4F0491511F0AFD9E333E">
    <w:name w:val="BC4538B7372B4F0491511F0AFD9E333E"/>
  </w:style>
  <w:style w:type="paragraph" w:customStyle="1" w:styleId="AD0967EDAF164C4F965B249DA235C45E">
    <w:name w:val="AD0967EDAF164C4F965B249DA235C45E"/>
  </w:style>
  <w:style w:type="paragraph" w:customStyle="1" w:styleId="B7C78DE9B72049038BF0B3B781641CBB">
    <w:name w:val="B7C78DE9B72049038BF0B3B781641CBB"/>
  </w:style>
  <w:style w:type="paragraph" w:customStyle="1" w:styleId="64D131FE79BE48F790479BC712D02596">
    <w:name w:val="64D131FE79BE48F790479BC712D02596"/>
  </w:style>
  <w:style w:type="paragraph" w:customStyle="1" w:styleId="9B54FA1608584C64BEDEEC42532B49DF">
    <w:name w:val="9B54FA1608584C64BEDEEC42532B49DF"/>
  </w:style>
  <w:style w:type="paragraph" w:customStyle="1" w:styleId="65BBA851A8A64C9EA962B8A128022058">
    <w:name w:val="65BBA851A8A64C9EA962B8A128022058"/>
  </w:style>
  <w:style w:type="paragraph" w:customStyle="1" w:styleId="933913B8D4B24F54AB9618E806D2E9E7">
    <w:name w:val="933913B8D4B24F54AB9618E806D2E9E7"/>
  </w:style>
  <w:style w:type="paragraph" w:customStyle="1" w:styleId="6A3E8519806F43A3A69718EA1EF13DF0">
    <w:name w:val="6A3E8519806F43A3A69718EA1EF13DF0"/>
  </w:style>
  <w:style w:type="paragraph" w:customStyle="1" w:styleId="9F9D9DE576444BB69711ADD82769B242">
    <w:name w:val="9F9D9DE576444BB69711ADD82769B242"/>
  </w:style>
  <w:style w:type="paragraph" w:customStyle="1" w:styleId="939C4C01421748B38DFB87B7A74C83E6">
    <w:name w:val="939C4C01421748B38DFB87B7A74C83E6"/>
  </w:style>
  <w:style w:type="paragraph" w:customStyle="1" w:styleId="EF6090DC7938478BB129DC054839D70D">
    <w:name w:val="EF6090DC7938478BB129DC054839D70D"/>
  </w:style>
  <w:style w:type="paragraph" w:customStyle="1" w:styleId="8FF59E3D64A34EF2A4BF1719AC1D7628">
    <w:name w:val="8FF59E3D64A34EF2A4BF1719AC1D7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98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Bassem Charara</dc:creator>
  <cp:lastModifiedBy>Lenovo</cp:lastModifiedBy>
  <cp:revision>8</cp:revision>
  <cp:lastPrinted>2019-04-11T06:54:00Z</cp:lastPrinted>
  <dcterms:created xsi:type="dcterms:W3CDTF">2019-01-19T10:58:00Z</dcterms:created>
  <dcterms:modified xsi:type="dcterms:W3CDTF">2019-05-18T11:49:00Z</dcterms:modified>
</cp:coreProperties>
</file>