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1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FA62E3" w:rsidRPr="005C1A98" w:rsidTr="00A7788D">
        <w:trPr>
          <w:trHeight w:val="81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FA62E3" w:rsidRPr="005C1A98" w:rsidRDefault="00FA62E3" w:rsidP="009D0878">
            <w:pPr>
              <w:pStyle w:val="Icons"/>
            </w:pPr>
            <w:r w:rsidRPr="005C1A98">
              <w:rPr>
                <w:noProof/>
              </w:rPr>
              <mc:AlternateContent>
                <mc:Choice Requires="wpg">
                  <w:drawing>
                    <wp:inline distT="0" distB="0" distL="0" distR="0" wp14:anchorId="6F56C4ED" wp14:editId="6ECDB035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865EB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FA62E3" w:rsidRPr="005C1A98" w:rsidRDefault="009329ED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376996F5B9DC4004BE2C9EF1CD2AD541"/>
                </w:placeholder>
                <w:temporary/>
                <w:showingPlcHdr/>
              </w:sdtPr>
              <w:sdtEndPr/>
              <w:sdtContent>
                <w:r w:rsidR="00FA62E3" w:rsidRPr="005C1A98">
                  <w:t>Objective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page" w:horzAnchor="margin" w:tblpXSpec="center" w:tblpY="316"/>
        <w:tblW w:w="58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5725"/>
        <w:gridCol w:w="4380"/>
      </w:tblGrid>
      <w:tr w:rsidR="00FA62E3" w:rsidRPr="005C1A98" w:rsidTr="00FA62E3">
        <w:trPr>
          <w:trHeight w:hRule="exact" w:val="1971"/>
        </w:trPr>
        <w:tc>
          <w:tcPr>
            <w:tcW w:w="5726" w:type="dxa"/>
            <w:tcMar>
              <w:right w:w="144" w:type="dxa"/>
            </w:tcMar>
            <w:vAlign w:val="bottom"/>
          </w:tcPr>
          <w:p w:rsidR="00FA62E3" w:rsidRPr="005C1A98" w:rsidRDefault="00FA62E3" w:rsidP="00FA62E3">
            <w:pPr>
              <w:pStyle w:val="Title"/>
              <w:rPr>
                <w:sz w:val="72"/>
              </w:rPr>
            </w:pPr>
            <w:r w:rsidRPr="005C1A98">
              <w:rPr>
                <w:sz w:val="72"/>
              </w:rPr>
              <w:t>evita</w:t>
            </w:r>
          </w:p>
          <w:p w:rsidR="00FA62E3" w:rsidRPr="005C1A98" w:rsidRDefault="00FA62E3" w:rsidP="00FA62E3">
            <w:pPr>
              <w:pStyle w:val="Subtitle"/>
              <w:rPr>
                <w:sz w:val="72"/>
                <w:szCs w:val="56"/>
              </w:rPr>
            </w:pPr>
            <w:r w:rsidRPr="005C1A98">
              <w:rPr>
                <w:sz w:val="72"/>
                <w:szCs w:val="56"/>
              </w:rPr>
              <w:t>el set</w:t>
            </w:r>
          </w:p>
        </w:tc>
        <w:tc>
          <w:tcPr>
            <w:tcW w:w="4380" w:type="dxa"/>
            <w:tcMar>
              <w:left w:w="144" w:type="dxa"/>
            </w:tcMar>
            <w:vAlign w:val="bottom"/>
          </w:tcPr>
          <w:tbl>
            <w:tblPr>
              <w:tblStyle w:val="TableGrid"/>
              <w:tblW w:w="45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28"/>
              <w:gridCol w:w="3705"/>
              <w:gridCol w:w="428"/>
            </w:tblGrid>
            <w:tr w:rsidR="001210EF" w:rsidRPr="005C1A98" w:rsidTr="00FA62E3">
              <w:trPr>
                <w:gridAfter w:val="2"/>
                <w:wAfter w:w="4133" w:type="dxa"/>
                <w:trHeight w:val="352"/>
              </w:trPr>
              <w:tc>
                <w:tcPr>
                  <w:tcW w:w="428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1210EF" w:rsidRPr="005C1A98" w:rsidRDefault="001210EF" w:rsidP="001210EF">
                  <w:pPr>
                    <w:pStyle w:val="Icons"/>
                    <w:framePr w:hSpace="180" w:wrap="around" w:vAnchor="page" w:hAnchor="margin" w:xAlign="center" w:y="316"/>
                  </w:pPr>
                </w:p>
              </w:tc>
            </w:tr>
            <w:tr w:rsidR="00FA62E3" w:rsidRPr="005C1A98" w:rsidTr="00FA62E3">
              <w:trPr>
                <w:trHeight w:val="193"/>
              </w:trPr>
              <w:tc>
                <w:tcPr>
                  <w:tcW w:w="4133" w:type="dxa"/>
                  <w:gridSpan w:val="2"/>
                  <w:tcMar>
                    <w:left w:w="720" w:type="dxa"/>
                    <w:right w:w="29" w:type="dxa"/>
                  </w:tcMar>
                </w:tcPr>
                <w:p w:rsidR="00FA62E3" w:rsidRPr="005C1A98" w:rsidRDefault="00FA62E3" w:rsidP="001210EF">
                  <w:pPr>
                    <w:pStyle w:val="ContactInfo"/>
                    <w:framePr w:hSpace="180" w:wrap="around" w:vAnchor="page" w:hAnchor="margin" w:xAlign="center" w:y="316"/>
                  </w:pPr>
                </w:p>
              </w:tc>
              <w:tc>
                <w:tcPr>
                  <w:tcW w:w="428" w:type="dxa"/>
                  <w:tcMar>
                    <w:left w:w="0" w:type="dxa"/>
                    <w:right w:w="0" w:type="dxa"/>
                  </w:tcMar>
                </w:tcPr>
                <w:p w:rsidR="00FA62E3" w:rsidRPr="005C1A98" w:rsidRDefault="00FA62E3" w:rsidP="001210EF">
                  <w:pPr>
                    <w:pStyle w:val="Icons"/>
                    <w:framePr w:hSpace="180" w:wrap="around" w:vAnchor="page" w:hAnchor="margin" w:xAlign="center" w:y="316"/>
                  </w:pPr>
                  <w:bookmarkStart w:id="0" w:name="_GoBack"/>
                  <w:bookmarkEnd w:id="0"/>
                </w:p>
              </w:tc>
            </w:tr>
            <w:tr w:rsidR="00FA62E3" w:rsidRPr="005C1A98" w:rsidTr="00FA62E3">
              <w:trPr>
                <w:trHeight w:val="193"/>
              </w:trPr>
              <w:sdt>
                <w:sdtPr>
                  <w:alias w:val="Enter email:"/>
                  <w:tag w:val="Enter email:"/>
                  <w:id w:val="-675184368"/>
                  <w:placeholder>
                    <w:docPart w:val="54DF3E08AAC84B97A997F68A21BFBCE5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</w:sdtPr>
                <w:sdtEndPr/>
                <w:sdtContent>
                  <w:tc>
                    <w:tcPr>
                      <w:tcW w:w="4133" w:type="dxa"/>
                      <w:gridSpan w:val="2"/>
                      <w:tcMar>
                        <w:left w:w="720" w:type="dxa"/>
                        <w:right w:w="29" w:type="dxa"/>
                      </w:tcMar>
                    </w:tcPr>
                    <w:p w:rsidR="00FA62E3" w:rsidRPr="005C1A98" w:rsidRDefault="00FA62E3" w:rsidP="001210EF">
                      <w:pPr>
                        <w:pStyle w:val="ContactInfo"/>
                        <w:framePr w:hSpace="180" w:wrap="around" w:vAnchor="page" w:hAnchor="margin" w:xAlign="center" w:y="316"/>
                      </w:pPr>
                      <w:r w:rsidRPr="005C1A98">
                        <w:t>evitaelset@gmail.com</w:t>
                      </w:r>
                    </w:p>
                  </w:tc>
                </w:sdtContent>
              </w:sdt>
              <w:tc>
                <w:tcPr>
                  <w:tcW w:w="428" w:type="dxa"/>
                  <w:tcMar>
                    <w:left w:w="0" w:type="dxa"/>
                    <w:right w:w="0" w:type="dxa"/>
                  </w:tcMar>
                </w:tcPr>
                <w:p w:rsidR="00FA62E3" w:rsidRPr="005C1A98" w:rsidRDefault="00FA62E3" w:rsidP="001210EF">
                  <w:pPr>
                    <w:pStyle w:val="Icons"/>
                    <w:framePr w:hSpace="180" w:wrap="around" w:vAnchor="page" w:hAnchor="margin" w:xAlign="center" w:y="316"/>
                  </w:pPr>
                  <w:r w:rsidRPr="005C1A9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7EF16C3" wp14:editId="5A49298E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F93EE09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77448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FA62E3" w:rsidRPr="005C1A98" w:rsidTr="00FA62E3">
              <w:trPr>
                <w:trHeight w:val="352"/>
              </w:trPr>
              <w:sdt>
                <w:sdtPr>
                  <w:alias w:val="Enter LinkedIn profile:"/>
                  <w:tag w:val="Enter LinkedIn profile:"/>
                  <w:id w:val="1102843699"/>
                  <w:placeholder>
                    <w:docPart w:val="A7AE8203AAD94666B26CBD9BDE3E503C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4133" w:type="dxa"/>
                      <w:gridSpan w:val="2"/>
                      <w:tcMar>
                        <w:left w:w="720" w:type="dxa"/>
                        <w:right w:w="29" w:type="dxa"/>
                      </w:tcMar>
                    </w:tcPr>
                    <w:p w:rsidR="00FA62E3" w:rsidRPr="005C1A98" w:rsidRDefault="00224D7E" w:rsidP="001210EF">
                      <w:pPr>
                        <w:pStyle w:val="ContactInfo"/>
                        <w:framePr w:hSpace="180" w:wrap="around" w:vAnchor="page" w:hAnchor="margin" w:xAlign="center" w:y="316"/>
                      </w:pPr>
                      <w:r w:rsidRPr="005C1A98">
                        <w:t>https:/www.linkedin.com/in/evita-e-2bb094175</w:t>
                      </w:r>
                    </w:p>
                  </w:tc>
                </w:sdtContent>
              </w:sdt>
              <w:tc>
                <w:tcPr>
                  <w:tcW w:w="428" w:type="dxa"/>
                  <w:tcMar>
                    <w:left w:w="0" w:type="dxa"/>
                    <w:right w:w="0" w:type="dxa"/>
                  </w:tcMar>
                </w:tcPr>
                <w:p w:rsidR="00FA62E3" w:rsidRPr="005C1A98" w:rsidRDefault="00FA62E3" w:rsidP="001210EF">
                  <w:pPr>
                    <w:pStyle w:val="Icons"/>
                    <w:framePr w:hSpace="180" w:wrap="around" w:vAnchor="page" w:hAnchor="margin" w:xAlign="center" w:y="316"/>
                  </w:pPr>
                  <w:r w:rsidRPr="005C1A9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D296119" wp14:editId="377EE775">
                            <wp:extent cx="109728" cy="109728"/>
                            <wp:effectExtent l="0" t="0" r="5080" b="5080"/>
                            <wp:docPr id="11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C157F7F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FA62E3" w:rsidRPr="005C1A98" w:rsidRDefault="00FA62E3" w:rsidP="00FA62E3">
            <w:pPr>
              <w:pStyle w:val="ContactInfo"/>
            </w:pPr>
          </w:p>
        </w:tc>
      </w:tr>
    </w:tbl>
    <w:p w:rsidR="00A77B4D" w:rsidRPr="005C1A98" w:rsidRDefault="009842CC" w:rsidP="003B0D80">
      <w:r>
        <w:t>A</w:t>
      </w:r>
      <w:r w:rsidR="00003DD9">
        <w:t>n entry level</w:t>
      </w:r>
      <w:r>
        <w:t xml:space="preserve"> part time job</w:t>
      </w:r>
      <w:r w:rsidR="00003DD9">
        <w:t xml:space="preserve"> OR a summer job</w:t>
      </w:r>
      <w:r w:rsidR="001F4027">
        <w:t xml:space="preserve">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C1A98" w:rsidTr="00FE6A84">
        <w:tc>
          <w:tcPr>
            <w:tcW w:w="725" w:type="dxa"/>
            <w:tcMar>
              <w:right w:w="216" w:type="dxa"/>
            </w:tcMar>
            <w:vAlign w:val="bottom"/>
          </w:tcPr>
          <w:p w:rsidR="00A77B4D" w:rsidRPr="005C1A98" w:rsidRDefault="00075B13" w:rsidP="00075B13">
            <w:pPr>
              <w:pStyle w:val="Icons"/>
            </w:pPr>
            <w:r w:rsidRPr="005C1A98">
              <w:rPr>
                <w:noProof/>
              </w:rPr>
              <mc:AlternateContent>
                <mc:Choice Requires="wpg">
                  <w:drawing>
                    <wp:inline distT="0" distB="0" distL="0" distR="0" wp14:anchorId="7C929B89" wp14:editId="1F65CCEF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9716A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77B4D" w:rsidRPr="005C1A98" w:rsidRDefault="009329ED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963ABCB88F484F58AACF4F236CC4AE61"/>
                </w:placeholder>
                <w:temporary/>
                <w:showingPlcHdr/>
              </w:sdtPr>
              <w:sdtEndPr/>
              <w:sdtContent>
                <w:r w:rsidR="00DD2D34" w:rsidRPr="005C1A98">
                  <w:t>Education</w:t>
                </w:r>
              </w:sdtContent>
            </w:sdt>
          </w:p>
        </w:tc>
      </w:tr>
    </w:tbl>
    <w:p w:rsidR="007C0E0E" w:rsidRPr="005C1A98" w:rsidRDefault="00FE6A84" w:rsidP="00FE6A84">
      <w:pPr>
        <w:pStyle w:val="Heading2"/>
        <w:rPr>
          <w:bCs/>
          <w:sz w:val="24"/>
        </w:rPr>
      </w:pPr>
      <w:r w:rsidRPr="005C1A98">
        <w:rPr>
          <w:bCs/>
          <w:sz w:val="24"/>
        </w:rPr>
        <w:t>Bachelor of engineering in mechanical engineering - ABET accredited program</w:t>
      </w:r>
      <w:r w:rsidR="007C0E0E" w:rsidRPr="005C1A98">
        <w:rPr>
          <w:sz w:val="24"/>
        </w:rPr>
        <w:t xml:space="preserve">| </w:t>
      </w:r>
      <w:r w:rsidRPr="005C1A98">
        <w:rPr>
          <w:rStyle w:val="Emphasis"/>
          <w:sz w:val="24"/>
        </w:rPr>
        <w:t xml:space="preserve">Notre Dame University </w:t>
      </w:r>
      <w:r w:rsidR="00FA62E3" w:rsidRPr="005C1A98">
        <w:rPr>
          <w:rStyle w:val="Emphasis"/>
          <w:sz w:val="24"/>
        </w:rPr>
        <w:t>–</w:t>
      </w:r>
      <w:r w:rsidRPr="005C1A98">
        <w:rPr>
          <w:rStyle w:val="Emphasis"/>
          <w:sz w:val="24"/>
        </w:rPr>
        <w:t xml:space="preserve"> </w:t>
      </w:r>
      <w:r w:rsidR="00043A05" w:rsidRPr="005C1A98">
        <w:rPr>
          <w:rStyle w:val="Emphasis"/>
          <w:sz w:val="24"/>
        </w:rPr>
        <w:t>Louaize,</w:t>
      </w:r>
      <w:r w:rsidR="00FA62E3" w:rsidRPr="005C1A98">
        <w:rPr>
          <w:rStyle w:val="Emphasis"/>
          <w:sz w:val="24"/>
        </w:rPr>
        <w:t xml:space="preserve"> Zouk Mosbeh</w:t>
      </w:r>
    </w:p>
    <w:p w:rsidR="007C0E0E" w:rsidRPr="005C1A98" w:rsidRDefault="00FE6A84" w:rsidP="00FE6A84">
      <w:pPr>
        <w:pStyle w:val="Heading3"/>
      </w:pPr>
      <w:r w:rsidRPr="005C1A98">
        <w:t>2016</w:t>
      </w:r>
      <w:r w:rsidR="007C0E0E" w:rsidRPr="005C1A98">
        <w:t xml:space="preserve"> – </w:t>
      </w:r>
      <w:r w:rsidRPr="005C1A98">
        <w:t>present</w:t>
      </w:r>
    </w:p>
    <w:p w:rsidR="000E24AC" w:rsidRPr="005C1A98" w:rsidRDefault="00FE6A84" w:rsidP="00FE6A84">
      <w:pPr>
        <w:pStyle w:val="ListParagraph"/>
        <w:numPr>
          <w:ilvl w:val="0"/>
          <w:numId w:val="16"/>
        </w:numPr>
      </w:pPr>
      <w:r w:rsidRPr="005C1A98">
        <w:t>Expected graduation</w:t>
      </w:r>
      <w:r w:rsidR="00FA62E3" w:rsidRPr="005C1A98">
        <w:t xml:space="preserve"> in</w:t>
      </w:r>
      <w:r w:rsidRPr="005C1A98">
        <w:t xml:space="preserve"> spring 2021</w:t>
      </w:r>
    </w:p>
    <w:p w:rsidR="00FA62E3" w:rsidRPr="005C1A98" w:rsidRDefault="00FA62E3" w:rsidP="0068193C">
      <w:pPr>
        <w:pStyle w:val="ListParagraph"/>
        <w:numPr>
          <w:ilvl w:val="0"/>
          <w:numId w:val="16"/>
        </w:numPr>
      </w:pPr>
      <w:r w:rsidRPr="005C1A98">
        <w:t>Relevant courses completed:</w:t>
      </w:r>
      <w:r w:rsidR="00E40E14" w:rsidRPr="005C1A98">
        <w:t xml:space="preserve"> </w:t>
      </w:r>
      <w:r w:rsidR="0068193C">
        <w:t>English in The Workpl</w:t>
      </w:r>
      <w:r w:rsidR="001F4027">
        <w:t>ace, Sophomore English Rhetoric, Excel</w:t>
      </w:r>
    </w:p>
    <w:p w:rsidR="00FA62E3" w:rsidRPr="005C1A98" w:rsidRDefault="00FA62E3" w:rsidP="0068193C">
      <w:pPr>
        <w:pStyle w:val="ListParagraph"/>
        <w:numPr>
          <w:ilvl w:val="0"/>
          <w:numId w:val="16"/>
        </w:numPr>
      </w:pPr>
      <w:r w:rsidRPr="005C1A98">
        <w:t>Special projects:</w:t>
      </w:r>
      <w:r w:rsidR="00E40E14" w:rsidRPr="005C1A98">
        <w:t xml:space="preserve"> </w:t>
      </w:r>
      <w:r w:rsidR="0068193C">
        <w:t>Report on university study.</w:t>
      </w:r>
    </w:p>
    <w:p w:rsidR="007C0E0E" w:rsidRPr="005C1A98" w:rsidRDefault="00FE6A84" w:rsidP="00FE6A84">
      <w:pPr>
        <w:pStyle w:val="Heading2"/>
        <w:rPr>
          <w:sz w:val="24"/>
        </w:rPr>
      </w:pPr>
      <w:r w:rsidRPr="005C1A98">
        <w:rPr>
          <w:sz w:val="24"/>
        </w:rPr>
        <w:t>Lebanese Baccalaureate</w:t>
      </w:r>
      <w:r w:rsidR="007C0E0E" w:rsidRPr="005C1A98">
        <w:rPr>
          <w:sz w:val="24"/>
        </w:rPr>
        <w:t xml:space="preserve"> </w:t>
      </w:r>
      <w:r w:rsidRPr="005C1A98">
        <w:rPr>
          <w:sz w:val="24"/>
        </w:rPr>
        <w:t>in General Sciences</w:t>
      </w:r>
      <w:r w:rsidR="007C0E0E" w:rsidRPr="005C1A98">
        <w:rPr>
          <w:sz w:val="24"/>
        </w:rPr>
        <w:t xml:space="preserve">| </w:t>
      </w:r>
      <w:r w:rsidR="00043A05" w:rsidRPr="005C1A98">
        <w:rPr>
          <w:rStyle w:val="Emphasis"/>
          <w:sz w:val="24"/>
        </w:rPr>
        <w:t>Notre Dame des Apotres,</w:t>
      </w:r>
      <w:r w:rsidRPr="005C1A98">
        <w:rPr>
          <w:rStyle w:val="Emphasis"/>
          <w:sz w:val="24"/>
        </w:rPr>
        <w:t xml:space="preserve"> Rawda</w:t>
      </w:r>
    </w:p>
    <w:p w:rsidR="007C0E0E" w:rsidRPr="005C1A98" w:rsidRDefault="00FE6A84" w:rsidP="00FE6A84">
      <w:pPr>
        <w:pStyle w:val="Heading3"/>
      </w:pPr>
      <w:r w:rsidRPr="005C1A98">
        <w:t>2015</w:t>
      </w:r>
      <w:r w:rsidR="007C0E0E" w:rsidRPr="005C1A98">
        <w:t xml:space="preserve"> – </w:t>
      </w:r>
      <w:r w:rsidRPr="005C1A98">
        <w:t>2016</w:t>
      </w:r>
    </w:p>
    <w:p w:rsidR="007C0E0E" w:rsidRPr="005C1A98" w:rsidRDefault="00FE6A84" w:rsidP="00C7284E">
      <w:pPr>
        <w:pStyle w:val="ListParagraph"/>
        <w:numPr>
          <w:ilvl w:val="0"/>
          <w:numId w:val="17"/>
        </w:numPr>
      </w:pPr>
      <w:r w:rsidRPr="005C1A98">
        <w:t>With honors.</w:t>
      </w:r>
    </w:p>
    <w:p w:rsidR="00FA62E3" w:rsidRPr="005C1A98" w:rsidRDefault="00FA62E3" w:rsidP="001B138F">
      <w:pPr>
        <w:pStyle w:val="Heading2"/>
        <w:rPr>
          <w:sz w:val="24"/>
        </w:rPr>
      </w:pPr>
      <w:r w:rsidRPr="005C1A98">
        <w:rPr>
          <w:sz w:val="24"/>
        </w:rPr>
        <w:t xml:space="preserve">Certificate </w:t>
      </w:r>
      <w:r w:rsidR="001B138F" w:rsidRPr="005C1A98">
        <w:rPr>
          <w:sz w:val="24"/>
        </w:rPr>
        <w:t>of</w:t>
      </w:r>
      <w:r w:rsidRPr="005C1A98">
        <w:rPr>
          <w:sz w:val="24"/>
        </w:rPr>
        <w:t xml:space="preserve"> </w:t>
      </w:r>
      <w:r w:rsidR="001B138F" w:rsidRPr="005C1A98">
        <w:rPr>
          <w:sz w:val="24"/>
        </w:rPr>
        <w:t>participation</w:t>
      </w:r>
      <w:r w:rsidRPr="005C1A98">
        <w:rPr>
          <w:sz w:val="24"/>
        </w:rPr>
        <w:t xml:space="preserve"> | </w:t>
      </w:r>
      <w:r w:rsidR="001B138F" w:rsidRPr="005C1A98">
        <w:rPr>
          <w:rStyle w:val="Emphasis"/>
          <w:sz w:val="24"/>
        </w:rPr>
        <w:t>Student Leadership Training IV</w:t>
      </w:r>
    </w:p>
    <w:p w:rsidR="00043A05" w:rsidRPr="005C1A98" w:rsidRDefault="00043A05" w:rsidP="00043A05">
      <w:pPr>
        <w:pStyle w:val="Heading3"/>
      </w:pPr>
      <w:r w:rsidRPr="005C1A98">
        <w:t>3, 4 November 2018</w:t>
      </w:r>
    </w:p>
    <w:p w:rsidR="00043A05" w:rsidRPr="005C1A98" w:rsidRDefault="00043A05" w:rsidP="00043A05">
      <w:pPr>
        <w:pStyle w:val="ListParagraph"/>
        <w:numPr>
          <w:ilvl w:val="0"/>
          <w:numId w:val="17"/>
        </w:numPr>
      </w:pPr>
      <w:r w:rsidRPr="005C1A98">
        <w:t>Workshops on Time management, Stress management, Strategic Thinking and Impromptu public speaking.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C1A98" w:rsidTr="00FA62E3">
        <w:tc>
          <w:tcPr>
            <w:tcW w:w="725" w:type="dxa"/>
            <w:tcMar>
              <w:right w:w="216" w:type="dxa"/>
            </w:tcMar>
            <w:vAlign w:val="bottom"/>
          </w:tcPr>
          <w:p w:rsidR="005E088C" w:rsidRPr="005C1A98" w:rsidRDefault="00075B13" w:rsidP="00075B13">
            <w:pPr>
              <w:pStyle w:val="Icons"/>
            </w:pPr>
            <w:r w:rsidRPr="005C1A98">
              <w:rPr>
                <w:noProof/>
              </w:rPr>
              <mc:AlternateContent>
                <mc:Choice Requires="wpg">
                  <w:drawing>
                    <wp:inline distT="0" distB="0" distL="0" distR="0" wp14:anchorId="33EEB359" wp14:editId="67632436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AB271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5E088C" w:rsidRPr="005C1A98" w:rsidRDefault="009329ED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6DCD21BB93A1410082A5EDD6A959DADB"/>
                </w:placeholder>
                <w:temporary/>
                <w:showingPlcHdr/>
              </w:sdtPr>
              <w:sdtEndPr/>
              <w:sdtContent>
                <w:r w:rsidR="005E088C" w:rsidRPr="005C1A98">
                  <w:t>Experience</w:t>
                </w:r>
              </w:sdtContent>
            </w:sdt>
          </w:p>
        </w:tc>
      </w:tr>
    </w:tbl>
    <w:p w:rsidR="005E088C" w:rsidRPr="005C1A98" w:rsidRDefault="00C7284E" w:rsidP="00C7284E">
      <w:pPr>
        <w:pStyle w:val="Heading2"/>
        <w:rPr>
          <w:sz w:val="24"/>
        </w:rPr>
      </w:pPr>
      <w:r w:rsidRPr="005C1A98">
        <w:rPr>
          <w:sz w:val="24"/>
        </w:rPr>
        <w:t>Secretary</w:t>
      </w:r>
      <w:r w:rsidR="005E088C" w:rsidRPr="005C1A98">
        <w:rPr>
          <w:sz w:val="24"/>
        </w:rPr>
        <w:t xml:space="preserve"> | </w:t>
      </w:r>
      <w:r w:rsidRPr="005C1A98">
        <w:rPr>
          <w:rStyle w:val="Emphasis"/>
          <w:sz w:val="24"/>
        </w:rPr>
        <w:t>Evandy S.A.R.L</w:t>
      </w:r>
      <w:r w:rsidR="00043A05" w:rsidRPr="005C1A98">
        <w:rPr>
          <w:rStyle w:val="Emphasis"/>
          <w:sz w:val="24"/>
        </w:rPr>
        <w:t>, Sed El bauchrieh Industrial City</w:t>
      </w:r>
    </w:p>
    <w:p w:rsidR="005E088C" w:rsidRPr="005C1A98" w:rsidRDefault="00C7284E" w:rsidP="00C7284E">
      <w:pPr>
        <w:pStyle w:val="Heading3"/>
      </w:pPr>
      <w:r w:rsidRPr="005C1A98">
        <w:t>2017</w:t>
      </w:r>
      <w:r w:rsidR="005E088C" w:rsidRPr="005C1A98">
        <w:t xml:space="preserve"> – </w:t>
      </w:r>
      <w:r w:rsidRPr="005C1A98">
        <w:t>2018</w:t>
      </w:r>
    </w:p>
    <w:p w:rsidR="00C7284E" w:rsidRPr="005C1A98" w:rsidRDefault="001D7293" w:rsidP="00C7284E">
      <w:pPr>
        <w:pStyle w:val="ListParagraph"/>
        <w:numPr>
          <w:ilvl w:val="0"/>
          <w:numId w:val="17"/>
        </w:numPr>
      </w:pPr>
      <w:r w:rsidRPr="005C1A98">
        <w:t>Spreadsheets and data entry</w:t>
      </w:r>
    </w:p>
    <w:p w:rsidR="005E088C" w:rsidRPr="005C1A98" w:rsidRDefault="001339A1" w:rsidP="00C7284E">
      <w:pPr>
        <w:pStyle w:val="ListParagraph"/>
        <w:numPr>
          <w:ilvl w:val="0"/>
          <w:numId w:val="17"/>
        </w:numPr>
      </w:pPr>
      <w:r>
        <w:t>Correspondence between employees, customers and partners</w:t>
      </w:r>
    </w:p>
    <w:p w:rsidR="001D7293" w:rsidRPr="005C1A98" w:rsidRDefault="001D7293" w:rsidP="001D7293">
      <w:pPr>
        <w:pStyle w:val="ListParagraph"/>
        <w:numPr>
          <w:ilvl w:val="0"/>
          <w:numId w:val="17"/>
        </w:numPr>
      </w:pPr>
      <w:r w:rsidRPr="005C1A98">
        <w:t>Customer Relations &amp; Communications</w:t>
      </w:r>
    </w:p>
    <w:p w:rsidR="001D7293" w:rsidRPr="005C1A98" w:rsidRDefault="001D7293" w:rsidP="001D7293">
      <w:pPr>
        <w:pStyle w:val="ListParagraph"/>
        <w:numPr>
          <w:ilvl w:val="0"/>
          <w:numId w:val="17"/>
        </w:numPr>
      </w:pPr>
      <w:r w:rsidRPr="005C1A98">
        <w:t>Office Management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C1A98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C1A98" w:rsidRDefault="00075B13" w:rsidP="00075B13">
            <w:pPr>
              <w:pStyle w:val="Icons"/>
            </w:pPr>
            <w:r w:rsidRPr="005C1A98">
              <w:rPr>
                <w:noProof/>
              </w:rPr>
              <mc:AlternateContent>
                <mc:Choice Requires="wpg">
                  <w:drawing>
                    <wp:inline distT="0" distB="0" distL="0" distR="0" wp14:anchorId="0BDA4E9A" wp14:editId="5106320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C8F5E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C1A98" w:rsidRDefault="009329ED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593629B6696A4C3F93D4D40318365B87"/>
                </w:placeholder>
                <w:temporary/>
                <w:showingPlcHdr/>
              </w:sdtPr>
              <w:sdtEndPr/>
              <w:sdtContent>
                <w:r w:rsidR="00143224" w:rsidRPr="005C1A98">
                  <w:t>Skills</w:t>
                </w:r>
              </w:sdtContent>
            </w:sdt>
          </w:p>
        </w:tc>
      </w:tr>
    </w:tbl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C1A98" w:rsidTr="00565B06">
        <w:tc>
          <w:tcPr>
            <w:tcW w:w="4320" w:type="dxa"/>
          </w:tcPr>
          <w:p w:rsidR="00143224" w:rsidRPr="005C1A98" w:rsidRDefault="0092404C" w:rsidP="0092404C">
            <w:pPr>
              <w:pStyle w:val="ListBullet"/>
              <w:spacing w:after="80"/>
            </w:pPr>
            <w:r w:rsidRPr="005C1A98">
              <w:t>Good communication skills</w:t>
            </w:r>
          </w:p>
          <w:p w:rsidR="001D7293" w:rsidRPr="005C1A98" w:rsidRDefault="001D7293" w:rsidP="001D7293">
            <w:pPr>
              <w:pStyle w:val="ListBullet"/>
              <w:spacing w:after="80"/>
            </w:pPr>
            <w:r w:rsidRPr="005C1A98">
              <w:t>Good with</w:t>
            </w:r>
            <w:r w:rsidR="00663DD2" w:rsidRPr="005C1A98">
              <w:t xml:space="preserve"> team work</w:t>
            </w:r>
          </w:p>
          <w:p w:rsidR="001D7293" w:rsidRPr="005C1A98" w:rsidRDefault="001D7293" w:rsidP="001D7293">
            <w:pPr>
              <w:pStyle w:val="ListBullet"/>
              <w:spacing w:after="80"/>
            </w:pPr>
            <w:r w:rsidRPr="005C1A98">
              <w:t>Time management skills</w:t>
            </w:r>
          </w:p>
          <w:p w:rsidR="005C1A98" w:rsidRDefault="001D7293" w:rsidP="005C1A98">
            <w:pPr>
              <w:pStyle w:val="ListBullet"/>
              <w:spacing w:after="80"/>
            </w:pPr>
            <w:r w:rsidRPr="005C1A98">
              <w:t>Meeting and event planning</w:t>
            </w:r>
          </w:p>
          <w:p w:rsidR="005C1A98" w:rsidRDefault="005C1A98" w:rsidP="0068193C">
            <w:pPr>
              <w:pStyle w:val="ListBullet"/>
              <w:spacing w:after="80"/>
            </w:pPr>
            <w:r w:rsidRPr="005C1A98">
              <w:t>MS Office (Word, Excel, PowerPoint)</w:t>
            </w:r>
          </w:p>
          <w:p w:rsidR="002E30F3" w:rsidRPr="005C1A98" w:rsidRDefault="002E30F3" w:rsidP="0068193C">
            <w:pPr>
              <w:pStyle w:val="ListBullet"/>
              <w:spacing w:after="80"/>
            </w:pPr>
            <w:r>
              <w:t xml:space="preserve">Languages: fluent in English, Arabic, French </w:t>
            </w:r>
          </w:p>
        </w:tc>
        <w:tc>
          <w:tcPr>
            <w:tcW w:w="4320" w:type="dxa"/>
            <w:tcMar>
              <w:left w:w="576" w:type="dxa"/>
            </w:tcMar>
          </w:tcPr>
          <w:p w:rsidR="001D7293" w:rsidRPr="005C1A98" w:rsidRDefault="001D7293" w:rsidP="005C1A98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p w:rsidR="00003DD9" w:rsidRDefault="00003DD9">
      <w:r>
        <w:br w:type="page"/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C1A98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C1A98" w:rsidRDefault="00075B13" w:rsidP="00075B13">
            <w:pPr>
              <w:pStyle w:val="Icons"/>
            </w:pPr>
            <w:r w:rsidRPr="005C1A98"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1DE7186C" wp14:editId="45A0A679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764F6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C1A98" w:rsidRDefault="009329ED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E057612B48A04AB0A0451ACFBAD4BEA4"/>
                </w:placeholder>
                <w:temporary/>
                <w:showingPlcHdr/>
              </w:sdtPr>
              <w:sdtEndPr/>
              <w:sdtContent>
                <w:r w:rsidR="00AC7C34" w:rsidRPr="005C1A98">
                  <w:t>Activities</w:t>
                </w:r>
              </w:sdtContent>
            </w:sdt>
          </w:p>
        </w:tc>
      </w:tr>
    </w:tbl>
    <w:p w:rsidR="00ED1031" w:rsidRPr="005C1A98" w:rsidRDefault="00ED1031" w:rsidP="00ED1031">
      <w:pPr>
        <w:pStyle w:val="ListParagraph"/>
        <w:numPr>
          <w:ilvl w:val="0"/>
          <w:numId w:val="18"/>
        </w:numPr>
      </w:pPr>
      <w:r w:rsidRPr="005C1A98">
        <w:t>Clubs:</w:t>
      </w:r>
    </w:p>
    <w:p w:rsidR="00ED1031" w:rsidRPr="005C1A98" w:rsidRDefault="00ED1031" w:rsidP="00ED1031">
      <w:pPr>
        <w:pStyle w:val="ListParagraph"/>
        <w:numPr>
          <w:ilvl w:val="1"/>
          <w:numId w:val="18"/>
        </w:numPr>
      </w:pPr>
      <w:r w:rsidRPr="005C1A98">
        <w:t>ASHRAE NDU chapter committee member 2018-2019 : secretary</w:t>
      </w:r>
    </w:p>
    <w:p w:rsidR="00ED1031" w:rsidRPr="005C1A98" w:rsidRDefault="00ED1031" w:rsidP="00ED1031">
      <w:pPr>
        <w:pStyle w:val="ListParagraph"/>
        <w:numPr>
          <w:ilvl w:val="1"/>
          <w:numId w:val="18"/>
        </w:numPr>
      </w:pPr>
      <w:r w:rsidRPr="005C1A98">
        <w:t>IEEE NDU chapter club member 2018-2019</w:t>
      </w:r>
    </w:p>
    <w:p w:rsidR="00ED1031" w:rsidRPr="005C1A98" w:rsidRDefault="00ED1031" w:rsidP="00ED1031">
      <w:pPr>
        <w:pStyle w:val="ListParagraph"/>
        <w:numPr>
          <w:ilvl w:val="1"/>
          <w:numId w:val="18"/>
        </w:numPr>
      </w:pPr>
      <w:r w:rsidRPr="005C1A98">
        <w:t>Robotics Club subcommittee member since 2017</w:t>
      </w:r>
    </w:p>
    <w:p w:rsidR="00ED1031" w:rsidRPr="005C1A98" w:rsidRDefault="00ED1031" w:rsidP="00ED1031">
      <w:pPr>
        <w:pStyle w:val="ListParagraph"/>
        <w:numPr>
          <w:ilvl w:val="1"/>
          <w:numId w:val="18"/>
        </w:numPr>
      </w:pPr>
      <w:r w:rsidRPr="005C1A98">
        <w:t>ASHRAE NDU chapter subcommittee 2017-2018</w:t>
      </w:r>
    </w:p>
    <w:p w:rsidR="00ED1031" w:rsidRDefault="00ED1031" w:rsidP="00ED1031">
      <w:pPr>
        <w:pStyle w:val="ListParagraph"/>
        <w:numPr>
          <w:ilvl w:val="1"/>
          <w:numId w:val="18"/>
        </w:numPr>
      </w:pPr>
      <w:r w:rsidRPr="005C1A98">
        <w:t>ASME NDU chapter club subcommittee member 2016-2017</w:t>
      </w:r>
    </w:p>
    <w:p w:rsidR="0068193C" w:rsidRDefault="0068193C" w:rsidP="0068193C">
      <w:pPr>
        <w:pStyle w:val="ListParagraph"/>
        <w:numPr>
          <w:ilvl w:val="1"/>
          <w:numId w:val="18"/>
        </w:numPr>
      </w:pPr>
      <w:r>
        <w:t>LiveLoveNDU member since 2017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339A1" w:rsidRPr="005C1A98" w:rsidTr="006A413F">
        <w:tc>
          <w:tcPr>
            <w:tcW w:w="725" w:type="dxa"/>
            <w:tcMar>
              <w:right w:w="216" w:type="dxa"/>
            </w:tcMar>
            <w:vAlign w:val="bottom"/>
          </w:tcPr>
          <w:p w:rsidR="001339A1" w:rsidRPr="005C1A98" w:rsidRDefault="001339A1" w:rsidP="006A413F">
            <w:pPr>
              <w:pStyle w:val="Icons"/>
            </w:pPr>
            <w:r w:rsidRPr="005C1A98">
              <w:rPr>
                <w:noProof/>
              </w:rPr>
              <mc:AlternateContent>
                <mc:Choice Requires="wpg">
                  <w:drawing>
                    <wp:inline distT="0" distB="0" distL="0" distR="0" wp14:anchorId="1831E64C" wp14:editId="4D5CB844">
                      <wp:extent cx="274320" cy="274320"/>
                      <wp:effectExtent l="0" t="0" r="0" b="0"/>
                      <wp:docPr id="7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C1694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SZMAA&#10;AADaAAAADwAAAGRycy9kb3ducmV2LnhtbERPy2rCQBTdF/yH4Qrd1YldSEmdiESEKqHQWFxfMzcP&#10;zNwJmTGPfn1nUejycN7b3WRaMVDvGssK1qsIBHFhdcOVgu/L8eUNhPPIGlvLpGAmB7tk8bTFWNuR&#10;v2jIfSVCCLsYFdTed7GUrqjJoFvZjjhwpe0N+gD7SuoexxBuWvkaRRtpsOHQUGNHaU3FPX8YBbfz&#10;/XO8ptmJfCSzn8M4d+UlV+p5Oe3fQXia/L/4z/2hFYSt4Uq4ATL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mSZMAAAADaAAAADwAAAAAAAAAAAAAAAACYAgAAZHJzL2Rvd25y&#10;ZXYueG1sUEsFBgAAAAAEAAQA9QAAAIU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9AdcEA&#10;AADbAAAADwAAAGRycy9kb3ducmV2LnhtbERPTWsCMRC9F/wPYQRvNesKraxGEbFgvXX14HHcjJvg&#10;ZrJsUnf9902h0Ns83uesNoNrxIO6YD0rmE0zEMSV15ZrBefTx+sCRIjIGhvPpOBJATbr0csKC+17&#10;/qJHGWuRQjgUqMDE2BZShsqQwzD1LXHibr5zGBPsaqk77FO4a2SeZW/SoeXUYLClnaHqXn47Be/z&#10;xf54Dfnxkvef5ryf2XI7WKUm42G7BBFpiP/iP/dBp/k5/P6SDp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PQHXBAAAA2wAAAA8AAAAAAAAAAAAAAAAAmAIAAGRycy9kb3du&#10;cmV2LnhtbFBLBQYAAAAABAAEAPUAAACGAwAAAAA=&#10;" path="m130,r27,3l181,10r22,12l223,38r16,20l251,80r7,24l261,131r-3,26l251,181r-12,23l223,223r-20,16l181,251r-24,8l130,261r-26,-2l80,251,57,239,38,223,22,204,10,181,2,157,,131,2,104,10,80,22,58,38,38,57,22,80,10,104,3,130,xe" fillcolor="window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oK8MA&#10;AADbAAAADwAAAGRycy9kb3ducmV2LnhtbESPW4vCMBSE3wX/QziCb5qqeKFrFBEFQVjXC+zr2eZs&#10;W2xOShK1/vuNIOzjMDPfMPNlYypxJ+dLywoG/QQEcWZ1ybmCy3nbm4HwAVljZZkUPMnDctFuzTHV&#10;9sFHup9CLiKEfYoKihDqVEqfFWTQ921NHL1f6wyGKF0utcNHhJtKDpNkIg2WHBcKrGldUHY93YyC&#10;r7HLLj+bY7Vy08/vw1Natx/tlOp2mtUHiEBN+A+/2zutYDiF15f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oK8MAAADbAAAADwAAAAAAAAAAAAAAAACYAgAAZHJzL2Rv&#10;d25yZXYueG1sUEsFBgAAAAAEAAQA9QAAAIgDAAAAAA==&#10;" path="m131,r26,3l182,10r22,12l223,38r16,20l251,80r8,24l262,131r-3,26l251,181r-12,23l223,223r-19,16l182,251r-25,8l131,261r-26,-2l80,251,58,239,39,223,23,204,11,181,3,157,,131,3,104,11,80,23,58,39,38,58,22,80,10,105,3,131,xe" fillcolor="window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9IsAA&#10;AADbAAAADwAAAGRycy9kb3ducmV2LnhtbERPz2vCMBS+D/wfwhN2m6kdbFKNIqLgvK168Phsnk2w&#10;eSlNtN1/vxwEjx/f78VqcI14UBesZwXTSQaCuPLacq3gdNx9zECEiKyx8UwK/ijAajl6W2Chfc+/&#10;9ChjLVIIhwIVmBjbQspQGXIYJr4lTtzVdw5jgl0tdYd9CneNzLPsSzq0nBoMtrQxVN3Ku1Pw/Tnb&#10;Hi4hP5zz/sectlNbrger1Pt4WM9BRBriS/x077WCPI1NX9IP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u9IsAAAADbAAAADwAAAAAAAAAAAAAAAACYAgAAZHJzL2Rvd25y&#10;ZXYueG1sUEsFBgAAAAAEAAQA9QAAAIUDAAAAAA==&#10;" path="m130,r27,3l181,10r23,12l223,38r16,20l251,80r7,24l261,131r-3,26l251,181r-12,23l223,223r-19,16l181,251r-24,8l130,261r-26,-2l80,251,58,239,38,223,22,204,10,181,3,157,,131,3,104,10,80,22,58,38,38,58,22,80,10,104,3,130,xe" fillcolor="window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1339A1" w:rsidRPr="005C1A98" w:rsidRDefault="001339A1" w:rsidP="001339A1">
            <w:pPr>
              <w:pStyle w:val="Heading1"/>
              <w:outlineLvl w:val="0"/>
            </w:pPr>
            <w:r>
              <w:t>REFERENCES</w:t>
            </w:r>
          </w:p>
        </w:tc>
      </w:tr>
    </w:tbl>
    <w:p w:rsidR="001339A1" w:rsidRPr="005C1A98" w:rsidRDefault="001339A1" w:rsidP="001339A1">
      <w:pPr>
        <w:pStyle w:val="ListParagraph"/>
        <w:numPr>
          <w:ilvl w:val="0"/>
          <w:numId w:val="20"/>
        </w:numPr>
      </w:pPr>
      <w:r>
        <w:t>Available upon request</w:t>
      </w:r>
    </w:p>
    <w:sectPr w:rsidR="001339A1" w:rsidRPr="005C1A98" w:rsidSect="00FE18B2">
      <w:footerReference w:type="default" r:id="rId9"/>
      <w:headerReference w:type="first" r:id="rId10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ED" w:rsidRDefault="009329ED" w:rsidP="00F534FB">
      <w:pPr>
        <w:spacing w:after="0"/>
      </w:pPr>
      <w:r>
        <w:separator/>
      </w:r>
    </w:p>
  </w:endnote>
  <w:endnote w:type="continuationSeparator" w:id="0">
    <w:p w:rsidR="009329ED" w:rsidRDefault="009329ED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0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ED" w:rsidRDefault="009329ED" w:rsidP="00F534FB">
      <w:pPr>
        <w:spacing w:after="0"/>
      </w:pPr>
      <w:r>
        <w:separator/>
      </w:r>
    </w:p>
  </w:footnote>
  <w:footnote w:type="continuationSeparator" w:id="0">
    <w:p w:rsidR="009329ED" w:rsidRDefault="009329ED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36A808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55EB9"/>
    <w:multiLevelType w:val="multilevel"/>
    <w:tmpl w:val="6076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36223"/>
    <w:multiLevelType w:val="hybridMultilevel"/>
    <w:tmpl w:val="68B2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11B93"/>
    <w:multiLevelType w:val="hybridMultilevel"/>
    <w:tmpl w:val="2BB4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F588A"/>
    <w:multiLevelType w:val="hybridMultilevel"/>
    <w:tmpl w:val="CBFE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A65B5"/>
    <w:multiLevelType w:val="hybridMultilevel"/>
    <w:tmpl w:val="2AF2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18"/>
  </w:num>
  <w:num w:numId="18">
    <w:abstractNumId w:val="17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84"/>
    <w:rsid w:val="00002750"/>
    <w:rsid w:val="00003DD9"/>
    <w:rsid w:val="00004D4E"/>
    <w:rsid w:val="00011895"/>
    <w:rsid w:val="00013818"/>
    <w:rsid w:val="00024730"/>
    <w:rsid w:val="000326F1"/>
    <w:rsid w:val="000348ED"/>
    <w:rsid w:val="00040CF1"/>
    <w:rsid w:val="0004158B"/>
    <w:rsid w:val="00043A05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210EF"/>
    <w:rsid w:val="001339A1"/>
    <w:rsid w:val="00134F92"/>
    <w:rsid w:val="00137DC1"/>
    <w:rsid w:val="00143224"/>
    <w:rsid w:val="00145B33"/>
    <w:rsid w:val="001468F3"/>
    <w:rsid w:val="00152C3A"/>
    <w:rsid w:val="001539C4"/>
    <w:rsid w:val="00160301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138F"/>
    <w:rsid w:val="001B3B5F"/>
    <w:rsid w:val="001B720C"/>
    <w:rsid w:val="001C0DEE"/>
    <w:rsid w:val="001C3957"/>
    <w:rsid w:val="001C46E5"/>
    <w:rsid w:val="001D7293"/>
    <w:rsid w:val="001E08A4"/>
    <w:rsid w:val="001F4027"/>
    <w:rsid w:val="0020735F"/>
    <w:rsid w:val="002146F8"/>
    <w:rsid w:val="00215593"/>
    <w:rsid w:val="00217917"/>
    <w:rsid w:val="00224D7E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37DC"/>
    <w:rsid w:val="002A4EDA"/>
    <w:rsid w:val="002B3FC8"/>
    <w:rsid w:val="002E30F3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0D80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219D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C1A98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3DD2"/>
    <w:rsid w:val="006648D4"/>
    <w:rsid w:val="00673F18"/>
    <w:rsid w:val="00676CEB"/>
    <w:rsid w:val="0068193C"/>
    <w:rsid w:val="00683A86"/>
    <w:rsid w:val="0069300B"/>
    <w:rsid w:val="006A4C72"/>
    <w:rsid w:val="006D65F8"/>
    <w:rsid w:val="006F4D23"/>
    <w:rsid w:val="007022B8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95796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3016A"/>
    <w:rsid w:val="00835EE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2404C"/>
    <w:rsid w:val="009329ED"/>
    <w:rsid w:val="00933CCA"/>
    <w:rsid w:val="0093795C"/>
    <w:rsid w:val="009411E8"/>
    <w:rsid w:val="00952C89"/>
    <w:rsid w:val="009540F4"/>
    <w:rsid w:val="00956B75"/>
    <w:rsid w:val="009842CC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88D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B4F53"/>
    <w:rsid w:val="00BC0E1A"/>
    <w:rsid w:val="00BC1472"/>
    <w:rsid w:val="00BD2DD6"/>
    <w:rsid w:val="00BD55EE"/>
    <w:rsid w:val="00C25B71"/>
    <w:rsid w:val="00C3233C"/>
    <w:rsid w:val="00C3763A"/>
    <w:rsid w:val="00C60281"/>
    <w:rsid w:val="00C61213"/>
    <w:rsid w:val="00C7284E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18CC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93CEF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0E14"/>
    <w:rsid w:val="00E46808"/>
    <w:rsid w:val="00E5521B"/>
    <w:rsid w:val="00E61D86"/>
    <w:rsid w:val="00E61FB1"/>
    <w:rsid w:val="00E63862"/>
    <w:rsid w:val="00E665C1"/>
    <w:rsid w:val="00E72DA3"/>
    <w:rsid w:val="00E97BD9"/>
    <w:rsid w:val="00ED1031"/>
    <w:rsid w:val="00EE0848"/>
    <w:rsid w:val="00EE0B0C"/>
    <w:rsid w:val="00F03B1E"/>
    <w:rsid w:val="00F03F2C"/>
    <w:rsid w:val="00F1202D"/>
    <w:rsid w:val="00F217AB"/>
    <w:rsid w:val="00F330E3"/>
    <w:rsid w:val="00F35A06"/>
    <w:rsid w:val="00F435D3"/>
    <w:rsid w:val="00F46425"/>
    <w:rsid w:val="00F5078D"/>
    <w:rsid w:val="00F534FB"/>
    <w:rsid w:val="00F545C8"/>
    <w:rsid w:val="00F56FFE"/>
    <w:rsid w:val="00F904FC"/>
    <w:rsid w:val="00F935BF"/>
    <w:rsid w:val="00F94EB5"/>
    <w:rsid w:val="00FA4359"/>
    <w:rsid w:val="00FA4C84"/>
    <w:rsid w:val="00FA62E3"/>
    <w:rsid w:val="00FB0F18"/>
    <w:rsid w:val="00FE18B2"/>
    <w:rsid w:val="00FE6A84"/>
    <w:rsid w:val="00FE7443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607D3"/>
  <w15:docId w15:val="{EDC6928D-0EB2-4E85-B237-38531E1B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TableGridLight1">
    <w:name w:val="Table Grid Light1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1">
    <w:name w:val="Plain Table 21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FE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3ABCB88F484F58AACF4F236CC4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F4F9-B1AB-4ED5-85EF-CBE75EDD91B5}"/>
      </w:docPartPr>
      <w:docPartBody>
        <w:p w:rsidR="009F6351" w:rsidRDefault="008868FA">
          <w:pPr>
            <w:pStyle w:val="963ABCB88F484F58AACF4F236CC4AE61"/>
          </w:pPr>
          <w:r w:rsidRPr="00565B06">
            <w:t>Education</w:t>
          </w:r>
        </w:p>
      </w:docPartBody>
    </w:docPart>
    <w:docPart>
      <w:docPartPr>
        <w:name w:val="6DCD21BB93A1410082A5EDD6A959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2FEF-2876-444E-A8F7-E32C99F27664}"/>
      </w:docPartPr>
      <w:docPartBody>
        <w:p w:rsidR="009F6351" w:rsidRDefault="008868FA">
          <w:pPr>
            <w:pStyle w:val="6DCD21BB93A1410082A5EDD6A959DADB"/>
          </w:pPr>
          <w:r w:rsidRPr="00565B06">
            <w:t>Experience</w:t>
          </w:r>
        </w:p>
      </w:docPartBody>
    </w:docPart>
    <w:docPart>
      <w:docPartPr>
        <w:name w:val="593629B6696A4C3F93D4D40318365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7AA0-7F3E-4129-83F0-FA92AFA60CBA}"/>
      </w:docPartPr>
      <w:docPartBody>
        <w:p w:rsidR="009F6351" w:rsidRDefault="008868FA">
          <w:pPr>
            <w:pStyle w:val="593629B6696A4C3F93D4D40318365B87"/>
          </w:pPr>
          <w:r w:rsidRPr="00565B06">
            <w:t>Skills</w:t>
          </w:r>
        </w:p>
      </w:docPartBody>
    </w:docPart>
    <w:docPart>
      <w:docPartPr>
        <w:name w:val="E057612B48A04AB0A0451ACFBAD4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2DC56-C834-4905-95ED-276248A766D0}"/>
      </w:docPartPr>
      <w:docPartBody>
        <w:p w:rsidR="009F6351" w:rsidRDefault="008868FA">
          <w:pPr>
            <w:pStyle w:val="E057612B48A04AB0A0451ACFBAD4BEA4"/>
          </w:pPr>
          <w:r w:rsidRPr="00565B06">
            <w:t>Activities</w:t>
          </w:r>
        </w:p>
      </w:docPartBody>
    </w:docPart>
    <w:docPart>
      <w:docPartPr>
        <w:name w:val="376996F5B9DC4004BE2C9EF1CD2A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35B7-92B6-49E5-BC1C-356D55CCE41B}"/>
      </w:docPartPr>
      <w:docPartBody>
        <w:p w:rsidR="009F6351" w:rsidRDefault="00990C24" w:rsidP="00990C24">
          <w:pPr>
            <w:pStyle w:val="376996F5B9DC4004BE2C9EF1CD2AD541"/>
          </w:pPr>
          <w:r w:rsidRPr="00565B06">
            <w:t>Objective</w:t>
          </w:r>
        </w:p>
      </w:docPartBody>
    </w:docPart>
    <w:docPart>
      <w:docPartPr>
        <w:name w:val="54DF3E08AAC84B97A997F68A21BFB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D955-D8F4-4BAD-86DA-930FC4D73796}"/>
      </w:docPartPr>
      <w:docPartBody>
        <w:p w:rsidR="009F6351" w:rsidRDefault="00990C24" w:rsidP="00990C24">
          <w:pPr>
            <w:pStyle w:val="54DF3E08AAC84B97A997F68A21BFBCE5"/>
          </w:pPr>
          <w:r w:rsidRPr="009D0878">
            <w:t>Email</w:t>
          </w:r>
        </w:p>
      </w:docPartBody>
    </w:docPart>
    <w:docPart>
      <w:docPartPr>
        <w:name w:val="A7AE8203AAD94666B26CBD9BDE3E5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7173-3F56-4A0D-994E-4C55E53241A1}"/>
      </w:docPartPr>
      <w:docPartBody>
        <w:p w:rsidR="009F6351" w:rsidRDefault="00990C24" w:rsidP="00990C24">
          <w:pPr>
            <w:pStyle w:val="A7AE8203AAD94666B26CBD9BDE3E503C"/>
          </w:pPr>
          <w:r w:rsidRPr="009D0878">
            <w:t>LinkedIn 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24"/>
    <w:rsid w:val="000A659C"/>
    <w:rsid w:val="000E2FB9"/>
    <w:rsid w:val="001D5A69"/>
    <w:rsid w:val="00505461"/>
    <w:rsid w:val="00650183"/>
    <w:rsid w:val="008868FA"/>
    <w:rsid w:val="00947C97"/>
    <w:rsid w:val="00990C24"/>
    <w:rsid w:val="009F6351"/>
    <w:rsid w:val="00B1379C"/>
    <w:rsid w:val="00B32BB9"/>
    <w:rsid w:val="00B50EB3"/>
    <w:rsid w:val="00BE3235"/>
    <w:rsid w:val="00F11A00"/>
    <w:rsid w:val="00F97787"/>
    <w:rsid w:val="00FB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943D9147764C03A258699E9D5F7D0F">
    <w:name w:val="38943D9147764C03A258699E9D5F7D0F"/>
  </w:style>
  <w:style w:type="paragraph" w:customStyle="1" w:styleId="12C79CD07F0B4077B86C371C8F12E03B">
    <w:name w:val="12C79CD07F0B4077B86C371C8F12E03B"/>
  </w:style>
  <w:style w:type="paragraph" w:customStyle="1" w:styleId="2D72A5BB77B44CF0820EE4A8C4DB8C35">
    <w:name w:val="2D72A5BB77B44CF0820EE4A8C4DB8C35"/>
  </w:style>
  <w:style w:type="paragraph" w:customStyle="1" w:styleId="77B426C5AB4D4158B15EEC39E80E2118">
    <w:name w:val="77B426C5AB4D4158B15EEC39E80E2118"/>
  </w:style>
  <w:style w:type="paragraph" w:customStyle="1" w:styleId="ED8F38C3EB9C45248B4AA7BE993CE65C">
    <w:name w:val="ED8F38C3EB9C45248B4AA7BE993CE65C"/>
  </w:style>
  <w:style w:type="paragraph" w:customStyle="1" w:styleId="BB523A0BA4674E39A28C2D43E6ACD4F1">
    <w:name w:val="BB523A0BA4674E39A28C2D43E6ACD4F1"/>
  </w:style>
  <w:style w:type="paragraph" w:customStyle="1" w:styleId="75BB0EC480934E76A35DCBA787864E27">
    <w:name w:val="75BB0EC480934E76A35DCBA787864E27"/>
  </w:style>
  <w:style w:type="paragraph" w:customStyle="1" w:styleId="BB4C34F951C642398636983603FEB137">
    <w:name w:val="BB4C34F951C642398636983603FEB137"/>
  </w:style>
  <w:style w:type="paragraph" w:customStyle="1" w:styleId="F265C51C454B4D0492CF3C7D8A801982">
    <w:name w:val="F265C51C454B4D0492CF3C7D8A801982"/>
  </w:style>
  <w:style w:type="paragraph" w:customStyle="1" w:styleId="963ABCB88F484F58AACF4F236CC4AE61">
    <w:name w:val="963ABCB88F484F58AACF4F236CC4AE61"/>
  </w:style>
  <w:style w:type="paragraph" w:customStyle="1" w:styleId="E973CF760D2448E1B47A47C77A7E54AE">
    <w:name w:val="E973CF760D2448E1B47A47C77A7E54AE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21A7E80DBF774279B577B17CA45CD4CC">
    <w:name w:val="21A7E80DBF774279B577B17CA45CD4CC"/>
  </w:style>
  <w:style w:type="paragraph" w:customStyle="1" w:styleId="B45E1CC0266C4035953E494D4294FA95">
    <w:name w:val="B45E1CC0266C4035953E494D4294FA95"/>
  </w:style>
  <w:style w:type="paragraph" w:customStyle="1" w:styleId="9746740AADF24857A17FF338765C9217">
    <w:name w:val="9746740AADF24857A17FF338765C9217"/>
  </w:style>
  <w:style w:type="paragraph" w:customStyle="1" w:styleId="82E22FE8EC324A76B61FE36748CE9E1E">
    <w:name w:val="82E22FE8EC324A76B61FE36748CE9E1E"/>
  </w:style>
  <w:style w:type="paragraph" w:customStyle="1" w:styleId="BFCBB784A71D4E22A2B5D262C9F1A448">
    <w:name w:val="BFCBB784A71D4E22A2B5D262C9F1A448"/>
  </w:style>
  <w:style w:type="paragraph" w:customStyle="1" w:styleId="FDE1966295BA4F5D8632330650A53C47">
    <w:name w:val="FDE1966295BA4F5D8632330650A53C47"/>
  </w:style>
  <w:style w:type="paragraph" w:customStyle="1" w:styleId="A10ADF428313483C9266C4099242B2C2">
    <w:name w:val="A10ADF428313483C9266C4099242B2C2"/>
  </w:style>
  <w:style w:type="paragraph" w:customStyle="1" w:styleId="10B8DA809C484FDCB2E6BED2B1F46A93">
    <w:name w:val="10B8DA809C484FDCB2E6BED2B1F46A93"/>
  </w:style>
  <w:style w:type="paragraph" w:customStyle="1" w:styleId="7464DB07BF1A4E15B94346AA59F02BB1">
    <w:name w:val="7464DB07BF1A4E15B94346AA59F02BB1"/>
  </w:style>
  <w:style w:type="paragraph" w:customStyle="1" w:styleId="6DCD21BB93A1410082A5EDD6A959DADB">
    <w:name w:val="6DCD21BB93A1410082A5EDD6A959DADB"/>
  </w:style>
  <w:style w:type="paragraph" w:customStyle="1" w:styleId="DBF8243D919148199C3AA9F2852D9F01">
    <w:name w:val="DBF8243D919148199C3AA9F2852D9F01"/>
  </w:style>
  <w:style w:type="paragraph" w:customStyle="1" w:styleId="B8B7EB44F4BB4596A64AAFAA53F776A7">
    <w:name w:val="B8B7EB44F4BB4596A64AAFAA53F776A7"/>
  </w:style>
  <w:style w:type="paragraph" w:customStyle="1" w:styleId="789009662B8749E39187600A1D51FDD9">
    <w:name w:val="789009662B8749E39187600A1D51FDD9"/>
  </w:style>
  <w:style w:type="paragraph" w:customStyle="1" w:styleId="211EAB7D0AC9411081FE2211279A05D6">
    <w:name w:val="211EAB7D0AC9411081FE2211279A05D6"/>
  </w:style>
  <w:style w:type="paragraph" w:customStyle="1" w:styleId="E713BD7C83FA4931A04A29FEE0D69B42">
    <w:name w:val="E713BD7C83FA4931A04A29FEE0D69B42"/>
  </w:style>
  <w:style w:type="paragraph" w:customStyle="1" w:styleId="134E91AE8F3946D78CA72DA7EF08CA77">
    <w:name w:val="134E91AE8F3946D78CA72DA7EF08CA77"/>
  </w:style>
  <w:style w:type="paragraph" w:customStyle="1" w:styleId="9C040468284F46B58C0F762EA654B3C1">
    <w:name w:val="9C040468284F46B58C0F762EA654B3C1"/>
  </w:style>
  <w:style w:type="paragraph" w:customStyle="1" w:styleId="9EED04B7BD394C7DA759FC2DE4BE0FB6">
    <w:name w:val="9EED04B7BD394C7DA759FC2DE4BE0FB6"/>
  </w:style>
  <w:style w:type="paragraph" w:customStyle="1" w:styleId="4692B242258549CEB3A60A777C2B7AB3">
    <w:name w:val="4692B242258549CEB3A60A777C2B7AB3"/>
  </w:style>
  <w:style w:type="paragraph" w:customStyle="1" w:styleId="69D2A0D633474B9BA99054308240C34D">
    <w:name w:val="69D2A0D633474B9BA99054308240C34D"/>
  </w:style>
  <w:style w:type="paragraph" w:customStyle="1" w:styleId="593629B6696A4C3F93D4D40318365B87">
    <w:name w:val="593629B6696A4C3F93D4D40318365B87"/>
  </w:style>
  <w:style w:type="paragraph" w:customStyle="1" w:styleId="945690E2379F4720AB6D3B9E7B276304">
    <w:name w:val="945690E2379F4720AB6D3B9E7B276304"/>
  </w:style>
  <w:style w:type="paragraph" w:customStyle="1" w:styleId="8E6AF8BEAAC64D92946CC0F5FBFE4681">
    <w:name w:val="8E6AF8BEAAC64D92946CC0F5FBFE4681"/>
  </w:style>
  <w:style w:type="paragraph" w:customStyle="1" w:styleId="A688DC8610EE4DECAB3DB47882FBFAB8">
    <w:name w:val="A688DC8610EE4DECAB3DB47882FBFAB8"/>
  </w:style>
  <w:style w:type="paragraph" w:customStyle="1" w:styleId="C95CFCBFF9674F04BAF2B1A673875EA6">
    <w:name w:val="C95CFCBFF9674F04BAF2B1A673875EA6"/>
  </w:style>
  <w:style w:type="paragraph" w:customStyle="1" w:styleId="64877449D3E84CC5BF8FB6E3FC8E159E">
    <w:name w:val="64877449D3E84CC5BF8FB6E3FC8E159E"/>
  </w:style>
  <w:style w:type="paragraph" w:customStyle="1" w:styleId="E057612B48A04AB0A0451ACFBAD4BEA4">
    <w:name w:val="E057612B48A04AB0A0451ACFBAD4BEA4"/>
  </w:style>
  <w:style w:type="paragraph" w:customStyle="1" w:styleId="8253E485EA35417997DB4314124187BE">
    <w:name w:val="8253E485EA35417997DB4314124187BE"/>
  </w:style>
  <w:style w:type="paragraph" w:customStyle="1" w:styleId="393B7F465E27469C821193C8AE7BA062">
    <w:name w:val="393B7F465E27469C821193C8AE7BA062"/>
    <w:rsid w:val="00990C24"/>
  </w:style>
  <w:style w:type="paragraph" w:customStyle="1" w:styleId="AD3D14C365604746B27C595C519F02F7">
    <w:name w:val="AD3D14C365604746B27C595C519F02F7"/>
    <w:rsid w:val="00990C24"/>
  </w:style>
  <w:style w:type="paragraph" w:customStyle="1" w:styleId="229771C1700747B5B7C71002673D4D54">
    <w:name w:val="229771C1700747B5B7C71002673D4D54"/>
    <w:rsid w:val="00990C24"/>
  </w:style>
  <w:style w:type="paragraph" w:customStyle="1" w:styleId="0A9E19E538A94CDF8241C013D32BE526">
    <w:name w:val="0A9E19E538A94CDF8241C013D32BE526"/>
    <w:rsid w:val="00990C24"/>
  </w:style>
  <w:style w:type="paragraph" w:customStyle="1" w:styleId="19CAF970A366479ABA0C6DCB77A97A38">
    <w:name w:val="19CAF970A366479ABA0C6DCB77A97A38"/>
    <w:rsid w:val="00990C24"/>
  </w:style>
  <w:style w:type="paragraph" w:customStyle="1" w:styleId="8D5622C4298B4E41BB4753EED07E3770">
    <w:name w:val="8D5622C4298B4E41BB4753EED07E3770"/>
    <w:rsid w:val="00990C24"/>
  </w:style>
  <w:style w:type="paragraph" w:customStyle="1" w:styleId="DE6708AD042748A98415705D755BAA6F">
    <w:name w:val="DE6708AD042748A98415705D755BAA6F"/>
    <w:rsid w:val="00990C24"/>
  </w:style>
  <w:style w:type="paragraph" w:customStyle="1" w:styleId="E8146EF49BFA419A9D3ACA279C0E672A">
    <w:name w:val="E8146EF49BFA419A9D3ACA279C0E672A"/>
    <w:rsid w:val="00990C24"/>
  </w:style>
  <w:style w:type="paragraph" w:customStyle="1" w:styleId="9D91A67F49F44B9085946472F2BFBC7C">
    <w:name w:val="9D91A67F49F44B9085946472F2BFBC7C"/>
    <w:rsid w:val="00990C24"/>
  </w:style>
  <w:style w:type="paragraph" w:customStyle="1" w:styleId="7065B7188B8D4A90A3A80E9004AC9AAB">
    <w:name w:val="7065B7188B8D4A90A3A80E9004AC9AAB"/>
    <w:rsid w:val="00990C24"/>
  </w:style>
  <w:style w:type="paragraph" w:customStyle="1" w:styleId="CE768E3ED16049DEBF2A1384A9DC47C2">
    <w:name w:val="CE768E3ED16049DEBF2A1384A9DC47C2"/>
    <w:rsid w:val="00990C24"/>
  </w:style>
  <w:style w:type="paragraph" w:customStyle="1" w:styleId="2D24F7695DA64083B5BF8F4FF7E33100">
    <w:name w:val="2D24F7695DA64083B5BF8F4FF7E33100"/>
    <w:rsid w:val="00990C24"/>
  </w:style>
  <w:style w:type="paragraph" w:customStyle="1" w:styleId="4CC457747F99473896E374B3439009F3">
    <w:name w:val="4CC457747F99473896E374B3439009F3"/>
    <w:rsid w:val="00990C24"/>
  </w:style>
  <w:style w:type="paragraph" w:customStyle="1" w:styleId="8285A6FC95A4477F926C20FB2A5EBE13">
    <w:name w:val="8285A6FC95A4477F926C20FB2A5EBE13"/>
    <w:rsid w:val="00990C24"/>
  </w:style>
  <w:style w:type="paragraph" w:customStyle="1" w:styleId="376996F5B9DC4004BE2C9EF1CD2AD541">
    <w:name w:val="376996F5B9DC4004BE2C9EF1CD2AD541"/>
    <w:rsid w:val="00990C24"/>
  </w:style>
  <w:style w:type="paragraph" w:customStyle="1" w:styleId="5E499D4D5CB1455E9A444F874E3D5A67">
    <w:name w:val="5E499D4D5CB1455E9A444F874E3D5A67"/>
    <w:rsid w:val="00990C24"/>
  </w:style>
  <w:style w:type="paragraph" w:customStyle="1" w:styleId="17F5626A89E84C1CB0AC1F0AE85061AD">
    <w:name w:val="17F5626A89E84C1CB0AC1F0AE85061AD"/>
    <w:rsid w:val="00990C24"/>
  </w:style>
  <w:style w:type="paragraph" w:customStyle="1" w:styleId="54DF3E08AAC84B97A997F68A21BFBCE5">
    <w:name w:val="54DF3E08AAC84B97A997F68A21BFBCE5"/>
    <w:rsid w:val="00990C24"/>
  </w:style>
  <w:style w:type="paragraph" w:customStyle="1" w:styleId="A7AE8203AAD94666B26CBD9BDE3E503C">
    <w:name w:val="A7AE8203AAD94666B26CBD9BDE3E503C"/>
    <w:rsid w:val="00990C24"/>
  </w:style>
  <w:style w:type="paragraph" w:customStyle="1" w:styleId="074E584753CA468BAFB7C59C4E18A7C2">
    <w:name w:val="074E584753CA468BAFB7C59C4E18A7C2"/>
    <w:rsid w:val="00990C24"/>
  </w:style>
  <w:style w:type="paragraph" w:customStyle="1" w:styleId="617A467798AC474D8F3EA8CC151DE7B3">
    <w:name w:val="617A467798AC474D8F3EA8CC151DE7B3"/>
    <w:rsid w:val="00990C24"/>
  </w:style>
  <w:style w:type="paragraph" w:customStyle="1" w:styleId="B03FB74EA4B047F6AEFC2118C748C4ED">
    <w:name w:val="B03FB74EA4B047F6AEFC2118C748C4ED"/>
    <w:rsid w:val="00990C24"/>
  </w:style>
  <w:style w:type="paragraph" w:customStyle="1" w:styleId="5227CEECE48F45C197B221E49615885F">
    <w:name w:val="5227CEECE48F45C197B221E49615885F"/>
    <w:rsid w:val="00990C24"/>
  </w:style>
  <w:style w:type="paragraph" w:customStyle="1" w:styleId="B088E7D2E3724007880B43FAA4027E70">
    <w:name w:val="B088E7D2E3724007880B43FAA4027E70"/>
    <w:rsid w:val="00505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Block 3,  Abraj261,  Jdeideh, Maten, Lebanon</CompanyAddress>
  <CompanyPhone>0096171196190</CompanyPhone>
  <CompanyFax/>
  <CompanyEmail>evitaelset@gmail.com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CA3F24-21AA-4DE9-905B-60055E8E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keywords>https:/www.linkedin.com/in/evita-e-2bb094175</cp:keywords>
  <cp:lastModifiedBy>evita el set</cp:lastModifiedBy>
  <cp:revision>2</cp:revision>
  <dcterms:created xsi:type="dcterms:W3CDTF">2019-05-16T11:27:00Z</dcterms:created>
  <dcterms:modified xsi:type="dcterms:W3CDTF">2019-05-16T11:27:00Z</dcterms:modified>
</cp:coreProperties>
</file>