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Tr="001B2ABD">
        <w:trPr>
          <w:trHeight w:val="4410"/>
        </w:trPr>
        <w:tc>
          <w:tcPr>
            <w:tcW w:w="3600" w:type="dxa"/>
            <w:vAlign w:val="bottom"/>
          </w:tcPr>
          <w:p w:rsidR="001B2ABD" w:rsidRDefault="001B2ABD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inline distT="0" distB="0" distL="0" distR="0" wp14:anchorId="12892FB8" wp14:editId="48304DBD">
                      <wp:extent cx="2122805" cy="2122805"/>
                      <wp:effectExtent l="19050" t="19050" r="29845" b="29845"/>
                      <wp:docPr id="2" name="Oval 2" title="Professional Headshot of Ma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2805" cy="212280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9" cstate="hq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D7FED2C" id="Oval 2" o:spid="_x0000_s1026" alt="Title: Professional Headshot of Man" style="width:167.15pt;height:16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" strokecolor="#94b6d2 [3204]" strokeweight="5pt">
                      <v:fill r:id="rId10" o:title="" recolor="t" rotate="t" type="frame"/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720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:rsidR="001B2ABD" w:rsidRDefault="005D2B15" w:rsidP="001B2ABD">
            <w:pPr>
              <w:pStyle w:val="Title"/>
            </w:pPr>
            <w:r>
              <w:t>Alia khanafer</w:t>
            </w:r>
          </w:p>
          <w:p w:rsidR="001B2ABD" w:rsidRDefault="001B2ABD" w:rsidP="008075E1">
            <w:pPr>
              <w:pStyle w:val="Subtitle"/>
            </w:pPr>
          </w:p>
        </w:tc>
      </w:tr>
      <w:tr w:rsidR="001B2ABD" w:rsidTr="001B2ABD">
        <w:tc>
          <w:tcPr>
            <w:tcW w:w="3600" w:type="dxa"/>
          </w:tcPr>
          <w:sdt>
            <w:sdtPr>
              <w:id w:val="-1711873194"/>
              <w:placeholder>
                <w:docPart w:val="D2D47E8AECE844869C37A81468B35B2A"/>
              </w:placeholder>
              <w:temporary/>
              <w:showingPlcHdr/>
              <w15:appearance w15:val="hidden"/>
            </w:sdtPr>
            <w:sdtEndPr/>
            <w:sdtContent>
              <w:p w:rsidR="001B2ABD" w:rsidRDefault="00036450" w:rsidP="00036450">
                <w:pPr>
                  <w:pStyle w:val="Heading3"/>
                </w:pPr>
                <w:r w:rsidRPr="00D5459D">
                  <w:t>Profile</w:t>
                </w:r>
              </w:p>
            </w:sdtContent>
          </w:sdt>
          <w:p w:rsidR="008B01D5" w:rsidRDefault="008B01D5" w:rsidP="008B01D5"/>
          <w:p w:rsidR="00036450" w:rsidRDefault="008B01D5" w:rsidP="008B01D5">
            <w:r w:rsidRPr="008B01D5">
              <w:rPr>
                <w:b/>
              </w:rPr>
              <w:t>Nationality</w:t>
            </w:r>
            <w:r>
              <w:t>: French and Lebanese</w:t>
            </w:r>
          </w:p>
          <w:p w:rsidR="008B01D5" w:rsidRDefault="008B01D5" w:rsidP="008B01D5">
            <w:r w:rsidRPr="008B01D5">
              <w:rPr>
                <w:b/>
              </w:rPr>
              <w:t>Date of Birth</w:t>
            </w:r>
            <w:r>
              <w:t xml:space="preserve"> : August 7th, 1996</w:t>
            </w:r>
          </w:p>
          <w:p w:rsidR="008B01D5" w:rsidRDefault="008B01D5" w:rsidP="008B01D5">
            <w:r w:rsidRPr="008B01D5">
              <w:rPr>
                <w:b/>
              </w:rPr>
              <w:t>Address:</w:t>
            </w:r>
            <w:r>
              <w:t xml:space="preserve"> Embassy Street, Bir Hassan</w:t>
            </w:r>
          </w:p>
          <w:p w:rsidR="008B01D5" w:rsidRDefault="008B01D5" w:rsidP="008B01D5">
            <w:r>
              <w:t>Lebanon Beirut</w:t>
            </w:r>
          </w:p>
          <w:p w:rsidR="008B01D5" w:rsidRDefault="008B01D5" w:rsidP="008B01D5"/>
          <w:p w:rsidR="008B01D5" w:rsidRPr="008B01D5" w:rsidRDefault="008B01D5" w:rsidP="008B01D5">
            <w:pPr>
              <w:rPr>
                <w:szCs w:val="18"/>
              </w:rPr>
            </w:pPr>
            <w:r w:rsidRPr="008B01D5">
              <w:rPr>
                <w:szCs w:val="18"/>
              </w:rPr>
              <w:t>A hard worker and highly motivated person who knows how to interact with individuals. Very responsible and punctual. My goal is to build a career within an ethical company, where I will be able to develop my management, interpersonal and cultural skills.</w:t>
            </w:r>
          </w:p>
          <w:p w:rsidR="00036450" w:rsidRDefault="00036450" w:rsidP="00036450"/>
          <w:sdt>
            <w:sdtPr>
              <w:id w:val="-1954003311"/>
              <w:placeholder>
                <w:docPart w:val="0B1F790A15F843AFAD8CABA0A4A0DE41"/>
              </w:placeholder>
              <w:temporary/>
              <w:showingPlcHdr/>
              <w15:appearance w15:val="hidden"/>
            </w:sdtPr>
            <w:sdtEndPr/>
            <w:sdtContent>
              <w:p w:rsidR="00036450" w:rsidRPr="00CB0055" w:rsidRDefault="00CB0055" w:rsidP="00CB0055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id w:val="1111563247"/>
              <w:placeholder>
                <w:docPart w:val="E4E56EBD29F94E43991216A45C40CFB7"/>
              </w:placeholder>
              <w:temporary/>
              <w:showingPlcHdr/>
              <w15:appearance w15:val="hidden"/>
            </w:sdtPr>
            <w:sdtEndPr/>
            <w:sdtContent>
              <w:p w:rsidR="004D3011" w:rsidRDefault="004D3011" w:rsidP="004D3011">
                <w:r w:rsidRPr="008B01D5">
                  <w:rPr>
                    <w:b/>
                  </w:rPr>
                  <w:t>PHONE:</w:t>
                </w:r>
              </w:p>
            </w:sdtContent>
          </w:sdt>
          <w:p w:rsidR="004D3011" w:rsidRDefault="005D2B15" w:rsidP="004D3011">
            <w:r>
              <w:t>0096170283049</w:t>
            </w:r>
          </w:p>
          <w:p w:rsidR="004D3011" w:rsidRPr="004D3011" w:rsidRDefault="004D3011" w:rsidP="004D3011"/>
          <w:p w:rsidR="004D3011" w:rsidRDefault="004D3011" w:rsidP="004D3011"/>
          <w:sdt>
            <w:sdtPr>
              <w:id w:val="-240260293"/>
              <w:placeholder>
                <w:docPart w:val="72CEECE188FC4D7883087C3DFD0E9612"/>
              </w:placeholder>
              <w:temporary/>
              <w:showingPlcHdr/>
              <w15:appearance w15:val="hidden"/>
            </w:sdtPr>
            <w:sdtEndPr/>
            <w:sdtContent>
              <w:p w:rsidR="004D3011" w:rsidRDefault="004D3011" w:rsidP="004D3011">
                <w:r w:rsidRPr="008B01D5">
                  <w:rPr>
                    <w:b/>
                  </w:rPr>
                  <w:t>EMAIL:</w:t>
                </w:r>
              </w:p>
            </w:sdtContent>
          </w:sdt>
          <w:p w:rsidR="00036450" w:rsidRDefault="0003139C" w:rsidP="004D3011">
            <w:hyperlink r:id="rId11" w:history="1">
              <w:r w:rsidRPr="00E41856">
                <w:rPr>
                  <w:rStyle w:val="Hyperlink"/>
                </w:rPr>
                <w:t>Alia.khanafer@hotmail.com</w:t>
              </w:r>
            </w:hyperlink>
          </w:p>
          <w:p w:rsidR="0003139C" w:rsidRPr="00E4381A" w:rsidRDefault="0003139C" w:rsidP="004D3011">
            <w:pPr>
              <w:rPr>
                <w:rStyle w:val="Hyperlink"/>
              </w:rPr>
            </w:pPr>
          </w:p>
          <w:p w:rsidR="004D3011" w:rsidRPr="00CB0055" w:rsidRDefault="005D2B15" w:rsidP="00CB0055">
            <w:pPr>
              <w:pStyle w:val="Heading3"/>
            </w:pPr>
            <w:r>
              <w:t>Languages</w:t>
            </w:r>
          </w:p>
          <w:p w:rsidR="004D3011" w:rsidRDefault="005D2B15" w:rsidP="004D3011">
            <w:r>
              <w:t>French : Fluent</w:t>
            </w:r>
          </w:p>
          <w:p w:rsidR="004D3011" w:rsidRDefault="005D2B15" w:rsidP="004D3011">
            <w:r>
              <w:t>English : Fluent</w:t>
            </w:r>
          </w:p>
          <w:p w:rsidR="004D3011" w:rsidRDefault="005D2B15" w:rsidP="004D3011">
            <w:r>
              <w:t>Spanish : Intermediate</w:t>
            </w:r>
          </w:p>
          <w:p w:rsidR="004D3011" w:rsidRPr="004D3011" w:rsidRDefault="005D2B15" w:rsidP="005D2B15">
            <w:r>
              <w:t>Arabic : Speaking only</w:t>
            </w:r>
          </w:p>
        </w:tc>
        <w:tc>
          <w:tcPr>
            <w:tcW w:w="720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3A73D47ACA884A92BF83578D86E63796"/>
              </w:placeholder>
              <w:temporary/>
              <w:showingPlcHdr/>
              <w15:appearance w15:val="hidden"/>
            </w:sdtPr>
            <w:sdtEndPr/>
            <w:sdtContent>
              <w:p w:rsidR="001B2ABD" w:rsidRDefault="00E25A26" w:rsidP="00036450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:rsidR="00036450" w:rsidRPr="00A85646" w:rsidRDefault="00A85646" w:rsidP="00B359E4">
            <w:pPr>
              <w:pStyle w:val="Heading4"/>
              <w:rPr>
                <w:lang w:val="fr-FR"/>
              </w:rPr>
            </w:pPr>
            <w:r w:rsidRPr="00A85646">
              <w:rPr>
                <w:lang w:val="fr-FR"/>
              </w:rPr>
              <w:t>Lycée</w:t>
            </w:r>
            <w:r w:rsidR="008B01D5" w:rsidRPr="00A85646">
              <w:rPr>
                <w:lang w:val="fr-FR"/>
              </w:rPr>
              <w:t xml:space="preserve"> Franco-Libanais Verdun</w:t>
            </w:r>
          </w:p>
          <w:p w:rsidR="00036450" w:rsidRPr="00A85646" w:rsidRDefault="005D2B15" w:rsidP="00B359E4">
            <w:pPr>
              <w:pStyle w:val="Date"/>
              <w:rPr>
                <w:lang w:val="fr-FR"/>
              </w:rPr>
            </w:pPr>
            <w:r w:rsidRPr="00A85646">
              <w:rPr>
                <w:lang w:val="fr-FR"/>
              </w:rPr>
              <w:t>Septem</w:t>
            </w:r>
            <w:r w:rsidR="00A85646" w:rsidRPr="00A85646">
              <w:rPr>
                <w:lang w:val="fr-FR"/>
              </w:rPr>
              <w:t>ber 2010</w:t>
            </w:r>
            <w:r w:rsidR="00036450" w:rsidRPr="00A85646">
              <w:rPr>
                <w:lang w:val="fr-FR"/>
              </w:rPr>
              <w:t xml:space="preserve"> </w:t>
            </w:r>
            <w:r w:rsidRPr="00A85646">
              <w:rPr>
                <w:lang w:val="fr-FR"/>
              </w:rPr>
              <w:t>–</w:t>
            </w:r>
            <w:r w:rsidR="00036450" w:rsidRPr="00A85646">
              <w:rPr>
                <w:lang w:val="fr-FR"/>
              </w:rPr>
              <w:t xml:space="preserve"> </w:t>
            </w:r>
            <w:r w:rsidR="00A85646" w:rsidRPr="00A85646">
              <w:rPr>
                <w:lang w:val="fr-FR"/>
              </w:rPr>
              <w:t>Juin</w:t>
            </w:r>
            <w:r w:rsidRPr="00A85646">
              <w:rPr>
                <w:lang w:val="fr-FR"/>
              </w:rPr>
              <w:t xml:space="preserve"> </w:t>
            </w:r>
            <w:r w:rsidR="00A85646" w:rsidRPr="00A85646">
              <w:rPr>
                <w:lang w:val="fr-FR"/>
              </w:rPr>
              <w:t>2014</w:t>
            </w:r>
          </w:p>
          <w:p w:rsidR="004D3011" w:rsidRDefault="00A85646" w:rsidP="00036450">
            <w:r>
              <w:t>French bachelor ( SE)</w:t>
            </w:r>
            <w:bookmarkStart w:id="0" w:name="_GoBack"/>
            <w:bookmarkEnd w:id="0"/>
          </w:p>
          <w:p w:rsidR="008B01D5" w:rsidRDefault="008B01D5" w:rsidP="00036450"/>
          <w:p w:rsidR="008B01D5" w:rsidRPr="00036450" w:rsidRDefault="008B01D5" w:rsidP="008B01D5">
            <w:pPr>
              <w:pStyle w:val="Heading4"/>
            </w:pPr>
            <w:r>
              <w:t>Lebanese American University</w:t>
            </w:r>
          </w:p>
          <w:p w:rsidR="008B01D5" w:rsidRPr="00B359E4" w:rsidRDefault="008B01D5" w:rsidP="008B01D5">
            <w:pPr>
              <w:pStyle w:val="Date"/>
            </w:pPr>
            <w:r>
              <w:t>September 2014</w:t>
            </w:r>
            <w:r w:rsidRPr="00B359E4">
              <w:t xml:space="preserve"> </w:t>
            </w:r>
            <w:r>
              <w:t>–</w:t>
            </w:r>
            <w:r w:rsidRPr="00B359E4">
              <w:t xml:space="preserve"> </w:t>
            </w:r>
            <w:r>
              <w:t>December 2017</w:t>
            </w:r>
          </w:p>
          <w:p w:rsidR="008B01D5" w:rsidRDefault="008B01D5" w:rsidP="008B01D5">
            <w:r>
              <w:t>Bachelor in Business Sciences in Management</w:t>
            </w:r>
          </w:p>
          <w:p w:rsidR="00036450" w:rsidRDefault="00036450" w:rsidP="00036450"/>
          <w:sdt>
            <w:sdtPr>
              <w:id w:val="1001553383"/>
              <w:placeholder>
                <w:docPart w:val="A277D6278F04498D9BA7254CF7F669F5"/>
              </w:placeholder>
              <w:temporary/>
              <w:showingPlcHdr/>
              <w15:appearance w15:val="hidden"/>
            </w:sdtPr>
            <w:sdtEndPr/>
            <w:sdtContent>
              <w:p w:rsidR="00036450" w:rsidRDefault="00036450" w:rsidP="00036450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:rsidR="00036450" w:rsidRPr="0003139C" w:rsidRDefault="0003139C" w:rsidP="00B359E4">
            <w:pPr>
              <w:pStyle w:val="Heading4"/>
              <w:rPr>
                <w:bCs/>
                <w:lang w:val="fr-FR"/>
              </w:rPr>
            </w:pPr>
            <w:r w:rsidRPr="0003139C">
              <w:rPr>
                <w:lang w:val="fr-FR"/>
              </w:rPr>
              <w:t>La Vie en Rose</w:t>
            </w:r>
            <w:r w:rsidR="00036450" w:rsidRPr="0003139C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- </w:t>
            </w:r>
            <w:r w:rsidRPr="008075E1">
              <w:rPr>
                <w:lang w:val="fr-FR"/>
              </w:rPr>
              <w:t>Assistant Manager</w:t>
            </w:r>
          </w:p>
          <w:p w:rsidR="00036450" w:rsidRPr="00036450" w:rsidRDefault="008075E1" w:rsidP="00B359E4">
            <w:pPr>
              <w:pStyle w:val="Date"/>
            </w:pPr>
            <w:r>
              <w:t>September 2014</w:t>
            </w:r>
            <w:r w:rsidR="00036450" w:rsidRPr="00036450">
              <w:t>–</w:t>
            </w:r>
            <w:r>
              <w:t xml:space="preserve"> December 2015</w:t>
            </w:r>
          </w:p>
          <w:p w:rsidR="00036450" w:rsidRDefault="008075E1" w:rsidP="00036450">
            <w:r>
              <w:t>Conduct sales and inventory management, assist in employee recruiting, assist customers.</w:t>
            </w:r>
            <w:r w:rsidR="00036450" w:rsidRPr="00036450">
              <w:t xml:space="preserve"> </w:t>
            </w:r>
          </w:p>
          <w:p w:rsidR="004D3011" w:rsidRDefault="004D3011" w:rsidP="00036450"/>
          <w:p w:rsidR="004D3011" w:rsidRPr="004D3011" w:rsidRDefault="008075E1" w:rsidP="00B359E4">
            <w:pPr>
              <w:pStyle w:val="Heading4"/>
              <w:rPr>
                <w:bCs/>
              </w:rPr>
            </w:pPr>
            <w:r>
              <w:t>Amel Association - Volunteer</w:t>
            </w:r>
          </w:p>
          <w:p w:rsidR="004D3011" w:rsidRPr="004D3011" w:rsidRDefault="00604357" w:rsidP="00B359E4">
            <w:pPr>
              <w:pStyle w:val="Date"/>
            </w:pPr>
            <w:sdt>
              <w:sdtPr>
                <w:id w:val="1427539568"/>
                <w:placeholder>
                  <w:docPart w:val="A7713437000846D5BD7990472995BF2B"/>
                </w:placeholder>
                <w:temporary/>
                <w:showingPlcHdr/>
                <w15:appearance w15:val="hidden"/>
              </w:sdtPr>
              <w:sdtEndPr/>
              <w:sdtContent>
                <w:r w:rsidR="004D3011" w:rsidRPr="004D3011">
                  <w:t>[Dates From]</w:t>
                </w:r>
              </w:sdtContent>
            </w:sdt>
            <w:r w:rsidR="004D3011" w:rsidRPr="004D3011">
              <w:t>–</w:t>
            </w:r>
            <w:sdt>
              <w:sdtPr>
                <w:id w:val="-1046213544"/>
                <w:placeholder>
                  <w:docPart w:val="CAC2246F254547E6B0E34ADC427A8FF4"/>
                </w:placeholder>
                <w:temporary/>
                <w:showingPlcHdr/>
                <w15:appearance w15:val="hidden"/>
              </w:sdtPr>
              <w:sdtEndPr/>
              <w:sdtContent>
                <w:r w:rsidR="004D3011" w:rsidRPr="004D3011">
                  <w:t>[To]</w:t>
                </w:r>
              </w:sdtContent>
            </w:sdt>
          </w:p>
          <w:p w:rsidR="004D3011" w:rsidRPr="004D3011" w:rsidRDefault="008075E1" w:rsidP="004D3011">
            <w:r>
              <w:t>Assistant teacher in French and English.</w:t>
            </w:r>
          </w:p>
          <w:p w:rsidR="008075E1" w:rsidRDefault="008075E1" w:rsidP="004D3011"/>
          <w:p w:rsidR="008075E1" w:rsidRPr="004D3011" w:rsidRDefault="008075E1" w:rsidP="008075E1">
            <w:pPr>
              <w:pStyle w:val="Heading4"/>
              <w:rPr>
                <w:bCs/>
              </w:rPr>
            </w:pPr>
            <w:r>
              <w:t>Food Blessed</w:t>
            </w:r>
            <w:r>
              <w:t xml:space="preserve"> - Volunteer</w:t>
            </w:r>
          </w:p>
          <w:p w:rsidR="008075E1" w:rsidRPr="004D3011" w:rsidRDefault="008075E1" w:rsidP="008075E1">
            <w:pPr>
              <w:pStyle w:val="Date"/>
            </w:pPr>
            <w:r>
              <w:t>October 2017</w:t>
            </w:r>
            <w:r w:rsidRPr="004D3011">
              <w:t>–</w:t>
            </w:r>
            <w:r>
              <w:t xml:space="preserve"> Present</w:t>
            </w:r>
          </w:p>
          <w:p w:rsidR="008075E1" w:rsidRPr="004D3011" w:rsidRDefault="008075E1" w:rsidP="008075E1">
            <w:r>
              <w:t>Serve and help people in need.</w:t>
            </w:r>
          </w:p>
          <w:p w:rsidR="004D3011" w:rsidRDefault="004D3011" w:rsidP="00036450"/>
          <w:p w:rsidR="008075E1" w:rsidRPr="004D3011" w:rsidRDefault="008075E1" w:rsidP="008075E1">
            <w:pPr>
              <w:pStyle w:val="Heading4"/>
              <w:rPr>
                <w:bCs/>
              </w:rPr>
            </w:pPr>
            <w:r>
              <w:t>Africell Holding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HR Coordinator</w:t>
            </w:r>
          </w:p>
          <w:p w:rsidR="008075E1" w:rsidRPr="004D3011" w:rsidRDefault="008075E1" w:rsidP="008075E1">
            <w:pPr>
              <w:pStyle w:val="Date"/>
            </w:pPr>
            <w:r>
              <w:t>May 2018</w:t>
            </w:r>
            <w:r w:rsidRPr="004D3011">
              <w:t>–</w:t>
            </w:r>
            <w:r>
              <w:t xml:space="preserve"> Present</w:t>
            </w:r>
          </w:p>
          <w:p w:rsidR="0003139C" w:rsidRDefault="008075E1" w:rsidP="008B01D5">
            <w:r>
              <w:t xml:space="preserve">Screen CVs and arrange interviews, Updates databases and policies and create new ones, prepare promotion </w:t>
            </w:r>
            <w:r w:rsidR="008B01D5">
              <w:t xml:space="preserve">and </w:t>
            </w:r>
            <w:r>
              <w:t xml:space="preserve">warning </w:t>
            </w:r>
            <w:r w:rsidR="008B01D5">
              <w:t>letters, follow up with recruitment and termination of employees, work on Misc project.</w:t>
            </w:r>
          </w:p>
          <w:p w:rsidR="008B01D5" w:rsidRDefault="008B01D5" w:rsidP="008B01D5"/>
          <w:p w:rsidR="00036450" w:rsidRDefault="005D2B15" w:rsidP="00036450">
            <w:pPr>
              <w:pStyle w:val="Heading2"/>
            </w:pPr>
            <w:r>
              <w:t>Skills</w:t>
            </w:r>
          </w:p>
          <w:p w:rsidR="00036450" w:rsidRDefault="0003139C" w:rsidP="004D3011">
            <w:pPr>
              <w:rPr>
                <w:noProof/>
                <w:color w:val="000000" w:themeColor="text1"/>
                <w:lang w:val="fr-FR" w:eastAsia="fr-FR"/>
              </w:rPr>
            </w:pPr>
            <w:r>
              <w:rPr>
                <w:noProof/>
                <w:color w:val="000000" w:themeColor="text1"/>
                <w:lang w:val="fr-FR" w:eastAsia="fr-FR"/>
              </w:rPr>
              <w:t xml:space="preserve"> Time Management</w:t>
            </w:r>
          </w:p>
          <w:p w:rsidR="0003139C" w:rsidRPr="0003139C" w:rsidRDefault="0003139C" w:rsidP="004D3011">
            <w:pPr>
              <w:rPr>
                <w:noProof/>
                <w:color w:val="000000" w:themeColor="text1"/>
                <w:lang w:eastAsia="fr-FR"/>
              </w:rPr>
            </w:pPr>
            <w:r w:rsidRPr="0003139C">
              <w:rPr>
                <w:noProof/>
                <w:color w:val="000000" w:themeColor="text1"/>
                <w:lang w:eastAsia="fr-FR"/>
              </w:rPr>
              <w:t xml:space="preserve"> Strong communication skills</w:t>
            </w:r>
          </w:p>
          <w:p w:rsidR="0003139C" w:rsidRPr="0003139C" w:rsidRDefault="0003139C" w:rsidP="004D3011">
            <w:pPr>
              <w:rPr>
                <w:noProof/>
                <w:color w:val="000000" w:themeColor="text1"/>
                <w:lang w:eastAsia="fr-FR"/>
              </w:rPr>
            </w:pPr>
            <w:r w:rsidRPr="0003139C">
              <w:rPr>
                <w:noProof/>
                <w:color w:val="000000" w:themeColor="text1"/>
                <w:lang w:eastAsia="fr-FR"/>
              </w:rPr>
              <w:t xml:space="preserve"> Interpersonal and Intercultural skills</w:t>
            </w:r>
          </w:p>
          <w:p w:rsidR="0003139C" w:rsidRDefault="0003139C" w:rsidP="004D3011">
            <w:pPr>
              <w:rPr>
                <w:noProof/>
                <w:color w:val="000000" w:themeColor="text1"/>
                <w:lang w:eastAsia="fr-FR"/>
              </w:rPr>
            </w:pPr>
            <w:r>
              <w:rPr>
                <w:noProof/>
                <w:color w:val="000000" w:themeColor="text1"/>
                <w:lang w:eastAsia="fr-FR"/>
              </w:rPr>
              <w:t xml:space="preserve"> Decision making and Problem solving </w:t>
            </w:r>
          </w:p>
          <w:p w:rsidR="0003139C" w:rsidRPr="0003139C" w:rsidRDefault="0003139C" w:rsidP="004D3011">
            <w:pPr>
              <w:rPr>
                <w:color w:val="FFFFFF" w:themeColor="background1"/>
              </w:rPr>
            </w:pPr>
            <w:r>
              <w:rPr>
                <w:noProof/>
                <w:color w:val="000000" w:themeColor="text1"/>
                <w:lang w:eastAsia="fr-FR"/>
              </w:rPr>
              <w:t xml:space="preserve"> Loyal, ethical and positive</w:t>
            </w:r>
          </w:p>
          <w:p w:rsidR="0003139C" w:rsidRPr="004D3011" w:rsidRDefault="0003139C" w:rsidP="004D3011">
            <w:pPr>
              <w:rPr>
                <w:color w:val="FFFFFF" w:themeColor="background1"/>
              </w:rPr>
            </w:pPr>
          </w:p>
        </w:tc>
      </w:tr>
    </w:tbl>
    <w:p w:rsidR="0043117B" w:rsidRDefault="00604357" w:rsidP="000C45FF">
      <w:pPr>
        <w:tabs>
          <w:tab w:val="left" w:pos="990"/>
        </w:tabs>
      </w:pPr>
    </w:p>
    <w:sectPr w:rsidR="0043117B" w:rsidSect="000C45FF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357" w:rsidRDefault="00604357" w:rsidP="000C45FF">
      <w:r>
        <w:separator/>
      </w:r>
    </w:p>
  </w:endnote>
  <w:endnote w:type="continuationSeparator" w:id="0">
    <w:p w:rsidR="00604357" w:rsidRDefault="00604357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357" w:rsidRDefault="00604357" w:rsidP="000C45FF">
      <w:r>
        <w:separator/>
      </w:r>
    </w:p>
  </w:footnote>
  <w:footnote w:type="continuationSeparator" w:id="0">
    <w:p w:rsidR="00604357" w:rsidRDefault="00604357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5FF" w:rsidRDefault="000C45FF">
    <w:pPr>
      <w:pStyle w:val="Header"/>
    </w:pP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4D6F4968" wp14:editId="13F6376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B15"/>
    <w:rsid w:val="0003139C"/>
    <w:rsid w:val="00036450"/>
    <w:rsid w:val="00094499"/>
    <w:rsid w:val="000C45FF"/>
    <w:rsid w:val="000E3FD1"/>
    <w:rsid w:val="00112054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81FD5"/>
    <w:rsid w:val="0030481B"/>
    <w:rsid w:val="003156FC"/>
    <w:rsid w:val="003254B5"/>
    <w:rsid w:val="0037121F"/>
    <w:rsid w:val="003A6B7D"/>
    <w:rsid w:val="003B06CA"/>
    <w:rsid w:val="004071FC"/>
    <w:rsid w:val="00445947"/>
    <w:rsid w:val="004813B3"/>
    <w:rsid w:val="00496591"/>
    <w:rsid w:val="004C63E4"/>
    <w:rsid w:val="004D3011"/>
    <w:rsid w:val="005262AC"/>
    <w:rsid w:val="005D2B15"/>
    <w:rsid w:val="005E39D5"/>
    <w:rsid w:val="00600670"/>
    <w:rsid w:val="00604357"/>
    <w:rsid w:val="0062123A"/>
    <w:rsid w:val="00646E75"/>
    <w:rsid w:val="006771D0"/>
    <w:rsid w:val="00715FCB"/>
    <w:rsid w:val="00743101"/>
    <w:rsid w:val="007775E1"/>
    <w:rsid w:val="007867A0"/>
    <w:rsid w:val="007927F5"/>
    <w:rsid w:val="00802CA0"/>
    <w:rsid w:val="008075E1"/>
    <w:rsid w:val="008B01D5"/>
    <w:rsid w:val="009260CD"/>
    <w:rsid w:val="00952C25"/>
    <w:rsid w:val="00A2118D"/>
    <w:rsid w:val="00A85646"/>
    <w:rsid w:val="00AD76E2"/>
    <w:rsid w:val="00B20152"/>
    <w:rsid w:val="00B359E4"/>
    <w:rsid w:val="00B57D98"/>
    <w:rsid w:val="00B70850"/>
    <w:rsid w:val="00C066B6"/>
    <w:rsid w:val="00C37BA1"/>
    <w:rsid w:val="00C4674C"/>
    <w:rsid w:val="00C506CF"/>
    <w:rsid w:val="00C72BED"/>
    <w:rsid w:val="00C9578B"/>
    <w:rsid w:val="00CB0055"/>
    <w:rsid w:val="00D2522B"/>
    <w:rsid w:val="00D422DE"/>
    <w:rsid w:val="00D5459D"/>
    <w:rsid w:val="00DA1F4D"/>
    <w:rsid w:val="00DD172A"/>
    <w:rsid w:val="00E25A26"/>
    <w:rsid w:val="00E4381A"/>
    <w:rsid w:val="00E55D74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ABE5C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customStyle="1" w:styleId="Default">
    <w:name w:val="Default"/>
    <w:rsid w:val="008B01D5"/>
    <w:pPr>
      <w:autoSpaceDE w:val="0"/>
      <w:autoSpaceDN w:val="0"/>
      <w:adjustRightInd w:val="0"/>
    </w:pPr>
    <w:rPr>
      <w:rFonts w:ascii="Calibri" w:hAnsi="Calibri" w:cs="Calibri"/>
      <w:color w:val="00000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lia.khanafer@hot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a.khanafer\AppData\Roaming\Microsoft\Templates\Blue%20gre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2D47E8AECE844869C37A81468B35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643B5-830F-4F64-A9D0-DC9B5DED99A2}"/>
      </w:docPartPr>
      <w:docPartBody>
        <w:p w:rsidR="00000000" w:rsidRDefault="008777E1">
          <w:pPr>
            <w:pStyle w:val="D2D47E8AECE844869C37A81468B35B2A"/>
          </w:pPr>
          <w:r w:rsidRPr="00D5459D">
            <w:t>Profile</w:t>
          </w:r>
        </w:p>
      </w:docPartBody>
    </w:docPart>
    <w:docPart>
      <w:docPartPr>
        <w:name w:val="0B1F790A15F843AFAD8CABA0A4A0D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D1501-D8D4-4BE3-BB2A-92496C96E8B4}"/>
      </w:docPartPr>
      <w:docPartBody>
        <w:p w:rsidR="00000000" w:rsidRDefault="008777E1">
          <w:pPr>
            <w:pStyle w:val="0B1F790A15F843AFAD8CABA0A4A0DE41"/>
          </w:pPr>
          <w:r w:rsidRPr="00CB0055">
            <w:t>Contact</w:t>
          </w:r>
        </w:p>
      </w:docPartBody>
    </w:docPart>
    <w:docPart>
      <w:docPartPr>
        <w:name w:val="E4E56EBD29F94E43991216A45C40C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8B8FC-8887-4104-83C8-E311353C87A7}"/>
      </w:docPartPr>
      <w:docPartBody>
        <w:p w:rsidR="00000000" w:rsidRDefault="008777E1">
          <w:pPr>
            <w:pStyle w:val="E4E56EBD29F94E43991216A45C40CFB7"/>
          </w:pPr>
          <w:r w:rsidRPr="004D3011">
            <w:t>PHONE:</w:t>
          </w:r>
        </w:p>
      </w:docPartBody>
    </w:docPart>
    <w:docPart>
      <w:docPartPr>
        <w:name w:val="72CEECE188FC4D7883087C3DFD0E9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891C3-BA7A-4232-B0C0-01BFC8DBD2C1}"/>
      </w:docPartPr>
      <w:docPartBody>
        <w:p w:rsidR="00000000" w:rsidRDefault="008777E1">
          <w:pPr>
            <w:pStyle w:val="72CEECE188FC4D7883087C3DFD0E9612"/>
          </w:pPr>
          <w:r w:rsidRPr="004D3011">
            <w:t>EMAIL:</w:t>
          </w:r>
        </w:p>
      </w:docPartBody>
    </w:docPart>
    <w:docPart>
      <w:docPartPr>
        <w:name w:val="3A73D47ACA884A92BF83578D86E63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B11E8-BADA-41B4-9B02-A8BF16ED571C}"/>
      </w:docPartPr>
      <w:docPartBody>
        <w:p w:rsidR="00000000" w:rsidRDefault="008777E1">
          <w:pPr>
            <w:pStyle w:val="3A73D47ACA884A92BF83578D86E63796"/>
          </w:pPr>
          <w:r w:rsidRPr="00036450">
            <w:t>EDUCATION</w:t>
          </w:r>
        </w:p>
      </w:docPartBody>
    </w:docPart>
    <w:docPart>
      <w:docPartPr>
        <w:name w:val="A277D6278F04498D9BA7254CF7F66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06D41-9526-44DE-9AFD-186C315E83F1}"/>
      </w:docPartPr>
      <w:docPartBody>
        <w:p w:rsidR="00000000" w:rsidRDefault="008777E1">
          <w:pPr>
            <w:pStyle w:val="A277D6278F04498D9BA7254CF7F669F5"/>
          </w:pPr>
          <w:r w:rsidRPr="00036450">
            <w:t>WORK EXPERIENCE</w:t>
          </w:r>
        </w:p>
      </w:docPartBody>
    </w:docPart>
    <w:docPart>
      <w:docPartPr>
        <w:name w:val="A7713437000846D5BD7990472995B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66C2B-C8D0-48D7-A280-FD04B5A72553}"/>
      </w:docPartPr>
      <w:docPartBody>
        <w:p w:rsidR="00000000" w:rsidRDefault="008777E1">
          <w:pPr>
            <w:pStyle w:val="A7713437000846D5BD7990472995BF2B"/>
          </w:pPr>
          <w:r w:rsidRPr="004D3011">
            <w:t>[Dates From]</w:t>
          </w:r>
        </w:p>
      </w:docPartBody>
    </w:docPart>
    <w:docPart>
      <w:docPartPr>
        <w:name w:val="CAC2246F254547E6B0E34ADC427A8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D6EF3-6746-45D3-866D-42C5424C91BF}"/>
      </w:docPartPr>
      <w:docPartBody>
        <w:p w:rsidR="00000000" w:rsidRDefault="008777E1">
          <w:pPr>
            <w:pStyle w:val="CAC2246F254547E6B0E34ADC427A8FF4"/>
          </w:pPr>
          <w:r w:rsidRPr="004D3011">
            <w:t>[To]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83"/>
    <w:rsid w:val="008777E1"/>
    <w:rsid w:val="00BA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5B9BD5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3009D377F2420B9ED5C2E6C26647D0">
    <w:name w:val="A13009D377F2420B9ED5C2E6C26647D0"/>
  </w:style>
  <w:style w:type="paragraph" w:customStyle="1" w:styleId="9A1285337B4E4E56A29083A78C0658D4">
    <w:name w:val="9A1285337B4E4E56A29083A78C0658D4"/>
  </w:style>
  <w:style w:type="paragraph" w:customStyle="1" w:styleId="D2D47E8AECE844869C37A81468B35B2A">
    <w:name w:val="D2D47E8AECE844869C37A81468B35B2A"/>
  </w:style>
  <w:style w:type="paragraph" w:customStyle="1" w:styleId="0B512F58FACE49EC8155BEE14EB27058">
    <w:name w:val="0B512F58FACE49EC8155BEE14EB27058"/>
  </w:style>
  <w:style w:type="paragraph" w:customStyle="1" w:styleId="0B1F790A15F843AFAD8CABA0A4A0DE41">
    <w:name w:val="0B1F790A15F843AFAD8CABA0A4A0DE41"/>
  </w:style>
  <w:style w:type="paragraph" w:customStyle="1" w:styleId="E4E56EBD29F94E43991216A45C40CFB7">
    <w:name w:val="E4E56EBD29F94E43991216A45C40CFB7"/>
  </w:style>
  <w:style w:type="paragraph" w:customStyle="1" w:styleId="71D682D8C9F24C36B51C778233DD1B45">
    <w:name w:val="71D682D8C9F24C36B51C778233DD1B45"/>
  </w:style>
  <w:style w:type="paragraph" w:customStyle="1" w:styleId="EB4709423F004D6FB041464B317B9F6A">
    <w:name w:val="EB4709423F004D6FB041464B317B9F6A"/>
  </w:style>
  <w:style w:type="paragraph" w:customStyle="1" w:styleId="084FB439CCD14FEE9D3ABD5330329208">
    <w:name w:val="084FB439CCD14FEE9D3ABD5330329208"/>
  </w:style>
  <w:style w:type="paragraph" w:customStyle="1" w:styleId="72CEECE188FC4D7883087C3DFD0E9612">
    <w:name w:val="72CEECE188FC4D7883087C3DFD0E9612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EE232F097AB445FE892EEF10639E9724">
    <w:name w:val="EE232F097AB445FE892EEF10639E9724"/>
  </w:style>
  <w:style w:type="paragraph" w:customStyle="1" w:styleId="45B75B5B6A144C39ACA307B8F972FD40">
    <w:name w:val="45B75B5B6A144C39ACA307B8F972FD40"/>
  </w:style>
  <w:style w:type="paragraph" w:customStyle="1" w:styleId="6F7404467B3443DA9E9D7DC83E300BF6">
    <w:name w:val="6F7404467B3443DA9E9D7DC83E300BF6"/>
  </w:style>
  <w:style w:type="paragraph" w:customStyle="1" w:styleId="A6FACB86093948FA878678215AE3EE5F">
    <w:name w:val="A6FACB86093948FA878678215AE3EE5F"/>
  </w:style>
  <w:style w:type="paragraph" w:customStyle="1" w:styleId="978F7DE5CE2746F684AAB1FF1FD5D946">
    <w:name w:val="978F7DE5CE2746F684AAB1FF1FD5D946"/>
  </w:style>
  <w:style w:type="paragraph" w:customStyle="1" w:styleId="AC028F28249F4A1581220F6FE1548276">
    <w:name w:val="AC028F28249F4A1581220F6FE1548276"/>
  </w:style>
  <w:style w:type="paragraph" w:customStyle="1" w:styleId="3A73D47ACA884A92BF83578D86E63796">
    <w:name w:val="3A73D47ACA884A92BF83578D86E63796"/>
  </w:style>
  <w:style w:type="paragraph" w:customStyle="1" w:styleId="3F5AF6E4955D46F1B9FA56B39933A68F">
    <w:name w:val="3F5AF6E4955D46F1B9FA56B39933A68F"/>
  </w:style>
  <w:style w:type="paragraph" w:customStyle="1" w:styleId="384F020EABDE45D8BF406974307CB1BD">
    <w:name w:val="384F020EABDE45D8BF406974307CB1BD"/>
  </w:style>
  <w:style w:type="paragraph" w:customStyle="1" w:styleId="A0F057C09B4E4231B79F8FD9DCB94199">
    <w:name w:val="A0F057C09B4E4231B79F8FD9DCB94199"/>
  </w:style>
  <w:style w:type="paragraph" w:customStyle="1" w:styleId="396CF9A508194FD1A048C042F6097FAB">
    <w:name w:val="396CF9A508194FD1A048C042F6097FAB"/>
  </w:style>
  <w:style w:type="paragraph" w:customStyle="1" w:styleId="695E8A8E8B2B4A879E94F656AFE1633A">
    <w:name w:val="695E8A8E8B2B4A879E94F656AFE1633A"/>
  </w:style>
  <w:style w:type="paragraph" w:customStyle="1" w:styleId="E5CB5FA138124793999B64EF14DC70C6">
    <w:name w:val="E5CB5FA138124793999B64EF14DC70C6"/>
  </w:style>
  <w:style w:type="paragraph" w:customStyle="1" w:styleId="D91CE510A45648B7A0A781715C52E550">
    <w:name w:val="D91CE510A45648B7A0A781715C52E550"/>
  </w:style>
  <w:style w:type="paragraph" w:customStyle="1" w:styleId="A277D6278F04498D9BA7254CF7F669F5">
    <w:name w:val="A277D6278F04498D9BA7254CF7F669F5"/>
  </w:style>
  <w:style w:type="paragraph" w:customStyle="1" w:styleId="F180F566CB964B37BC032E78513CC4F6">
    <w:name w:val="F180F566CB964B37BC032E78513CC4F6"/>
  </w:style>
  <w:style w:type="paragraph" w:customStyle="1" w:styleId="8F6E48D65BD7412C8753C45F2357D759">
    <w:name w:val="8F6E48D65BD7412C8753C45F2357D759"/>
  </w:style>
  <w:style w:type="paragraph" w:customStyle="1" w:styleId="FA065E0D41604837A8191F23040651A0">
    <w:name w:val="FA065E0D41604837A8191F23040651A0"/>
  </w:style>
  <w:style w:type="paragraph" w:customStyle="1" w:styleId="9FBCC7A68D5943B79B52DBC080AD4324">
    <w:name w:val="9FBCC7A68D5943B79B52DBC080AD4324"/>
  </w:style>
  <w:style w:type="paragraph" w:customStyle="1" w:styleId="BF2F93FCB87F49B98625ED2ACF3B00C8">
    <w:name w:val="BF2F93FCB87F49B98625ED2ACF3B00C8"/>
  </w:style>
  <w:style w:type="paragraph" w:customStyle="1" w:styleId="EB93ACB8A4BF4CBB93CD93F1482CD942">
    <w:name w:val="EB93ACB8A4BF4CBB93CD93F1482CD942"/>
  </w:style>
  <w:style w:type="paragraph" w:customStyle="1" w:styleId="46C0C73111554844BA40FB8C0FEEF4C1">
    <w:name w:val="46C0C73111554844BA40FB8C0FEEF4C1"/>
  </w:style>
  <w:style w:type="paragraph" w:customStyle="1" w:styleId="A7713437000846D5BD7990472995BF2B">
    <w:name w:val="A7713437000846D5BD7990472995BF2B"/>
  </w:style>
  <w:style w:type="paragraph" w:customStyle="1" w:styleId="CAC2246F254547E6B0E34ADC427A8FF4">
    <w:name w:val="CAC2246F254547E6B0E34ADC427A8FF4"/>
  </w:style>
  <w:style w:type="paragraph" w:customStyle="1" w:styleId="157093603662494A87AD6B4AF463248C">
    <w:name w:val="157093603662494A87AD6B4AF463248C"/>
  </w:style>
  <w:style w:type="paragraph" w:customStyle="1" w:styleId="AF4359D40C8448AB803233AD360E6B6C">
    <w:name w:val="AF4359D40C8448AB803233AD360E6B6C"/>
  </w:style>
  <w:style w:type="paragraph" w:customStyle="1" w:styleId="90E249F43A9E457594BE5E17939B053A">
    <w:name w:val="90E249F43A9E457594BE5E17939B053A"/>
  </w:style>
  <w:style w:type="paragraph" w:customStyle="1" w:styleId="94D7872E902B41BAAA48CF2144B0DBC4">
    <w:name w:val="94D7872E902B41BAAA48CF2144B0DBC4"/>
  </w:style>
  <w:style w:type="paragraph" w:customStyle="1" w:styleId="05065737C3464FDC813140E3DBCC545A">
    <w:name w:val="05065737C3464FDC813140E3DBCC545A"/>
  </w:style>
  <w:style w:type="paragraph" w:customStyle="1" w:styleId="97603725317F4981B19EBAA48CCF42BD">
    <w:name w:val="97603725317F4981B19EBAA48CCF42BD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paragraph" w:customStyle="1" w:styleId="97116EDBB3C04CEBAB3DBC42F40CAC3E">
    <w:name w:val="97116EDBB3C04CEBAB3DBC42F40CAC3E"/>
  </w:style>
  <w:style w:type="paragraph" w:customStyle="1" w:styleId="618926A4DEB94D65A86D245EED67EA1C">
    <w:name w:val="618926A4DEB94D65A86D245EED67EA1C"/>
    <w:rsid w:val="00BA4F83"/>
  </w:style>
  <w:style w:type="paragraph" w:customStyle="1" w:styleId="0FF38940E74F42F7BC91869E0931AE6E">
    <w:name w:val="0FF38940E74F42F7BC91869E0931AE6E"/>
    <w:rsid w:val="00BA4F83"/>
  </w:style>
  <w:style w:type="paragraph" w:customStyle="1" w:styleId="483EF6750CB14F8DA8AB5B7ED7CFD6E8">
    <w:name w:val="483EF6750CB14F8DA8AB5B7ED7CFD6E8"/>
    <w:rsid w:val="00BA4F83"/>
  </w:style>
  <w:style w:type="paragraph" w:customStyle="1" w:styleId="4F59D6B929DE49A4B2632954FC2A8BE1">
    <w:name w:val="4F59D6B929DE49A4B2632954FC2A8BE1"/>
    <w:rsid w:val="00BA4F83"/>
  </w:style>
  <w:style w:type="paragraph" w:customStyle="1" w:styleId="8619BF4DB2694EA581C155576D8CA3D5">
    <w:name w:val="8619BF4DB2694EA581C155576D8CA3D5"/>
    <w:rsid w:val="00BA4F83"/>
  </w:style>
  <w:style w:type="paragraph" w:customStyle="1" w:styleId="21865A38097240D4A84967BEC5481869">
    <w:name w:val="21865A38097240D4A84967BEC5481869"/>
    <w:rsid w:val="00BA4F83"/>
  </w:style>
  <w:style w:type="paragraph" w:customStyle="1" w:styleId="7DE188F35B1C4AFFA29CE0891E0489A5">
    <w:name w:val="7DE188F35B1C4AFFA29CE0891E0489A5"/>
    <w:rsid w:val="00BA4F83"/>
  </w:style>
  <w:style w:type="paragraph" w:customStyle="1" w:styleId="467F4A97AECA47B782EA046983182055">
    <w:name w:val="467F4A97AECA47B782EA046983182055"/>
    <w:rsid w:val="00BA4F83"/>
  </w:style>
  <w:style w:type="paragraph" w:customStyle="1" w:styleId="F2710060CAB346EC877287CE3938119D">
    <w:name w:val="F2710060CAB346EC877287CE3938119D"/>
    <w:rsid w:val="00BA4F83"/>
  </w:style>
  <w:style w:type="paragraph" w:customStyle="1" w:styleId="8C95193D75A74AAE8E9E534C4B95CC9F">
    <w:name w:val="8C95193D75A74AAE8E9E534C4B95CC9F"/>
    <w:rsid w:val="00BA4F83"/>
  </w:style>
  <w:style w:type="paragraph" w:customStyle="1" w:styleId="DB9DE837DE1C40FFA25856E6DD411162">
    <w:name w:val="DB9DE837DE1C40FFA25856E6DD411162"/>
    <w:rsid w:val="00BA4F83"/>
  </w:style>
  <w:style w:type="paragraph" w:customStyle="1" w:styleId="068426C4BC1A4709980BAE9096E8746A">
    <w:name w:val="068426C4BC1A4709980BAE9096E8746A"/>
    <w:rsid w:val="00BA4F83"/>
  </w:style>
  <w:style w:type="paragraph" w:customStyle="1" w:styleId="BA2C13AAE20044D4A8BA7025A3CCFD08">
    <w:name w:val="BA2C13AAE20044D4A8BA7025A3CCFD08"/>
    <w:rsid w:val="00BA4F83"/>
  </w:style>
  <w:style w:type="paragraph" w:customStyle="1" w:styleId="80566CBB852946169F44EE2617477D01">
    <w:name w:val="80566CBB852946169F44EE2617477D01"/>
    <w:rsid w:val="00BA4F83"/>
  </w:style>
  <w:style w:type="paragraph" w:customStyle="1" w:styleId="B29669B496D74A1093553B8132BBF9F4">
    <w:name w:val="B29669B496D74A1093553B8132BBF9F4"/>
    <w:rsid w:val="00BA4F83"/>
  </w:style>
  <w:style w:type="paragraph" w:customStyle="1" w:styleId="48E1470C65EF4D76B9F68A37EA140A61">
    <w:name w:val="48E1470C65EF4D76B9F68A37EA140A61"/>
    <w:rsid w:val="00BA4F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</Template>
  <TotalTime>0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2019-03-27T13:14:00Z</dcterms:created>
  <dcterms:modified xsi:type="dcterms:W3CDTF">2019-03-27T13:58:00Z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