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652B45" w14:paraId="38C123CD" w14:textId="77777777" w:rsidTr="00156FBB">
        <w:trPr>
          <w:trHeight w:hRule="exact" w:val="4662"/>
        </w:trPr>
        <w:tc>
          <w:tcPr>
            <w:tcW w:w="9444" w:type="dxa"/>
            <w:tcMar>
              <w:top w:w="0" w:type="dxa"/>
              <w:bottom w:w="0" w:type="dxa"/>
            </w:tcMar>
          </w:tcPr>
          <w:p w14:paraId="4A7E1EB5" w14:textId="4C711708" w:rsidR="007825B5" w:rsidRPr="00652B45" w:rsidRDefault="00BB2B60" w:rsidP="007825B5">
            <w:pPr>
              <w:pStyle w:val="Title"/>
              <w:rPr>
                <w:rFonts w:asciiTheme="minorHAnsi" w:hAnsiTheme="minorHAnsi" w:cstheme="minorHAnsi"/>
              </w:rPr>
            </w:pPr>
            <w:r w:rsidRPr="00652B4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7A08E3" wp14:editId="2F6A8C3A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606775</wp:posOffset>
                      </wp:positionV>
                      <wp:extent cx="5029200" cy="26987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824C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5257D8" w14:textId="3551E192" w:rsidR="00BB2B60" w:rsidRPr="005657A7" w:rsidRDefault="00BB2B60" w:rsidP="00BB2B6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4"/>
                                    </w:rPr>
                                  </w:pPr>
                                  <w:r w:rsidRPr="005657A7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+</w:t>
                                  </w:r>
                                  <w:r w:rsidR="00960505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961</w:t>
                                  </w:r>
                                  <w:r w:rsidR="003A3D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</w:t>
                                  </w:r>
                                  <w:r w:rsidR="00960505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81</w:t>
                                  </w:r>
                                  <w:r w:rsidR="003A3D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</w:t>
                                  </w:r>
                                  <w:r w:rsidR="00960505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436</w:t>
                                  </w:r>
                                  <w:r w:rsidR="003A3D4F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 xml:space="preserve"> </w:t>
                                  </w:r>
                                  <w:r w:rsidR="00960505"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478</w:t>
                                  </w:r>
                                </w:p>
                                <w:p w14:paraId="501A3170" w14:textId="77777777" w:rsidR="00BB2B60" w:rsidRPr="00C11643" w:rsidRDefault="00BB2B60" w:rsidP="00BB2B6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A08E3" id="Rectangle 1" o:spid="_x0000_s1026" style="position:absolute;left:0;text-align:left;margin-left:53.6pt;margin-top:47.8pt;width:396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" fillcolor="#1d824c" stroked="f" strokeweight="1pt">
                      <v:textbox>
                        <w:txbxContent>
                          <w:p w14:paraId="765257D8" w14:textId="3551E192" w:rsidR="00BB2B60" w:rsidRPr="005657A7" w:rsidRDefault="00BB2B60" w:rsidP="00BB2B60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5657A7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+</w:t>
                            </w:r>
                            <w:r w:rsidR="00960505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961</w:t>
                            </w:r>
                            <w:r w:rsidR="003A3D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960505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81</w:t>
                            </w:r>
                            <w:r w:rsidR="003A3D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960505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436</w:t>
                            </w:r>
                            <w:r w:rsidR="003A3D4F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 </w:t>
                            </w:r>
                            <w:r w:rsidR="00960505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478</w:t>
                            </w:r>
                          </w:p>
                          <w:p w14:paraId="501A3170" w14:textId="77777777" w:rsidR="00BB2B60" w:rsidRPr="00C11643" w:rsidRDefault="00BB2B60" w:rsidP="00BB2B6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061C" w:rsidRPr="00652B45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B8F1B54" wp14:editId="44F861E6">
                      <wp:simplePos x="0" y="0"/>
                      <wp:positionH relativeFrom="column">
                        <wp:posOffset>200025</wp:posOffset>
                      </wp:positionH>
                      <wp:positionV relativeFrom="page">
                        <wp:posOffset>557208</wp:posOffset>
                      </wp:positionV>
                      <wp:extent cx="328930" cy="328930"/>
                      <wp:effectExtent l="0" t="0" r="13970" b="13970"/>
                      <wp:wrapTopAndBottom/>
                      <wp:docPr id="37" name="Group 10" title="Telephone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28930" cy="328930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38" name="Circle around telephone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831 w 3451"/>
                                    <a:gd name="T1" fmla="*/ 3 h 3450"/>
                                    <a:gd name="T2" fmla="*/ 2035 w 3451"/>
                                    <a:gd name="T3" fmla="*/ 28 h 3450"/>
                                    <a:gd name="T4" fmla="*/ 2232 w 3451"/>
                                    <a:gd name="T5" fmla="*/ 76 h 3450"/>
                                    <a:gd name="T6" fmla="*/ 2419 w 3451"/>
                                    <a:gd name="T7" fmla="*/ 145 h 3450"/>
                                    <a:gd name="T8" fmla="*/ 2596 w 3451"/>
                                    <a:gd name="T9" fmla="*/ 235 h 3450"/>
                                    <a:gd name="T10" fmla="*/ 2760 w 3451"/>
                                    <a:gd name="T11" fmla="*/ 344 h 3450"/>
                                    <a:gd name="T12" fmla="*/ 2909 w 3451"/>
                                    <a:gd name="T13" fmla="*/ 471 h 3450"/>
                                    <a:gd name="T14" fmla="*/ 3044 w 3451"/>
                                    <a:gd name="T15" fmla="*/ 613 h 3450"/>
                                    <a:gd name="T16" fmla="*/ 3163 w 3451"/>
                                    <a:gd name="T17" fmla="*/ 771 h 3450"/>
                                    <a:gd name="T18" fmla="*/ 3262 w 3451"/>
                                    <a:gd name="T19" fmla="*/ 941 h 3450"/>
                                    <a:gd name="T20" fmla="*/ 3342 w 3451"/>
                                    <a:gd name="T21" fmla="*/ 1123 h 3450"/>
                                    <a:gd name="T22" fmla="*/ 3402 w 3451"/>
                                    <a:gd name="T23" fmla="*/ 1316 h 3450"/>
                                    <a:gd name="T24" fmla="*/ 3438 w 3451"/>
                                    <a:gd name="T25" fmla="*/ 1517 h 3450"/>
                                    <a:gd name="T26" fmla="*/ 3451 w 3451"/>
                                    <a:gd name="T27" fmla="*/ 1725 h 3450"/>
                                    <a:gd name="T28" fmla="*/ 3438 w 3451"/>
                                    <a:gd name="T29" fmla="*/ 1934 h 3450"/>
                                    <a:gd name="T30" fmla="*/ 3402 w 3451"/>
                                    <a:gd name="T31" fmla="*/ 2135 h 3450"/>
                                    <a:gd name="T32" fmla="*/ 3342 w 3451"/>
                                    <a:gd name="T33" fmla="*/ 2327 h 3450"/>
                                    <a:gd name="T34" fmla="*/ 3262 w 3451"/>
                                    <a:gd name="T35" fmla="*/ 2509 h 3450"/>
                                    <a:gd name="T36" fmla="*/ 3163 w 3451"/>
                                    <a:gd name="T37" fmla="*/ 2679 h 3450"/>
                                    <a:gd name="T38" fmla="*/ 3044 w 3451"/>
                                    <a:gd name="T39" fmla="*/ 2836 h 3450"/>
                                    <a:gd name="T40" fmla="*/ 2909 w 3451"/>
                                    <a:gd name="T41" fmla="*/ 2979 h 3450"/>
                                    <a:gd name="T42" fmla="*/ 2760 w 3451"/>
                                    <a:gd name="T43" fmla="*/ 3105 h 3450"/>
                                    <a:gd name="T44" fmla="*/ 2596 w 3451"/>
                                    <a:gd name="T45" fmla="*/ 3214 h 3450"/>
                                    <a:gd name="T46" fmla="*/ 2419 w 3451"/>
                                    <a:gd name="T47" fmla="*/ 3304 h 3450"/>
                                    <a:gd name="T48" fmla="*/ 2232 w 3451"/>
                                    <a:gd name="T49" fmla="*/ 3375 h 3450"/>
                                    <a:gd name="T50" fmla="*/ 2035 w 3451"/>
                                    <a:gd name="T51" fmla="*/ 3422 h 3450"/>
                                    <a:gd name="T52" fmla="*/ 1831 w 3451"/>
                                    <a:gd name="T53" fmla="*/ 3447 h 3450"/>
                                    <a:gd name="T54" fmla="*/ 1620 w 3451"/>
                                    <a:gd name="T55" fmla="*/ 3447 h 3450"/>
                                    <a:gd name="T56" fmla="*/ 1415 w 3451"/>
                                    <a:gd name="T57" fmla="*/ 3422 h 3450"/>
                                    <a:gd name="T58" fmla="*/ 1218 w 3451"/>
                                    <a:gd name="T59" fmla="*/ 3375 h 3450"/>
                                    <a:gd name="T60" fmla="*/ 1031 w 3451"/>
                                    <a:gd name="T61" fmla="*/ 3304 h 3450"/>
                                    <a:gd name="T62" fmla="*/ 855 w 3451"/>
                                    <a:gd name="T63" fmla="*/ 3214 h 3450"/>
                                    <a:gd name="T64" fmla="*/ 690 w 3451"/>
                                    <a:gd name="T65" fmla="*/ 3105 h 3450"/>
                                    <a:gd name="T66" fmla="*/ 540 w 3451"/>
                                    <a:gd name="T67" fmla="*/ 2979 h 3450"/>
                                    <a:gd name="T68" fmla="*/ 405 w 3451"/>
                                    <a:gd name="T69" fmla="*/ 2836 h 3450"/>
                                    <a:gd name="T70" fmla="*/ 288 w 3451"/>
                                    <a:gd name="T71" fmla="*/ 2679 h 3450"/>
                                    <a:gd name="T72" fmla="*/ 189 w 3451"/>
                                    <a:gd name="T73" fmla="*/ 2509 h 3450"/>
                                    <a:gd name="T74" fmla="*/ 108 w 3451"/>
                                    <a:gd name="T75" fmla="*/ 2327 h 3450"/>
                                    <a:gd name="T76" fmla="*/ 49 w 3451"/>
                                    <a:gd name="T77" fmla="*/ 2135 h 3450"/>
                                    <a:gd name="T78" fmla="*/ 13 w 3451"/>
                                    <a:gd name="T79" fmla="*/ 1934 h 3450"/>
                                    <a:gd name="T80" fmla="*/ 0 w 3451"/>
                                    <a:gd name="T81" fmla="*/ 1725 h 3450"/>
                                    <a:gd name="T82" fmla="*/ 13 w 3451"/>
                                    <a:gd name="T83" fmla="*/ 1517 h 3450"/>
                                    <a:gd name="T84" fmla="*/ 49 w 3451"/>
                                    <a:gd name="T85" fmla="*/ 1316 h 3450"/>
                                    <a:gd name="T86" fmla="*/ 108 w 3451"/>
                                    <a:gd name="T87" fmla="*/ 1123 h 3450"/>
                                    <a:gd name="T88" fmla="*/ 189 w 3451"/>
                                    <a:gd name="T89" fmla="*/ 941 h 3450"/>
                                    <a:gd name="T90" fmla="*/ 288 w 3451"/>
                                    <a:gd name="T91" fmla="*/ 771 h 3450"/>
                                    <a:gd name="T92" fmla="*/ 405 w 3451"/>
                                    <a:gd name="T93" fmla="*/ 613 h 3450"/>
                                    <a:gd name="T94" fmla="*/ 540 w 3451"/>
                                    <a:gd name="T95" fmla="*/ 471 h 3450"/>
                                    <a:gd name="T96" fmla="*/ 690 w 3451"/>
                                    <a:gd name="T97" fmla="*/ 344 h 3450"/>
                                    <a:gd name="T98" fmla="*/ 855 w 3451"/>
                                    <a:gd name="T99" fmla="*/ 235 h 3450"/>
                                    <a:gd name="T100" fmla="*/ 1031 w 3451"/>
                                    <a:gd name="T101" fmla="*/ 145 h 3450"/>
                                    <a:gd name="T102" fmla="*/ 1218 w 3451"/>
                                    <a:gd name="T103" fmla="*/ 76 h 3450"/>
                                    <a:gd name="T104" fmla="*/ 1415 w 3451"/>
                                    <a:gd name="T105" fmla="*/ 28 h 3450"/>
                                    <a:gd name="T106" fmla="*/ 1620 w 3451"/>
                                    <a:gd name="T107" fmla="*/ 3 h 3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51" h="3450">
                                      <a:moveTo>
                                        <a:pt x="1725" y="0"/>
                                      </a:moveTo>
                                      <a:lnTo>
                                        <a:pt x="1831" y="3"/>
                                      </a:lnTo>
                                      <a:lnTo>
                                        <a:pt x="1933" y="12"/>
                                      </a:lnTo>
                                      <a:lnTo>
                                        <a:pt x="2035" y="28"/>
                                      </a:lnTo>
                                      <a:lnTo>
                                        <a:pt x="2134" y="48"/>
                                      </a:lnTo>
                                      <a:lnTo>
                                        <a:pt x="2232" y="76"/>
                                      </a:lnTo>
                                      <a:lnTo>
                                        <a:pt x="2327" y="108"/>
                                      </a:lnTo>
                                      <a:lnTo>
                                        <a:pt x="2419" y="145"/>
                                      </a:lnTo>
                                      <a:lnTo>
                                        <a:pt x="2509" y="188"/>
                                      </a:lnTo>
                                      <a:lnTo>
                                        <a:pt x="2596" y="235"/>
                                      </a:lnTo>
                                      <a:lnTo>
                                        <a:pt x="2679" y="287"/>
                                      </a:lnTo>
                                      <a:lnTo>
                                        <a:pt x="2760" y="344"/>
                                      </a:lnTo>
                                      <a:lnTo>
                                        <a:pt x="2837" y="406"/>
                                      </a:lnTo>
                                      <a:lnTo>
                                        <a:pt x="2909" y="471"/>
                                      </a:lnTo>
                                      <a:lnTo>
                                        <a:pt x="2979" y="541"/>
                                      </a:lnTo>
                                      <a:lnTo>
                                        <a:pt x="3044" y="613"/>
                                      </a:lnTo>
                                      <a:lnTo>
                                        <a:pt x="3105" y="690"/>
                                      </a:lnTo>
                                      <a:lnTo>
                                        <a:pt x="3163" y="771"/>
                                      </a:lnTo>
                                      <a:lnTo>
                                        <a:pt x="3215" y="854"/>
                                      </a:lnTo>
                                      <a:lnTo>
                                        <a:pt x="3262" y="941"/>
                                      </a:lnTo>
                                      <a:lnTo>
                                        <a:pt x="3305" y="1031"/>
                                      </a:lnTo>
                                      <a:lnTo>
                                        <a:pt x="3342" y="1123"/>
                                      </a:lnTo>
                                      <a:lnTo>
                                        <a:pt x="3374" y="1218"/>
                                      </a:lnTo>
                                      <a:lnTo>
                                        <a:pt x="3402" y="1316"/>
                                      </a:lnTo>
                                      <a:lnTo>
                                        <a:pt x="3422" y="1415"/>
                                      </a:lnTo>
                                      <a:lnTo>
                                        <a:pt x="3438" y="1517"/>
                                      </a:lnTo>
                                      <a:lnTo>
                                        <a:pt x="3447" y="1619"/>
                                      </a:lnTo>
                                      <a:lnTo>
                                        <a:pt x="3451" y="1725"/>
                                      </a:lnTo>
                                      <a:lnTo>
                                        <a:pt x="3447" y="1830"/>
                                      </a:lnTo>
                                      <a:lnTo>
                                        <a:pt x="3438" y="1934"/>
                                      </a:lnTo>
                                      <a:lnTo>
                                        <a:pt x="3422" y="2035"/>
                                      </a:lnTo>
                                      <a:lnTo>
                                        <a:pt x="3402" y="2135"/>
                                      </a:lnTo>
                                      <a:lnTo>
                                        <a:pt x="3374" y="2232"/>
                                      </a:lnTo>
                                      <a:lnTo>
                                        <a:pt x="3342" y="2327"/>
                                      </a:lnTo>
                                      <a:lnTo>
                                        <a:pt x="3305" y="2419"/>
                                      </a:lnTo>
                                      <a:lnTo>
                                        <a:pt x="3262" y="2509"/>
                                      </a:lnTo>
                                      <a:lnTo>
                                        <a:pt x="3215" y="2595"/>
                                      </a:lnTo>
                                      <a:lnTo>
                                        <a:pt x="3163" y="2679"/>
                                      </a:lnTo>
                                      <a:lnTo>
                                        <a:pt x="3105" y="2760"/>
                                      </a:lnTo>
                                      <a:lnTo>
                                        <a:pt x="3044" y="2836"/>
                                      </a:lnTo>
                                      <a:lnTo>
                                        <a:pt x="2979" y="2910"/>
                                      </a:lnTo>
                                      <a:lnTo>
                                        <a:pt x="2909" y="2979"/>
                                      </a:lnTo>
                                      <a:lnTo>
                                        <a:pt x="2837" y="3045"/>
                                      </a:lnTo>
                                      <a:lnTo>
                                        <a:pt x="2760" y="3105"/>
                                      </a:lnTo>
                                      <a:lnTo>
                                        <a:pt x="2679" y="3162"/>
                                      </a:lnTo>
                                      <a:lnTo>
                                        <a:pt x="2596" y="3214"/>
                                      </a:lnTo>
                                      <a:lnTo>
                                        <a:pt x="2509" y="3261"/>
                                      </a:lnTo>
                                      <a:lnTo>
                                        <a:pt x="2419" y="3304"/>
                                      </a:lnTo>
                                      <a:lnTo>
                                        <a:pt x="2327" y="3342"/>
                                      </a:lnTo>
                                      <a:lnTo>
                                        <a:pt x="2232" y="3375"/>
                                      </a:lnTo>
                                      <a:lnTo>
                                        <a:pt x="2134" y="3401"/>
                                      </a:lnTo>
                                      <a:lnTo>
                                        <a:pt x="2035" y="3422"/>
                                      </a:lnTo>
                                      <a:lnTo>
                                        <a:pt x="1933" y="3437"/>
                                      </a:lnTo>
                                      <a:lnTo>
                                        <a:pt x="1831" y="3447"/>
                                      </a:lnTo>
                                      <a:lnTo>
                                        <a:pt x="1725" y="3450"/>
                                      </a:lnTo>
                                      <a:lnTo>
                                        <a:pt x="1620" y="3447"/>
                                      </a:lnTo>
                                      <a:lnTo>
                                        <a:pt x="1516" y="3437"/>
                                      </a:lnTo>
                                      <a:lnTo>
                                        <a:pt x="1415" y="3422"/>
                                      </a:lnTo>
                                      <a:lnTo>
                                        <a:pt x="1315" y="3401"/>
                                      </a:lnTo>
                                      <a:lnTo>
                                        <a:pt x="1218" y="3375"/>
                                      </a:lnTo>
                                      <a:lnTo>
                                        <a:pt x="1123" y="3342"/>
                                      </a:lnTo>
                                      <a:lnTo>
                                        <a:pt x="1031" y="3304"/>
                                      </a:lnTo>
                                      <a:lnTo>
                                        <a:pt x="941" y="3261"/>
                                      </a:lnTo>
                                      <a:lnTo>
                                        <a:pt x="855" y="3214"/>
                                      </a:lnTo>
                                      <a:lnTo>
                                        <a:pt x="771" y="3162"/>
                                      </a:lnTo>
                                      <a:lnTo>
                                        <a:pt x="690" y="3105"/>
                                      </a:lnTo>
                                      <a:lnTo>
                                        <a:pt x="614" y="3045"/>
                                      </a:lnTo>
                                      <a:lnTo>
                                        <a:pt x="540" y="2979"/>
                                      </a:lnTo>
                                      <a:lnTo>
                                        <a:pt x="471" y="2910"/>
                                      </a:lnTo>
                                      <a:lnTo>
                                        <a:pt x="405" y="2836"/>
                                      </a:lnTo>
                                      <a:lnTo>
                                        <a:pt x="345" y="2760"/>
                                      </a:lnTo>
                                      <a:lnTo>
                                        <a:pt x="288" y="2679"/>
                                      </a:lnTo>
                                      <a:lnTo>
                                        <a:pt x="236" y="2595"/>
                                      </a:lnTo>
                                      <a:lnTo>
                                        <a:pt x="189" y="2509"/>
                                      </a:lnTo>
                                      <a:lnTo>
                                        <a:pt x="146" y="2419"/>
                                      </a:lnTo>
                                      <a:lnTo>
                                        <a:pt x="108" y="2327"/>
                                      </a:lnTo>
                                      <a:lnTo>
                                        <a:pt x="75" y="2232"/>
                                      </a:lnTo>
                                      <a:lnTo>
                                        <a:pt x="49" y="2135"/>
                                      </a:lnTo>
                                      <a:lnTo>
                                        <a:pt x="28" y="2035"/>
                                      </a:lnTo>
                                      <a:lnTo>
                                        <a:pt x="13" y="1934"/>
                                      </a:lnTo>
                                      <a:lnTo>
                                        <a:pt x="3" y="1830"/>
                                      </a:lnTo>
                                      <a:lnTo>
                                        <a:pt x="0" y="1725"/>
                                      </a:lnTo>
                                      <a:lnTo>
                                        <a:pt x="3" y="1619"/>
                                      </a:lnTo>
                                      <a:lnTo>
                                        <a:pt x="13" y="1517"/>
                                      </a:lnTo>
                                      <a:lnTo>
                                        <a:pt x="28" y="1415"/>
                                      </a:lnTo>
                                      <a:lnTo>
                                        <a:pt x="49" y="1316"/>
                                      </a:lnTo>
                                      <a:lnTo>
                                        <a:pt x="75" y="1218"/>
                                      </a:lnTo>
                                      <a:lnTo>
                                        <a:pt x="108" y="1123"/>
                                      </a:lnTo>
                                      <a:lnTo>
                                        <a:pt x="146" y="1031"/>
                                      </a:lnTo>
                                      <a:lnTo>
                                        <a:pt x="189" y="941"/>
                                      </a:lnTo>
                                      <a:lnTo>
                                        <a:pt x="236" y="854"/>
                                      </a:lnTo>
                                      <a:lnTo>
                                        <a:pt x="288" y="771"/>
                                      </a:lnTo>
                                      <a:lnTo>
                                        <a:pt x="345" y="690"/>
                                      </a:lnTo>
                                      <a:lnTo>
                                        <a:pt x="405" y="613"/>
                                      </a:lnTo>
                                      <a:lnTo>
                                        <a:pt x="471" y="541"/>
                                      </a:lnTo>
                                      <a:lnTo>
                                        <a:pt x="540" y="471"/>
                                      </a:lnTo>
                                      <a:lnTo>
                                        <a:pt x="614" y="406"/>
                                      </a:lnTo>
                                      <a:lnTo>
                                        <a:pt x="690" y="344"/>
                                      </a:lnTo>
                                      <a:lnTo>
                                        <a:pt x="771" y="287"/>
                                      </a:lnTo>
                                      <a:lnTo>
                                        <a:pt x="855" y="235"/>
                                      </a:lnTo>
                                      <a:lnTo>
                                        <a:pt x="941" y="188"/>
                                      </a:lnTo>
                                      <a:lnTo>
                                        <a:pt x="1031" y="145"/>
                                      </a:lnTo>
                                      <a:lnTo>
                                        <a:pt x="1123" y="108"/>
                                      </a:lnTo>
                                      <a:lnTo>
                                        <a:pt x="1218" y="76"/>
                                      </a:lnTo>
                                      <a:lnTo>
                                        <a:pt x="1315" y="48"/>
                                      </a:lnTo>
                                      <a:lnTo>
                                        <a:pt x="1415" y="28"/>
                                      </a:lnTo>
                                      <a:lnTo>
                                        <a:pt x="1516" y="12"/>
                                      </a:lnTo>
                                      <a:lnTo>
                                        <a:pt x="1620" y="3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D824C"/>
                                </a:solidFill>
                                <a:ln w="0">
                                  <a:solidFill>
                                    <a:srgbClr val="1D824C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" name="Telephone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" y="95"/>
                                  <a:ext cx="237" cy="238"/>
                                </a:xfrm>
                                <a:custGeom>
                                  <a:avLst/>
                                  <a:gdLst>
                                    <a:gd name="T0" fmla="*/ 709 w 1894"/>
                                    <a:gd name="T1" fmla="*/ 495 h 1896"/>
                                    <a:gd name="T2" fmla="*/ 653 w 1894"/>
                                    <a:gd name="T3" fmla="*/ 560 h 1896"/>
                                    <a:gd name="T4" fmla="*/ 593 w 1894"/>
                                    <a:gd name="T5" fmla="*/ 617 h 1896"/>
                                    <a:gd name="T6" fmla="*/ 527 w 1894"/>
                                    <a:gd name="T7" fmla="*/ 661 h 1896"/>
                                    <a:gd name="T8" fmla="*/ 500 w 1894"/>
                                    <a:gd name="T9" fmla="*/ 691 h 1896"/>
                                    <a:gd name="T10" fmla="*/ 524 w 1894"/>
                                    <a:gd name="T11" fmla="*/ 733 h 1896"/>
                                    <a:gd name="T12" fmla="*/ 559 w 1894"/>
                                    <a:gd name="T13" fmla="*/ 789 h 1896"/>
                                    <a:gd name="T14" fmla="*/ 608 w 1894"/>
                                    <a:gd name="T15" fmla="*/ 860 h 1896"/>
                                    <a:gd name="T16" fmla="*/ 668 w 1894"/>
                                    <a:gd name="T17" fmla="*/ 938 h 1896"/>
                                    <a:gd name="T18" fmla="*/ 741 w 1894"/>
                                    <a:gd name="T19" fmla="*/ 1024 h 1896"/>
                                    <a:gd name="T20" fmla="*/ 825 w 1894"/>
                                    <a:gd name="T21" fmla="*/ 1113 h 1896"/>
                                    <a:gd name="T22" fmla="*/ 923 w 1894"/>
                                    <a:gd name="T23" fmla="*/ 1202 h 1896"/>
                                    <a:gd name="T24" fmla="*/ 1033 w 1894"/>
                                    <a:gd name="T25" fmla="*/ 1289 h 1896"/>
                                    <a:gd name="T26" fmla="*/ 1155 w 1894"/>
                                    <a:gd name="T27" fmla="*/ 1371 h 1896"/>
                                    <a:gd name="T28" fmla="*/ 1241 w 1894"/>
                                    <a:gd name="T29" fmla="*/ 1369 h 1896"/>
                                    <a:gd name="T30" fmla="*/ 1295 w 1894"/>
                                    <a:gd name="T31" fmla="*/ 1291 h 1896"/>
                                    <a:gd name="T32" fmla="*/ 1364 w 1894"/>
                                    <a:gd name="T33" fmla="*/ 1220 h 1896"/>
                                    <a:gd name="T34" fmla="*/ 1894 w 1894"/>
                                    <a:gd name="T35" fmla="*/ 1594 h 1896"/>
                                    <a:gd name="T36" fmla="*/ 1856 w 1894"/>
                                    <a:gd name="T37" fmla="*/ 1640 h 1896"/>
                                    <a:gd name="T38" fmla="*/ 1808 w 1894"/>
                                    <a:gd name="T39" fmla="*/ 1686 h 1896"/>
                                    <a:gd name="T40" fmla="*/ 1752 w 1894"/>
                                    <a:gd name="T41" fmla="*/ 1730 h 1896"/>
                                    <a:gd name="T42" fmla="*/ 1694 w 1894"/>
                                    <a:gd name="T43" fmla="*/ 1771 h 1896"/>
                                    <a:gd name="T44" fmla="*/ 1636 w 1894"/>
                                    <a:gd name="T45" fmla="*/ 1808 h 1896"/>
                                    <a:gd name="T46" fmla="*/ 1582 w 1894"/>
                                    <a:gd name="T47" fmla="*/ 1841 h 1896"/>
                                    <a:gd name="T48" fmla="*/ 1536 w 1894"/>
                                    <a:gd name="T49" fmla="*/ 1867 h 1896"/>
                                    <a:gd name="T50" fmla="*/ 1502 w 1894"/>
                                    <a:gd name="T51" fmla="*/ 1885 h 1896"/>
                                    <a:gd name="T52" fmla="*/ 1483 w 1894"/>
                                    <a:gd name="T53" fmla="*/ 1895 h 1896"/>
                                    <a:gd name="T54" fmla="*/ 1439 w 1894"/>
                                    <a:gd name="T55" fmla="*/ 1881 h 1896"/>
                                    <a:gd name="T56" fmla="*/ 1352 w 1894"/>
                                    <a:gd name="T57" fmla="*/ 1847 h 1896"/>
                                    <a:gd name="T58" fmla="*/ 1257 w 1894"/>
                                    <a:gd name="T59" fmla="*/ 1808 h 1896"/>
                                    <a:gd name="T60" fmla="*/ 1157 w 1894"/>
                                    <a:gd name="T61" fmla="*/ 1763 h 1896"/>
                                    <a:gd name="T62" fmla="*/ 1053 w 1894"/>
                                    <a:gd name="T63" fmla="*/ 1712 h 1896"/>
                                    <a:gd name="T64" fmla="*/ 945 w 1894"/>
                                    <a:gd name="T65" fmla="*/ 1652 h 1896"/>
                                    <a:gd name="T66" fmla="*/ 835 w 1894"/>
                                    <a:gd name="T67" fmla="*/ 1583 h 1896"/>
                                    <a:gd name="T68" fmla="*/ 724 w 1894"/>
                                    <a:gd name="T69" fmla="*/ 1503 h 1896"/>
                                    <a:gd name="T70" fmla="*/ 615 w 1894"/>
                                    <a:gd name="T71" fmla="*/ 1409 h 1896"/>
                                    <a:gd name="T72" fmla="*/ 506 w 1894"/>
                                    <a:gd name="T73" fmla="*/ 1304 h 1896"/>
                                    <a:gd name="T74" fmla="*/ 401 w 1894"/>
                                    <a:gd name="T75" fmla="*/ 1182 h 1896"/>
                                    <a:gd name="T76" fmla="*/ 301 w 1894"/>
                                    <a:gd name="T77" fmla="*/ 1045 h 1896"/>
                                    <a:gd name="T78" fmla="*/ 205 w 1894"/>
                                    <a:gd name="T79" fmla="*/ 891 h 1896"/>
                                    <a:gd name="T80" fmla="*/ 117 w 1894"/>
                                    <a:gd name="T81" fmla="*/ 718 h 1896"/>
                                    <a:gd name="T82" fmla="*/ 37 w 1894"/>
                                    <a:gd name="T83" fmla="*/ 526 h 1896"/>
                                    <a:gd name="T84" fmla="*/ 32 w 1894"/>
                                    <a:gd name="T85" fmla="*/ 356 h 1896"/>
                                    <a:gd name="T86" fmla="*/ 93 w 1894"/>
                                    <a:gd name="T87" fmla="*/ 246 h 1896"/>
                                    <a:gd name="T88" fmla="*/ 151 w 1894"/>
                                    <a:gd name="T89" fmla="*/ 159 h 1896"/>
                                    <a:gd name="T90" fmla="*/ 203 w 1894"/>
                                    <a:gd name="T91" fmla="*/ 92 h 1896"/>
                                    <a:gd name="T92" fmla="*/ 245 w 1894"/>
                                    <a:gd name="T93" fmla="*/ 45 h 1896"/>
                                    <a:gd name="T94" fmla="*/ 277 w 1894"/>
                                    <a:gd name="T95" fmla="*/ 16 h 1896"/>
                                    <a:gd name="T96" fmla="*/ 293 w 1894"/>
                                    <a:gd name="T97" fmla="*/ 1 h 18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</a:cxnLst>
                                  <a:rect l="0" t="0" r="r" b="b"/>
                                  <a:pathLst>
                                    <a:path w="1894" h="1896">
                                      <a:moveTo>
                                        <a:pt x="295" y="0"/>
                                      </a:moveTo>
                                      <a:lnTo>
                                        <a:pt x="709" y="495"/>
                                      </a:lnTo>
                                      <a:lnTo>
                                        <a:pt x="682" y="529"/>
                                      </a:lnTo>
                                      <a:lnTo>
                                        <a:pt x="653" y="560"/>
                                      </a:lnTo>
                                      <a:lnTo>
                                        <a:pt x="623" y="589"/>
                                      </a:lnTo>
                                      <a:lnTo>
                                        <a:pt x="593" y="617"/>
                                      </a:lnTo>
                                      <a:lnTo>
                                        <a:pt x="560" y="641"/>
                                      </a:lnTo>
                                      <a:lnTo>
                                        <a:pt x="527" y="661"/>
                                      </a:lnTo>
                                      <a:lnTo>
                                        <a:pt x="492" y="676"/>
                                      </a:lnTo>
                                      <a:lnTo>
                                        <a:pt x="500" y="691"/>
                                      </a:lnTo>
                                      <a:lnTo>
                                        <a:pt x="510" y="710"/>
                                      </a:lnTo>
                                      <a:lnTo>
                                        <a:pt x="524" y="733"/>
                                      </a:lnTo>
                                      <a:lnTo>
                                        <a:pt x="541" y="759"/>
                                      </a:lnTo>
                                      <a:lnTo>
                                        <a:pt x="559" y="789"/>
                                      </a:lnTo>
                                      <a:lnTo>
                                        <a:pt x="582" y="823"/>
                                      </a:lnTo>
                                      <a:lnTo>
                                        <a:pt x="608" y="860"/>
                                      </a:lnTo>
                                      <a:lnTo>
                                        <a:pt x="637" y="898"/>
                                      </a:lnTo>
                                      <a:lnTo>
                                        <a:pt x="668" y="938"/>
                                      </a:lnTo>
                                      <a:lnTo>
                                        <a:pt x="703" y="980"/>
                                      </a:lnTo>
                                      <a:lnTo>
                                        <a:pt x="741" y="1024"/>
                                      </a:lnTo>
                                      <a:lnTo>
                                        <a:pt x="781" y="1068"/>
                                      </a:lnTo>
                                      <a:lnTo>
                                        <a:pt x="825" y="1113"/>
                                      </a:lnTo>
                                      <a:lnTo>
                                        <a:pt x="873" y="1158"/>
                                      </a:lnTo>
                                      <a:lnTo>
                                        <a:pt x="923" y="1202"/>
                                      </a:lnTo>
                                      <a:lnTo>
                                        <a:pt x="976" y="1246"/>
                                      </a:lnTo>
                                      <a:lnTo>
                                        <a:pt x="1033" y="1289"/>
                                      </a:lnTo>
                                      <a:lnTo>
                                        <a:pt x="1092" y="1331"/>
                                      </a:lnTo>
                                      <a:lnTo>
                                        <a:pt x="1155" y="1371"/>
                                      </a:lnTo>
                                      <a:lnTo>
                                        <a:pt x="1220" y="1408"/>
                                      </a:lnTo>
                                      <a:lnTo>
                                        <a:pt x="1241" y="1369"/>
                                      </a:lnTo>
                                      <a:lnTo>
                                        <a:pt x="1266" y="1330"/>
                                      </a:lnTo>
                                      <a:lnTo>
                                        <a:pt x="1295" y="1291"/>
                                      </a:lnTo>
                                      <a:lnTo>
                                        <a:pt x="1328" y="1254"/>
                                      </a:lnTo>
                                      <a:lnTo>
                                        <a:pt x="1364" y="1220"/>
                                      </a:lnTo>
                                      <a:lnTo>
                                        <a:pt x="1401" y="1188"/>
                                      </a:lnTo>
                                      <a:lnTo>
                                        <a:pt x="1894" y="1594"/>
                                      </a:lnTo>
                                      <a:lnTo>
                                        <a:pt x="1877" y="1617"/>
                                      </a:lnTo>
                                      <a:lnTo>
                                        <a:pt x="1856" y="1640"/>
                                      </a:lnTo>
                                      <a:lnTo>
                                        <a:pt x="1833" y="1663"/>
                                      </a:lnTo>
                                      <a:lnTo>
                                        <a:pt x="1808" y="1686"/>
                                      </a:lnTo>
                                      <a:lnTo>
                                        <a:pt x="1780" y="1708"/>
                                      </a:lnTo>
                                      <a:lnTo>
                                        <a:pt x="1752" y="1730"/>
                                      </a:lnTo>
                                      <a:lnTo>
                                        <a:pt x="1723" y="1751"/>
                                      </a:lnTo>
                                      <a:lnTo>
                                        <a:pt x="1694" y="1771"/>
                                      </a:lnTo>
                                      <a:lnTo>
                                        <a:pt x="1664" y="1791"/>
                                      </a:lnTo>
                                      <a:lnTo>
                                        <a:pt x="1636" y="1808"/>
                                      </a:lnTo>
                                      <a:lnTo>
                                        <a:pt x="1608" y="1825"/>
                                      </a:lnTo>
                                      <a:lnTo>
                                        <a:pt x="1582" y="1841"/>
                                      </a:lnTo>
                                      <a:lnTo>
                                        <a:pt x="1557" y="1855"/>
                                      </a:lnTo>
                                      <a:lnTo>
                                        <a:pt x="1536" y="1867"/>
                                      </a:lnTo>
                                      <a:lnTo>
                                        <a:pt x="1518" y="1878"/>
                                      </a:lnTo>
                                      <a:lnTo>
                                        <a:pt x="1502" y="1885"/>
                                      </a:lnTo>
                                      <a:lnTo>
                                        <a:pt x="1490" y="1891"/>
                                      </a:lnTo>
                                      <a:lnTo>
                                        <a:pt x="1483" y="1895"/>
                                      </a:lnTo>
                                      <a:lnTo>
                                        <a:pt x="1480" y="1896"/>
                                      </a:lnTo>
                                      <a:lnTo>
                                        <a:pt x="1439" y="1881"/>
                                      </a:lnTo>
                                      <a:lnTo>
                                        <a:pt x="1396" y="1864"/>
                                      </a:lnTo>
                                      <a:lnTo>
                                        <a:pt x="1352" y="1847"/>
                                      </a:lnTo>
                                      <a:lnTo>
                                        <a:pt x="1305" y="1828"/>
                                      </a:lnTo>
                                      <a:lnTo>
                                        <a:pt x="1257" y="1808"/>
                                      </a:lnTo>
                                      <a:lnTo>
                                        <a:pt x="1208" y="1786"/>
                                      </a:lnTo>
                                      <a:lnTo>
                                        <a:pt x="1157" y="1763"/>
                                      </a:lnTo>
                                      <a:lnTo>
                                        <a:pt x="1105" y="1739"/>
                                      </a:lnTo>
                                      <a:lnTo>
                                        <a:pt x="1053" y="1712"/>
                                      </a:lnTo>
                                      <a:lnTo>
                                        <a:pt x="999" y="1684"/>
                                      </a:lnTo>
                                      <a:lnTo>
                                        <a:pt x="945" y="1652"/>
                                      </a:lnTo>
                                      <a:lnTo>
                                        <a:pt x="890" y="1619"/>
                                      </a:lnTo>
                                      <a:lnTo>
                                        <a:pt x="835" y="1583"/>
                                      </a:lnTo>
                                      <a:lnTo>
                                        <a:pt x="779" y="1545"/>
                                      </a:lnTo>
                                      <a:lnTo>
                                        <a:pt x="724" y="1503"/>
                                      </a:lnTo>
                                      <a:lnTo>
                                        <a:pt x="669" y="1458"/>
                                      </a:lnTo>
                                      <a:lnTo>
                                        <a:pt x="615" y="1409"/>
                                      </a:lnTo>
                                      <a:lnTo>
                                        <a:pt x="560" y="1358"/>
                                      </a:lnTo>
                                      <a:lnTo>
                                        <a:pt x="506" y="1304"/>
                                      </a:lnTo>
                                      <a:lnTo>
                                        <a:pt x="454" y="1245"/>
                                      </a:lnTo>
                                      <a:lnTo>
                                        <a:pt x="401" y="1182"/>
                                      </a:lnTo>
                                      <a:lnTo>
                                        <a:pt x="350" y="1116"/>
                                      </a:lnTo>
                                      <a:lnTo>
                                        <a:pt x="301" y="1045"/>
                                      </a:lnTo>
                                      <a:lnTo>
                                        <a:pt x="253" y="971"/>
                                      </a:lnTo>
                                      <a:lnTo>
                                        <a:pt x="205" y="891"/>
                                      </a:lnTo>
                                      <a:lnTo>
                                        <a:pt x="160" y="807"/>
                                      </a:lnTo>
                                      <a:lnTo>
                                        <a:pt x="117" y="718"/>
                                      </a:lnTo>
                                      <a:lnTo>
                                        <a:pt x="77" y="624"/>
                                      </a:lnTo>
                                      <a:lnTo>
                                        <a:pt x="37" y="526"/>
                                      </a:lnTo>
                                      <a:lnTo>
                                        <a:pt x="0" y="421"/>
                                      </a:lnTo>
                                      <a:lnTo>
                                        <a:pt x="32" y="356"/>
                                      </a:lnTo>
                                      <a:lnTo>
                                        <a:pt x="63" y="298"/>
                                      </a:lnTo>
                                      <a:lnTo>
                                        <a:pt x="93" y="246"/>
                                      </a:lnTo>
                                      <a:lnTo>
                                        <a:pt x="123" y="200"/>
                                      </a:lnTo>
                                      <a:lnTo>
                                        <a:pt x="151" y="159"/>
                                      </a:lnTo>
                                      <a:lnTo>
                                        <a:pt x="178" y="122"/>
                                      </a:lnTo>
                                      <a:lnTo>
                                        <a:pt x="203" y="92"/>
                                      </a:lnTo>
                                      <a:lnTo>
                                        <a:pt x="225" y="66"/>
                                      </a:lnTo>
                                      <a:lnTo>
                                        <a:pt x="245" y="45"/>
                                      </a:lnTo>
                                      <a:lnTo>
                                        <a:pt x="263" y="28"/>
                                      </a:lnTo>
                                      <a:lnTo>
                                        <a:pt x="277" y="16"/>
                                      </a:lnTo>
                                      <a:lnTo>
                                        <a:pt x="287" y="6"/>
                                      </a:lnTo>
                                      <a:lnTo>
                                        <a:pt x="293" y="1"/>
                                      </a:lnTo>
                                      <a:lnTo>
                                        <a:pt x="2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7079B9" id="Group 10" o:spid="_x0000_s1026" alt="Title: Telephone icon" style="position:absolute;margin-left:15.75pt;margin-top:43.85pt;width:25.9pt;height:25.9pt;z-index:251666432;mso-position-vertical-relative:pag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">
                      <o:lock v:ext="edit" aspectratio="t"/>
  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1d824c" strokecolor="#1d824c" strokeweight="0">
  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  </v:shape>
                      <v:shape id="Telephone symbol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  </v:shape>
                      <w10:wrap type="topAndBottom" anchory="page"/>
                    </v:group>
                  </w:pict>
                </mc:Fallback>
              </mc:AlternateContent>
            </w:r>
            <w:r w:rsidR="00554835" w:rsidRPr="00652B45">
              <w:rPr>
                <w:rFonts w:asciiTheme="minorHAnsi" w:hAnsiTheme="minorHAnsi" w:cstheme="minorHAnsi"/>
              </w:rPr>
              <w:t>michel</w:t>
            </w:r>
            <w:r w:rsidR="00692703" w:rsidRPr="00652B45">
              <w:rPr>
                <w:rFonts w:asciiTheme="minorHAnsi" w:hAnsiTheme="minorHAnsi" w:cstheme="minorHAnsi"/>
              </w:rPr>
              <w:t xml:space="preserve"> </w:t>
            </w:r>
            <w:r w:rsidR="00554835" w:rsidRPr="00652B45">
              <w:rPr>
                <w:rStyle w:val="IntenseEmphasis"/>
                <w:rFonts w:asciiTheme="minorHAnsi" w:hAnsiTheme="minorHAnsi" w:cstheme="minorHAnsi"/>
              </w:rPr>
              <w:t>mrad</w:t>
            </w:r>
          </w:p>
          <w:p w14:paraId="636CE968" w14:textId="5BEB2297" w:rsidR="007825B5" w:rsidRPr="00652B45" w:rsidRDefault="00BB2B60" w:rsidP="007825B5">
            <w:pPr>
              <w:pStyle w:val="Title"/>
              <w:ind w:left="8640"/>
              <w:jc w:val="both"/>
              <w:rPr>
                <w:rFonts w:asciiTheme="minorHAnsi" w:hAnsiTheme="minorHAnsi" w:cstheme="minorHAnsi"/>
                <w:b/>
                <w:color w:val="auto"/>
                <w:sz w:val="40"/>
              </w:rPr>
            </w:pPr>
            <w:r w:rsidRPr="00652B4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76FE9E" wp14:editId="60F4D342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385834</wp:posOffset>
                      </wp:positionV>
                      <wp:extent cx="5029200" cy="27000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27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CAF0EC" w14:textId="77777777" w:rsidR="007825B5" w:rsidRPr="005657A7" w:rsidRDefault="00D82B89" w:rsidP="007825B5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4"/>
                                    </w:rPr>
                                  </w:pPr>
                                  <w:hyperlink r:id="rId8" w:history="1">
                                    <w:r w:rsidR="007825B5" w:rsidRPr="005657A7">
                                      <w:rPr>
                                        <w:rStyle w:val="Hyperlink"/>
                                        <w:b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  <w:t>michel-mrad@live.com</w:t>
                                    </w:r>
                                  </w:hyperlink>
                                  <w:r w:rsidR="007825B5" w:rsidRPr="005657A7">
                                    <w:rPr>
                                      <w:rFonts w:eastAsiaTheme="majorEastAsia" w:cstheme="majorBidi"/>
                                      <w:b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2F895D9C" w14:textId="77777777" w:rsidR="007825B5" w:rsidRPr="00C11643" w:rsidRDefault="007825B5" w:rsidP="007825B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6FE9E" id="Rectangle 3" o:spid="_x0000_s1027" style="position:absolute;left:0;text-align:left;margin-left:53.85pt;margin-top:30.4pt;width:396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" fillcolor="#1d824c [3204]" stroked="f" strokeweight="1pt">
                      <v:textbox>
                        <w:txbxContent>
                          <w:p w14:paraId="27CAF0EC" w14:textId="77777777" w:rsidR="007825B5" w:rsidRPr="005657A7" w:rsidRDefault="00D82B89" w:rsidP="007825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9" w:history="1">
                              <w:r w:rsidR="007825B5" w:rsidRPr="005657A7"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  <w:szCs w:val="28"/>
                                </w:rPr>
                                <w:t>michel-mrad@live.com</w:t>
                              </w:r>
                            </w:hyperlink>
                            <w:r w:rsidR="007825B5" w:rsidRPr="005657A7">
                              <w:rPr>
                                <w:rFonts w:eastAsiaTheme="majorEastAsia" w:cstheme="majorBidi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2F895D9C" w14:textId="77777777" w:rsidR="007825B5" w:rsidRPr="00C11643" w:rsidRDefault="007825B5" w:rsidP="007825B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061C" w:rsidRPr="00652B45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DFFCCE5" wp14:editId="3F87780D">
                      <wp:simplePos x="0" y="0"/>
                      <wp:positionH relativeFrom="column">
                        <wp:posOffset>216535</wp:posOffset>
                      </wp:positionH>
                      <wp:positionV relativeFrom="page">
                        <wp:posOffset>924882</wp:posOffset>
                      </wp:positionV>
                      <wp:extent cx="328930" cy="328930"/>
                      <wp:effectExtent l="0" t="0" r="0" b="0"/>
                      <wp:wrapTight wrapText="bothSides">
                        <wp:wrapPolygon edited="0">
                          <wp:start x="3753" y="0"/>
                          <wp:lineTo x="0" y="3753"/>
                          <wp:lineTo x="0" y="16263"/>
                          <wp:lineTo x="2502" y="20015"/>
                          <wp:lineTo x="17514" y="20015"/>
                          <wp:lineTo x="20015" y="16263"/>
                          <wp:lineTo x="20015" y="3753"/>
                          <wp:lineTo x="16263" y="0"/>
                          <wp:lineTo x="3753" y="0"/>
                        </wp:wrapPolygon>
                      </wp:wrapTight>
                      <wp:docPr id="27" name="Group 102" title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28930" cy="328930"/>
                                <a:chOff x="0" y="0"/>
                                <a:chExt cx="734576" cy="734576"/>
                              </a:xfrm>
                            </wpg:grpSpPr>
                            <wps:wsp>
                              <wps:cNvPr id="28" name="Oval 28"/>
                              <wps:cNvSpPr/>
                              <wps:spPr>
                                <a:xfrm>
                                  <a:off x="0" y="0"/>
                                  <a:ext cx="734576" cy="7345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1D824C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9" name="Group 29"/>
                              <wpg:cNvGrpSpPr/>
                              <wpg:grpSpPr>
                                <a:xfrm>
                                  <a:off x="163954" y="245845"/>
                                  <a:ext cx="406667" cy="242889"/>
                                  <a:chOff x="163954" y="245844"/>
                                  <a:chExt cx="727861" cy="434726"/>
                                </a:xfrm>
                              </wpg:grpSpPr>
                              <wps:wsp>
                                <wps:cNvPr id="30" name="Freeform 30"/>
                                <wps:cNvSpPr/>
                                <wps:spPr>
                                  <a:xfrm flipV="1">
                                    <a:off x="163954" y="471541"/>
                                    <a:ext cx="727861" cy="209029"/>
                                  </a:xfrm>
                                  <a:custGeom>
                                    <a:avLst/>
                                    <a:gdLst>
                                      <a:gd name="connsiteX0" fmla="*/ 315411 w 785097"/>
                                      <a:gd name="connsiteY0" fmla="*/ 218554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315411 w 785097"/>
                                      <a:gd name="connsiteY5" fmla="*/ 218554 h 218554"/>
                                      <a:gd name="connsiteX0" fmla="*/ 287158 w 785097"/>
                                      <a:gd name="connsiteY0" fmla="*/ 209029 h 218554"/>
                                      <a:gd name="connsiteX1" fmla="*/ 392549 w 785097"/>
                                      <a:gd name="connsiteY1" fmla="*/ 165103 h 218554"/>
                                      <a:gd name="connsiteX2" fmla="*/ 469687 w 785097"/>
                                      <a:gd name="connsiteY2" fmla="*/ 218554 h 218554"/>
                                      <a:gd name="connsiteX3" fmla="*/ 785097 w 785097"/>
                                      <a:gd name="connsiteY3" fmla="*/ 0 h 218554"/>
                                      <a:gd name="connsiteX4" fmla="*/ 0 w 785097"/>
                                      <a:gd name="connsiteY4" fmla="*/ 0 h 218554"/>
                                      <a:gd name="connsiteX5" fmla="*/ 287158 w 785097"/>
                                      <a:gd name="connsiteY5" fmla="*/ 209029 h 218554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65103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7687 w 785097"/>
                                      <a:gd name="connsiteY1" fmla="*/ 134147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87413 w 785097"/>
                                      <a:gd name="connsiteY1" fmla="*/ 122241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  <a:gd name="connsiteX0" fmla="*/ 287158 w 785097"/>
                                      <a:gd name="connsiteY0" fmla="*/ 209029 h 209029"/>
                                      <a:gd name="connsiteX1" fmla="*/ 392549 w 785097"/>
                                      <a:gd name="connsiteY1" fmla="*/ 138910 h 209029"/>
                                      <a:gd name="connsiteX2" fmla="*/ 500509 w 785097"/>
                                      <a:gd name="connsiteY2" fmla="*/ 209029 h 209029"/>
                                      <a:gd name="connsiteX3" fmla="*/ 785097 w 785097"/>
                                      <a:gd name="connsiteY3" fmla="*/ 0 h 209029"/>
                                      <a:gd name="connsiteX4" fmla="*/ 0 w 785097"/>
                                      <a:gd name="connsiteY4" fmla="*/ 0 h 209029"/>
                                      <a:gd name="connsiteX5" fmla="*/ 287158 w 785097"/>
                                      <a:gd name="connsiteY5" fmla="*/ 209029 h 209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785097" h="209029">
                                        <a:moveTo>
                                          <a:pt x="287158" y="209029"/>
                                        </a:moveTo>
                                        <a:lnTo>
                                          <a:pt x="392549" y="138910"/>
                                        </a:lnTo>
                                        <a:lnTo>
                                          <a:pt x="500509" y="209029"/>
                                        </a:lnTo>
                                        <a:lnTo>
                                          <a:pt x="785097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287158" y="20902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Isosceles Triangle 90"/>
                                <wps:cNvSpPr/>
                                <wps:spPr>
                                  <a:xfrm rot="5400000" flipV="1">
                                    <a:off x="583899" y="338416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Isosceles Triangle 90"/>
                                <wps:cNvSpPr/>
                                <wps:spPr>
                                  <a:xfrm rot="16200000" flipH="1" flipV="1">
                                    <a:off x="99717" y="341263"/>
                                    <a:ext cx="372486" cy="243343"/>
                                  </a:xfrm>
                                  <a:custGeom>
                                    <a:avLst/>
                                    <a:gdLst>
                                      <a:gd name="connsiteX0" fmla="*/ 0 w 367724"/>
                                      <a:gd name="connsiteY0" fmla="*/ 252868 h 252868"/>
                                      <a:gd name="connsiteX1" fmla="*/ 183862 w 367724"/>
                                      <a:gd name="connsiteY1" fmla="*/ 0 h 252868"/>
                                      <a:gd name="connsiteX2" fmla="*/ 367724 w 367724"/>
                                      <a:gd name="connsiteY2" fmla="*/ 252868 h 252868"/>
                                      <a:gd name="connsiteX3" fmla="*/ 0 w 367724"/>
                                      <a:gd name="connsiteY3" fmla="*/ 252868 h 252868"/>
                                      <a:gd name="connsiteX0" fmla="*/ 0 w 367724"/>
                                      <a:gd name="connsiteY0" fmla="*/ 240962 h 240962"/>
                                      <a:gd name="connsiteX1" fmla="*/ 183862 w 367724"/>
                                      <a:gd name="connsiteY1" fmla="*/ 0 h 240962"/>
                                      <a:gd name="connsiteX2" fmla="*/ 367724 w 367724"/>
                                      <a:gd name="connsiteY2" fmla="*/ 240962 h 240962"/>
                                      <a:gd name="connsiteX3" fmla="*/ 0 w 367724"/>
                                      <a:gd name="connsiteY3" fmla="*/ 240962 h 240962"/>
                                      <a:gd name="connsiteX0" fmla="*/ 0 w 372486"/>
                                      <a:gd name="connsiteY0" fmla="*/ 240962 h 240962"/>
                                      <a:gd name="connsiteX1" fmla="*/ 183862 w 372486"/>
                                      <a:gd name="connsiteY1" fmla="*/ 0 h 240962"/>
                                      <a:gd name="connsiteX2" fmla="*/ 372486 w 372486"/>
                                      <a:gd name="connsiteY2" fmla="*/ 240962 h 240962"/>
                                      <a:gd name="connsiteX3" fmla="*/ 0 w 372486"/>
                                      <a:gd name="connsiteY3" fmla="*/ 240962 h 240962"/>
                                      <a:gd name="connsiteX0" fmla="*/ 0 w 372486"/>
                                      <a:gd name="connsiteY0" fmla="*/ 243343 h 243343"/>
                                      <a:gd name="connsiteX1" fmla="*/ 179100 w 372486"/>
                                      <a:gd name="connsiteY1" fmla="*/ 0 h 243343"/>
                                      <a:gd name="connsiteX2" fmla="*/ 372486 w 372486"/>
                                      <a:gd name="connsiteY2" fmla="*/ 243343 h 243343"/>
                                      <a:gd name="connsiteX3" fmla="*/ 0 w 372486"/>
                                      <a:gd name="connsiteY3" fmla="*/ 243343 h 243343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372486" h="243343">
                                        <a:moveTo>
                                          <a:pt x="0" y="243343"/>
                                        </a:moveTo>
                                        <a:lnTo>
                                          <a:pt x="179100" y="0"/>
                                        </a:lnTo>
                                        <a:lnTo>
                                          <a:pt x="372486" y="243343"/>
                                        </a:lnTo>
                                        <a:lnTo>
                                          <a:pt x="0" y="2433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3" name="Isosceles Triangle 33"/>
                                <wps:cNvSpPr/>
                                <wps:spPr>
                                  <a:xfrm flipV="1">
                                    <a:off x="168712" y="245844"/>
                                    <a:ext cx="723102" cy="264827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991C0" id="Group 102" o:spid="_x0000_s1026" alt="Title: Email icon" style="position:absolute;margin-left:17.05pt;margin-top:72.85pt;width:25.9pt;height:25.9pt;z-index:-251651072;mso-position-vertical-relative:pag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">
                      <o:lock v:ext="edit" aspectratio="t"/>
  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" fillcolor="#1d824c" stroked="f" strokeweight="1pt">
                        <v:stroke joinstyle="miter"/>
                      </v:oval>
  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" path="m287158,209029l392549,138910r107960,70119l785097,,,,287158,209029xe" fillcolor="windowText" stroked="f" strokeweight="1pt">
                          <v:stroke joinstyle="miter"/>
                          <v:path arrowok="t" o:connecttype="custom" o:connectlocs="266223,209029;363931,138910;464020,209029;727861,0;0,0;266223,209029" o:connectangles="0,0,0,0,0,0"/>
                        </v:shape>
  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" path="m,243343l179100,,372486,243343,,243343xe" fillcolor="windowText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" path="m,243343l179100,,372486,243343,,243343xe" fillcolor="windowText" stroked="f" strokeweight="1pt">
                          <v:stroke joinstyle="miter"/>
                          <v:path arrowok="t" o:connecttype="custom" o:connectlocs="0,243343;179100,0;372486,243343;0,243343" o:connectangles="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" fillcolor="windowText" stroked="f" strokeweight="1pt"/>
                      </v:group>
                      <w10:wrap type="tight" anchory="page"/>
                    </v:group>
                  </w:pict>
                </mc:Fallback>
              </mc:AlternateContent>
            </w:r>
          </w:p>
          <w:p w14:paraId="70E5BE44" w14:textId="6F1F550A" w:rsidR="00E4061C" w:rsidRPr="00652B45" w:rsidRDefault="00BB2B60" w:rsidP="00E4061C">
            <w:pPr>
              <w:pStyle w:val="Title"/>
              <w:ind w:left="8640"/>
              <w:rPr>
                <w:rFonts w:asciiTheme="minorHAnsi" w:hAnsiTheme="minorHAnsi" w:cstheme="minorHAnsi"/>
                <w:b/>
                <w:color w:val="auto"/>
                <w:sz w:val="40"/>
              </w:rPr>
            </w:pPr>
            <w:r w:rsidRPr="00652B45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922169" wp14:editId="47C2335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67632</wp:posOffset>
                      </wp:positionV>
                      <wp:extent cx="5029200" cy="26987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D824C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40CDAE" w14:textId="3FFA50DC" w:rsidR="00BB2B60" w:rsidRPr="00CB3919" w:rsidRDefault="00CB3919" w:rsidP="00BB2B60">
                                  <w:pPr>
                                    <w:jc w:val="center"/>
                                    <w:rPr>
                                      <w:rStyle w:val="Hyperlink"/>
                                      <w:rFonts w:asciiTheme="majorHAnsi" w:eastAsiaTheme="majorEastAsia" w:hAnsiTheme="majorHAnsi" w:cstheme="majorBidi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B3919">
                                    <w:rPr>
                                      <w:rStyle w:val="Hyperlink"/>
                                      <w:rFonts w:cstheme="min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fldChar w:fldCharType="begin"/>
                                  </w:r>
                                  <w:r w:rsidRPr="00CB3919">
                                    <w:rPr>
                                      <w:rStyle w:val="Hyperlink"/>
                                      <w:rFonts w:cstheme="min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instrText xml:space="preserve"> HYPERLINK "https://www.linkedin.com/in/michel-mrad-5a2a2664" </w:instrText>
                                  </w:r>
                                  <w:r w:rsidRPr="00CB3919">
                                    <w:rPr>
                                      <w:rStyle w:val="Hyperlink"/>
                                      <w:rFonts w:cstheme="min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fldChar w:fldCharType="separate"/>
                                  </w:r>
                                  <w:r w:rsidR="00BB2B60" w:rsidRPr="00CB3919">
                                    <w:rPr>
                                      <w:rStyle w:val="Hyperlink"/>
                                      <w:rFonts w:cstheme="min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https://www.linkedin.com/in/michel-mrad-5a2a2664</w:t>
                                  </w:r>
                                </w:p>
                                <w:p w14:paraId="089E6D93" w14:textId="1A0321B3" w:rsidR="00BB2B60" w:rsidRPr="00CB3919" w:rsidRDefault="00CB3919" w:rsidP="00BB2B60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24"/>
                                      <w:szCs w:val="28"/>
                                    </w:rPr>
                                  </w:pPr>
                                  <w:r w:rsidRPr="00CB3919">
                                    <w:rPr>
                                      <w:rStyle w:val="Hyperlink"/>
                                      <w:rFonts w:cstheme="minorHAnsi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22169" id="Rectangle 4" o:spid="_x0000_s1028" style="position:absolute;left:0;text-align:left;margin-left:53.9pt;margin-top:5.35pt;width:396pt;height:2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" fillcolor="#1d824c" stroked="f" strokeweight="1pt">
                      <v:textbox>
                        <w:txbxContent>
                          <w:p w14:paraId="4640CDAE" w14:textId="3FFA50DC" w:rsidR="00BB2B60" w:rsidRPr="00CB3919" w:rsidRDefault="00CB3919" w:rsidP="00BB2B60">
                            <w:pPr>
                              <w:jc w:val="center"/>
                              <w:rPr>
                                <w:rStyle w:val="Hyperlink"/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B3919">
                              <w:rPr>
                                <w:rStyle w:val="Hyperlink"/>
                                <w:rFonts w:cstheme="minorHAnsi"/>
                                <w:b/>
                                <w:color w:val="FFFFFF" w:themeColor="background1"/>
                                <w:sz w:val="24"/>
                              </w:rPr>
                              <w:fldChar w:fldCharType="begin"/>
                            </w:r>
                            <w:r w:rsidRPr="00CB3919">
                              <w:rPr>
                                <w:rStyle w:val="Hyperlink"/>
                                <w:rFonts w:cstheme="minorHAnsi"/>
                                <w:b/>
                                <w:color w:val="FFFFFF" w:themeColor="background1"/>
                                <w:sz w:val="24"/>
                              </w:rPr>
                              <w:instrText xml:space="preserve"> HYPERLINK "https://www.linkedin.com/in/michel-mrad-5a2a2664" </w:instrText>
                            </w:r>
                            <w:r w:rsidRPr="00CB3919">
                              <w:rPr>
                                <w:rStyle w:val="Hyperlink"/>
                                <w:rFonts w:cstheme="minorHAnsi"/>
                                <w:b/>
                                <w:color w:val="FFFFFF" w:themeColor="background1"/>
                                <w:sz w:val="24"/>
                              </w:rPr>
                              <w:fldChar w:fldCharType="separate"/>
                            </w:r>
                            <w:r w:rsidR="00BB2B60" w:rsidRPr="00CB3919">
                              <w:rPr>
                                <w:rStyle w:val="Hyperlink"/>
                                <w:rFonts w:cstheme="minorHAnsi"/>
                                <w:b/>
                                <w:color w:val="FFFFFF" w:themeColor="background1"/>
                                <w:sz w:val="24"/>
                              </w:rPr>
                              <w:t>https://www.linkedin.com/in/michel-mrad-5a2a2664</w:t>
                            </w:r>
                          </w:p>
                          <w:p w14:paraId="089E6D93" w14:textId="1A0321B3" w:rsidR="00BB2B60" w:rsidRPr="00CB3919" w:rsidRDefault="00CB3919" w:rsidP="00BB2B6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CB3919">
                              <w:rPr>
                                <w:rStyle w:val="Hyperlink"/>
                                <w:rFonts w:cstheme="minorHAnsi"/>
                                <w:b/>
                                <w:color w:val="FFFFFF" w:themeColor="background1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4061C" w:rsidRPr="00652B45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5C3ABDD" wp14:editId="3E06397D">
                      <wp:simplePos x="0" y="0"/>
                      <wp:positionH relativeFrom="column">
                        <wp:posOffset>225103</wp:posOffset>
                      </wp:positionH>
                      <wp:positionV relativeFrom="page">
                        <wp:posOffset>1286510</wp:posOffset>
                      </wp:positionV>
                      <wp:extent cx="328930" cy="328930"/>
                      <wp:effectExtent l="0" t="0" r="13970" b="13970"/>
                      <wp:wrapTight wrapText="bothSides">
                        <wp:wrapPolygon edited="0">
                          <wp:start x="3753" y="0"/>
                          <wp:lineTo x="0" y="3753"/>
                          <wp:lineTo x="0" y="16263"/>
                          <wp:lineTo x="1251" y="20015"/>
                          <wp:lineTo x="3753" y="21266"/>
                          <wp:lineTo x="18764" y="21266"/>
                          <wp:lineTo x="21266" y="17514"/>
                          <wp:lineTo x="21266" y="3753"/>
                          <wp:lineTo x="17514" y="0"/>
                          <wp:lineTo x="3753" y="0"/>
                        </wp:wrapPolygon>
                      </wp:wrapTight>
                      <wp:docPr id="40" name="Group 16" title="LinkedIn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328930" cy="328930"/>
                                <a:chOff x="0" y="0"/>
                                <a:chExt cx="431" cy="431"/>
                              </a:xfrm>
                            </wpg:grpSpPr>
                            <wps:wsp>
                              <wps:cNvPr id="41" name="Circle around LinkedIn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1" cy="431"/>
                                </a:xfrm>
                                <a:custGeom>
                                  <a:avLst/>
                                  <a:gdLst>
                                    <a:gd name="T0" fmla="*/ 1725 w 3451"/>
                                    <a:gd name="T1" fmla="*/ 0 h 3451"/>
                                    <a:gd name="T2" fmla="*/ 1933 w 3451"/>
                                    <a:gd name="T3" fmla="*/ 13 h 3451"/>
                                    <a:gd name="T4" fmla="*/ 2134 w 3451"/>
                                    <a:gd name="T5" fmla="*/ 49 h 3451"/>
                                    <a:gd name="T6" fmla="*/ 2327 w 3451"/>
                                    <a:gd name="T7" fmla="*/ 109 h 3451"/>
                                    <a:gd name="T8" fmla="*/ 2509 w 3451"/>
                                    <a:gd name="T9" fmla="*/ 189 h 3451"/>
                                    <a:gd name="T10" fmla="*/ 2679 w 3451"/>
                                    <a:gd name="T11" fmla="*/ 288 h 3451"/>
                                    <a:gd name="T12" fmla="*/ 2837 w 3451"/>
                                    <a:gd name="T13" fmla="*/ 407 h 3451"/>
                                    <a:gd name="T14" fmla="*/ 2979 w 3451"/>
                                    <a:gd name="T15" fmla="*/ 542 h 3451"/>
                                    <a:gd name="T16" fmla="*/ 3105 w 3451"/>
                                    <a:gd name="T17" fmla="*/ 691 h 3451"/>
                                    <a:gd name="T18" fmla="*/ 3215 w 3451"/>
                                    <a:gd name="T19" fmla="*/ 855 h 3451"/>
                                    <a:gd name="T20" fmla="*/ 3305 w 3451"/>
                                    <a:gd name="T21" fmla="*/ 1032 h 3451"/>
                                    <a:gd name="T22" fmla="*/ 3374 w 3451"/>
                                    <a:gd name="T23" fmla="*/ 1219 h 3451"/>
                                    <a:gd name="T24" fmla="*/ 3422 w 3451"/>
                                    <a:gd name="T25" fmla="*/ 1416 h 3451"/>
                                    <a:gd name="T26" fmla="*/ 3447 w 3451"/>
                                    <a:gd name="T27" fmla="*/ 1620 h 3451"/>
                                    <a:gd name="T28" fmla="*/ 3447 w 3451"/>
                                    <a:gd name="T29" fmla="*/ 1831 h 3451"/>
                                    <a:gd name="T30" fmla="*/ 3422 w 3451"/>
                                    <a:gd name="T31" fmla="*/ 2036 h 3451"/>
                                    <a:gd name="T32" fmla="*/ 3374 w 3451"/>
                                    <a:gd name="T33" fmla="*/ 2233 h 3451"/>
                                    <a:gd name="T34" fmla="*/ 3305 w 3451"/>
                                    <a:gd name="T35" fmla="*/ 2420 h 3451"/>
                                    <a:gd name="T36" fmla="*/ 3215 w 3451"/>
                                    <a:gd name="T37" fmla="*/ 2596 h 3451"/>
                                    <a:gd name="T38" fmla="*/ 3105 w 3451"/>
                                    <a:gd name="T39" fmla="*/ 2761 h 3451"/>
                                    <a:gd name="T40" fmla="*/ 2979 w 3451"/>
                                    <a:gd name="T41" fmla="*/ 2911 h 3451"/>
                                    <a:gd name="T42" fmla="*/ 2837 w 3451"/>
                                    <a:gd name="T43" fmla="*/ 3046 h 3451"/>
                                    <a:gd name="T44" fmla="*/ 2679 w 3451"/>
                                    <a:gd name="T45" fmla="*/ 3163 h 3451"/>
                                    <a:gd name="T46" fmla="*/ 2509 w 3451"/>
                                    <a:gd name="T47" fmla="*/ 3262 h 3451"/>
                                    <a:gd name="T48" fmla="*/ 2327 w 3451"/>
                                    <a:gd name="T49" fmla="*/ 3343 h 3451"/>
                                    <a:gd name="T50" fmla="*/ 2134 w 3451"/>
                                    <a:gd name="T51" fmla="*/ 3402 h 3451"/>
                                    <a:gd name="T52" fmla="*/ 1933 w 3451"/>
                                    <a:gd name="T53" fmla="*/ 3438 h 3451"/>
                                    <a:gd name="T54" fmla="*/ 1725 w 3451"/>
                                    <a:gd name="T55" fmla="*/ 3451 h 3451"/>
                                    <a:gd name="T56" fmla="*/ 1516 w 3451"/>
                                    <a:gd name="T57" fmla="*/ 3438 h 3451"/>
                                    <a:gd name="T58" fmla="*/ 1315 w 3451"/>
                                    <a:gd name="T59" fmla="*/ 3402 h 3451"/>
                                    <a:gd name="T60" fmla="*/ 1123 w 3451"/>
                                    <a:gd name="T61" fmla="*/ 3343 h 3451"/>
                                    <a:gd name="T62" fmla="*/ 941 w 3451"/>
                                    <a:gd name="T63" fmla="*/ 3262 h 3451"/>
                                    <a:gd name="T64" fmla="*/ 771 w 3451"/>
                                    <a:gd name="T65" fmla="*/ 3163 h 3451"/>
                                    <a:gd name="T66" fmla="*/ 614 w 3451"/>
                                    <a:gd name="T67" fmla="*/ 3046 h 3451"/>
                                    <a:gd name="T68" fmla="*/ 471 w 3451"/>
                                    <a:gd name="T69" fmla="*/ 2911 h 3451"/>
                                    <a:gd name="T70" fmla="*/ 345 w 3451"/>
                                    <a:gd name="T71" fmla="*/ 2761 h 3451"/>
                                    <a:gd name="T72" fmla="*/ 236 w 3451"/>
                                    <a:gd name="T73" fmla="*/ 2596 h 3451"/>
                                    <a:gd name="T74" fmla="*/ 146 w 3451"/>
                                    <a:gd name="T75" fmla="*/ 2420 h 3451"/>
                                    <a:gd name="T76" fmla="*/ 75 w 3451"/>
                                    <a:gd name="T77" fmla="*/ 2233 h 3451"/>
                                    <a:gd name="T78" fmla="*/ 28 w 3451"/>
                                    <a:gd name="T79" fmla="*/ 2036 h 3451"/>
                                    <a:gd name="T80" fmla="*/ 3 w 3451"/>
                                    <a:gd name="T81" fmla="*/ 1831 h 3451"/>
                                    <a:gd name="T82" fmla="*/ 3 w 3451"/>
                                    <a:gd name="T83" fmla="*/ 1620 h 3451"/>
                                    <a:gd name="T84" fmla="*/ 28 w 3451"/>
                                    <a:gd name="T85" fmla="*/ 1416 h 3451"/>
                                    <a:gd name="T86" fmla="*/ 75 w 3451"/>
                                    <a:gd name="T87" fmla="*/ 1219 h 3451"/>
                                    <a:gd name="T88" fmla="*/ 146 w 3451"/>
                                    <a:gd name="T89" fmla="*/ 1032 h 3451"/>
                                    <a:gd name="T90" fmla="*/ 236 w 3451"/>
                                    <a:gd name="T91" fmla="*/ 855 h 3451"/>
                                    <a:gd name="T92" fmla="*/ 345 w 3451"/>
                                    <a:gd name="T93" fmla="*/ 691 h 3451"/>
                                    <a:gd name="T94" fmla="*/ 471 w 3451"/>
                                    <a:gd name="T95" fmla="*/ 542 h 3451"/>
                                    <a:gd name="T96" fmla="*/ 614 w 3451"/>
                                    <a:gd name="T97" fmla="*/ 407 h 3451"/>
                                    <a:gd name="T98" fmla="*/ 771 w 3451"/>
                                    <a:gd name="T99" fmla="*/ 288 h 3451"/>
                                    <a:gd name="T100" fmla="*/ 941 w 3451"/>
                                    <a:gd name="T101" fmla="*/ 189 h 3451"/>
                                    <a:gd name="T102" fmla="*/ 1123 w 3451"/>
                                    <a:gd name="T103" fmla="*/ 109 h 3451"/>
                                    <a:gd name="T104" fmla="*/ 1315 w 3451"/>
                                    <a:gd name="T105" fmla="*/ 49 h 3451"/>
                                    <a:gd name="T106" fmla="*/ 1516 w 3451"/>
                                    <a:gd name="T107" fmla="*/ 13 h 3451"/>
                                    <a:gd name="T108" fmla="*/ 1725 w 3451"/>
                                    <a:gd name="T109" fmla="*/ 0 h 34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3451" h="3451">
                                      <a:moveTo>
                                        <a:pt x="1725" y="0"/>
                                      </a:moveTo>
                                      <a:lnTo>
                                        <a:pt x="1725" y="0"/>
                                      </a:lnTo>
                                      <a:lnTo>
                                        <a:pt x="1831" y="4"/>
                                      </a:lnTo>
                                      <a:lnTo>
                                        <a:pt x="1933" y="13"/>
                                      </a:lnTo>
                                      <a:lnTo>
                                        <a:pt x="2035" y="29"/>
                                      </a:lnTo>
                                      <a:lnTo>
                                        <a:pt x="2134" y="49"/>
                                      </a:lnTo>
                                      <a:lnTo>
                                        <a:pt x="2232" y="77"/>
                                      </a:lnTo>
                                      <a:lnTo>
                                        <a:pt x="2327" y="109"/>
                                      </a:lnTo>
                                      <a:lnTo>
                                        <a:pt x="2419" y="146"/>
                                      </a:lnTo>
                                      <a:lnTo>
                                        <a:pt x="2509" y="189"/>
                                      </a:lnTo>
                                      <a:lnTo>
                                        <a:pt x="2596" y="236"/>
                                      </a:lnTo>
                                      <a:lnTo>
                                        <a:pt x="2679" y="288"/>
                                      </a:lnTo>
                                      <a:lnTo>
                                        <a:pt x="2760" y="345"/>
                                      </a:lnTo>
                                      <a:lnTo>
                                        <a:pt x="2837" y="407"/>
                                      </a:lnTo>
                                      <a:lnTo>
                                        <a:pt x="2909" y="472"/>
                                      </a:lnTo>
                                      <a:lnTo>
                                        <a:pt x="2979" y="542"/>
                                      </a:lnTo>
                                      <a:lnTo>
                                        <a:pt x="3044" y="614"/>
                                      </a:lnTo>
                                      <a:lnTo>
                                        <a:pt x="3105" y="691"/>
                                      </a:lnTo>
                                      <a:lnTo>
                                        <a:pt x="3163" y="772"/>
                                      </a:lnTo>
                                      <a:lnTo>
                                        <a:pt x="3215" y="855"/>
                                      </a:lnTo>
                                      <a:lnTo>
                                        <a:pt x="3262" y="942"/>
                                      </a:lnTo>
                                      <a:lnTo>
                                        <a:pt x="3305" y="1032"/>
                                      </a:lnTo>
                                      <a:lnTo>
                                        <a:pt x="3342" y="1124"/>
                                      </a:lnTo>
                                      <a:lnTo>
                                        <a:pt x="3374" y="1219"/>
                                      </a:lnTo>
                                      <a:lnTo>
                                        <a:pt x="3402" y="1317"/>
                                      </a:lnTo>
                                      <a:lnTo>
                                        <a:pt x="3422" y="1416"/>
                                      </a:lnTo>
                                      <a:lnTo>
                                        <a:pt x="3438" y="1518"/>
                                      </a:lnTo>
                                      <a:lnTo>
                                        <a:pt x="3447" y="1620"/>
                                      </a:lnTo>
                                      <a:lnTo>
                                        <a:pt x="3451" y="1726"/>
                                      </a:lnTo>
                                      <a:lnTo>
                                        <a:pt x="3447" y="1831"/>
                                      </a:lnTo>
                                      <a:lnTo>
                                        <a:pt x="3438" y="1935"/>
                                      </a:lnTo>
                                      <a:lnTo>
                                        <a:pt x="3422" y="2036"/>
                                      </a:lnTo>
                                      <a:lnTo>
                                        <a:pt x="3402" y="2136"/>
                                      </a:lnTo>
                                      <a:lnTo>
                                        <a:pt x="3374" y="2233"/>
                                      </a:lnTo>
                                      <a:lnTo>
                                        <a:pt x="3342" y="2328"/>
                                      </a:lnTo>
                                      <a:lnTo>
                                        <a:pt x="3305" y="2420"/>
                                      </a:lnTo>
                                      <a:lnTo>
                                        <a:pt x="3262" y="2510"/>
                                      </a:lnTo>
                                      <a:lnTo>
                                        <a:pt x="3215" y="2596"/>
                                      </a:lnTo>
                                      <a:lnTo>
                                        <a:pt x="3163" y="2680"/>
                                      </a:lnTo>
                                      <a:lnTo>
                                        <a:pt x="3105" y="2761"/>
                                      </a:lnTo>
                                      <a:lnTo>
                                        <a:pt x="3044" y="2837"/>
                                      </a:lnTo>
                                      <a:lnTo>
                                        <a:pt x="2979" y="2911"/>
                                      </a:lnTo>
                                      <a:lnTo>
                                        <a:pt x="2909" y="2980"/>
                                      </a:lnTo>
                                      <a:lnTo>
                                        <a:pt x="2837" y="3046"/>
                                      </a:lnTo>
                                      <a:lnTo>
                                        <a:pt x="2760" y="3106"/>
                                      </a:lnTo>
                                      <a:lnTo>
                                        <a:pt x="2679" y="3163"/>
                                      </a:lnTo>
                                      <a:lnTo>
                                        <a:pt x="2596" y="3215"/>
                                      </a:lnTo>
                                      <a:lnTo>
                                        <a:pt x="2509" y="3262"/>
                                      </a:lnTo>
                                      <a:lnTo>
                                        <a:pt x="2419" y="3305"/>
                                      </a:lnTo>
                                      <a:lnTo>
                                        <a:pt x="2327" y="3343"/>
                                      </a:lnTo>
                                      <a:lnTo>
                                        <a:pt x="2232" y="3376"/>
                                      </a:lnTo>
                                      <a:lnTo>
                                        <a:pt x="2134" y="3402"/>
                                      </a:lnTo>
                                      <a:lnTo>
                                        <a:pt x="2035" y="3423"/>
                                      </a:lnTo>
                                      <a:lnTo>
                                        <a:pt x="1933" y="3438"/>
                                      </a:lnTo>
                                      <a:lnTo>
                                        <a:pt x="1831" y="3448"/>
                                      </a:lnTo>
                                      <a:lnTo>
                                        <a:pt x="1725" y="3451"/>
                                      </a:lnTo>
                                      <a:lnTo>
                                        <a:pt x="1620" y="3448"/>
                                      </a:lnTo>
                                      <a:lnTo>
                                        <a:pt x="1516" y="3438"/>
                                      </a:lnTo>
                                      <a:lnTo>
                                        <a:pt x="1415" y="3423"/>
                                      </a:lnTo>
                                      <a:lnTo>
                                        <a:pt x="1315" y="3402"/>
                                      </a:lnTo>
                                      <a:lnTo>
                                        <a:pt x="1218" y="3376"/>
                                      </a:lnTo>
                                      <a:lnTo>
                                        <a:pt x="1123" y="3343"/>
                                      </a:lnTo>
                                      <a:lnTo>
                                        <a:pt x="1031" y="3305"/>
                                      </a:lnTo>
                                      <a:lnTo>
                                        <a:pt x="941" y="3262"/>
                                      </a:lnTo>
                                      <a:lnTo>
                                        <a:pt x="855" y="3215"/>
                                      </a:lnTo>
                                      <a:lnTo>
                                        <a:pt x="771" y="3163"/>
                                      </a:lnTo>
                                      <a:lnTo>
                                        <a:pt x="690" y="3106"/>
                                      </a:lnTo>
                                      <a:lnTo>
                                        <a:pt x="614" y="3046"/>
                                      </a:lnTo>
                                      <a:lnTo>
                                        <a:pt x="540" y="2980"/>
                                      </a:lnTo>
                                      <a:lnTo>
                                        <a:pt x="471" y="2911"/>
                                      </a:lnTo>
                                      <a:lnTo>
                                        <a:pt x="405" y="2837"/>
                                      </a:lnTo>
                                      <a:lnTo>
                                        <a:pt x="345" y="2761"/>
                                      </a:lnTo>
                                      <a:lnTo>
                                        <a:pt x="288" y="2680"/>
                                      </a:lnTo>
                                      <a:lnTo>
                                        <a:pt x="236" y="2596"/>
                                      </a:lnTo>
                                      <a:lnTo>
                                        <a:pt x="189" y="2510"/>
                                      </a:lnTo>
                                      <a:lnTo>
                                        <a:pt x="146" y="2420"/>
                                      </a:lnTo>
                                      <a:lnTo>
                                        <a:pt x="108" y="2328"/>
                                      </a:lnTo>
                                      <a:lnTo>
                                        <a:pt x="75" y="2233"/>
                                      </a:lnTo>
                                      <a:lnTo>
                                        <a:pt x="49" y="2136"/>
                                      </a:lnTo>
                                      <a:lnTo>
                                        <a:pt x="28" y="2036"/>
                                      </a:lnTo>
                                      <a:lnTo>
                                        <a:pt x="13" y="1935"/>
                                      </a:lnTo>
                                      <a:lnTo>
                                        <a:pt x="3" y="1831"/>
                                      </a:lnTo>
                                      <a:lnTo>
                                        <a:pt x="0" y="1726"/>
                                      </a:lnTo>
                                      <a:lnTo>
                                        <a:pt x="3" y="1620"/>
                                      </a:lnTo>
                                      <a:lnTo>
                                        <a:pt x="13" y="1518"/>
                                      </a:lnTo>
                                      <a:lnTo>
                                        <a:pt x="28" y="1416"/>
                                      </a:lnTo>
                                      <a:lnTo>
                                        <a:pt x="49" y="1317"/>
                                      </a:lnTo>
                                      <a:lnTo>
                                        <a:pt x="75" y="1219"/>
                                      </a:lnTo>
                                      <a:lnTo>
                                        <a:pt x="108" y="1124"/>
                                      </a:lnTo>
                                      <a:lnTo>
                                        <a:pt x="146" y="1032"/>
                                      </a:lnTo>
                                      <a:lnTo>
                                        <a:pt x="189" y="942"/>
                                      </a:lnTo>
                                      <a:lnTo>
                                        <a:pt x="236" y="855"/>
                                      </a:lnTo>
                                      <a:lnTo>
                                        <a:pt x="288" y="772"/>
                                      </a:lnTo>
                                      <a:lnTo>
                                        <a:pt x="345" y="691"/>
                                      </a:lnTo>
                                      <a:lnTo>
                                        <a:pt x="405" y="614"/>
                                      </a:lnTo>
                                      <a:lnTo>
                                        <a:pt x="471" y="542"/>
                                      </a:lnTo>
                                      <a:lnTo>
                                        <a:pt x="540" y="472"/>
                                      </a:lnTo>
                                      <a:lnTo>
                                        <a:pt x="614" y="407"/>
                                      </a:lnTo>
                                      <a:lnTo>
                                        <a:pt x="690" y="345"/>
                                      </a:lnTo>
                                      <a:lnTo>
                                        <a:pt x="771" y="288"/>
                                      </a:lnTo>
                                      <a:lnTo>
                                        <a:pt x="855" y="236"/>
                                      </a:lnTo>
                                      <a:lnTo>
                                        <a:pt x="941" y="189"/>
                                      </a:lnTo>
                                      <a:lnTo>
                                        <a:pt x="1031" y="146"/>
                                      </a:lnTo>
                                      <a:lnTo>
                                        <a:pt x="1123" y="109"/>
                                      </a:lnTo>
                                      <a:lnTo>
                                        <a:pt x="1218" y="77"/>
                                      </a:lnTo>
                                      <a:lnTo>
                                        <a:pt x="1315" y="49"/>
                                      </a:lnTo>
                                      <a:lnTo>
                                        <a:pt x="1415" y="29"/>
                                      </a:lnTo>
                                      <a:lnTo>
                                        <a:pt x="1516" y="13"/>
                                      </a:lnTo>
                                      <a:lnTo>
                                        <a:pt x="1620" y="4"/>
                                      </a:lnTo>
                                      <a:lnTo>
                                        <a:pt x="17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2" name="LinkedI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3" y="102"/>
                                  <a:ext cx="203" cy="202"/>
                                </a:xfrm>
                                <a:custGeom>
                                  <a:avLst/>
                                  <a:gdLst>
                                    <a:gd name="T0" fmla="*/ 362 w 1619"/>
                                    <a:gd name="T1" fmla="*/ 537 h 1615"/>
                                    <a:gd name="T2" fmla="*/ 27 w 1619"/>
                                    <a:gd name="T3" fmla="*/ 1615 h 1615"/>
                                    <a:gd name="T4" fmla="*/ 1217 w 1619"/>
                                    <a:gd name="T5" fmla="*/ 509 h 1615"/>
                                    <a:gd name="T6" fmla="*/ 1314 w 1619"/>
                                    <a:gd name="T7" fmla="*/ 517 h 1615"/>
                                    <a:gd name="T8" fmla="*/ 1396 w 1619"/>
                                    <a:gd name="T9" fmla="*/ 538 h 1615"/>
                                    <a:gd name="T10" fmla="*/ 1462 w 1619"/>
                                    <a:gd name="T11" fmla="*/ 571 h 1615"/>
                                    <a:gd name="T12" fmla="*/ 1514 w 1619"/>
                                    <a:gd name="T13" fmla="*/ 617 h 1615"/>
                                    <a:gd name="T14" fmla="*/ 1554 w 1619"/>
                                    <a:gd name="T15" fmla="*/ 673 h 1615"/>
                                    <a:gd name="T16" fmla="*/ 1582 w 1619"/>
                                    <a:gd name="T17" fmla="*/ 738 h 1615"/>
                                    <a:gd name="T18" fmla="*/ 1601 w 1619"/>
                                    <a:gd name="T19" fmla="*/ 811 h 1615"/>
                                    <a:gd name="T20" fmla="*/ 1613 w 1619"/>
                                    <a:gd name="T21" fmla="*/ 892 h 1615"/>
                                    <a:gd name="T22" fmla="*/ 1618 w 1619"/>
                                    <a:gd name="T23" fmla="*/ 978 h 1615"/>
                                    <a:gd name="T24" fmla="*/ 1619 w 1619"/>
                                    <a:gd name="T25" fmla="*/ 1615 h 1615"/>
                                    <a:gd name="T26" fmla="*/ 1284 w 1619"/>
                                    <a:gd name="T27" fmla="*/ 1091 h 1615"/>
                                    <a:gd name="T28" fmla="*/ 1283 w 1619"/>
                                    <a:gd name="T29" fmla="*/ 1042 h 1615"/>
                                    <a:gd name="T30" fmla="*/ 1281 w 1619"/>
                                    <a:gd name="T31" fmla="*/ 993 h 1615"/>
                                    <a:gd name="T32" fmla="*/ 1273 w 1619"/>
                                    <a:gd name="T33" fmla="*/ 945 h 1615"/>
                                    <a:gd name="T34" fmla="*/ 1261 w 1619"/>
                                    <a:gd name="T35" fmla="*/ 901 h 1615"/>
                                    <a:gd name="T36" fmla="*/ 1240 w 1619"/>
                                    <a:gd name="T37" fmla="*/ 862 h 1615"/>
                                    <a:gd name="T38" fmla="*/ 1208 w 1619"/>
                                    <a:gd name="T39" fmla="*/ 832 h 1615"/>
                                    <a:gd name="T40" fmla="*/ 1166 w 1619"/>
                                    <a:gd name="T41" fmla="*/ 812 h 1615"/>
                                    <a:gd name="T42" fmla="*/ 1109 w 1619"/>
                                    <a:gd name="T43" fmla="*/ 805 h 1615"/>
                                    <a:gd name="T44" fmla="*/ 1047 w 1619"/>
                                    <a:gd name="T45" fmla="*/ 812 h 1615"/>
                                    <a:gd name="T46" fmla="*/ 999 w 1619"/>
                                    <a:gd name="T47" fmla="*/ 831 h 1615"/>
                                    <a:gd name="T48" fmla="*/ 963 w 1619"/>
                                    <a:gd name="T49" fmla="*/ 861 h 1615"/>
                                    <a:gd name="T50" fmla="*/ 937 w 1619"/>
                                    <a:gd name="T51" fmla="*/ 901 h 1615"/>
                                    <a:gd name="T52" fmla="*/ 921 w 1619"/>
                                    <a:gd name="T53" fmla="*/ 947 h 1615"/>
                                    <a:gd name="T54" fmla="*/ 912 w 1619"/>
                                    <a:gd name="T55" fmla="*/ 998 h 1615"/>
                                    <a:gd name="T56" fmla="*/ 908 w 1619"/>
                                    <a:gd name="T57" fmla="*/ 1054 h 1615"/>
                                    <a:gd name="T58" fmla="*/ 908 w 1619"/>
                                    <a:gd name="T59" fmla="*/ 1615 h 1615"/>
                                    <a:gd name="T60" fmla="*/ 573 w 1619"/>
                                    <a:gd name="T61" fmla="*/ 537 h 1615"/>
                                    <a:gd name="T62" fmla="*/ 894 w 1619"/>
                                    <a:gd name="T63" fmla="*/ 684 h 1615"/>
                                    <a:gd name="T64" fmla="*/ 913 w 1619"/>
                                    <a:gd name="T65" fmla="*/ 660 h 1615"/>
                                    <a:gd name="T66" fmla="*/ 950 w 1619"/>
                                    <a:gd name="T67" fmla="*/ 615 h 1615"/>
                                    <a:gd name="T68" fmla="*/ 999 w 1619"/>
                                    <a:gd name="T69" fmla="*/ 574 h 1615"/>
                                    <a:gd name="T70" fmla="*/ 1060 w 1619"/>
                                    <a:gd name="T71" fmla="*/ 541 h 1615"/>
                                    <a:gd name="T72" fmla="*/ 1133 w 1619"/>
                                    <a:gd name="T73" fmla="*/ 518 h 1615"/>
                                    <a:gd name="T74" fmla="*/ 1217 w 1619"/>
                                    <a:gd name="T75" fmla="*/ 509 h 1615"/>
                                    <a:gd name="T76" fmla="*/ 229 w 1619"/>
                                    <a:gd name="T77" fmla="*/ 3 h 1615"/>
                                    <a:gd name="T78" fmla="*/ 293 w 1619"/>
                                    <a:gd name="T79" fmla="*/ 26 h 1615"/>
                                    <a:gd name="T80" fmla="*/ 343 w 1619"/>
                                    <a:gd name="T81" fmla="*/ 69 h 1615"/>
                                    <a:gd name="T82" fmla="*/ 377 w 1619"/>
                                    <a:gd name="T83" fmla="*/ 126 h 1615"/>
                                    <a:gd name="T84" fmla="*/ 389 w 1619"/>
                                    <a:gd name="T85" fmla="*/ 194 h 1615"/>
                                    <a:gd name="T86" fmla="*/ 377 w 1619"/>
                                    <a:gd name="T87" fmla="*/ 262 h 1615"/>
                                    <a:gd name="T88" fmla="*/ 343 w 1619"/>
                                    <a:gd name="T89" fmla="*/ 320 h 1615"/>
                                    <a:gd name="T90" fmla="*/ 293 w 1619"/>
                                    <a:gd name="T91" fmla="*/ 363 h 1615"/>
                                    <a:gd name="T92" fmla="*/ 229 w 1619"/>
                                    <a:gd name="T93" fmla="*/ 386 h 1615"/>
                                    <a:gd name="T94" fmla="*/ 160 w 1619"/>
                                    <a:gd name="T95" fmla="*/ 386 h 1615"/>
                                    <a:gd name="T96" fmla="*/ 96 w 1619"/>
                                    <a:gd name="T97" fmla="*/ 363 h 1615"/>
                                    <a:gd name="T98" fmla="*/ 46 w 1619"/>
                                    <a:gd name="T99" fmla="*/ 320 h 1615"/>
                                    <a:gd name="T100" fmla="*/ 12 w 1619"/>
                                    <a:gd name="T101" fmla="*/ 262 h 1615"/>
                                    <a:gd name="T102" fmla="*/ 0 w 1619"/>
                                    <a:gd name="T103" fmla="*/ 194 h 1615"/>
                                    <a:gd name="T104" fmla="*/ 12 w 1619"/>
                                    <a:gd name="T105" fmla="*/ 126 h 1615"/>
                                    <a:gd name="T106" fmla="*/ 46 w 1619"/>
                                    <a:gd name="T107" fmla="*/ 69 h 1615"/>
                                    <a:gd name="T108" fmla="*/ 96 w 1619"/>
                                    <a:gd name="T109" fmla="*/ 26 h 1615"/>
                                    <a:gd name="T110" fmla="*/ 160 w 1619"/>
                                    <a:gd name="T111" fmla="*/ 3 h 1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619" h="1615">
                                      <a:moveTo>
                                        <a:pt x="27" y="537"/>
                                      </a:moveTo>
                                      <a:lnTo>
                                        <a:pt x="362" y="537"/>
                                      </a:lnTo>
                                      <a:lnTo>
                                        <a:pt x="362" y="1615"/>
                                      </a:lnTo>
                                      <a:lnTo>
                                        <a:pt x="27" y="1615"/>
                                      </a:lnTo>
                                      <a:lnTo>
                                        <a:pt x="27" y="537"/>
                                      </a:lnTo>
                                      <a:close/>
                                      <a:moveTo>
                                        <a:pt x="1217" y="509"/>
                                      </a:moveTo>
                                      <a:lnTo>
                                        <a:pt x="1268" y="511"/>
                                      </a:lnTo>
                                      <a:lnTo>
                                        <a:pt x="1314" y="517"/>
                                      </a:lnTo>
                                      <a:lnTo>
                                        <a:pt x="1357" y="526"/>
                                      </a:lnTo>
                                      <a:lnTo>
                                        <a:pt x="1396" y="538"/>
                                      </a:lnTo>
                                      <a:lnTo>
                                        <a:pt x="1430" y="553"/>
                                      </a:lnTo>
                                      <a:lnTo>
                                        <a:pt x="1462" y="571"/>
                                      </a:lnTo>
                                      <a:lnTo>
                                        <a:pt x="1489" y="593"/>
                                      </a:lnTo>
                                      <a:lnTo>
                                        <a:pt x="1514" y="617"/>
                                      </a:lnTo>
                                      <a:lnTo>
                                        <a:pt x="1535" y="643"/>
                                      </a:lnTo>
                                      <a:lnTo>
                                        <a:pt x="1554" y="673"/>
                                      </a:lnTo>
                                      <a:lnTo>
                                        <a:pt x="1569" y="704"/>
                                      </a:lnTo>
                                      <a:lnTo>
                                        <a:pt x="1582" y="738"/>
                                      </a:lnTo>
                                      <a:lnTo>
                                        <a:pt x="1593" y="773"/>
                                      </a:lnTo>
                                      <a:lnTo>
                                        <a:pt x="1601" y="811"/>
                                      </a:lnTo>
                                      <a:lnTo>
                                        <a:pt x="1609" y="851"/>
                                      </a:lnTo>
                                      <a:lnTo>
                                        <a:pt x="1613" y="892"/>
                                      </a:lnTo>
                                      <a:lnTo>
                                        <a:pt x="1616" y="934"/>
                                      </a:lnTo>
                                      <a:lnTo>
                                        <a:pt x="1618" y="978"/>
                                      </a:lnTo>
                                      <a:lnTo>
                                        <a:pt x="1619" y="1023"/>
                                      </a:lnTo>
                                      <a:lnTo>
                                        <a:pt x="1619" y="1615"/>
                                      </a:lnTo>
                                      <a:lnTo>
                                        <a:pt x="1284" y="1615"/>
                                      </a:lnTo>
                                      <a:lnTo>
                                        <a:pt x="1284" y="1091"/>
                                      </a:lnTo>
                                      <a:lnTo>
                                        <a:pt x="1284" y="1066"/>
                                      </a:lnTo>
                                      <a:lnTo>
                                        <a:pt x="1283" y="1042"/>
                                      </a:lnTo>
                                      <a:lnTo>
                                        <a:pt x="1282" y="1018"/>
                                      </a:lnTo>
                                      <a:lnTo>
                                        <a:pt x="1281" y="993"/>
                                      </a:lnTo>
                                      <a:lnTo>
                                        <a:pt x="1278" y="969"/>
                                      </a:lnTo>
                                      <a:lnTo>
                                        <a:pt x="1273" y="945"/>
                                      </a:lnTo>
                                      <a:lnTo>
                                        <a:pt x="1268" y="922"/>
                                      </a:lnTo>
                                      <a:lnTo>
                                        <a:pt x="1261" y="901"/>
                                      </a:lnTo>
                                      <a:lnTo>
                                        <a:pt x="1251" y="881"/>
                                      </a:lnTo>
                                      <a:lnTo>
                                        <a:pt x="1240" y="862"/>
                                      </a:lnTo>
                                      <a:lnTo>
                                        <a:pt x="1226" y="845"/>
                                      </a:lnTo>
                                      <a:lnTo>
                                        <a:pt x="1208" y="832"/>
                                      </a:lnTo>
                                      <a:lnTo>
                                        <a:pt x="1189" y="820"/>
                                      </a:lnTo>
                                      <a:lnTo>
                                        <a:pt x="1166" y="812"/>
                                      </a:lnTo>
                                      <a:lnTo>
                                        <a:pt x="1139" y="807"/>
                                      </a:lnTo>
                                      <a:lnTo>
                                        <a:pt x="1109" y="805"/>
                                      </a:lnTo>
                                      <a:lnTo>
                                        <a:pt x="1076" y="807"/>
                                      </a:lnTo>
                                      <a:lnTo>
                                        <a:pt x="1047" y="812"/>
                                      </a:lnTo>
                                      <a:lnTo>
                                        <a:pt x="1021" y="820"/>
                                      </a:lnTo>
                                      <a:lnTo>
                                        <a:pt x="999" y="831"/>
                                      </a:lnTo>
                                      <a:lnTo>
                                        <a:pt x="979" y="845"/>
                                      </a:lnTo>
                                      <a:lnTo>
                                        <a:pt x="963" y="861"/>
                                      </a:lnTo>
                                      <a:lnTo>
                                        <a:pt x="949" y="880"/>
                                      </a:lnTo>
                                      <a:lnTo>
                                        <a:pt x="937" y="901"/>
                                      </a:lnTo>
                                      <a:lnTo>
                                        <a:pt x="929" y="923"/>
                                      </a:lnTo>
                                      <a:lnTo>
                                        <a:pt x="921" y="947"/>
                                      </a:lnTo>
                                      <a:lnTo>
                                        <a:pt x="916" y="972"/>
                                      </a:lnTo>
                                      <a:lnTo>
                                        <a:pt x="912" y="998"/>
                                      </a:lnTo>
                                      <a:lnTo>
                                        <a:pt x="910" y="1026"/>
                                      </a:lnTo>
                                      <a:lnTo>
                                        <a:pt x="908" y="1054"/>
                                      </a:lnTo>
                                      <a:lnTo>
                                        <a:pt x="908" y="1082"/>
                                      </a:lnTo>
                                      <a:lnTo>
                                        <a:pt x="908" y="1615"/>
                                      </a:lnTo>
                                      <a:lnTo>
                                        <a:pt x="573" y="1615"/>
                                      </a:lnTo>
                                      <a:lnTo>
                                        <a:pt x="573" y="537"/>
                                      </a:lnTo>
                                      <a:lnTo>
                                        <a:pt x="894" y="537"/>
                                      </a:lnTo>
                                      <a:lnTo>
                                        <a:pt x="894" y="684"/>
                                      </a:lnTo>
                                      <a:lnTo>
                                        <a:pt x="899" y="684"/>
                                      </a:lnTo>
                                      <a:lnTo>
                                        <a:pt x="913" y="660"/>
                                      </a:lnTo>
                                      <a:lnTo>
                                        <a:pt x="930" y="638"/>
                                      </a:lnTo>
                                      <a:lnTo>
                                        <a:pt x="950" y="615"/>
                                      </a:lnTo>
                                      <a:lnTo>
                                        <a:pt x="973" y="594"/>
                                      </a:lnTo>
                                      <a:lnTo>
                                        <a:pt x="999" y="574"/>
                                      </a:lnTo>
                                      <a:lnTo>
                                        <a:pt x="1028" y="556"/>
                                      </a:lnTo>
                                      <a:lnTo>
                                        <a:pt x="1060" y="541"/>
                                      </a:lnTo>
                                      <a:lnTo>
                                        <a:pt x="1095" y="527"/>
                                      </a:lnTo>
                                      <a:lnTo>
                                        <a:pt x="1133" y="518"/>
                                      </a:lnTo>
                                      <a:lnTo>
                                        <a:pt x="1173" y="511"/>
                                      </a:lnTo>
                                      <a:lnTo>
                                        <a:pt x="1217" y="509"/>
                                      </a:lnTo>
                                      <a:close/>
                                      <a:moveTo>
                                        <a:pt x="195" y="0"/>
                                      </a:moveTo>
                                      <a:lnTo>
                                        <a:pt x="229" y="3"/>
                                      </a:lnTo>
                                      <a:lnTo>
                                        <a:pt x="263" y="12"/>
                                      </a:lnTo>
                                      <a:lnTo>
                                        <a:pt x="293" y="26"/>
                                      </a:lnTo>
                                      <a:lnTo>
                                        <a:pt x="320" y="45"/>
                                      </a:lnTo>
                                      <a:lnTo>
                                        <a:pt x="343" y="69"/>
                                      </a:lnTo>
                                      <a:lnTo>
                                        <a:pt x="362" y="97"/>
                                      </a:lnTo>
                                      <a:lnTo>
                                        <a:pt x="377" y="126"/>
                                      </a:lnTo>
                                      <a:lnTo>
                                        <a:pt x="386" y="159"/>
                                      </a:lnTo>
                                      <a:lnTo>
                                        <a:pt x="389" y="194"/>
                                      </a:lnTo>
                                      <a:lnTo>
                                        <a:pt x="386" y="230"/>
                                      </a:lnTo>
                                      <a:lnTo>
                                        <a:pt x="377" y="262"/>
                                      </a:lnTo>
                                      <a:lnTo>
                                        <a:pt x="362" y="292"/>
                                      </a:lnTo>
                                      <a:lnTo>
                                        <a:pt x="343" y="320"/>
                                      </a:lnTo>
                                      <a:lnTo>
                                        <a:pt x="320" y="343"/>
                                      </a:lnTo>
                                      <a:lnTo>
                                        <a:pt x="293" y="363"/>
                                      </a:lnTo>
                                      <a:lnTo>
                                        <a:pt x="263" y="376"/>
                                      </a:lnTo>
                                      <a:lnTo>
                                        <a:pt x="229" y="386"/>
                                      </a:lnTo>
                                      <a:lnTo>
                                        <a:pt x="195" y="389"/>
                                      </a:lnTo>
                                      <a:lnTo>
                                        <a:pt x="160" y="386"/>
                                      </a:lnTo>
                                      <a:lnTo>
                                        <a:pt x="127" y="376"/>
                                      </a:lnTo>
                                      <a:lnTo>
                                        <a:pt x="96" y="363"/>
                                      </a:lnTo>
                                      <a:lnTo>
                                        <a:pt x="69" y="343"/>
                                      </a:lnTo>
                                      <a:lnTo>
                                        <a:pt x="46" y="320"/>
                                      </a:lnTo>
                                      <a:lnTo>
                                        <a:pt x="27" y="292"/>
                                      </a:lnTo>
                                      <a:lnTo>
                                        <a:pt x="12" y="262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0" y="194"/>
                                      </a:lnTo>
                                      <a:lnTo>
                                        <a:pt x="3" y="159"/>
                                      </a:lnTo>
                                      <a:lnTo>
                                        <a:pt x="12" y="126"/>
                                      </a:lnTo>
                                      <a:lnTo>
                                        <a:pt x="27" y="97"/>
                                      </a:lnTo>
                                      <a:lnTo>
                                        <a:pt x="46" y="69"/>
                                      </a:lnTo>
                                      <a:lnTo>
                                        <a:pt x="69" y="45"/>
                                      </a:lnTo>
                                      <a:lnTo>
                                        <a:pt x="96" y="26"/>
                                      </a:lnTo>
                                      <a:lnTo>
                                        <a:pt x="127" y="12"/>
                                      </a:lnTo>
                                      <a:lnTo>
                                        <a:pt x="160" y="3"/>
                                      </a:lnTo>
                                      <a:lnTo>
                                        <a:pt x="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61B3912" id="Group 16" o:spid="_x0000_s1026" alt="Title: LinkedIn icon" style="position:absolute;margin-left:17.7pt;margin-top:101.3pt;width:25.9pt;height:25.9pt;z-index:-251656192;mso-position-vertical-relative:page;mso-width-relative:margin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">
                      <o:lock v:ext="edit" aspectratio="t"/>
                      <v:shape id="Circle around LinkedIn symbol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1d824c [3204]" strokecolor="#1d824c [3204]" strokeweight="0">
  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  </v:shape>
                      <v:shape id="LinkedIn symbol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  <o:lock v:ext="edit" verticies="t"/>
                      </v:shape>
                      <w10:wrap type="tight" anchory="page"/>
                    </v:group>
                  </w:pict>
                </mc:Fallback>
              </mc:AlternateContent>
            </w:r>
          </w:p>
          <w:p w14:paraId="46311BB8" w14:textId="0C6AC5B4" w:rsidR="00E4061C" w:rsidRPr="00652B45" w:rsidRDefault="00E4061C" w:rsidP="00E4061C">
            <w:pPr>
              <w:tabs>
                <w:tab w:val="left" w:pos="3288"/>
              </w:tabs>
              <w:rPr>
                <w:rFonts w:cstheme="minorHAnsi"/>
                <w:b/>
                <w:color w:val="auto"/>
                <w:sz w:val="28"/>
                <w:szCs w:val="28"/>
                <w:u w:val="single"/>
              </w:rPr>
            </w:pPr>
          </w:p>
          <w:p w14:paraId="3D268927" w14:textId="073FF4B6" w:rsidR="00584B1A" w:rsidRDefault="00E4061C" w:rsidP="009F596F">
            <w:pPr>
              <w:rPr>
                <w:rFonts w:cstheme="minorHAnsi"/>
              </w:rPr>
            </w:pPr>
            <w:r w:rsidRPr="00652B45">
              <w:rPr>
                <w:rFonts w:cstheme="minorHAnsi"/>
                <w:b/>
                <w:color w:val="auto"/>
                <w:sz w:val="28"/>
                <w:szCs w:val="28"/>
                <w:u w:val="single"/>
              </w:rPr>
              <w:t>Profile</w:t>
            </w:r>
            <w:r w:rsidRPr="00652B45">
              <w:rPr>
                <w:rFonts w:cstheme="minorHAnsi"/>
                <w:color w:val="auto"/>
                <w:u w:val="single"/>
              </w:rPr>
              <w:t>:</w:t>
            </w:r>
            <w:r w:rsidRPr="00652B45">
              <w:rPr>
                <w:rFonts w:cstheme="minorHAnsi"/>
                <w:color w:val="auto"/>
                <w:sz w:val="20"/>
                <w:szCs w:val="20"/>
              </w:rPr>
              <w:t xml:space="preserve">  </w:t>
            </w:r>
            <w:r w:rsidRPr="00652B45">
              <w:rPr>
                <w:rFonts w:cstheme="minorHAnsi"/>
              </w:rPr>
              <w:t>A multi-lingual self-motivated marketing professional with strong planning and organizational skills</w:t>
            </w:r>
            <w:r w:rsidR="009F596F" w:rsidRPr="00652B45">
              <w:rPr>
                <w:rFonts w:cstheme="minorHAnsi"/>
              </w:rPr>
              <w:t xml:space="preserve"> </w:t>
            </w:r>
            <w:r w:rsidRPr="00652B45">
              <w:rPr>
                <w:rFonts w:cstheme="minorHAnsi"/>
              </w:rPr>
              <w:t>gained from</w:t>
            </w:r>
            <w:r w:rsidR="00FB3B10">
              <w:rPr>
                <w:rFonts w:cstheme="minorHAnsi"/>
              </w:rPr>
              <w:t xml:space="preserve"> </w:t>
            </w:r>
            <w:r w:rsidR="00D532C3" w:rsidRPr="00652B45">
              <w:rPr>
                <w:rFonts w:cstheme="minorHAnsi"/>
              </w:rPr>
              <w:t xml:space="preserve">8 years </w:t>
            </w:r>
            <w:r w:rsidR="00E97FD5">
              <w:rPr>
                <w:rFonts w:cstheme="minorHAnsi"/>
              </w:rPr>
              <w:t xml:space="preserve">of </w:t>
            </w:r>
            <w:r w:rsidR="00D47474">
              <w:rPr>
                <w:rFonts w:cstheme="minorHAnsi"/>
              </w:rPr>
              <w:t xml:space="preserve">commercial </w:t>
            </w:r>
            <w:r w:rsidRPr="00652B45">
              <w:rPr>
                <w:rFonts w:cstheme="minorHAnsi"/>
              </w:rPr>
              <w:t>work experiences and</w:t>
            </w:r>
            <w:r w:rsidR="008C2805">
              <w:rPr>
                <w:rFonts w:cstheme="minorHAnsi"/>
              </w:rPr>
              <w:t xml:space="preserve"> from </w:t>
            </w:r>
            <w:r w:rsidR="00E0339B">
              <w:rPr>
                <w:rFonts w:cstheme="minorHAnsi"/>
              </w:rPr>
              <w:t xml:space="preserve">my </w:t>
            </w:r>
            <w:r w:rsidR="00D47474">
              <w:rPr>
                <w:rFonts w:cstheme="minorHAnsi"/>
              </w:rPr>
              <w:t xml:space="preserve">master level </w:t>
            </w:r>
            <w:r w:rsidRPr="00652B45">
              <w:rPr>
                <w:rFonts w:cstheme="minorHAnsi"/>
              </w:rPr>
              <w:t xml:space="preserve">education. Working under pressure in my past jobs, meeting deadlines and studying at the same time </w:t>
            </w:r>
            <w:r w:rsidR="009F596F" w:rsidRPr="00652B45">
              <w:rPr>
                <w:rFonts w:cstheme="minorHAnsi"/>
              </w:rPr>
              <w:t xml:space="preserve">has </w:t>
            </w:r>
            <w:r w:rsidRPr="00652B45">
              <w:rPr>
                <w:rFonts w:cstheme="minorHAnsi"/>
              </w:rPr>
              <w:t>g</w:t>
            </w:r>
            <w:r w:rsidR="009F596F" w:rsidRPr="00652B45">
              <w:rPr>
                <w:rFonts w:cstheme="minorHAnsi"/>
              </w:rPr>
              <w:t>i</w:t>
            </w:r>
            <w:r w:rsidRPr="00652B45">
              <w:rPr>
                <w:rFonts w:cstheme="minorHAnsi"/>
              </w:rPr>
              <w:t>ve</w:t>
            </w:r>
            <w:r w:rsidR="009F596F" w:rsidRPr="00652B45">
              <w:rPr>
                <w:rFonts w:cstheme="minorHAnsi"/>
              </w:rPr>
              <w:t>n</w:t>
            </w:r>
            <w:r w:rsidRPr="00652B45">
              <w:rPr>
                <w:rFonts w:cstheme="minorHAnsi"/>
              </w:rPr>
              <w:t xml:space="preserve"> me several skills</w:t>
            </w:r>
            <w:r w:rsidR="001C375C">
              <w:rPr>
                <w:rFonts w:cstheme="minorHAnsi"/>
              </w:rPr>
              <w:t xml:space="preserve"> that </w:t>
            </w:r>
            <w:r w:rsidRPr="00652B45">
              <w:rPr>
                <w:rFonts w:cstheme="minorHAnsi"/>
              </w:rPr>
              <w:t>shaped my personality and my input in every job</w:t>
            </w:r>
            <w:r w:rsidR="009F596F" w:rsidRPr="00652B45">
              <w:rPr>
                <w:rFonts w:cstheme="minorHAnsi"/>
              </w:rPr>
              <w:t xml:space="preserve"> in which I have worked</w:t>
            </w:r>
            <w:r w:rsidR="00825448" w:rsidRPr="00652B45">
              <w:rPr>
                <w:rFonts w:cstheme="minorHAnsi"/>
              </w:rPr>
              <w:t>.</w:t>
            </w:r>
            <w:r w:rsidR="00156FBB" w:rsidRPr="00652B45">
              <w:rPr>
                <w:rFonts w:cstheme="minorHAnsi"/>
              </w:rPr>
              <w:t xml:space="preserve"> Knowledge of SEO, content marketing, </w:t>
            </w:r>
            <w:r w:rsidR="008C61E9">
              <w:rPr>
                <w:rFonts w:cstheme="minorHAnsi"/>
              </w:rPr>
              <w:t xml:space="preserve">digital marketing, </w:t>
            </w:r>
            <w:r w:rsidR="00156FBB" w:rsidRPr="00652B45">
              <w:rPr>
                <w:rFonts w:cstheme="minorHAnsi"/>
              </w:rPr>
              <w:t>blogger outreach, social media management and email marketing. Strong,</w:t>
            </w:r>
            <w:r w:rsidR="004670CA">
              <w:rPr>
                <w:rFonts w:cstheme="minorHAnsi"/>
              </w:rPr>
              <w:t xml:space="preserve"> </w:t>
            </w:r>
            <w:r w:rsidR="00156FBB" w:rsidRPr="00652B45">
              <w:rPr>
                <w:rFonts w:cstheme="minorHAnsi"/>
              </w:rPr>
              <w:t>interpersonal skills and extensive client-facing experience</w:t>
            </w:r>
            <w:r w:rsidR="001051FE">
              <w:rPr>
                <w:rFonts w:cstheme="minorHAnsi"/>
              </w:rPr>
              <w:t xml:space="preserve"> </w:t>
            </w:r>
            <w:r w:rsidR="001051FE" w:rsidRPr="00FB3B10">
              <w:rPr>
                <w:rFonts w:cstheme="minorHAnsi"/>
              </w:rPr>
              <w:t>with a proven record of generating and building relationships</w:t>
            </w:r>
            <w:r w:rsidR="004228C7">
              <w:rPr>
                <w:rFonts w:cstheme="minorHAnsi"/>
              </w:rPr>
              <w:t>.</w:t>
            </w:r>
          </w:p>
          <w:p w14:paraId="15983DF0" w14:textId="1D2F5D99" w:rsidR="00BB2B60" w:rsidRDefault="001051FE" w:rsidP="009F596F">
            <w:pPr>
              <w:rPr>
                <w:rFonts w:cstheme="minorHAnsi"/>
                <w:i/>
                <w:iCs/>
              </w:rPr>
            </w:pPr>
            <w:r w:rsidRPr="001051FE">
              <w:rPr>
                <w:rFonts w:cstheme="minorHAnsi"/>
                <w:i/>
                <w:iCs/>
              </w:rPr>
              <w:t> </w:t>
            </w:r>
          </w:p>
          <w:p w14:paraId="082125AE" w14:textId="77777777" w:rsidR="00584B1A" w:rsidRPr="001051FE" w:rsidRDefault="00584B1A" w:rsidP="009F596F">
            <w:pPr>
              <w:rPr>
                <w:rFonts w:cstheme="minorHAnsi"/>
              </w:rPr>
            </w:pPr>
          </w:p>
          <w:p w14:paraId="4FFA889A" w14:textId="31404FCF" w:rsidR="00CB21CE" w:rsidRPr="00652B45" w:rsidRDefault="00CB21CE" w:rsidP="000113CF">
            <w:pPr>
              <w:tabs>
                <w:tab w:val="left" w:pos="3288"/>
              </w:tabs>
              <w:rPr>
                <w:rFonts w:cstheme="minorHAnsi"/>
              </w:rPr>
            </w:pPr>
          </w:p>
        </w:tc>
      </w:tr>
    </w:tbl>
    <w:p w14:paraId="3FB37E23" w14:textId="5E18BFE3" w:rsidR="001D22ED" w:rsidRPr="00652B45" w:rsidRDefault="0012520F" w:rsidP="00EC5688">
      <w:pPr>
        <w:pStyle w:val="Heading1"/>
        <w:ind w:left="2160"/>
        <w:rPr>
          <w:rFonts w:asciiTheme="minorHAnsi" w:hAnsiTheme="minorHAnsi" w:cstheme="minorHAnsi"/>
        </w:rPr>
      </w:pPr>
      <w:r w:rsidRPr="00652B45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228600" distR="228600" simplePos="0" relativeHeight="251668480" behindDoc="1" locked="0" layoutInCell="1" allowOverlap="1" wp14:anchorId="52F57676" wp14:editId="0E4B87DD">
                <wp:simplePos x="0" y="0"/>
                <wp:positionH relativeFrom="page">
                  <wp:posOffset>142875</wp:posOffset>
                </wp:positionH>
                <wp:positionV relativeFrom="paragraph">
                  <wp:posOffset>297180</wp:posOffset>
                </wp:positionV>
                <wp:extent cx="1748790" cy="5650175"/>
                <wp:effectExtent l="0" t="0" r="3810" b="0"/>
                <wp:wrapNone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8790" cy="5650175"/>
                          <a:chOff x="0" y="0"/>
                          <a:chExt cx="3474718" cy="2028766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5" name="Group 175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283882" y="228092"/>
                            <a:ext cx="3190836" cy="14933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2B22F" w14:textId="77777777" w:rsidR="00766727" w:rsidRDefault="00766727" w:rsidP="007C0C71">
                              <w:pPr>
                                <w:pStyle w:val="Heading3"/>
                                <w:rPr>
                                  <w:rFonts w:cstheme="minorHAnsi"/>
                                  <w:color w:val="auto"/>
                                  <w:sz w:val="28"/>
                                  <w:szCs w:val="32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4FCB1AB1" w14:textId="1B4EE638" w:rsidR="0012520F" w:rsidRPr="001F729F" w:rsidRDefault="0012520F" w:rsidP="007C0C71">
                              <w:pPr>
                                <w:pStyle w:val="Heading3"/>
                                <w:rPr>
                                  <w:rFonts w:cstheme="minorHAnsi"/>
                                  <w:color w:val="FFFFFF" w:themeColor="background1"/>
                                  <w:sz w:val="28"/>
                                  <w:szCs w:val="32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D76097">
                                <w:rPr>
                                  <w:rFonts w:cstheme="minorHAnsi"/>
                                  <w:color w:val="auto"/>
                                  <w:sz w:val="28"/>
                                  <w:szCs w:val="32"/>
                                </w:rPr>
                                <w:t>Skills</w:t>
                              </w:r>
                              <w:r w:rsidRPr="001F729F">
                                <w:rPr>
                                  <w:rFonts w:cstheme="minorHAnsi"/>
                                  <w:color w:val="auto"/>
                                  <w:sz w:val="28"/>
                                  <w:szCs w:val="32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:</w:t>
                              </w:r>
                            </w:p>
                            <w:p w14:paraId="6822EBBD" w14:textId="559FB621" w:rsidR="0012520F" w:rsidRPr="00323E17" w:rsidRDefault="0012520F" w:rsidP="00323E17">
                              <w:pPr>
                                <w:pStyle w:val="Heading3"/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>Arabic</w:t>
                              </w:r>
                              <w:r w:rsidR="00122446"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>:</w:t>
                              </w:r>
                              <w:r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 xml:space="preserve">   </w:t>
                              </w:r>
                              <w:r w:rsidR="00122446"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323E17">
                                <w:rPr>
                                  <w:rFonts w:cstheme="minorHAnsi"/>
                                  <w:b w:val="0"/>
                                  <w:sz w:val="20"/>
                                  <w:szCs w:val="22"/>
                                </w:rPr>
                                <w:t>Native</w:t>
                              </w:r>
                            </w:p>
                            <w:p w14:paraId="5E609650" w14:textId="1914FFA2" w:rsidR="0012520F" w:rsidRPr="00323E17" w:rsidRDefault="0012520F" w:rsidP="00323E17">
                              <w:pPr>
                                <w:pStyle w:val="Heading3"/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>French</w:t>
                              </w:r>
                              <w:r w:rsidR="00122446"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>:</w:t>
                              </w:r>
                              <w:r w:rsidR="00883C35"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 xml:space="preserve">  </w:t>
                              </w:r>
                              <w:r w:rsidR="00122446"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 xml:space="preserve"> </w:t>
                              </w:r>
                              <w:r w:rsidRPr="00323E17">
                                <w:rPr>
                                  <w:rFonts w:cstheme="minorHAnsi"/>
                                  <w:b w:val="0"/>
                                  <w:sz w:val="20"/>
                                  <w:szCs w:val="22"/>
                                </w:rPr>
                                <w:t>Fluent</w:t>
                              </w:r>
                            </w:p>
                            <w:p w14:paraId="689CB698" w14:textId="1D390099" w:rsidR="0012520F" w:rsidRPr="00323E17" w:rsidRDefault="0012520F" w:rsidP="00323E17">
                              <w:pPr>
                                <w:pStyle w:val="Heading3"/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>English</w:t>
                              </w:r>
                              <w:r w:rsidR="00122446"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 xml:space="preserve">:  </w:t>
                              </w:r>
                              <w:r w:rsidRPr="00323E17">
                                <w:rPr>
                                  <w:rFonts w:cstheme="minorHAnsi"/>
                                  <w:b w:val="0"/>
                                  <w:sz w:val="20"/>
                                  <w:szCs w:val="22"/>
                                </w:rPr>
                                <w:t>Fluent</w:t>
                              </w:r>
                            </w:p>
                            <w:p w14:paraId="1DE79AB2" w14:textId="32CDDAAB" w:rsidR="0012520F" w:rsidRPr="00323E17" w:rsidRDefault="0012520F" w:rsidP="00323E17">
                              <w:pPr>
                                <w:pStyle w:val="Heading3"/>
                                <w:rPr>
                                  <w:rFonts w:eastAsiaTheme="minorHAnsi" w:cstheme="minorHAnsi"/>
                                  <w:b w:val="0"/>
                                  <w:caps w:val="0"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>Spanish</w:t>
                              </w:r>
                              <w:r w:rsidR="00122446" w:rsidRPr="00323E17"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  <w:t xml:space="preserve">: </w:t>
                              </w:r>
                              <w:r w:rsidR="00122446" w:rsidRPr="00323E17">
                                <w:rPr>
                                  <w:rFonts w:eastAsiaTheme="minorHAnsi" w:cstheme="minorHAnsi"/>
                                  <w:b w:val="0"/>
                                  <w:caps w:val="0"/>
                                  <w:sz w:val="20"/>
                                  <w:szCs w:val="20"/>
                                </w:rPr>
                                <w:t>CONVERSATIONAL</w:t>
                              </w:r>
                            </w:p>
                            <w:p w14:paraId="1E4AA31F" w14:textId="30609D4D" w:rsidR="00D74140" w:rsidRPr="00323E17" w:rsidRDefault="00D74140" w:rsidP="00323E17">
                              <w:pPr>
                                <w:pStyle w:val="Heading3"/>
                                <w:rPr>
                                  <w:rFonts w:cstheme="minorHAnsi"/>
                                  <w:sz w:val="20"/>
                                  <w:szCs w:val="22"/>
                                </w:rPr>
                              </w:pPr>
                            </w:p>
                            <w:p w14:paraId="17689D15" w14:textId="122FB12D" w:rsidR="00D74140" w:rsidRPr="00323E17" w:rsidRDefault="00D74140" w:rsidP="00323E17">
                              <w:pPr>
                                <w:pStyle w:val="ListParagraph"/>
                                <w:ind w:left="0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 xml:space="preserve">MS OFFICE: </w:t>
                              </w:r>
                              <w:r w:rsidRPr="00323E1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Expert</w:t>
                              </w:r>
                            </w:p>
                            <w:p w14:paraId="234FDA93" w14:textId="1632E981" w:rsidR="00D74140" w:rsidRPr="00323E17" w:rsidRDefault="00D74140" w:rsidP="00323E17">
                              <w:pPr>
                                <w:pStyle w:val="ListParagraph"/>
                                <w:ind w:left="0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 xml:space="preserve">INTERNET: </w:t>
                              </w:r>
                              <w:r w:rsidRPr="00323E1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Expert</w:t>
                              </w:r>
                            </w:p>
                            <w:p w14:paraId="435B96D1" w14:textId="4AACCE8F" w:rsidR="00D74140" w:rsidRPr="00323E17" w:rsidRDefault="00D74140" w:rsidP="00323E17">
                              <w:pPr>
                                <w:pStyle w:val="ListParagraph"/>
                                <w:ind w:left="0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 xml:space="preserve">E-MAIL: </w:t>
                              </w:r>
                              <w:r w:rsidRPr="00323E1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Expert</w:t>
                              </w:r>
                            </w:p>
                            <w:p w14:paraId="028FCF7C" w14:textId="7CB4E900" w:rsidR="00D74140" w:rsidRPr="00323E17" w:rsidRDefault="00D74140" w:rsidP="00323E17">
                              <w:pPr>
                                <w:pStyle w:val="ListParagraph"/>
                                <w:ind w:left="0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SOCIAL MEDIA:</w:t>
                              </w:r>
                              <w:r w:rsidRPr="00323E1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Expert</w:t>
                              </w:r>
                            </w:p>
                            <w:p w14:paraId="6B65BB47" w14:textId="77777777" w:rsidR="007C0C71" w:rsidRPr="00323E17" w:rsidRDefault="00741FE7" w:rsidP="00323E17">
                              <w:pPr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ATTENTION TO DETAILS</w:t>
                              </w:r>
                            </w:p>
                            <w:p w14:paraId="119A42B3" w14:textId="2F0B9BD3" w:rsidR="00741FE7" w:rsidRPr="00323E17" w:rsidRDefault="00741FE7" w:rsidP="00323E17">
                              <w:pPr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TEAM PLAYER</w:t>
                              </w:r>
                            </w:p>
                            <w:p w14:paraId="0504E8F6" w14:textId="77777777" w:rsidR="00741FE7" w:rsidRPr="00323E17" w:rsidRDefault="00741FE7" w:rsidP="00323E17">
                              <w:pPr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TEAM LEADERSHIP</w:t>
                              </w:r>
                            </w:p>
                            <w:p w14:paraId="2E4A5FE2" w14:textId="77777777" w:rsidR="007C0C71" w:rsidRPr="00323E17" w:rsidRDefault="00741FE7" w:rsidP="00323E17">
                              <w:pPr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ORGANISED</w:t>
                              </w:r>
                            </w:p>
                            <w:p w14:paraId="366877DD" w14:textId="07680FC3" w:rsidR="00B13235" w:rsidRPr="00323E17" w:rsidRDefault="00741FE7" w:rsidP="00323E17">
                              <w:pPr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HIGH COMMUNICATION LEVEL</w:t>
                              </w:r>
                            </w:p>
                            <w:p w14:paraId="604A2D7E" w14:textId="4B5FD483" w:rsidR="00741FE7" w:rsidRPr="00323E17" w:rsidRDefault="00741FE7" w:rsidP="00323E17">
                              <w:pPr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INTERPERSO</w:t>
                              </w:r>
                              <w:r w:rsidR="00B13235"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N</w:t>
                              </w:r>
                              <w:r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AL</w:t>
                              </w:r>
                              <w:r w:rsidR="00D532C3" w:rsidRPr="00323E17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 xml:space="preserve"> SKILLS</w:t>
                              </w:r>
                            </w:p>
                            <w:p w14:paraId="245266CD" w14:textId="77777777" w:rsidR="0012520F" w:rsidRPr="00323E17" w:rsidRDefault="0012520F" w:rsidP="00323E17">
                              <w:pPr>
                                <w:pStyle w:val="Heading3"/>
                                <w:rPr>
                                  <w:color w:val="1D824C" w:themeColor="accent1"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57676" id="Group 173" o:spid="_x0000_s1029" style="position:absolute;left:0;text-align:left;margin-left:11.25pt;margin-top:23.4pt;width:137.7pt;height:444.9pt;z-index:-251648000;mso-wrap-distance-left:18pt;mso-wrap-distance-right:18pt;mso-position-horizontal-relative:page;mso-width-relative:margin;mso-height-relative:margin" coordsize="34747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">
                <v:rect id="Rectangle 174" o:spid="_x0000_s1030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" fillcolor="white [3212]" stroked="f" strokeweight="1pt">
                  <v:fill opacity="0"/>
                </v:rect>
                <v:group id="Group 175" o:spid="_x0000_s1031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Rectangle 10" o:spid="_x0000_s1032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" path="m,l2240281,,1659256,222885,,822960,,xe" fillcolor="#1d824c [3204]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177" o:spid="_x0000_s1033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" stroked="f" strokeweight="1pt">
                    <v:fill r:id="rId11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4" type="#_x0000_t202" style="position:absolute;left:2838;top:2280;width:31909;height:14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" filled="f" stroked="f" strokeweight=".5pt">
                  <v:textbox inset="3.6pt,7.2pt,0,0">
                    <w:txbxContent>
                      <w:p w14:paraId="3CE2B22F" w14:textId="77777777" w:rsidR="00766727" w:rsidRDefault="00766727" w:rsidP="007C0C71">
                        <w:pPr>
                          <w:pStyle w:val="Heading3"/>
                          <w:rPr>
                            <w:rFonts w:cstheme="minorHAnsi"/>
                            <w:color w:val="auto"/>
                            <w:sz w:val="28"/>
                            <w:szCs w:val="32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4FCB1AB1" w14:textId="1B4EE638" w:rsidR="0012520F" w:rsidRPr="001F729F" w:rsidRDefault="0012520F" w:rsidP="007C0C71">
                        <w:pPr>
                          <w:pStyle w:val="Heading3"/>
                          <w:rPr>
                            <w:rFonts w:cstheme="minorHAnsi"/>
                            <w:color w:val="FFFFFF" w:themeColor="background1"/>
                            <w:sz w:val="28"/>
                            <w:szCs w:val="32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D76097">
                          <w:rPr>
                            <w:rFonts w:cstheme="minorHAnsi"/>
                            <w:color w:val="auto"/>
                            <w:sz w:val="28"/>
                            <w:szCs w:val="32"/>
                          </w:rPr>
                          <w:t>Skills</w:t>
                        </w:r>
                        <w:r w:rsidRPr="001F729F">
                          <w:rPr>
                            <w:rFonts w:cstheme="minorHAnsi"/>
                            <w:color w:val="auto"/>
                            <w:sz w:val="28"/>
                            <w:szCs w:val="32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</w:rPr>
                          <w:t>:</w:t>
                        </w:r>
                      </w:p>
                      <w:p w14:paraId="6822EBBD" w14:textId="559FB621" w:rsidR="0012520F" w:rsidRPr="00323E17" w:rsidRDefault="0012520F" w:rsidP="00323E17">
                        <w:pPr>
                          <w:pStyle w:val="Heading3"/>
                          <w:rPr>
                            <w:rFonts w:cstheme="minorHAnsi"/>
                            <w:sz w:val="20"/>
                            <w:szCs w:val="22"/>
                          </w:rPr>
                        </w:pPr>
                        <w:r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>Arabic</w:t>
                        </w:r>
                        <w:r w:rsidR="00122446"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>:</w:t>
                        </w:r>
                        <w:r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 xml:space="preserve">   </w:t>
                        </w:r>
                        <w:r w:rsidR="00122446"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 xml:space="preserve"> </w:t>
                        </w:r>
                        <w:r w:rsidRPr="00323E17">
                          <w:rPr>
                            <w:rFonts w:cstheme="minorHAnsi"/>
                            <w:b w:val="0"/>
                            <w:sz w:val="20"/>
                            <w:szCs w:val="22"/>
                          </w:rPr>
                          <w:t>Native</w:t>
                        </w:r>
                      </w:p>
                      <w:p w14:paraId="5E609650" w14:textId="1914FFA2" w:rsidR="0012520F" w:rsidRPr="00323E17" w:rsidRDefault="0012520F" w:rsidP="00323E17">
                        <w:pPr>
                          <w:pStyle w:val="Heading3"/>
                          <w:rPr>
                            <w:rFonts w:cstheme="minorHAnsi"/>
                            <w:sz w:val="20"/>
                            <w:szCs w:val="22"/>
                          </w:rPr>
                        </w:pPr>
                        <w:r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>French</w:t>
                        </w:r>
                        <w:r w:rsidR="00122446"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>:</w:t>
                        </w:r>
                        <w:r w:rsidR="00883C35"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 xml:space="preserve">  </w:t>
                        </w:r>
                        <w:r w:rsidR="00122446"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 xml:space="preserve"> </w:t>
                        </w:r>
                        <w:r w:rsidRPr="00323E17">
                          <w:rPr>
                            <w:rFonts w:cstheme="minorHAnsi"/>
                            <w:b w:val="0"/>
                            <w:sz w:val="20"/>
                            <w:szCs w:val="22"/>
                          </w:rPr>
                          <w:t>Fluent</w:t>
                        </w:r>
                      </w:p>
                      <w:p w14:paraId="689CB698" w14:textId="1D390099" w:rsidR="0012520F" w:rsidRPr="00323E17" w:rsidRDefault="0012520F" w:rsidP="00323E17">
                        <w:pPr>
                          <w:pStyle w:val="Heading3"/>
                          <w:rPr>
                            <w:rFonts w:cstheme="minorHAnsi"/>
                            <w:sz w:val="20"/>
                            <w:szCs w:val="22"/>
                          </w:rPr>
                        </w:pPr>
                        <w:r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>English</w:t>
                        </w:r>
                        <w:r w:rsidR="00122446"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 xml:space="preserve">:  </w:t>
                        </w:r>
                        <w:r w:rsidRPr="00323E17">
                          <w:rPr>
                            <w:rFonts w:cstheme="minorHAnsi"/>
                            <w:b w:val="0"/>
                            <w:sz w:val="20"/>
                            <w:szCs w:val="22"/>
                          </w:rPr>
                          <w:t>Fluent</w:t>
                        </w:r>
                      </w:p>
                      <w:p w14:paraId="1DE79AB2" w14:textId="32CDDAAB" w:rsidR="0012520F" w:rsidRPr="00323E17" w:rsidRDefault="0012520F" w:rsidP="00323E17">
                        <w:pPr>
                          <w:pStyle w:val="Heading3"/>
                          <w:rPr>
                            <w:rFonts w:eastAsiaTheme="minorHAnsi" w:cstheme="minorHAnsi"/>
                            <w:b w:val="0"/>
                            <w:caps w:val="0"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>Spanish</w:t>
                        </w:r>
                        <w:r w:rsidR="00122446" w:rsidRPr="00323E17">
                          <w:rPr>
                            <w:rFonts w:cstheme="minorHAnsi"/>
                            <w:sz w:val="20"/>
                            <w:szCs w:val="22"/>
                          </w:rPr>
                          <w:t xml:space="preserve">: </w:t>
                        </w:r>
                        <w:r w:rsidR="00122446" w:rsidRPr="00323E17">
                          <w:rPr>
                            <w:rFonts w:eastAsiaTheme="minorHAnsi" w:cstheme="minorHAnsi"/>
                            <w:b w:val="0"/>
                            <w:caps w:val="0"/>
                            <w:sz w:val="20"/>
                            <w:szCs w:val="20"/>
                          </w:rPr>
                          <w:t>CONVERSATIONAL</w:t>
                        </w:r>
                      </w:p>
                      <w:p w14:paraId="1E4AA31F" w14:textId="30609D4D" w:rsidR="00D74140" w:rsidRPr="00323E17" w:rsidRDefault="00D74140" w:rsidP="00323E17">
                        <w:pPr>
                          <w:pStyle w:val="Heading3"/>
                          <w:rPr>
                            <w:rFonts w:cstheme="minorHAnsi"/>
                            <w:sz w:val="20"/>
                            <w:szCs w:val="22"/>
                          </w:rPr>
                        </w:pPr>
                      </w:p>
                      <w:p w14:paraId="17689D15" w14:textId="122FB12D" w:rsidR="00D74140" w:rsidRPr="00323E17" w:rsidRDefault="00D74140" w:rsidP="00323E17">
                        <w:pPr>
                          <w:pStyle w:val="ListParagraph"/>
                          <w:ind w:left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MS OFFICE: </w:t>
                        </w:r>
                        <w:r w:rsidRPr="00323E17">
                          <w:rPr>
                            <w:rFonts w:cstheme="minorHAnsi"/>
                            <w:sz w:val="20"/>
                            <w:szCs w:val="20"/>
                          </w:rPr>
                          <w:t>Expert</w:t>
                        </w:r>
                      </w:p>
                      <w:p w14:paraId="234FDA93" w14:textId="1632E981" w:rsidR="00D74140" w:rsidRPr="00323E17" w:rsidRDefault="00D74140" w:rsidP="00323E17">
                        <w:pPr>
                          <w:pStyle w:val="ListParagraph"/>
                          <w:ind w:left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INTERNET: </w:t>
                        </w:r>
                        <w:r w:rsidRPr="00323E17">
                          <w:rPr>
                            <w:rFonts w:cstheme="minorHAnsi"/>
                            <w:sz w:val="20"/>
                            <w:szCs w:val="20"/>
                          </w:rPr>
                          <w:t>Expert</w:t>
                        </w:r>
                      </w:p>
                      <w:p w14:paraId="435B96D1" w14:textId="4AACCE8F" w:rsidR="00D74140" w:rsidRPr="00323E17" w:rsidRDefault="00D74140" w:rsidP="00323E17">
                        <w:pPr>
                          <w:pStyle w:val="ListParagraph"/>
                          <w:ind w:left="0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E-MAIL: </w:t>
                        </w:r>
                        <w:r w:rsidRPr="00323E17">
                          <w:rPr>
                            <w:rFonts w:cstheme="minorHAnsi"/>
                            <w:sz w:val="20"/>
                            <w:szCs w:val="20"/>
                          </w:rPr>
                          <w:t>Expert</w:t>
                        </w:r>
                      </w:p>
                      <w:p w14:paraId="028FCF7C" w14:textId="7CB4E900" w:rsidR="00D74140" w:rsidRPr="00323E17" w:rsidRDefault="00D74140" w:rsidP="00323E17">
                        <w:pPr>
                          <w:pStyle w:val="ListParagraph"/>
                          <w:ind w:left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SOCIAL MEDIA:</w:t>
                        </w:r>
                        <w:r w:rsidRPr="00323E17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Expert</w:t>
                        </w:r>
                      </w:p>
                      <w:p w14:paraId="6B65BB47" w14:textId="77777777" w:rsidR="007C0C71" w:rsidRPr="00323E17" w:rsidRDefault="00741FE7" w:rsidP="00323E17">
                        <w:pP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ATTENTION TO DETAILS</w:t>
                        </w:r>
                      </w:p>
                      <w:p w14:paraId="119A42B3" w14:textId="2F0B9BD3" w:rsidR="00741FE7" w:rsidRPr="00323E17" w:rsidRDefault="00741FE7" w:rsidP="00323E17">
                        <w:pP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TEAM PLAYER</w:t>
                        </w:r>
                      </w:p>
                      <w:p w14:paraId="0504E8F6" w14:textId="77777777" w:rsidR="00741FE7" w:rsidRPr="00323E17" w:rsidRDefault="00741FE7" w:rsidP="00323E17">
                        <w:pP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TEAM LEADERSHIP</w:t>
                        </w:r>
                      </w:p>
                      <w:p w14:paraId="2E4A5FE2" w14:textId="77777777" w:rsidR="007C0C71" w:rsidRPr="00323E17" w:rsidRDefault="00741FE7" w:rsidP="00323E17">
                        <w:pP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ORGANISED</w:t>
                        </w:r>
                      </w:p>
                      <w:p w14:paraId="366877DD" w14:textId="07680FC3" w:rsidR="00B13235" w:rsidRPr="00323E17" w:rsidRDefault="00741FE7" w:rsidP="00323E17">
                        <w:pP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HIGH COMMUNICATION LEVEL</w:t>
                        </w:r>
                      </w:p>
                      <w:p w14:paraId="604A2D7E" w14:textId="4B5FD483" w:rsidR="00741FE7" w:rsidRPr="00323E17" w:rsidRDefault="00741FE7" w:rsidP="00323E17">
                        <w:pPr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INTERPERSO</w:t>
                        </w:r>
                        <w:r w:rsidR="00B13235"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N</w:t>
                        </w:r>
                        <w:r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AL</w:t>
                        </w:r>
                        <w:r w:rsidR="00D532C3" w:rsidRPr="00323E17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 SKILLS</w:t>
                        </w:r>
                      </w:p>
                      <w:p w14:paraId="245266CD" w14:textId="77777777" w:rsidR="0012520F" w:rsidRPr="00323E17" w:rsidRDefault="0012520F" w:rsidP="00323E17">
                        <w:pPr>
                          <w:pStyle w:val="Heading3"/>
                          <w:rPr>
                            <w:color w:val="1D824C" w:themeColor="accent1"/>
                            <w:sz w:val="18"/>
                            <w:szCs w:val="18"/>
                            <w:lang w:val="en-GB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sdt>
        <w:sdtPr>
          <w:rPr>
            <w:rFonts w:asciiTheme="minorHAnsi" w:hAnsiTheme="minorHAnsi" w:cstheme="minorHAnsi"/>
          </w:rPr>
          <w:alias w:val="Education:"/>
          <w:tag w:val="Education:"/>
          <w:id w:val="-1908763273"/>
          <w:placeholder>
            <w:docPart w:val="630F6D3967E64177B53CF2B81C6C746F"/>
          </w:placeholder>
          <w:temporary/>
          <w:showingPlcHdr/>
          <w15:appearance w15:val="hidden"/>
        </w:sdtPr>
        <w:sdtEndPr/>
        <w:sdtContent>
          <w:r w:rsidR="001D22ED" w:rsidRPr="00652B45">
            <w:rPr>
              <w:rFonts w:asciiTheme="minorHAnsi" w:hAnsiTheme="minorHAnsi" w:cstheme="minorHAnsi"/>
            </w:rPr>
            <w:t>Education</w:t>
          </w:r>
        </w:sdtContent>
      </w:sdt>
    </w:p>
    <w:tbl>
      <w:tblPr>
        <w:tblStyle w:val="TableGrid"/>
        <w:tblW w:w="5346" w:type="pct"/>
        <w:tblInd w:w="1537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983"/>
      </w:tblGrid>
      <w:tr w:rsidR="001D22ED" w:rsidRPr="00652B45" w14:paraId="2785CD23" w14:textId="77777777" w:rsidTr="006F46CF">
        <w:tc>
          <w:tcPr>
            <w:tcW w:w="9984" w:type="dxa"/>
          </w:tcPr>
          <w:p w14:paraId="63FAE598" w14:textId="77777777" w:rsidR="001D22ED" w:rsidRPr="00652B45" w:rsidRDefault="001D22ED" w:rsidP="006F46CF">
            <w:pPr>
              <w:pStyle w:val="Heading3"/>
              <w:suppressLineNumbers/>
              <w:contextualSpacing w:val="0"/>
              <w:outlineLvl w:val="2"/>
              <w:rPr>
                <w:rFonts w:cstheme="minorHAnsi"/>
              </w:rPr>
            </w:pPr>
            <w:r w:rsidRPr="00652B45">
              <w:rPr>
                <w:rFonts w:cstheme="minorHAnsi"/>
              </w:rPr>
              <w:t>AUG 2018</w:t>
            </w:r>
          </w:p>
          <w:p w14:paraId="2B46F31A" w14:textId="79819C28" w:rsidR="001D22ED" w:rsidRPr="00C24DCB" w:rsidRDefault="001D22ED" w:rsidP="006F46CF">
            <w:pPr>
              <w:pStyle w:val="Heading2"/>
              <w:suppressLineNumbers/>
              <w:contextualSpacing w:val="0"/>
              <w:outlineLvl w:val="1"/>
              <w:rPr>
                <w:rFonts w:cstheme="minorHAnsi"/>
                <w:sz w:val="22"/>
              </w:rPr>
            </w:pPr>
            <w:r w:rsidRPr="00C24DCB">
              <w:rPr>
                <w:rFonts w:cstheme="minorHAnsi"/>
                <w:sz w:val="22"/>
              </w:rPr>
              <w:t xml:space="preserve">MA in marketing management, </w:t>
            </w:r>
            <w:r w:rsidRPr="00C24DCB">
              <w:rPr>
                <w:rFonts w:cstheme="minorHAnsi"/>
                <w:smallCaps/>
                <w:sz w:val="22"/>
              </w:rPr>
              <w:t>Coventry univeristy, u</w:t>
            </w:r>
            <w:r w:rsidR="0048014F" w:rsidRPr="00C24DCB">
              <w:rPr>
                <w:rFonts w:cstheme="minorHAnsi"/>
                <w:smallCaps/>
                <w:sz w:val="22"/>
              </w:rPr>
              <w:t>k</w:t>
            </w:r>
          </w:p>
          <w:p w14:paraId="7ACCC35C" w14:textId="77777777" w:rsidR="0048014F" w:rsidRDefault="001D22ED" w:rsidP="0048014F">
            <w:pPr>
              <w:pStyle w:val="ListParagraph"/>
              <w:numPr>
                <w:ilvl w:val="0"/>
                <w:numId w:val="27"/>
              </w:numPr>
              <w:suppressLineNumbers/>
              <w:rPr>
                <w:rFonts w:cstheme="minorHAnsi"/>
              </w:rPr>
            </w:pPr>
            <w:r w:rsidRPr="00652B45">
              <w:rPr>
                <w:rFonts w:cstheme="minorHAnsi"/>
              </w:rPr>
              <w:t>Marketing Planning and Auditing, Marketing Communications, S</w:t>
            </w:r>
            <w:r w:rsidR="0048014F">
              <w:rPr>
                <w:rFonts w:cstheme="minorHAnsi"/>
              </w:rPr>
              <w:t>EO</w:t>
            </w:r>
            <w:r w:rsidRPr="00652B45">
              <w:rPr>
                <w:rFonts w:cstheme="minorHAnsi"/>
              </w:rPr>
              <w:t>,</w:t>
            </w:r>
          </w:p>
          <w:p w14:paraId="1501F770" w14:textId="09CC39A9" w:rsidR="001D22ED" w:rsidRDefault="001D22ED" w:rsidP="002519AF">
            <w:pPr>
              <w:pStyle w:val="ListParagraph"/>
              <w:suppressLineNumbers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652B45">
              <w:rPr>
                <w:rFonts w:cstheme="minorHAnsi"/>
              </w:rPr>
              <w:t>Digital Marketing, Marketing Consultancy Research, Consumer Behavior</w:t>
            </w:r>
          </w:p>
          <w:p w14:paraId="012A0F2F" w14:textId="77777777" w:rsidR="0048014F" w:rsidRDefault="001D22ED" w:rsidP="006F46CF">
            <w:pPr>
              <w:pStyle w:val="ListParagraph"/>
              <w:numPr>
                <w:ilvl w:val="0"/>
                <w:numId w:val="27"/>
              </w:numPr>
              <w:suppressLineNumbers/>
              <w:rPr>
                <w:rFonts w:cstheme="minorHAnsi"/>
              </w:rPr>
            </w:pPr>
            <w:r w:rsidRPr="00310559">
              <w:rPr>
                <w:rFonts w:cstheme="minorHAnsi"/>
                <w:b/>
              </w:rPr>
              <w:t>Global Professional Development- Consultancy Certification</w:t>
            </w:r>
            <w:r>
              <w:rPr>
                <w:rFonts w:cstheme="minorHAnsi"/>
              </w:rPr>
              <w:t xml:space="preserve">, </w:t>
            </w:r>
            <w:r w:rsidRPr="00D42B70">
              <w:rPr>
                <w:rFonts w:cstheme="minorHAnsi"/>
              </w:rPr>
              <w:t>Chartered</w:t>
            </w:r>
          </w:p>
          <w:p w14:paraId="077E3751" w14:textId="459532F9" w:rsidR="001D22ED" w:rsidRPr="00D42B70" w:rsidRDefault="001D22ED" w:rsidP="00EC5688">
            <w:pPr>
              <w:pStyle w:val="ListParagraph"/>
              <w:suppressLineNumbers/>
              <w:rPr>
                <w:rFonts w:cstheme="minorHAnsi"/>
              </w:rPr>
            </w:pPr>
            <w:r w:rsidRPr="00D42B70">
              <w:rPr>
                <w:rFonts w:cstheme="minorHAnsi"/>
              </w:rPr>
              <w:t xml:space="preserve"> Management Institute, United Kingdom</w:t>
            </w:r>
          </w:p>
          <w:p w14:paraId="101CD7AD" w14:textId="77777777" w:rsidR="001D22ED" w:rsidRDefault="001D22ED" w:rsidP="006F46CF">
            <w:pPr>
              <w:suppressLineNumbers/>
              <w:rPr>
                <w:rFonts w:cstheme="minorHAnsi"/>
              </w:rPr>
            </w:pPr>
          </w:p>
          <w:p w14:paraId="3D8AB2A2" w14:textId="77777777" w:rsidR="001D22ED" w:rsidRPr="003C58BB" w:rsidRDefault="001D22ED" w:rsidP="006F46CF">
            <w:pPr>
              <w:pStyle w:val="Heading3"/>
              <w:suppressLineNumbers/>
              <w:outlineLvl w:val="2"/>
              <w:rPr>
                <w:rFonts w:cstheme="minorHAnsi"/>
              </w:rPr>
            </w:pPr>
            <w:r w:rsidRPr="003C58BB">
              <w:rPr>
                <w:rFonts w:cstheme="minorHAnsi"/>
              </w:rPr>
              <w:t>JUN 2014</w:t>
            </w:r>
          </w:p>
          <w:p w14:paraId="05FA74F9" w14:textId="77777777" w:rsidR="0048014F" w:rsidRPr="00C24DCB" w:rsidRDefault="001D22ED" w:rsidP="006F46CF">
            <w:pPr>
              <w:pStyle w:val="Heading2"/>
              <w:suppressLineNumbers/>
              <w:outlineLvl w:val="1"/>
              <w:rPr>
                <w:rFonts w:cstheme="minorHAnsi"/>
                <w:sz w:val="22"/>
              </w:rPr>
            </w:pPr>
            <w:r w:rsidRPr="00C24DCB">
              <w:rPr>
                <w:rFonts w:cstheme="minorHAnsi"/>
                <w:sz w:val="22"/>
              </w:rPr>
              <w:t>BA (HONS) OF BUSINESS ADMINISTRATION AND MARKETING, LEBANESE</w:t>
            </w:r>
          </w:p>
          <w:p w14:paraId="7E12ECB9" w14:textId="2BE746DD" w:rsidR="001D22ED" w:rsidRPr="00C24DCB" w:rsidRDefault="001D22ED" w:rsidP="006F46CF">
            <w:pPr>
              <w:pStyle w:val="Heading2"/>
              <w:suppressLineNumbers/>
              <w:outlineLvl w:val="1"/>
              <w:rPr>
                <w:rFonts w:cstheme="minorHAnsi"/>
                <w:sz w:val="22"/>
              </w:rPr>
            </w:pPr>
            <w:r w:rsidRPr="00C24DCB">
              <w:rPr>
                <w:rFonts w:cstheme="minorHAnsi"/>
                <w:sz w:val="22"/>
              </w:rPr>
              <w:t>CANADIAN</w:t>
            </w:r>
            <w:r w:rsidR="0048014F" w:rsidRPr="00C24DCB">
              <w:rPr>
                <w:rFonts w:cstheme="minorHAnsi"/>
                <w:sz w:val="22"/>
              </w:rPr>
              <w:t xml:space="preserve"> </w:t>
            </w:r>
            <w:r w:rsidRPr="00C24DCB">
              <w:rPr>
                <w:rFonts w:cstheme="minorHAnsi"/>
                <w:sz w:val="22"/>
              </w:rPr>
              <w:t>UNIVERSITY, LEBANON</w:t>
            </w:r>
            <w:bookmarkStart w:id="0" w:name="_GoBack"/>
            <w:bookmarkEnd w:id="0"/>
          </w:p>
          <w:p w14:paraId="3CABD399" w14:textId="77777777" w:rsidR="002519AF" w:rsidRDefault="001D22ED" w:rsidP="0048014F">
            <w:pPr>
              <w:pStyle w:val="ListParagraph"/>
              <w:numPr>
                <w:ilvl w:val="0"/>
                <w:numId w:val="27"/>
              </w:numPr>
              <w:suppressLineNumbers/>
              <w:rPr>
                <w:rFonts w:cstheme="minorHAnsi"/>
              </w:rPr>
            </w:pPr>
            <w:r w:rsidRPr="003C58BB">
              <w:rPr>
                <w:rFonts w:cstheme="minorHAnsi"/>
              </w:rPr>
              <w:t>Marketing Research, Business and Marketing Strategy, International</w:t>
            </w:r>
            <w:r w:rsidR="0048014F">
              <w:rPr>
                <w:rFonts w:cstheme="minorHAnsi"/>
              </w:rPr>
              <w:t xml:space="preserve"> </w:t>
            </w:r>
          </w:p>
          <w:p w14:paraId="371064B4" w14:textId="5AD21E7A" w:rsidR="001D22ED" w:rsidRPr="0048014F" w:rsidRDefault="001D22ED" w:rsidP="0048014F">
            <w:pPr>
              <w:pStyle w:val="ListParagraph"/>
              <w:suppressLineNumbers/>
              <w:rPr>
                <w:rFonts w:cstheme="minorHAnsi"/>
              </w:rPr>
            </w:pPr>
            <w:r w:rsidRPr="0048014F">
              <w:rPr>
                <w:rFonts w:cstheme="minorHAnsi"/>
              </w:rPr>
              <w:t>Marketing,</w:t>
            </w:r>
            <w:r w:rsidR="002519AF">
              <w:rPr>
                <w:rFonts w:cstheme="minorHAnsi"/>
              </w:rPr>
              <w:t xml:space="preserve"> </w:t>
            </w:r>
            <w:r w:rsidRPr="0048014F">
              <w:rPr>
                <w:rFonts w:cstheme="minorHAnsi"/>
              </w:rPr>
              <w:t>Sales Management</w:t>
            </w:r>
            <w:r w:rsidR="002519AF">
              <w:rPr>
                <w:rFonts w:cstheme="minorHAnsi"/>
              </w:rPr>
              <w:t xml:space="preserve"> and</w:t>
            </w:r>
            <w:r w:rsidRPr="0048014F">
              <w:rPr>
                <w:rFonts w:cstheme="minorHAnsi"/>
              </w:rPr>
              <w:t xml:space="preserve"> Marketing Services</w:t>
            </w:r>
            <w:r w:rsidR="002519AF">
              <w:rPr>
                <w:rFonts w:cstheme="minorHAnsi"/>
              </w:rPr>
              <w:t>.</w:t>
            </w:r>
          </w:p>
          <w:p w14:paraId="0AF40BA9" w14:textId="77777777" w:rsidR="001D22ED" w:rsidRDefault="001D22ED" w:rsidP="006F46CF">
            <w:pPr>
              <w:pStyle w:val="Heading3"/>
              <w:suppressLineNumbers/>
              <w:outlineLvl w:val="2"/>
              <w:rPr>
                <w:rFonts w:cstheme="minorHAnsi"/>
              </w:rPr>
            </w:pPr>
          </w:p>
          <w:p w14:paraId="4F7003B2" w14:textId="77777777" w:rsidR="001D22ED" w:rsidRDefault="001D22ED" w:rsidP="006F46CF">
            <w:pPr>
              <w:pStyle w:val="Heading3"/>
              <w:suppressLineNumbers/>
              <w:outlineLvl w:val="2"/>
              <w:rPr>
                <w:rFonts w:cstheme="minorHAnsi"/>
              </w:rPr>
            </w:pPr>
            <w:r w:rsidRPr="003C58BB">
              <w:rPr>
                <w:rFonts w:cstheme="minorHAnsi"/>
              </w:rPr>
              <w:t>JUN 2009</w:t>
            </w:r>
          </w:p>
          <w:p w14:paraId="174AB170" w14:textId="2D4CD80A" w:rsidR="00307440" w:rsidRPr="0041126D" w:rsidRDefault="00307440" w:rsidP="006F46CF">
            <w:pPr>
              <w:pStyle w:val="Heading2"/>
              <w:suppressLineNumbers/>
              <w:outlineLvl w:val="1"/>
              <w:rPr>
                <w:rFonts w:cstheme="minorHAnsi"/>
                <w:sz w:val="24"/>
              </w:rPr>
            </w:pPr>
            <w:r w:rsidRPr="00C24DCB">
              <w:rPr>
                <w:rFonts w:cstheme="minorHAnsi"/>
                <w:sz w:val="22"/>
              </w:rPr>
              <w:t>HIGH SCHOOL</w:t>
            </w:r>
            <w:r w:rsidR="0041126D" w:rsidRPr="00C24DCB">
              <w:rPr>
                <w:rFonts w:cstheme="minorHAnsi"/>
                <w:sz w:val="22"/>
              </w:rPr>
              <w:t xml:space="preserve"> </w:t>
            </w:r>
            <w:r w:rsidR="001D22ED" w:rsidRPr="00C24DCB">
              <w:rPr>
                <w:rFonts w:cstheme="minorHAnsi"/>
                <w:sz w:val="22"/>
              </w:rPr>
              <w:t>DEGREE IN SOCIO-ECONOMIC, ST-MICHEL</w:t>
            </w:r>
            <w:r w:rsidR="0048014F" w:rsidRPr="00C24DCB">
              <w:rPr>
                <w:rFonts w:cstheme="minorHAnsi"/>
                <w:sz w:val="22"/>
              </w:rPr>
              <w:t xml:space="preserve"> school</w:t>
            </w:r>
            <w:r w:rsidR="001D22ED" w:rsidRPr="00C24DCB">
              <w:rPr>
                <w:rFonts w:cstheme="minorHAnsi"/>
                <w:sz w:val="22"/>
              </w:rPr>
              <w:t>, LEBANON</w:t>
            </w:r>
          </w:p>
        </w:tc>
      </w:tr>
    </w:tbl>
    <w:p w14:paraId="3D0CAA6D" w14:textId="5F6C64AB" w:rsidR="004E01EB" w:rsidRPr="00652B45" w:rsidRDefault="00D82B89" w:rsidP="0012520F">
      <w:pPr>
        <w:pStyle w:val="Heading1"/>
        <w:ind w:left="21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Experience:"/>
          <w:tag w:val="Experience:"/>
          <w:id w:val="-1983300934"/>
          <w:placeholder>
            <w:docPart w:val="2CDD5A6CF883433894FBACFDEC250FF2"/>
          </w:placeholder>
          <w:temporary/>
          <w:showingPlcHdr/>
          <w15:appearance w15:val="hidden"/>
        </w:sdtPr>
        <w:sdtEndPr/>
        <w:sdtContent>
          <w:r w:rsidR="004E01EB" w:rsidRPr="00652B45">
            <w:rPr>
              <w:rFonts w:asciiTheme="minorHAnsi" w:hAnsiTheme="minorHAnsi" w:cstheme="minorHAnsi"/>
            </w:rPr>
            <w:t>Experience</w:t>
          </w:r>
        </w:sdtContent>
      </w:sdt>
    </w:p>
    <w:tbl>
      <w:tblPr>
        <w:tblStyle w:val="TableGrid"/>
        <w:tblW w:w="0" w:type="auto"/>
        <w:tblInd w:w="1537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800"/>
      </w:tblGrid>
      <w:tr w:rsidR="001D0BF1" w:rsidRPr="00652B45" w14:paraId="487825FC" w14:textId="77777777" w:rsidTr="00D62E41">
        <w:tc>
          <w:tcPr>
            <w:tcW w:w="0" w:type="auto"/>
          </w:tcPr>
          <w:p w14:paraId="4B985172" w14:textId="27821E99" w:rsidR="00231B85" w:rsidRDefault="00231B85" w:rsidP="00231B85">
            <w:pPr>
              <w:pStyle w:val="Heading3"/>
              <w:contextualSpacing w:val="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t>jun 2019- pRESENT</w:t>
            </w:r>
          </w:p>
          <w:p w14:paraId="2D79580F" w14:textId="4CFC175B" w:rsidR="00231B85" w:rsidRPr="003B2195" w:rsidRDefault="00231B85" w:rsidP="00231B85">
            <w:pPr>
              <w:pStyle w:val="Heading3"/>
              <w:contextualSpacing w:val="0"/>
              <w:outlineLvl w:val="2"/>
              <w:rPr>
                <w:rStyle w:val="SubtleReference"/>
                <w:rFonts w:cstheme="minorHAnsi"/>
                <w:b/>
                <w:smallCaps w:val="0"/>
              </w:rPr>
            </w:pPr>
            <w:r>
              <w:rPr>
                <w:rFonts w:cstheme="minorHAnsi"/>
                <w:color w:val="1D824C" w:themeColor="accent1"/>
                <w:szCs w:val="26"/>
              </w:rPr>
              <w:t>marketing and operta</w:t>
            </w:r>
            <w:r w:rsidR="003612BC">
              <w:rPr>
                <w:rFonts w:cstheme="minorHAnsi"/>
                <w:color w:val="1D824C" w:themeColor="accent1"/>
                <w:szCs w:val="26"/>
              </w:rPr>
              <w:t>t</w:t>
            </w:r>
            <w:r>
              <w:rPr>
                <w:rFonts w:cstheme="minorHAnsi"/>
                <w:color w:val="1D824C" w:themeColor="accent1"/>
                <w:szCs w:val="26"/>
              </w:rPr>
              <w:t>ion COORDINATOR</w:t>
            </w:r>
            <w:r w:rsidRPr="00231B85">
              <w:rPr>
                <w:rStyle w:val="SubtleReference"/>
              </w:rPr>
              <w:t>, EYE</w:t>
            </w:r>
            <w:r>
              <w:rPr>
                <w:rStyle w:val="SubtleReference"/>
              </w:rPr>
              <w:t xml:space="preserve"> AND EAR HOSPITAL</w:t>
            </w:r>
            <w:r w:rsidRPr="00C24DCB">
              <w:rPr>
                <w:rStyle w:val="SubtleReference"/>
                <w:rFonts w:cstheme="minorHAnsi"/>
              </w:rPr>
              <w:t>,</w:t>
            </w:r>
            <w:r>
              <w:rPr>
                <w:rStyle w:val="SubtleReference"/>
                <w:rFonts w:cstheme="minorHAnsi"/>
              </w:rPr>
              <w:t xml:space="preserve"> N</w:t>
            </w:r>
            <w:r>
              <w:rPr>
                <w:rStyle w:val="SubtleReference"/>
              </w:rPr>
              <w:t>ACCACH</w:t>
            </w:r>
            <w:r w:rsidR="00D17ACD">
              <w:rPr>
                <w:rStyle w:val="SubtleReference"/>
              </w:rPr>
              <w:t>, Lebanon</w:t>
            </w:r>
            <w:r>
              <w:rPr>
                <w:rStyle w:val="SubtleReference"/>
                <w:rFonts w:cstheme="minorHAnsi"/>
              </w:rPr>
              <w:t xml:space="preserve"> </w:t>
            </w:r>
          </w:p>
          <w:p w14:paraId="225AA825" w14:textId="0768B5EE" w:rsidR="00231B85" w:rsidRDefault="00231B85" w:rsidP="009B684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Handling offline and online </w:t>
            </w:r>
            <w:r w:rsidR="009B6848">
              <w:rPr>
                <w:rFonts w:cstheme="minorHAnsi"/>
              </w:rPr>
              <w:t>marketing</w:t>
            </w:r>
            <w:r>
              <w:rPr>
                <w:rFonts w:cstheme="minorHAnsi"/>
              </w:rPr>
              <w:t xml:space="preserve"> communication </w:t>
            </w:r>
            <w:r w:rsidR="009B6848">
              <w:rPr>
                <w:rFonts w:cstheme="minorHAnsi"/>
              </w:rPr>
              <w:t>of the hospital (Social Media, TVC, Events and seminars, leaflets, websi</w:t>
            </w:r>
            <w:r w:rsidR="003612BC">
              <w:rPr>
                <w:rFonts w:cstheme="minorHAnsi"/>
              </w:rPr>
              <w:t>te</w:t>
            </w:r>
            <w:r w:rsidR="009B6848">
              <w:rPr>
                <w:rFonts w:cstheme="minorHAnsi"/>
              </w:rPr>
              <w:t xml:space="preserve">). </w:t>
            </w:r>
          </w:p>
          <w:p w14:paraId="0E6CCB12" w14:textId="048520F3" w:rsidR="009B6848" w:rsidRDefault="009B6848" w:rsidP="009B684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Plan and implement the Marketing strategies on a short and long term.</w:t>
            </w:r>
          </w:p>
          <w:p w14:paraId="0898CEC2" w14:textId="5A5FEAF6" w:rsidR="009B6848" w:rsidRDefault="009B6848" w:rsidP="009B6848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 on patient satisfaction.</w:t>
            </w:r>
          </w:p>
          <w:p w14:paraId="48F40B87" w14:textId="66D48F51" w:rsidR="009B6848" w:rsidRPr="00ED2FC9" w:rsidRDefault="009B6848" w:rsidP="00ED2FC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Assist and follow-up on the hospital accreditation process</w:t>
            </w:r>
          </w:p>
          <w:p w14:paraId="6031953A" w14:textId="520727A8" w:rsidR="003A2CE8" w:rsidRDefault="003A2CE8" w:rsidP="0012520F">
            <w:pPr>
              <w:pStyle w:val="Heading3"/>
              <w:contextualSpacing w:val="0"/>
              <w:outlineLvl w:val="2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MaR 2019- </w:t>
            </w:r>
            <w:r w:rsidR="00231B85">
              <w:rPr>
                <w:rFonts w:cstheme="minorHAnsi"/>
              </w:rPr>
              <w:t>May 2019</w:t>
            </w:r>
          </w:p>
          <w:p w14:paraId="73D83F73" w14:textId="11DAD099" w:rsidR="003A2CE8" w:rsidRPr="003B2195" w:rsidRDefault="003A2CE8" w:rsidP="003B2195">
            <w:pPr>
              <w:pStyle w:val="Heading3"/>
              <w:contextualSpacing w:val="0"/>
              <w:outlineLvl w:val="2"/>
              <w:rPr>
                <w:rStyle w:val="SubtleReference"/>
                <w:rFonts w:cstheme="minorHAnsi"/>
                <w:b/>
                <w:smallCaps w:val="0"/>
              </w:rPr>
            </w:pPr>
            <w:r w:rsidRPr="003A2CE8">
              <w:rPr>
                <w:rFonts w:cstheme="minorHAnsi"/>
                <w:color w:val="1D824C" w:themeColor="accent1"/>
                <w:szCs w:val="26"/>
              </w:rPr>
              <w:t>cOMMUNICATION EXECUTIVE INTERN</w:t>
            </w:r>
            <w:r w:rsidR="003B2195">
              <w:rPr>
                <w:rFonts w:cstheme="minorHAnsi"/>
              </w:rPr>
              <w:t xml:space="preserve">, </w:t>
            </w:r>
            <w:r>
              <w:rPr>
                <w:rStyle w:val="SubtleReference"/>
                <w:rFonts w:cstheme="minorHAnsi"/>
              </w:rPr>
              <w:t>sPIRIT ADVERTISING AGENCY</w:t>
            </w:r>
            <w:r w:rsidRPr="00C24DCB">
              <w:rPr>
                <w:rStyle w:val="SubtleReference"/>
                <w:rFonts w:cstheme="minorHAnsi"/>
              </w:rPr>
              <w:t>,</w:t>
            </w:r>
            <w:r>
              <w:rPr>
                <w:rStyle w:val="SubtleReference"/>
                <w:rFonts w:cstheme="minorHAnsi"/>
              </w:rPr>
              <w:t xml:space="preserve"> ashrafieh </w:t>
            </w:r>
          </w:p>
          <w:p w14:paraId="7FEF2D51" w14:textId="03AF1B0E" w:rsidR="00BF08D2" w:rsidRPr="00D17ACD" w:rsidRDefault="00BF08D2" w:rsidP="00D17ACD">
            <w:pPr>
              <w:pStyle w:val="ListParagraph"/>
              <w:numPr>
                <w:ilvl w:val="0"/>
                <w:numId w:val="27"/>
              </w:numPr>
              <w:rPr>
                <w:rStyle w:val="SubtleReference"/>
                <w:rFonts w:cstheme="minorHAnsi"/>
                <w:b w:val="0"/>
                <w:smallCaps w:val="0"/>
              </w:rPr>
            </w:pPr>
            <w:r>
              <w:rPr>
                <w:rFonts w:cstheme="minorHAnsi"/>
              </w:rPr>
              <w:t xml:space="preserve">Handling offline and online client’s communication (Social Media, content creation, Billboard, packaging, </w:t>
            </w:r>
            <w:r w:rsidR="00106742">
              <w:rPr>
                <w:rFonts w:cstheme="minorHAnsi"/>
              </w:rPr>
              <w:t xml:space="preserve">branding, </w:t>
            </w:r>
            <w:r>
              <w:rPr>
                <w:rFonts w:cstheme="minorHAnsi"/>
              </w:rPr>
              <w:t>websites</w:t>
            </w:r>
            <w:r w:rsidR="00106742">
              <w:rPr>
                <w:rFonts w:cstheme="minorHAnsi"/>
              </w:rPr>
              <w:t>, advertising campaign, influencer campaign</w:t>
            </w:r>
            <w:r>
              <w:rPr>
                <w:rFonts w:cstheme="minorHAnsi"/>
              </w:rPr>
              <w:t>)</w:t>
            </w:r>
          </w:p>
          <w:p w14:paraId="493DE823" w14:textId="77777777" w:rsidR="003A2CE8" w:rsidRDefault="003A2CE8" w:rsidP="003A2CE8">
            <w:pPr>
              <w:pStyle w:val="Heading3"/>
              <w:contextualSpacing w:val="0"/>
              <w:outlineLvl w:val="2"/>
              <w:rPr>
                <w:rFonts w:cstheme="minorHAnsi"/>
              </w:rPr>
            </w:pPr>
          </w:p>
          <w:p w14:paraId="29F2F303" w14:textId="2CD771B2" w:rsidR="001D0BF1" w:rsidRPr="00652B45" w:rsidRDefault="00B71A00" w:rsidP="0012520F">
            <w:pPr>
              <w:pStyle w:val="Heading3"/>
              <w:contextualSpacing w:val="0"/>
              <w:outlineLvl w:val="2"/>
              <w:rPr>
                <w:rFonts w:cstheme="minorHAnsi"/>
              </w:rPr>
            </w:pPr>
            <w:r w:rsidRPr="00652B45">
              <w:rPr>
                <w:rFonts w:cstheme="minorHAnsi"/>
              </w:rPr>
              <w:t>Jan 201</w:t>
            </w:r>
            <w:r w:rsidR="00DE767F">
              <w:rPr>
                <w:rFonts w:cstheme="minorHAnsi"/>
              </w:rPr>
              <w:t>8</w:t>
            </w:r>
            <w:r w:rsidR="001D0BF1" w:rsidRPr="00652B45">
              <w:rPr>
                <w:rFonts w:cstheme="minorHAnsi"/>
              </w:rPr>
              <w:t xml:space="preserve"> – </w:t>
            </w:r>
            <w:r w:rsidR="00DE767F">
              <w:rPr>
                <w:rFonts w:cstheme="minorHAnsi"/>
              </w:rPr>
              <w:t>jAN 2019</w:t>
            </w:r>
          </w:p>
          <w:p w14:paraId="002A7D85" w14:textId="6908E7BC" w:rsidR="00AE449D" w:rsidRPr="00C24DCB" w:rsidRDefault="00DB4644" w:rsidP="0012520F">
            <w:pPr>
              <w:pStyle w:val="Heading2"/>
              <w:contextualSpacing w:val="0"/>
              <w:outlineLvl w:val="1"/>
              <w:rPr>
                <w:rFonts w:cstheme="minorHAnsi"/>
                <w:b w:val="0"/>
                <w:smallCaps/>
                <w:color w:val="595959" w:themeColor="text1" w:themeTint="A6"/>
                <w:sz w:val="22"/>
              </w:rPr>
            </w:pPr>
            <w:r w:rsidRPr="00C24DCB">
              <w:rPr>
                <w:rFonts w:cstheme="minorHAnsi"/>
                <w:sz w:val="22"/>
              </w:rPr>
              <w:t>Senior Sales</w:t>
            </w:r>
            <w:r w:rsidR="001D0BF1" w:rsidRPr="00C24DCB">
              <w:rPr>
                <w:rFonts w:cstheme="minorHAnsi"/>
                <w:sz w:val="22"/>
              </w:rPr>
              <w:t xml:space="preserve">, </w:t>
            </w:r>
            <w:r w:rsidRPr="00C24DCB">
              <w:rPr>
                <w:rStyle w:val="SubtleReference"/>
                <w:rFonts w:cstheme="minorHAnsi"/>
                <w:sz w:val="22"/>
              </w:rPr>
              <w:t>Rupert Sanderson, bICESTER VILLAGE</w:t>
            </w:r>
          </w:p>
          <w:p w14:paraId="791E070B" w14:textId="00496E0B" w:rsidR="001E3120" w:rsidRPr="00652B45" w:rsidRDefault="00DB4644" w:rsidP="0012520F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Maximizing profitability by reaching the KPI’s</w:t>
            </w:r>
          </w:p>
          <w:p w14:paraId="04CA1EC0" w14:textId="77777777" w:rsidR="00AE449D" w:rsidRPr="00B63D27" w:rsidRDefault="000C13EB" w:rsidP="0012520F">
            <w:pPr>
              <w:pStyle w:val="ListParagraph"/>
              <w:numPr>
                <w:ilvl w:val="0"/>
                <w:numId w:val="27"/>
              </w:numPr>
              <w:rPr>
                <w:rFonts w:eastAsia="Times New Roman" w:cstheme="minorHAnsi"/>
                <w:color w:val="485D65"/>
                <w:lang w:val="en-GB" w:eastAsia="en-GB"/>
              </w:rPr>
            </w:pPr>
            <w:r w:rsidRPr="00652B45">
              <w:rPr>
                <w:rFonts w:cstheme="minorHAnsi"/>
              </w:rPr>
              <w:t>R</w:t>
            </w:r>
            <w:r w:rsidR="00CD0F27" w:rsidRPr="00652B45">
              <w:rPr>
                <w:rFonts w:cstheme="minorHAnsi"/>
              </w:rPr>
              <w:t>esearching clients</w:t>
            </w:r>
            <w:r w:rsidRPr="00652B45">
              <w:rPr>
                <w:rFonts w:cstheme="minorHAnsi"/>
              </w:rPr>
              <w:t>, maintain their information</w:t>
            </w:r>
            <w:r w:rsidR="00CD0F27" w:rsidRPr="00652B45">
              <w:rPr>
                <w:rFonts w:cstheme="minorHAnsi"/>
              </w:rPr>
              <w:t xml:space="preserve"> and form key relationships with the</w:t>
            </w:r>
            <w:r w:rsidRPr="00652B45">
              <w:rPr>
                <w:rFonts w:cstheme="minorHAnsi"/>
              </w:rPr>
              <w:t xml:space="preserve"> potential </w:t>
            </w:r>
            <w:r w:rsidR="00CD0F27" w:rsidRPr="00652B45">
              <w:rPr>
                <w:rFonts w:cstheme="minorHAnsi"/>
              </w:rPr>
              <w:t>ones.</w:t>
            </w:r>
          </w:p>
          <w:p w14:paraId="34061905" w14:textId="0D81A73E" w:rsidR="00B63D27" w:rsidRDefault="00B63D27" w:rsidP="00B63D2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Helping the Marketing Department with the Social Media Content</w:t>
            </w:r>
          </w:p>
          <w:p w14:paraId="45AAC14F" w14:textId="77777777" w:rsidR="00ED2FC9" w:rsidRDefault="00ED2FC9" w:rsidP="00ED2FC9">
            <w:pPr>
              <w:pStyle w:val="ListParagraph"/>
              <w:rPr>
                <w:rFonts w:cstheme="minorHAnsi"/>
              </w:rPr>
            </w:pPr>
          </w:p>
          <w:p w14:paraId="38E6C074" w14:textId="2E85EA97" w:rsidR="00ED2FC9" w:rsidRPr="00652B45" w:rsidRDefault="00CF29B5" w:rsidP="00ED2FC9">
            <w:pPr>
              <w:pStyle w:val="Heading3"/>
              <w:contextualSpacing w:val="0"/>
              <w:outlineLvl w:val="2"/>
              <w:rPr>
                <w:rFonts w:cstheme="minorHAnsi"/>
              </w:rPr>
            </w:pPr>
            <w:r w:rsidRPr="00652B45">
              <w:rPr>
                <w:rFonts w:cstheme="minorHAnsi"/>
              </w:rPr>
              <w:t xml:space="preserve">Apr 2015 </w:t>
            </w:r>
            <w:r w:rsidR="00ED2FC9" w:rsidRPr="00652B45">
              <w:rPr>
                <w:rFonts w:cstheme="minorHAnsi"/>
              </w:rPr>
              <w:t>– OCT 2017</w:t>
            </w:r>
          </w:p>
          <w:p w14:paraId="0771E4AE" w14:textId="77777777" w:rsidR="00ED2FC9" w:rsidRPr="004670CA" w:rsidRDefault="00ED2FC9" w:rsidP="00ED2FC9">
            <w:pPr>
              <w:pStyle w:val="Heading2"/>
              <w:contextualSpacing w:val="0"/>
              <w:outlineLvl w:val="1"/>
              <w:rPr>
                <w:rFonts w:cstheme="minorHAnsi"/>
                <w:sz w:val="22"/>
              </w:rPr>
            </w:pPr>
            <w:r w:rsidRPr="00C24DCB">
              <w:rPr>
                <w:rFonts w:cstheme="minorHAnsi"/>
                <w:sz w:val="22"/>
              </w:rPr>
              <w:t xml:space="preserve">Store Manager, </w:t>
            </w:r>
            <w:r w:rsidRPr="00C24DCB">
              <w:rPr>
                <w:rStyle w:val="SubtleReference"/>
                <w:rFonts w:cstheme="minorHAnsi"/>
                <w:sz w:val="22"/>
              </w:rPr>
              <w:t>le66 concept store champs elysee, abc dbayeh,</w:t>
            </w:r>
            <w:r>
              <w:rPr>
                <w:rStyle w:val="SubtleReference"/>
                <w:rFonts w:cstheme="minorHAnsi"/>
                <w:sz w:val="22"/>
              </w:rPr>
              <w:t xml:space="preserve"> </w:t>
            </w:r>
            <w:r w:rsidRPr="00C24DCB">
              <w:rPr>
                <w:rStyle w:val="SubtleReference"/>
                <w:rFonts w:cstheme="minorHAnsi"/>
                <w:sz w:val="22"/>
              </w:rPr>
              <w:t>lebanon</w:t>
            </w:r>
          </w:p>
          <w:p w14:paraId="375EA614" w14:textId="77777777" w:rsidR="00ED2FC9" w:rsidRPr="00652B45" w:rsidRDefault="00ED2FC9" w:rsidP="00ED2FC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Maximizing profitability and setting/meeting sales targets</w:t>
            </w:r>
          </w:p>
          <w:p w14:paraId="45160FF4" w14:textId="77777777" w:rsidR="00ED2FC9" w:rsidRPr="00652B45" w:rsidRDefault="00ED2FC9" w:rsidP="00ED2FC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 xml:space="preserve">Training, supervising, motivating, and coaching the store team </w:t>
            </w:r>
          </w:p>
          <w:p w14:paraId="7A6ED070" w14:textId="3953978D" w:rsidR="00ED2FC9" w:rsidRPr="00CF29B5" w:rsidRDefault="00CF29B5" w:rsidP="00CF29B5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Ensuring best customer service is implement</w:t>
            </w:r>
            <w:r>
              <w:rPr>
                <w:rFonts w:cstheme="minorHAnsi"/>
              </w:rPr>
              <w:t>ed</w:t>
            </w:r>
            <w:r w:rsidRPr="00652B45">
              <w:rPr>
                <w:rFonts w:cstheme="minorHAnsi"/>
              </w:rPr>
              <w:t xml:space="preserve"> in the store and dealing with customer’s queries and complaints.</w:t>
            </w:r>
          </w:p>
          <w:p w14:paraId="024D487A" w14:textId="644955AE" w:rsidR="00ED2FC9" w:rsidRDefault="00ED2FC9" w:rsidP="00ED2FC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Brands feedback and analysis</w:t>
            </w:r>
          </w:p>
          <w:p w14:paraId="69E223B8" w14:textId="65A6A32C" w:rsidR="00ED2FC9" w:rsidRPr="00350F30" w:rsidRDefault="00ED2FC9" w:rsidP="00ED2FC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Researching clients, maintain and update their information and form key relationships with the potential ones.</w:t>
            </w:r>
          </w:p>
          <w:p w14:paraId="23813AEA" w14:textId="42B7CFFB" w:rsidR="00ED2FC9" w:rsidRPr="00652B45" w:rsidRDefault="00ED2FC9" w:rsidP="00ED2FC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 xml:space="preserve">Assisting the marketing department developing ideas for promotional marketing campaigns, </w:t>
            </w:r>
            <w:r>
              <w:rPr>
                <w:rFonts w:cstheme="minorHAnsi"/>
              </w:rPr>
              <w:t>S</w:t>
            </w:r>
            <w:r w:rsidRPr="00652B45">
              <w:rPr>
                <w:rFonts w:cstheme="minorHAnsi"/>
              </w:rPr>
              <w:t xml:space="preserve">ocial </w:t>
            </w:r>
            <w:r>
              <w:rPr>
                <w:rFonts w:cstheme="minorHAnsi"/>
              </w:rPr>
              <w:t>M</w:t>
            </w:r>
            <w:r w:rsidRPr="00652B45">
              <w:rPr>
                <w:rFonts w:cstheme="minorHAnsi"/>
              </w:rPr>
              <w:t>edia strategy and set</w:t>
            </w:r>
            <w:r>
              <w:rPr>
                <w:rFonts w:cstheme="minorHAnsi"/>
              </w:rPr>
              <w:t>ting</w:t>
            </w:r>
            <w:r w:rsidRPr="00652B45">
              <w:rPr>
                <w:rFonts w:cstheme="minorHAnsi"/>
              </w:rPr>
              <w:t xml:space="preserve"> goals to increase brand awareness</w:t>
            </w:r>
          </w:p>
          <w:p w14:paraId="2FBDF129" w14:textId="3B0ECC1E" w:rsidR="00ED2FC9" w:rsidRDefault="00ED2FC9" w:rsidP="00ED2FC9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Work closely with the marketing department to design and deliver marketing materials such as brochures, adverts and activities.</w:t>
            </w:r>
          </w:p>
          <w:p w14:paraId="41B96EAB" w14:textId="03728952" w:rsidR="00CF29B5" w:rsidRDefault="00CF29B5" w:rsidP="00CF29B5">
            <w:pPr>
              <w:pStyle w:val="ListParagraph"/>
              <w:rPr>
                <w:rFonts w:cstheme="minorHAnsi"/>
              </w:rPr>
            </w:pPr>
          </w:p>
          <w:p w14:paraId="12804E84" w14:textId="77777777" w:rsidR="00CF29B5" w:rsidRPr="00652B45" w:rsidRDefault="00CF29B5" w:rsidP="00CF29B5">
            <w:pPr>
              <w:pStyle w:val="Heading3"/>
              <w:contextualSpacing w:val="0"/>
              <w:outlineLvl w:val="2"/>
              <w:rPr>
                <w:rFonts w:cstheme="minorHAnsi"/>
              </w:rPr>
            </w:pPr>
            <w:r w:rsidRPr="00652B45">
              <w:rPr>
                <w:rFonts w:cstheme="minorHAnsi"/>
              </w:rPr>
              <w:t>mar 2011 – apr 2015</w:t>
            </w:r>
          </w:p>
          <w:p w14:paraId="5F50D699" w14:textId="5744EEBC" w:rsidR="00CF29B5" w:rsidRPr="00C24DCB" w:rsidRDefault="00CF29B5" w:rsidP="00CF29B5">
            <w:pPr>
              <w:pStyle w:val="Heading2"/>
              <w:contextualSpacing w:val="0"/>
              <w:outlineLvl w:val="1"/>
              <w:rPr>
                <w:rFonts w:cstheme="minorHAnsi"/>
                <w:sz w:val="22"/>
              </w:rPr>
            </w:pPr>
            <w:r w:rsidRPr="00C24DCB">
              <w:rPr>
                <w:rFonts w:cstheme="minorHAnsi"/>
                <w:sz w:val="22"/>
              </w:rPr>
              <w:t xml:space="preserve">brand representative, </w:t>
            </w:r>
            <w:r w:rsidRPr="00C24DCB">
              <w:rPr>
                <w:rStyle w:val="SubtleReference"/>
                <w:rFonts w:cstheme="minorHAnsi"/>
                <w:sz w:val="22"/>
              </w:rPr>
              <w:t>abc departement store, DBAYEH, LEBANON</w:t>
            </w:r>
          </w:p>
          <w:p w14:paraId="3B4591B6" w14:textId="77777777" w:rsidR="00CF29B5" w:rsidRDefault="00CF29B5" w:rsidP="00CF29B5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Reaching target and maximizing profitability by motivating staff</w:t>
            </w:r>
            <w:r>
              <w:rPr>
                <w:rFonts w:cstheme="minorHAnsi"/>
              </w:rPr>
              <w:t>.</w:t>
            </w:r>
          </w:p>
          <w:p w14:paraId="76F3BCB2" w14:textId="77777777" w:rsidR="00CF29B5" w:rsidRPr="00994730" w:rsidRDefault="00CF29B5" w:rsidP="00CF29B5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help</w:t>
            </w:r>
            <w:r>
              <w:rPr>
                <w:rFonts w:cstheme="minorHAnsi"/>
              </w:rPr>
              <w:t>ing</w:t>
            </w:r>
            <w:r w:rsidRPr="00652B45">
              <w:rPr>
                <w:rFonts w:cstheme="minorHAnsi"/>
              </w:rPr>
              <w:t xml:space="preserve"> with the implementation of the marketing plans, advertising, direct marketing and campaigns</w:t>
            </w:r>
          </w:p>
          <w:p w14:paraId="7F9AE0BC" w14:textId="57EB7C13" w:rsidR="00CF29B5" w:rsidRPr="00652B45" w:rsidRDefault="00CF29B5" w:rsidP="00CF29B5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652B45">
              <w:rPr>
                <w:rFonts w:cstheme="minorHAnsi"/>
              </w:rPr>
              <w:t>Top Seller in the Women’s department for the year 2014 Top Seller in the Women’s department for the year 2014</w:t>
            </w:r>
          </w:p>
          <w:p w14:paraId="7D38E78D" w14:textId="73AC9809" w:rsidR="00CF29B5" w:rsidRPr="00D17ACD" w:rsidRDefault="00CF29B5" w:rsidP="00D17AC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D17ACD">
              <w:rPr>
                <w:rFonts w:cstheme="minorHAnsi"/>
              </w:rPr>
              <w:t>Achieved best score assessed by the HR team in training and coaching</w:t>
            </w:r>
          </w:p>
          <w:p w14:paraId="72C34698" w14:textId="270A09EF" w:rsidR="00ED2FC9" w:rsidRPr="00CF29B5" w:rsidRDefault="00ED2FC9" w:rsidP="00CF29B5">
            <w:pPr>
              <w:rPr>
                <w:rFonts w:cstheme="minorHAnsi"/>
              </w:rPr>
            </w:pPr>
          </w:p>
        </w:tc>
      </w:tr>
    </w:tbl>
    <w:p w14:paraId="79D8E0D2" w14:textId="77892C06" w:rsidR="000811BD" w:rsidRDefault="00D17ACD" w:rsidP="0005057D">
      <w:pPr>
        <w:rPr>
          <w:rFonts w:cstheme="minorHAnsi"/>
        </w:rPr>
      </w:pPr>
      <w:r w:rsidRPr="00652B45">
        <w:rPr>
          <w:rFonts w:cstheme="minorHAnsi"/>
          <w:noProof/>
        </w:rPr>
        <w:lastRenderedPageBreak/>
        <mc:AlternateContent>
          <mc:Choice Requires="wpg">
            <w:drawing>
              <wp:anchor distT="0" distB="0" distL="228600" distR="228600" simplePos="0" relativeHeight="251676672" behindDoc="0" locked="0" layoutInCell="1" allowOverlap="1" wp14:anchorId="21464D12" wp14:editId="09556659">
                <wp:simplePos x="0" y="0"/>
                <wp:positionH relativeFrom="page">
                  <wp:posOffset>107004</wp:posOffset>
                </wp:positionH>
                <wp:positionV relativeFrom="margin">
                  <wp:align>top</wp:align>
                </wp:positionV>
                <wp:extent cx="1719618" cy="8110950"/>
                <wp:effectExtent l="0" t="0" r="1397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9618" cy="8110950"/>
                          <a:chOff x="0" y="0"/>
                          <a:chExt cx="3455155" cy="202876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" name="Group 7"/>
                        <wpg:cNvGrpSpPr/>
                        <wpg:grpSpPr>
                          <a:xfrm>
                            <a:off x="0" y="19050"/>
                            <a:ext cx="2249424" cy="832104"/>
                            <a:chOff x="228600" y="0"/>
                            <a:chExt cx="1472184" cy="1024127"/>
                          </a:xfrm>
                        </wpg:grpSpPr>
                        <wps:wsp>
                          <wps:cNvPr id="8" name="Rectangle 10"/>
                          <wps:cNvSpPr/>
                          <wps:spPr>
                            <a:xfrm>
                              <a:off x="228600" y="0"/>
                              <a:ext cx="1466258" cy="1012274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824C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228600" y="0"/>
                              <a:ext cx="1472184" cy="1024127"/>
                            </a:xfrm>
                            <a:prstGeom prst="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xt Box 10"/>
                        <wps:cNvSpPr txBox="1"/>
                        <wps:spPr>
                          <a:xfrm>
                            <a:off x="539622" y="164945"/>
                            <a:ext cx="2915533" cy="17304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77767C0" w14:textId="77777777" w:rsidR="00D17ACD" w:rsidRDefault="00D17ACD" w:rsidP="00D17ACD">
                              <w:pPr>
                                <w:ind w:left="504"/>
                                <w:jc w:val="right"/>
                                <w:rPr>
                                  <w:smallCaps/>
                                  <w:color w:val="005556" w:themeColor="accent2"/>
                                  <w:sz w:val="28"/>
                                  <w:szCs w:val="24"/>
                                </w:rPr>
                              </w:pPr>
                            </w:p>
                            <w:p w14:paraId="3AD436A6" w14:textId="77777777" w:rsidR="00D17ACD" w:rsidRDefault="00D17ACD" w:rsidP="00D17ACD">
                              <w:pPr>
                                <w:rPr>
                                  <w:rFonts w:eastAsiaTheme="majorEastAsia" w:cstheme="minorHAnsi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32"/>
                                  <w14:shadow w14:blurRad="50800" w14:dist="38100" w14:dir="18900000" w14:sx="100000" w14:sy="100000" w14:kx="0" w14:ky="0" w14:algn="b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7A41488E" w14:textId="77777777" w:rsidR="00D17ACD" w:rsidRPr="00D76097" w:rsidRDefault="00D17ACD" w:rsidP="00D17ACD">
                              <w:pPr>
                                <w:rPr>
                                  <w:rFonts w:eastAsiaTheme="majorEastAsia" w:cstheme="minorHAnsi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32"/>
                                </w:rPr>
                              </w:pPr>
                              <w:r w:rsidRPr="00D76097">
                                <w:rPr>
                                  <w:rFonts w:eastAsiaTheme="majorEastAsia" w:cstheme="minorHAnsi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32"/>
                                </w:rPr>
                                <w:t>volunteering:</w:t>
                              </w:r>
                            </w:p>
                            <w:p w14:paraId="35897004" w14:textId="3E0633F2" w:rsidR="00D17ACD" w:rsidRPr="00B91816" w:rsidRDefault="00D17ACD" w:rsidP="00D17ACD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9181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The association for volunteer services, National lead agency for global youth services days and National Representative for the international association for volunteer effort in Lebanon:</w:t>
                              </w:r>
                            </w:p>
                            <w:p w14:paraId="0F03947F" w14:textId="77777777" w:rsidR="00CE7B56" w:rsidRPr="00B91816" w:rsidRDefault="00CE7B56" w:rsidP="00D17ACD">
                              <w:p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749B09D0" w14:textId="77777777" w:rsidR="00D17ACD" w:rsidRPr="00B91816" w:rsidRDefault="00D17ACD" w:rsidP="00D17AC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9181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Nature’s True Colors Project at 2007</w:t>
                              </w:r>
                            </w:p>
                            <w:p w14:paraId="7AD471E3" w14:textId="77777777" w:rsidR="00D17ACD" w:rsidRPr="00B91816" w:rsidRDefault="00D17ACD" w:rsidP="00D17AC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9181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So Clean project at 2008</w:t>
                              </w:r>
                            </w:p>
                            <w:p w14:paraId="4321FF16" w14:textId="77777777" w:rsidR="00D17ACD" w:rsidRDefault="00D17ACD" w:rsidP="00D17ACD">
                              <w:pPr>
                                <w:pStyle w:val="ListParagraph"/>
                                <w:ind w:left="360"/>
                                <w:rPr>
                                  <w:rFonts w:cstheme="minorHAnsi"/>
                                </w:rPr>
                              </w:pPr>
                            </w:p>
                            <w:p w14:paraId="700A5BEF" w14:textId="5875E605" w:rsidR="00CE7B56" w:rsidRPr="006D7AAC" w:rsidRDefault="00D17ACD" w:rsidP="00CE7B56">
                              <w:pPr>
                                <w:rPr>
                                  <w:rFonts w:eastAsiaTheme="majorEastAsia" w:cstheme="minorHAnsi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32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D76097">
                                <w:rPr>
                                  <w:rFonts w:eastAsiaTheme="majorEastAsia" w:cstheme="minorHAnsi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32"/>
                                </w:rPr>
                                <w:t>Interests</w:t>
                              </w:r>
                              <w:r w:rsidRPr="006D7AAC">
                                <w:rPr>
                                  <w:rFonts w:eastAsiaTheme="majorEastAsia" w:cstheme="minorHAnsi"/>
                                  <w:b/>
                                  <w:caps/>
                                  <w:color w:val="262626" w:themeColor="text1" w:themeTint="D9"/>
                                  <w:sz w:val="28"/>
                                  <w:szCs w:val="32"/>
                                  <w14:shadow w14:blurRad="50800" w14:dist="38100" w14:dir="0" w14:sx="100000" w14:sy="100000" w14:kx="0" w14:ky="0" w14:algn="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:</w:t>
                              </w:r>
                            </w:p>
                            <w:p w14:paraId="6400F61F" w14:textId="473FEE12" w:rsidR="00D17ACD" w:rsidRPr="00B91816" w:rsidRDefault="00D17ACD" w:rsidP="00D17AC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91816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Travel:</w:t>
                              </w:r>
                              <w:r w:rsidRPr="00B9181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discovering new cultures and experiencing new environment was always my passion</w:t>
                              </w:r>
                            </w:p>
                            <w:p w14:paraId="7A9D0AC4" w14:textId="77777777" w:rsidR="00CE7B56" w:rsidRPr="00B91816" w:rsidRDefault="00CE7B56" w:rsidP="00CE7B56">
                              <w:pPr>
                                <w:pStyle w:val="ListParagraph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13EEE38C" w14:textId="464392F3" w:rsidR="00D17ACD" w:rsidRPr="00B91816" w:rsidRDefault="00D17ACD" w:rsidP="00D17AC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91816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Music:</w:t>
                              </w:r>
                              <w:r w:rsidRPr="00B9181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attracted to all genre of good music</w:t>
                              </w:r>
                            </w:p>
                            <w:p w14:paraId="296949C6" w14:textId="77777777" w:rsidR="00CE7B56" w:rsidRPr="00B91816" w:rsidRDefault="00CE7B56" w:rsidP="00CE7B56">
                              <w:pPr>
                                <w:pStyle w:val="ListParagraph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4E9C34FF" w14:textId="77777777" w:rsidR="00D17ACD" w:rsidRPr="00B91816" w:rsidRDefault="00D17ACD" w:rsidP="00D17AC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B91816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Sports:</w:t>
                              </w:r>
                              <w:r w:rsidRPr="00B91816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all kind of outdoor sports as well as gym work, swimming and tennis.</w:t>
                              </w:r>
                            </w:p>
                            <w:p w14:paraId="59A9EAE2" w14:textId="77777777" w:rsidR="00D17ACD" w:rsidRPr="009A27AC" w:rsidRDefault="00D17ACD" w:rsidP="00D17ACD">
                              <w:pPr>
                                <w:pStyle w:val="ListParagraph"/>
                                <w:ind w:left="0"/>
                                <w:rPr>
                                  <w:rFonts w:cstheme="minorHAnsi"/>
                                </w:rPr>
                              </w:pPr>
                            </w:p>
                            <w:p w14:paraId="66A4CE8B" w14:textId="77777777" w:rsidR="00D17ACD" w:rsidRDefault="00D17ACD" w:rsidP="00D17ACD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1D824C" w:themeColor="accen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464D12" id="Group 2" o:spid="_x0000_s1035" style="position:absolute;margin-left:8.45pt;margin-top:0;width:135.4pt;height:638.65pt;z-index:251676672;mso-wrap-distance-left:18pt;mso-wrap-distance-right:18pt;mso-position-horizontal-relative:page;mso-position-vertical:top;mso-position-vertical-relative:margin;mso-width-relative:margin;mso-height-relative:margin" coordsize="34551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">
                <v:rect id="Rectangle 6" o:spid="_x0000_s1036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" fillcolor="window" stroked="f" strokeweight="1pt">
                  <v:fill opacity="0"/>
                </v:rect>
                <v:group id="Group 7" o:spid="_x0000_s1037" style="position:absolute;top:190;width:22494;height:832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Rectangle 10" o:spid="_x0000_s103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" path="m,l2240281,,1659256,222885,,822960,,xe" fillcolor="#1d824c" stroked="f" strokeweight="1pt">
                    <v:stroke joinstyle="miter"/>
                    <v:path arrowok="t" o:connecttype="custom" o:connectlocs="0,0;1466258,0;1085979,274158;0,1012274;0,0" o:connectangles="0,0,0,0,0"/>
                  </v:shape>
                  <v:rect id="Rectangle 9" o:spid="_x0000_s103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" stroked="f" strokeweight="1pt">
                    <v:fill r:id="rId11" o:title="" recolor="t" rotate="t" type="frame"/>
                  </v:rect>
                </v:group>
                <v:shape id="Text Box 10" o:spid="_x0000_s1040" type="#_x0000_t202" style="position:absolute;left:5396;top:1649;width:29155;height:17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" filled="f" stroked="f" strokeweight=".5pt">
                  <v:textbox inset="3.6pt,7.2pt,0,0">
                    <w:txbxContent>
                      <w:p w14:paraId="777767C0" w14:textId="77777777" w:rsidR="00D17ACD" w:rsidRDefault="00D17ACD" w:rsidP="00D17ACD">
                        <w:pPr>
                          <w:ind w:left="504"/>
                          <w:jc w:val="right"/>
                          <w:rPr>
                            <w:smallCaps/>
                            <w:color w:val="005556" w:themeColor="accent2"/>
                            <w:sz w:val="28"/>
                            <w:szCs w:val="24"/>
                          </w:rPr>
                        </w:pPr>
                      </w:p>
                      <w:p w14:paraId="3AD436A6" w14:textId="77777777" w:rsidR="00D17ACD" w:rsidRDefault="00D17ACD" w:rsidP="00D17ACD">
                        <w:pPr>
                          <w:rPr>
                            <w:rFonts w:eastAsiaTheme="majorEastAsia" w:cstheme="minorHAnsi"/>
                            <w:b/>
                            <w:caps/>
                            <w:color w:val="262626" w:themeColor="text1" w:themeTint="D9"/>
                            <w:sz w:val="28"/>
                            <w:szCs w:val="32"/>
                            <w14:shadow w14:blurRad="50800" w14:dist="38100" w14:dir="18900000" w14:sx="100000" w14:sy="100000" w14:kx="0" w14:ky="0" w14:algn="b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7A41488E" w14:textId="77777777" w:rsidR="00D17ACD" w:rsidRPr="00D76097" w:rsidRDefault="00D17ACD" w:rsidP="00D17ACD">
                        <w:pPr>
                          <w:rPr>
                            <w:rFonts w:eastAsiaTheme="majorEastAsia" w:cstheme="minorHAnsi"/>
                            <w:b/>
                            <w:caps/>
                            <w:color w:val="262626" w:themeColor="text1" w:themeTint="D9"/>
                            <w:sz w:val="28"/>
                            <w:szCs w:val="32"/>
                          </w:rPr>
                        </w:pPr>
                        <w:r w:rsidRPr="00D76097">
                          <w:rPr>
                            <w:rFonts w:eastAsiaTheme="majorEastAsia" w:cstheme="minorHAnsi"/>
                            <w:b/>
                            <w:caps/>
                            <w:color w:val="262626" w:themeColor="text1" w:themeTint="D9"/>
                            <w:sz w:val="28"/>
                            <w:szCs w:val="32"/>
                          </w:rPr>
                          <w:t>volunteering:</w:t>
                        </w:r>
                      </w:p>
                      <w:p w14:paraId="35897004" w14:textId="3E0633F2" w:rsidR="00D17ACD" w:rsidRPr="00B91816" w:rsidRDefault="00D17ACD" w:rsidP="00D17ACD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91816">
                          <w:rPr>
                            <w:rFonts w:cstheme="minorHAnsi"/>
                            <w:sz w:val="20"/>
                            <w:szCs w:val="20"/>
                          </w:rPr>
                          <w:t>The association for volunteer services, National lead agency for global youth services days and National Representative for the international association for volunteer effort in Lebanon:</w:t>
                        </w:r>
                      </w:p>
                      <w:p w14:paraId="0F03947F" w14:textId="77777777" w:rsidR="00CE7B56" w:rsidRPr="00B91816" w:rsidRDefault="00CE7B56" w:rsidP="00D17ACD">
                        <w:p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749B09D0" w14:textId="77777777" w:rsidR="00D17ACD" w:rsidRPr="00B91816" w:rsidRDefault="00D17ACD" w:rsidP="00D17AC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91816">
                          <w:rPr>
                            <w:rFonts w:cstheme="minorHAnsi"/>
                            <w:sz w:val="20"/>
                            <w:szCs w:val="20"/>
                          </w:rPr>
                          <w:t>Nature’s True Colors Project at 2007</w:t>
                        </w:r>
                      </w:p>
                      <w:p w14:paraId="7AD471E3" w14:textId="77777777" w:rsidR="00D17ACD" w:rsidRPr="00B91816" w:rsidRDefault="00D17ACD" w:rsidP="00D17AC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91816">
                          <w:rPr>
                            <w:rFonts w:cstheme="minorHAnsi"/>
                            <w:sz w:val="20"/>
                            <w:szCs w:val="20"/>
                          </w:rPr>
                          <w:t>So Clean project at 2008</w:t>
                        </w:r>
                      </w:p>
                      <w:p w14:paraId="4321FF16" w14:textId="77777777" w:rsidR="00D17ACD" w:rsidRDefault="00D17ACD" w:rsidP="00D17ACD">
                        <w:pPr>
                          <w:pStyle w:val="ListParagraph"/>
                          <w:ind w:left="360"/>
                          <w:rPr>
                            <w:rFonts w:cstheme="minorHAnsi"/>
                          </w:rPr>
                        </w:pPr>
                      </w:p>
                      <w:p w14:paraId="700A5BEF" w14:textId="5875E605" w:rsidR="00CE7B56" w:rsidRPr="006D7AAC" w:rsidRDefault="00D17ACD" w:rsidP="00CE7B56">
                        <w:pPr>
                          <w:rPr>
                            <w:rFonts w:eastAsiaTheme="majorEastAsia" w:cstheme="minorHAnsi"/>
                            <w:b/>
                            <w:caps/>
                            <w:color w:val="262626" w:themeColor="text1" w:themeTint="D9"/>
                            <w:sz w:val="28"/>
                            <w:szCs w:val="32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D76097">
                          <w:rPr>
                            <w:rFonts w:eastAsiaTheme="majorEastAsia" w:cstheme="minorHAnsi"/>
                            <w:b/>
                            <w:caps/>
                            <w:color w:val="262626" w:themeColor="text1" w:themeTint="D9"/>
                            <w:sz w:val="28"/>
                            <w:szCs w:val="32"/>
                          </w:rPr>
                          <w:t>Interests</w:t>
                        </w:r>
                        <w:r w:rsidRPr="006D7AAC">
                          <w:rPr>
                            <w:rFonts w:eastAsiaTheme="majorEastAsia" w:cstheme="minorHAnsi"/>
                            <w:b/>
                            <w:caps/>
                            <w:color w:val="262626" w:themeColor="text1" w:themeTint="D9"/>
                            <w:sz w:val="28"/>
                            <w:szCs w:val="32"/>
                            <w14:shadow w14:blurRad="50800" w14:dist="38100" w14:dir="0" w14:sx="100000" w14:sy="100000" w14:kx="0" w14:ky="0" w14:algn="l">
                              <w14:srgbClr w14:val="000000">
                                <w14:alpha w14:val="60000"/>
                              </w14:srgbClr>
                            </w14:shadow>
                          </w:rPr>
                          <w:t>:</w:t>
                        </w:r>
                      </w:p>
                      <w:p w14:paraId="6400F61F" w14:textId="473FEE12" w:rsidR="00D17ACD" w:rsidRPr="00B91816" w:rsidRDefault="00D17ACD" w:rsidP="00D17AC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91816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Travel:</w:t>
                        </w:r>
                        <w:r w:rsidRPr="00B91816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discovering new cultures and experiencing new environment was always my passion</w:t>
                        </w:r>
                      </w:p>
                      <w:p w14:paraId="7A9D0AC4" w14:textId="77777777" w:rsidR="00CE7B56" w:rsidRPr="00B91816" w:rsidRDefault="00CE7B56" w:rsidP="00CE7B56">
                        <w:pPr>
                          <w:pStyle w:val="ListParagraph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13EEE38C" w14:textId="464392F3" w:rsidR="00D17ACD" w:rsidRPr="00B91816" w:rsidRDefault="00D17ACD" w:rsidP="00D17AC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91816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Music:</w:t>
                        </w:r>
                        <w:r w:rsidRPr="00B91816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attracted to all genre of good music</w:t>
                        </w:r>
                      </w:p>
                      <w:p w14:paraId="296949C6" w14:textId="77777777" w:rsidR="00CE7B56" w:rsidRPr="00B91816" w:rsidRDefault="00CE7B56" w:rsidP="00CE7B56">
                        <w:pPr>
                          <w:pStyle w:val="ListParagraph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4E9C34FF" w14:textId="77777777" w:rsidR="00D17ACD" w:rsidRPr="00B91816" w:rsidRDefault="00D17ACD" w:rsidP="00D17AC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B91816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>Sports:</w:t>
                        </w:r>
                        <w:r w:rsidRPr="00B91816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all kind of outdoor sports as well as gym work, swimming and tennis.</w:t>
                        </w:r>
                      </w:p>
                      <w:p w14:paraId="59A9EAE2" w14:textId="77777777" w:rsidR="00D17ACD" w:rsidRPr="009A27AC" w:rsidRDefault="00D17ACD" w:rsidP="00D17ACD">
                        <w:pPr>
                          <w:pStyle w:val="ListParagraph"/>
                          <w:ind w:left="0"/>
                          <w:rPr>
                            <w:rFonts w:cstheme="minorHAnsi"/>
                          </w:rPr>
                        </w:pPr>
                      </w:p>
                      <w:p w14:paraId="66A4CE8B" w14:textId="77777777" w:rsidR="00D17ACD" w:rsidRDefault="00D17ACD" w:rsidP="00D17ACD">
                        <w:pPr>
                          <w:pStyle w:val="NoSpacing"/>
                          <w:ind w:left="360"/>
                          <w:jc w:val="right"/>
                          <w:rPr>
                            <w:color w:val="1D824C" w:themeColor="accen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</w:p>
    <w:sectPr w:rsidR="000811BD" w:rsidSect="009A27AC">
      <w:headerReference w:type="first" r:id="rId12"/>
      <w:footerReference w:type="first" r:id="rId13"/>
      <w:pgSz w:w="12240" w:h="15840" w:code="1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66A41" w14:textId="77777777" w:rsidR="00D82B89" w:rsidRDefault="00D82B89" w:rsidP="0068194B">
      <w:r>
        <w:separator/>
      </w:r>
    </w:p>
    <w:p w14:paraId="6AA711A8" w14:textId="77777777" w:rsidR="00D82B89" w:rsidRDefault="00D82B89"/>
    <w:p w14:paraId="265D5644" w14:textId="77777777" w:rsidR="00D82B89" w:rsidRDefault="00D82B89"/>
  </w:endnote>
  <w:endnote w:type="continuationSeparator" w:id="0">
    <w:p w14:paraId="0AEEC5C8" w14:textId="77777777" w:rsidR="00D82B89" w:rsidRDefault="00D82B89" w:rsidP="0068194B">
      <w:r>
        <w:continuationSeparator/>
      </w:r>
    </w:p>
    <w:p w14:paraId="05264408" w14:textId="77777777" w:rsidR="00D82B89" w:rsidRDefault="00D82B89"/>
    <w:p w14:paraId="280C8721" w14:textId="77777777" w:rsidR="00D82B89" w:rsidRDefault="00D82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77EF4" w14:textId="3C5FA003" w:rsidR="00433A22" w:rsidRPr="00433A22" w:rsidRDefault="00433A22">
    <w:pPr>
      <w:pStyle w:val="Footer"/>
      <w:rPr>
        <w:caps/>
        <w:noProof/>
        <w:color w:val="7F7F7F" w:themeColor="text1" w:themeTint="80"/>
      </w:rPr>
    </w:pPr>
    <w:r w:rsidRPr="00433A22">
      <w:rPr>
        <w:caps/>
        <w:color w:val="7F7F7F" w:themeColor="text1" w:themeTint="80"/>
      </w:rPr>
      <w:fldChar w:fldCharType="begin"/>
    </w:r>
    <w:r w:rsidRPr="00433A22">
      <w:rPr>
        <w:caps/>
        <w:color w:val="7F7F7F" w:themeColor="text1" w:themeTint="80"/>
      </w:rPr>
      <w:instrText xml:space="preserve"> PAGE   \* MERGEFORMAT </w:instrText>
    </w:r>
    <w:r w:rsidRPr="00433A22">
      <w:rPr>
        <w:caps/>
        <w:color w:val="7F7F7F" w:themeColor="text1" w:themeTint="80"/>
      </w:rPr>
      <w:fldChar w:fldCharType="separate"/>
    </w:r>
    <w:r w:rsidR="003B2195">
      <w:rPr>
        <w:caps/>
        <w:noProof/>
        <w:color w:val="7F7F7F" w:themeColor="text1" w:themeTint="80"/>
      </w:rPr>
      <w:t>1</w:t>
    </w:r>
    <w:r w:rsidRPr="00433A22">
      <w:rPr>
        <w:caps/>
        <w:noProof/>
        <w:color w:val="7F7F7F" w:themeColor="text1" w:themeTint="80"/>
      </w:rPr>
      <w:fldChar w:fldCharType="end"/>
    </w:r>
  </w:p>
  <w:p w14:paraId="442F2009" w14:textId="77777777" w:rsidR="00433A22" w:rsidRPr="00433A22" w:rsidRDefault="00433A22">
    <w:pPr>
      <w:pStyle w:val="Footer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CC659" w14:textId="77777777" w:rsidR="00D82B89" w:rsidRDefault="00D82B89" w:rsidP="0068194B">
      <w:r>
        <w:separator/>
      </w:r>
    </w:p>
    <w:p w14:paraId="54F24582" w14:textId="77777777" w:rsidR="00D82B89" w:rsidRDefault="00D82B89"/>
    <w:p w14:paraId="6D616BC2" w14:textId="77777777" w:rsidR="00D82B89" w:rsidRDefault="00D82B89"/>
  </w:footnote>
  <w:footnote w:type="continuationSeparator" w:id="0">
    <w:p w14:paraId="583EAD10" w14:textId="77777777" w:rsidR="00D82B89" w:rsidRDefault="00D82B89" w:rsidP="0068194B">
      <w:r>
        <w:continuationSeparator/>
      </w:r>
    </w:p>
    <w:p w14:paraId="77821115" w14:textId="77777777" w:rsidR="00D82B89" w:rsidRDefault="00D82B89"/>
    <w:p w14:paraId="53D63D67" w14:textId="77777777" w:rsidR="00D82B89" w:rsidRDefault="00D82B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02BA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98FF95D" wp14:editId="435E31B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1A4FDAC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581"/>
        </w:tabs>
        <w:ind w:left="1581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622CB8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8A519C"/>
    <w:multiLevelType w:val="hybridMultilevel"/>
    <w:tmpl w:val="034A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53E24"/>
    <w:multiLevelType w:val="hybridMultilevel"/>
    <w:tmpl w:val="63703AF6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FB03F0"/>
    <w:multiLevelType w:val="multilevel"/>
    <w:tmpl w:val="72AE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682CA8"/>
    <w:multiLevelType w:val="multilevel"/>
    <w:tmpl w:val="CBEA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DF5534"/>
    <w:multiLevelType w:val="hybridMultilevel"/>
    <w:tmpl w:val="0B5C056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6" w:hanging="360"/>
      </w:pPr>
      <w:rPr>
        <w:rFonts w:ascii="Wingdings" w:hAnsi="Wingdings" w:hint="default"/>
      </w:rPr>
    </w:lvl>
  </w:abstractNum>
  <w:abstractNum w:abstractNumId="15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51428C1"/>
    <w:multiLevelType w:val="hybridMultilevel"/>
    <w:tmpl w:val="5F3CE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E93A14"/>
    <w:multiLevelType w:val="hybridMultilevel"/>
    <w:tmpl w:val="DC2AD59A"/>
    <w:lvl w:ilvl="0" w:tplc="501EF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1256AB"/>
    <w:multiLevelType w:val="multilevel"/>
    <w:tmpl w:val="614E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E4B1A"/>
    <w:multiLevelType w:val="hybridMultilevel"/>
    <w:tmpl w:val="DC5408EE"/>
    <w:lvl w:ilvl="0" w:tplc="2B385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B3F61"/>
    <w:multiLevelType w:val="multilevel"/>
    <w:tmpl w:val="40FE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CF3177"/>
    <w:multiLevelType w:val="hybridMultilevel"/>
    <w:tmpl w:val="A6E40C50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0DD7459"/>
    <w:multiLevelType w:val="multilevel"/>
    <w:tmpl w:val="7F8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D824C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537626"/>
    <w:multiLevelType w:val="multilevel"/>
    <w:tmpl w:val="DFC0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D824C" w:themeColor="accen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C3E69"/>
    <w:multiLevelType w:val="hybridMultilevel"/>
    <w:tmpl w:val="23200794"/>
    <w:lvl w:ilvl="0" w:tplc="501EFF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D824C" w:themeColor="accent1"/>
        <w:sz w:val="22"/>
        <w:szCs w:val="22"/>
      </w:rPr>
    </w:lvl>
    <w:lvl w:ilvl="1" w:tplc="2B385D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D824C" w:themeColor="accent1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4F345AD"/>
    <w:multiLevelType w:val="multilevel"/>
    <w:tmpl w:val="73D0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58010F"/>
    <w:multiLevelType w:val="hybridMultilevel"/>
    <w:tmpl w:val="8836F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297D3A"/>
    <w:multiLevelType w:val="multilevel"/>
    <w:tmpl w:val="FB94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5"/>
  </w:num>
  <w:num w:numId="6">
    <w:abstractNumId w:val="3"/>
  </w:num>
  <w:num w:numId="7">
    <w:abstractNumId w:val="18"/>
  </w:num>
  <w:num w:numId="8">
    <w:abstractNumId w:val="2"/>
  </w:num>
  <w:num w:numId="9">
    <w:abstractNumId w:val="2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2"/>
  </w:num>
  <w:num w:numId="20">
    <w:abstractNumId w:val="29"/>
  </w:num>
  <w:num w:numId="21">
    <w:abstractNumId w:val="19"/>
  </w:num>
  <w:num w:numId="22">
    <w:abstractNumId w:val="21"/>
  </w:num>
  <w:num w:numId="23">
    <w:abstractNumId w:val="11"/>
  </w:num>
  <w:num w:numId="24">
    <w:abstractNumId w:val="20"/>
  </w:num>
  <w:num w:numId="25">
    <w:abstractNumId w:val="14"/>
  </w:num>
  <w:num w:numId="26">
    <w:abstractNumId w:val="25"/>
  </w:num>
  <w:num w:numId="27">
    <w:abstractNumId w:val="17"/>
  </w:num>
  <w:num w:numId="28">
    <w:abstractNumId w:val="24"/>
  </w:num>
  <w:num w:numId="29">
    <w:abstractNumId w:val="2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wNzY2MTEwMDUzMDNR0lEKTi0uzszPAykwqgUAhpJmWSwAAAA="/>
  </w:docVars>
  <w:rsids>
    <w:rsidRoot w:val="00554835"/>
    <w:rsid w:val="000001EF"/>
    <w:rsid w:val="00007322"/>
    <w:rsid w:val="00007728"/>
    <w:rsid w:val="000113CF"/>
    <w:rsid w:val="00024584"/>
    <w:rsid w:val="00024730"/>
    <w:rsid w:val="0004594D"/>
    <w:rsid w:val="0005057D"/>
    <w:rsid w:val="00054B08"/>
    <w:rsid w:val="00055E95"/>
    <w:rsid w:val="0007021F"/>
    <w:rsid w:val="000811BD"/>
    <w:rsid w:val="00091AE2"/>
    <w:rsid w:val="000B2BA5"/>
    <w:rsid w:val="000C13EB"/>
    <w:rsid w:val="000E38F6"/>
    <w:rsid w:val="000E5482"/>
    <w:rsid w:val="000F2F8C"/>
    <w:rsid w:val="0010006E"/>
    <w:rsid w:val="001045A8"/>
    <w:rsid w:val="001051FE"/>
    <w:rsid w:val="00106742"/>
    <w:rsid w:val="00114A91"/>
    <w:rsid w:val="00122446"/>
    <w:rsid w:val="0012520F"/>
    <w:rsid w:val="001427E1"/>
    <w:rsid w:val="00156FBB"/>
    <w:rsid w:val="00163668"/>
    <w:rsid w:val="00171566"/>
    <w:rsid w:val="00174676"/>
    <w:rsid w:val="001755A8"/>
    <w:rsid w:val="00184014"/>
    <w:rsid w:val="00192008"/>
    <w:rsid w:val="001C0E68"/>
    <w:rsid w:val="001C1ED0"/>
    <w:rsid w:val="001C375C"/>
    <w:rsid w:val="001C4B6F"/>
    <w:rsid w:val="001D0BF1"/>
    <w:rsid w:val="001D22ED"/>
    <w:rsid w:val="001E3120"/>
    <w:rsid w:val="001E7E0C"/>
    <w:rsid w:val="001F0BB0"/>
    <w:rsid w:val="001F2B47"/>
    <w:rsid w:val="001F4E6D"/>
    <w:rsid w:val="001F6140"/>
    <w:rsid w:val="001F729F"/>
    <w:rsid w:val="00203573"/>
    <w:rsid w:val="0020597D"/>
    <w:rsid w:val="00213B4C"/>
    <w:rsid w:val="002253B0"/>
    <w:rsid w:val="00231B85"/>
    <w:rsid w:val="00236D54"/>
    <w:rsid w:val="00241D8C"/>
    <w:rsid w:val="00241FDB"/>
    <w:rsid w:val="0024720C"/>
    <w:rsid w:val="002519AF"/>
    <w:rsid w:val="002617AE"/>
    <w:rsid w:val="002638D0"/>
    <w:rsid w:val="002647D3"/>
    <w:rsid w:val="002674BE"/>
    <w:rsid w:val="00275EAE"/>
    <w:rsid w:val="002774C2"/>
    <w:rsid w:val="00284F9F"/>
    <w:rsid w:val="00294998"/>
    <w:rsid w:val="00297F18"/>
    <w:rsid w:val="002A1945"/>
    <w:rsid w:val="002B2958"/>
    <w:rsid w:val="002B3FC8"/>
    <w:rsid w:val="002B78A9"/>
    <w:rsid w:val="002D23C5"/>
    <w:rsid w:val="002D6137"/>
    <w:rsid w:val="002E7E61"/>
    <w:rsid w:val="002F05E5"/>
    <w:rsid w:val="002F254D"/>
    <w:rsid w:val="002F30E4"/>
    <w:rsid w:val="00300EA5"/>
    <w:rsid w:val="00307140"/>
    <w:rsid w:val="00307440"/>
    <w:rsid w:val="00310559"/>
    <w:rsid w:val="00316DFF"/>
    <w:rsid w:val="00323E17"/>
    <w:rsid w:val="00325B57"/>
    <w:rsid w:val="00327AA7"/>
    <w:rsid w:val="00336056"/>
    <w:rsid w:val="003442D3"/>
    <w:rsid w:val="00350F30"/>
    <w:rsid w:val="003544E1"/>
    <w:rsid w:val="0035740E"/>
    <w:rsid w:val="003612BC"/>
    <w:rsid w:val="00366398"/>
    <w:rsid w:val="003A0632"/>
    <w:rsid w:val="003A0BD8"/>
    <w:rsid w:val="003A2CE8"/>
    <w:rsid w:val="003A30E5"/>
    <w:rsid w:val="003A3D4F"/>
    <w:rsid w:val="003A6ADF"/>
    <w:rsid w:val="003B0872"/>
    <w:rsid w:val="003B2195"/>
    <w:rsid w:val="003B5928"/>
    <w:rsid w:val="003C58BB"/>
    <w:rsid w:val="003D380F"/>
    <w:rsid w:val="003E160D"/>
    <w:rsid w:val="003E2AA1"/>
    <w:rsid w:val="003F1D5F"/>
    <w:rsid w:val="00405128"/>
    <w:rsid w:val="00406CFF"/>
    <w:rsid w:val="0041126D"/>
    <w:rsid w:val="00416B25"/>
    <w:rsid w:val="00420592"/>
    <w:rsid w:val="004228C7"/>
    <w:rsid w:val="004319E0"/>
    <w:rsid w:val="00433A22"/>
    <w:rsid w:val="00434A4E"/>
    <w:rsid w:val="00437E8C"/>
    <w:rsid w:val="00440225"/>
    <w:rsid w:val="00451C18"/>
    <w:rsid w:val="004670CA"/>
    <w:rsid w:val="004726BC"/>
    <w:rsid w:val="00474105"/>
    <w:rsid w:val="0048014F"/>
    <w:rsid w:val="00480E6E"/>
    <w:rsid w:val="00486277"/>
    <w:rsid w:val="00494CF6"/>
    <w:rsid w:val="00495F8D"/>
    <w:rsid w:val="004A1FAE"/>
    <w:rsid w:val="004A32FF"/>
    <w:rsid w:val="004B06EB"/>
    <w:rsid w:val="004B6AD0"/>
    <w:rsid w:val="004C089A"/>
    <w:rsid w:val="004C2D5D"/>
    <w:rsid w:val="004C33E1"/>
    <w:rsid w:val="004E01EB"/>
    <w:rsid w:val="004E2794"/>
    <w:rsid w:val="00507D66"/>
    <w:rsid w:val="00510392"/>
    <w:rsid w:val="00513E2A"/>
    <w:rsid w:val="00554835"/>
    <w:rsid w:val="00566A35"/>
    <w:rsid w:val="0056701E"/>
    <w:rsid w:val="005740D7"/>
    <w:rsid w:val="00584B1A"/>
    <w:rsid w:val="005A0F26"/>
    <w:rsid w:val="005A1B10"/>
    <w:rsid w:val="005A6850"/>
    <w:rsid w:val="005B1B1B"/>
    <w:rsid w:val="005C5932"/>
    <w:rsid w:val="005D3CA7"/>
    <w:rsid w:val="005D4CC1"/>
    <w:rsid w:val="005E3BA0"/>
    <w:rsid w:val="005F4B91"/>
    <w:rsid w:val="005F55D2"/>
    <w:rsid w:val="005F72B9"/>
    <w:rsid w:val="0062312F"/>
    <w:rsid w:val="00623C69"/>
    <w:rsid w:val="00625F2C"/>
    <w:rsid w:val="00652B45"/>
    <w:rsid w:val="006618E9"/>
    <w:rsid w:val="006652B8"/>
    <w:rsid w:val="0068194B"/>
    <w:rsid w:val="00682A50"/>
    <w:rsid w:val="006867AA"/>
    <w:rsid w:val="00686E4D"/>
    <w:rsid w:val="00692703"/>
    <w:rsid w:val="006A1962"/>
    <w:rsid w:val="006A42E7"/>
    <w:rsid w:val="006B5D48"/>
    <w:rsid w:val="006B7D7B"/>
    <w:rsid w:val="006C1A5E"/>
    <w:rsid w:val="006D203D"/>
    <w:rsid w:val="006D7AAC"/>
    <w:rsid w:val="006E1507"/>
    <w:rsid w:val="00712D8B"/>
    <w:rsid w:val="007273B7"/>
    <w:rsid w:val="00733E0A"/>
    <w:rsid w:val="00741FE7"/>
    <w:rsid w:val="0074403D"/>
    <w:rsid w:val="00746D44"/>
    <w:rsid w:val="007538DC"/>
    <w:rsid w:val="00757803"/>
    <w:rsid w:val="00766727"/>
    <w:rsid w:val="00781E45"/>
    <w:rsid w:val="00781E52"/>
    <w:rsid w:val="007825B5"/>
    <w:rsid w:val="0079206B"/>
    <w:rsid w:val="00796076"/>
    <w:rsid w:val="007C0566"/>
    <w:rsid w:val="007C0C71"/>
    <w:rsid w:val="007C606B"/>
    <w:rsid w:val="007C7074"/>
    <w:rsid w:val="007E6A61"/>
    <w:rsid w:val="007F14AC"/>
    <w:rsid w:val="00801140"/>
    <w:rsid w:val="00803404"/>
    <w:rsid w:val="00825448"/>
    <w:rsid w:val="00834955"/>
    <w:rsid w:val="00855B59"/>
    <w:rsid w:val="00860461"/>
    <w:rsid w:val="0086487C"/>
    <w:rsid w:val="00870B20"/>
    <w:rsid w:val="008829F8"/>
    <w:rsid w:val="00883C35"/>
    <w:rsid w:val="00885897"/>
    <w:rsid w:val="008914C8"/>
    <w:rsid w:val="008969B5"/>
    <w:rsid w:val="008A6538"/>
    <w:rsid w:val="008B3C8F"/>
    <w:rsid w:val="008C2805"/>
    <w:rsid w:val="008C61E9"/>
    <w:rsid w:val="008C7056"/>
    <w:rsid w:val="008D0652"/>
    <w:rsid w:val="008F3B14"/>
    <w:rsid w:val="00901899"/>
    <w:rsid w:val="0090344B"/>
    <w:rsid w:val="00905715"/>
    <w:rsid w:val="0091321E"/>
    <w:rsid w:val="00913946"/>
    <w:rsid w:val="00923B91"/>
    <w:rsid w:val="009243A7"/>
    <w:rsid w:val="0092726B"/>
    <w:rsid w:val="009361BA"/>
    <w:rsid w:val="00944F78"/>
    <w:rsid w:val="009510E7"/>
    <w:rsid w:val="00952C89"/>
    <w:rsid w:val="00955997"/>
    <w:rsid w:val="009571D8"/>
    <w:rsid w:val="00960505"/>
    <w:rsid w:val="00960B51"/>
    <w:rsid w:val="009650EA"/>
    <w:rsid w:val="0097790C"/>
    <w:rsid w:val="0098506E"/>
    <w:rsid w:val="00994730"/>
    <w:rsid w:val="009A27AC"/>
    <w:rsid w:val="009A44CE"/>
    <w:rsid w:val="009B4CE1"/>
    <w:rsid w:val="009B618B"/>
    <w:rsid w:val="009B6848"/>
    <w:rsid w:val="009C4DFC"/>
    <w:rsid w:val="009D44F8"/>
    <w:rsid w:val="009E3160"/>
    <w:rsid w:val="009E6D51"/>
    <w:rsid w:val="009F220C"/>
    <w:rsid w:val="009F3B05"/>
    <w:rsid w:val="009F4931"/>
    <w:rsid w:val="009F596F"/>
    <w:rsid w:val="00A05E37"/>
    <w:rsid w:val="00A14534"/>
    <w:rsid w:val="00A16DAA"/>
    <w:rsid w:val="00A24162"/>
    <w:rsid w:val="00A25023"/>
    <w:rsid w:val="00A270EA"/>
    <w:rsid w:val="00A32C1C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449D"/>
    <w:rsid w:val="00AE7650"/>
    <w:rsid w:val="00AF615B"/>
    <w:rsid w:val="00B10EBE"/>
    <w:rsid w:val="00B13235"/>
    <w:rsid w:val="00B236F1"/>
    <w:rsid w:val="00B50F99"/>
    <w:rsid w:val="00B51D1B"/>
    <w:rsid w:val="00B540F4"/>
    <w:rsid w:val="00B60FD0"/>
    <w:rsid w:val="00B622DF"/>
    <w:rsid w:val="00B6332A"/>
    <w:rsid w:val="00B63D27"/>
    <w:rsid w:val="00B71A00"/>
    <w:rsid w:val="00B81760"/>
    <w:rsid w:val="00B8494C"/>
    <w:rsid w:val="00B91816"/>
    <w:rsid w:val="00BA1546"/>
    <w:rsid w:val="00BB2B60"/>
    <w:rsid w:val="00BB4E51"/>
    <w:rsid w:val="00BD431F"/>
    <w:rsid w:val="00BE423E"/>
    <w:rsid w:val="00BF08D2"/>
    <w:rsid w:val="00BF61AC"/>
    <w:rsid w:val="00C24DCB"/>
    <w:rsid w:val="00C409C1"/>
    <w:rsid w:val="00C4272A"/>
    <w:rsid w:val="00C47FA6"/>
    <w:rsid w:val="00C57FC6"/>
    <w:rsid w:val="00C66A7D"/>
    <w:rsid w:val="00C66F2D"/>
    <w:rsid w:val="00C717BC"/>
    <w:rsid w:val="00C779DA"/>
    <w:rsid w:val="00C814F7"/>
    <w:rsid w:val="00CA4B4D"/>
    <w:rsid w:val="00CB21CE"/>
    <w:rsid w:val="00CB35C3"/>
    <w:rsid w:val="00CB3919"/>
    <w:rsid w:val="00CD0F27"/>
    <w:rsid w:val="00CD323D"/>
    <w:rsid w:val="00CE4030"/>
    <w:rsid w:val="00CE5D29"/>
    <w:rsid w:val="00CE64B3"/>
    <w:rsid w:val="00CE7B56"/>
    <w:rsid w:val="00CF1A49"/>
    <w:rsid w:val="00CF29B5"/>
    <w:rsid w:val="00D0630C"/>
    <w:rsid w:val="00D17ACD"/>
    <w:rsid w:val="00D22051"/>
    <w:rsid w:val="00D243A9"/>
    <w:rsid w:val="00D305E5"/>
    <w:rsid w:val="00D37CD3"/>
    <w:rsid w:val="00D42B70"/>
    <w:rsid w:val="00D47474"/>
    <w:rsid w:val="00D532C3"/>
    <w:rsid w:val="00D5770C"/>
    <w:rsid w:val="00D62E41"/>
    <w:rsid w:val="00D66A52"/>
    <w:rsid w:val="00D66EFA"/>
    <w:rsid w:val="00D72A2D"/>
    <w:rsid w:val="00D74140"/>
    <w:rsid w:val="00D76097"/>
    <w:rsid w:val="00D82B89"/>
    <w:rsid w:val="00D9521A"/>
    <w:rsid w:val="00DA3914"/>
    <w:rsid w:val="00DA59AA"/>
    <w:rsid w:val="00DB4644"/>
    <w:rsid w:val="00DB5BCF"/>
    <w:rsid w:val="00DB6915"/>
    <w:rsid w:val="00DB7E1E"/>
    <w:rsid w:val="00DC1B78"/>
    <w:rsid w:val="00DC2A2F"/>
    <w:rsid w:val="00DC3080"/>
    <w:rsid w:val="00DC600B"/>
    <w:rsid w:val="00DE0FAA"/>
    <w:rsid w:val="00DE136D"/>
    <w:rsid w:val="00DE3673"/>
    <w:rsid w:val="00DE6534"/>
    <w:rsid w:val="00DE767F"/>
    <w:rsid w:val="00DF4D6C"/>
    <w:rsid w:val="00E01923"/>
    <w:rsid w:val="00E0339B"/>
    <w:rsid w:val="00E14498"/>
    <w:rsid w:val="00E2397A"/>
    <w:rsid w:val="00E254DB"/>
    <w:rsid w:val="00E300FC"/>
    <w:rsid w:val="00E362DB"/>
    <w:rsid w:val="00E4061C"/>
    <w:rsid w:val="00E47C46"/>
    <w:rsid w:val="00E5632B"/>
    <w:rsid w:val="00E639EF"/>
    <w:rsid w:val="00E70240"/>
    <w:rsid w:val="00E71E6B"/>
    <w:rsid w:val="00E774C3"/>
    <w:rsid w:val="00E81CC5"/>
    <w:rsid w:val="00E85A87"/>
    <w:rsid w:val="00E85B4A"/>
    <w:rsid w:val="00E9528E"/>
    <w:rsid w:val="00E97FD5"/>
    <w:rsid w:val="00EA5099"/>
    <w:rsid w:val="00EA5B13"/>
    <w:rsid w:val="00EA67EE"/>
    <w:rsid w:val="00EC1351"/>
    <w:rsid w:val="00EC4CBF"/>
    <w:rsid w:val="00EC5688"/>
    <w:rsid w:val="00EC72D3"/>
    <w:rsid w:val="00ED2FC9"/>
    <w:rsid w:val="00ED60F1"/>
    <w:rsid w:val="00EE2CA8"/>
    <w:rsid w:val="00EE6EF6"/>
    <w:rsid w:val="00EF17E8"/>
    <w:rsid w:val="00EF51D9"/>
    <w:rsid w:val="00F130DD"/>
    <w:rsid w:val="00F24884"/>
    <w:rsid w:val="00F30123"/>
    <w:rsid w:val="00F476C4"/>
    <w:rsid w:val="00F61DF9"/>
    <w:rsid w:val="00F77759"/>
    <w:rsid w:val="00F81960"/>
    <w:rsid w:val="00F8769D"/>
    <w:rsid w:val="00F9350C"/>
    <w:rsid w:val="00F94EB5"/>
    <w:rsid w:val="00F9624D"/>
    <w:rsid w:val="00FB31C1"/>
    <w:rsid w:val="00FB3B10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0B34F"/>
  <w15:chartTrackingRefBased/>
  <w15:docId w15:val="{382482A3-ECBE-4BB1-8848-48D619C8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NoSpacingChar">
    <w:name w:val="No Spacing Char"/>
    <w:basedOn w:val="DefaultParagraphFont"/>
    <w:link w:val="NoSpacing"/>
    <w:uiPriority w:val="1"/>
    <w:rsid w:val="0012520F"/>
  </w:style>
  <w:style w:type="character" w:styleId="Emphasis">
    <w:name w:val="Emphasis"/>
    <w:basedOn w:val="DefaultParagraphFont"/>
    <w:uiPriority w:val="20"/>
    <w:qFormat/>
    <w:rsid w:val="001051FE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-mrad@live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ichel-mrad@live.co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DD5A6CF883433894FBACFDEC25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F8CE3-D387-4948-8AF3-A35D56664669}"/>
      </w:docPartPr>
      <w:docPartBody>
        <w:p w:rsidR="00763B99" w:rsidRDefault="0008135F">
          <w:pPr>
            <w:pStyle w:val="2CDD5A6CF883433894FBACFDEC250FF2"/>
          </w:pPr>
          <w:r w:rsidRPr="00CF1A49">
            <w:t>Experience</w:t>
          </w:r>
        </w:p>
      </w:docPartBody>
    </w:docPart>
    <w:docPart>
      <w:docPartPr>
        <w:name w:val="630F6D3967E64177B53CF2B81C6C7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98D72-7F57-459B-8BAE-36DE1F71F2DB}"/>
      </w:docPartPr>
      <w:docPartBody>
        <w:p w:rsidR="0099403D" w:rsidRDefault="00733A3B" w:rsidP="00733A3B">
          <w:pPr>
            <w:pStyle w:val="630F6D3967E64177B53CF2B81C6C746F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74"/>
    <w:rsid w:val="0008135F"/>
    <w:rsid w:val="0012702A"/>
    <w:rsid w:val="001325E1"/>
    <w:rsid w:val="001E48B4"/>
    <w:rsid w:val="001F61FB"/>
    <w:rsid w:val="00207E31"/>
    <w:rsid w:val="0029209D"/>
    <w:rsid w:val="003E4B9E"/>
    <w:rsid w:val="00563B64"/>
    <w:rsid w:val="005B63C3"/>
    <w:rsid w:val="00733A3B"/>
    <w:rsid w:val="00763B99"/>
    <w:rsid w:val="007C0F59"/>
    <w:rsid w:val="007C3EBA"/>
    <w:rsid w:val="007E292F"/>
    <w:rsid w:val="00887897"/>
    <w:rsid w:val="009260B3"/>
    <w:rsid w:val="0093668D"/>
    <w:rsid w:val="0099403D"/>
    <w:rsid w:val="00A32554"/>
    <w:rsid w:val="00BD2374"/>
    <w:rsid w:val="00C87439"/>
    <w:rsid w:val="00DF0C1A"/>
    <w:rsid w:val="00EE7EDE"/>
    <w:rsid w:val="00F5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4BA255250E448083BF8C4362B41749">
    <w:name w:val="D84BA255250E448083BF8C4362B41749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1FCA469CCB84DE496576C377B33867A">
    <w:name w:val="91FCA469CCB84DE496576C377B33867A"/>
  </w:style>
  <w:style w:type="paragraph" w:customStyle="1" w:styleId="36CB393C47D04427AFD1AAA820425535">
    <w:name w:val="36CB393C47D04427AFD1AAA820425535"/>
  </w:style>
  <w:style w:type="paragraph" w:customStyle="1" w:styleId="0C87FD64ED3F4ED0A15652CE9ADD3BB8">
    <w:name w:val="0C87FD64ED3F4ED0A15652CE9ADD3BB8"/>
  </w:style>
  <w:style w:type="paragraph" w:customStyle="1" w:styleId="66526749DD8D4CC58EF205BBF11F5495">
    <w:name w:val="66526749DD8D4CC58EF205BBF11F5495"/>
  </w:style>
  <w:style w:type="paragraph" w:customStyle="1" w:styleId="6CAC4E89D7AC4A0BAA84FB252437CB75">
    <w:name w:val="6CAC4E89D7AC4A0BAA84FB252437CB75"/>
  </w:style>
  <w:style w:type="paragraph" w:customStyle="1" w:styleId="F087090EEC6A4B8E83CFEA4D2A1FCFFD">
    <w:name w:val="F087090EEC6A4B8E83CFEA4D2A1FCFFD"/>
  </w:style>
  <w:style w:type="paragraph" w:customStyle="1" w:styleId="BFFBF9EAB49E46969D02504F33E2EC1F">
    <w:name w:val="BFFBF9EAB49E46969D02504F33E2EC1F"/>
  </w:style>
  <w:style w:type="paragraph" w:customStyle="1" w:styleId="E91447BC3C214CA68F22FB088B5C6BD0">
    <w:name w:val="E91447BC3C214CA68F22FB088B5C6BD0"/>
  </w:style>
  <w:style w:type="paragraph" w:customStyle="1" w:styleId="7FB1D2DB1B294F8B8FA1149912EA37D9">
    <w:name w:val="7FB1D2DB1B294F8B8FA1149912EA37D9"/>
  </w:style>
  <w:style w:type="paragraph" w:customStyle="1" w:styleId="FF4FBF0E0FE2431F84B8DA91A9BB558F">
    <w:name w:val="FF4FBF0E0FE2431F84B8DA91A9BB558F"/>
  </w:style>
  <w:style w:type="paragraph" w:customStyle="1" w:styleId="2CDD5A6CF883433894FBACFDEC250FF2">
    <w:name w:val="2CDD5A6CF883433894FBACFDEC250FF2"/>
  </w:style>
  <w:style w:type="paragraph" w:customStyle="1" w:styleId="B6F93AC6A80B490FB1CA5509A76B5276">
    <w:name w:val="B6F93AC6A80B490FB1CA5509A76B5276"/>
  </w:style>
  <w:style w:type="paragraph" w:customStyle="1" w:styleId="734B78F52FFA40A8A6DF8B36F3EC9FE8">
    <w:name w:val="734B78F52FFA40A8A6DF8B36F3EC9FE8"/>
  </w:style>
  <w:style w:type="paragraph" w:customStyle="1" w:styleId="10E191A69EB54CA9BCC9DA2E167D0B9D">
    <w:name w:val="10E191A69EB54CA9BCC9DA2E167D0B9D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D6A7F4293BF40659145D00C4798DC53">
    <w:name w:val="4D6A7F4293BF40659145D00C4798DC53"/>
  </w:style>
  <w:style w:type="paragraph" w:customStyle="1" w:styleId="3A084D0AFAB34B678D27DBF11BDE7487">
    <w:name w:val="3A084D0AFAB34B678D27DBF11BDE7487"/>
  </w:style>
  <w:style w:type="paragraph" w:customStyle="1" w:styleId="08E96F6EF4494065BA88E833D4F29383">
    <w:name w:val="08E96F6EF4494065BA88E833D4F29383"/>
  </w:style>
  <w:style w:type="paragraph" w:customStyle="1" w:styleId="09E710A821464EA195FC819B472E2434">
    <w:name w:val="09E710A821464EA195FC819B472E2434"/>
  </w:style>
  <w:style w:type="paragraph" w:customStyle="1" w:styleId="B8AFB8420501430CA42EC72B1B9D7A77">
    <w:name w:val="B8AFB8420501430CA42EC72B1B9D7A77"/>
  </w:style>
  <w:style w:type="paragraph" w:customStyle="1" w:styleId="E35DE131B6E34E99831870B9E775964A">
    <w:name w:val="E35DE131B6E34E99831870B9E775964A"/>
  </w:style>
  <w:style w:type="paragraph" w:customStyle="1" w:styleId="4AC59F3ECB73496399117CC0FE9F6D38">
    <w:name w:val="4AC59F3ECB73496399117CC0FE9F6D38"/>
  </w:style>
  <w:style w:type="paragraph" w:customStyle="1" w:styleId="733245D651824B9CB3317073184E7AF8">
    <w:name w:val="733245D651824B9CB3317073184E7AF8"/>
  </w:style>
  <w:style w:type="paragraph" w:customStyle="1" w:styleId="D8D1D385FF1A4B42B8038F7327BB04D8">
    <w:name w:val="D8D1D385FF1A4B42B8038F7327BB04D8"/>
  </w:style>
  <w:style w:type="paragraph" w:customStyle="1" w:styleId="A620DEC8DA8B4EBFB16B8274176409EE">
    <w:name w:val="A620DEC8DA8B4EBFB16B8274176409EE"/>
  </w:style>
  <w:style w:type="paragraph" w:customStyle="1" w:styleId="16EDB37C4AA2453DBF93D95E9881FB4F">
    <w:name w:val="16EDB37C4AA2453DBF93D95E9881FB4F"/>
  </w:style>
  <w:style w:type="paragraph" w:customStyle="1" w:styleId="0F1332FCBE354C668914DB38F6B47D35">
    <w:name w:val="0F1332FCBE354C668914DB38F6B47D35"/>
  </w:style>
  <w:style w:type="paragraph" w:customStyle="1" w:styleId="2C996B1C23F2495EB67A3AA00DD682DD">
    <w:name w:val="2C996B1C23F2495EB67A3AA00DD682DD"/>
  </w:style>
  <w:style w:type="paragraph" w:customStyle="1" w:styleId="CD57332381D74CBDA5C79669BC5429CF">
    <w:name w:val="CD57332381D74CBDA5C79669BC5429CF"/>
  </w:style>
  <w:style w:type="paragraph" w:customStyle="1" w:styleId="FAFBA372B8374F548F4431DB1D971DFB">
    <w:name w:val="FAFBA372B8374F548F4431DB1D971DFB"/>
  </w:style>
  <w:style w:type="paragraph" w:customStyle="1" w:styleId="52DF6B12C0CB4EF3A9C03E2FAFED3860">
    <w:name w:val="52DF6B12C0CB4EF3A9C03E2FAFED3860"/>
  </w:style>
  <w:style w:type="paragraph" w:customStyle="1" w:styleId="2F6004C9961D498E9DDB97DE173F9ED3">
    <w:name w:val="2F6004C9961D498E9DDB97DE173F9ED3"/>
  </w:style>
  <w:style w:type="paragraph" w:customStyle="1" w:styleId="6CD41BB5468E4278A1002BC1DD90599A">
    <w:name w:val="6CD41BB5468E4278A1002BC1DD90599A"/>
  </w:style>
  <w:style w:type="paragraph" w:customStyle="1" w:styleId="5B995D59C5CF475D99E014A869061CAD">
    <w:name w:val="5B995D59C5CF475D99E014A869061CAD"/>
  </w:style>
  <w:style w:type="paragraph" w:customStyle="1" w:styleId="7438F3013A9F4352B37C96AAC0ED50E3">
    <w:name w:val="7438F3013A9F4352B37C96AAC0ED50E3"/>
  </w:style>
  <w:style w:type="paragraph" w:customStyle="1" w:styleId="20968EA5EBF7495482302DF11FE1A3CF">
    <w:name w:val="20968EA5EBF7495482302DF11FE1A3CF"/>
  </w:style>
  <w:style w:type="paragraph" w:customStyle="1" w:styleId="DF7B147269F3422A819BE60BDCFBB1E7">
    <w:name w:val="DF7B147269F3422A819BE60BDCFBB1E7"/>
  </w:style>
  <w:style w:type="paragraph" w:customStyle="1" w:styleId="31011DB53221447CA9B2FF4C789BDC88">
    <w:name w:val="31011DB53221447CA9B2FF4C789BDC88"/>
  </w:style>
  <w:style w:type="paragraph" w:customStyle="1" w:styleId="74584538EC904C50A5AC86ACA80AC0A2">
    <w:name w:val="74584538EC904C50A5AC86ACA80AC0A2"/>
  </w:style>
  <w:style w:type="paragraph" w:customStyle="1" w:styleId="60E1774D2DEA4E1E99FBF91135EAD23C">
    <w:name w:val="60E1774D2DEA4E1E99FBF91135EAD23C"/>
  </w:style>
  <w:style w:type="paragraph" w:customStyle="1" w:styleId="854F1F61D170400E9C6BE61417B183BD">
    <w:name w:val="854F1F61D170400E9C6BE61417B183BD"/>
  </w:style>
  <w:style w:type="paragraph" w:customStyle="1" w:styleId="2C6A6D50062C4A9A80BF27686B41595D">
    <w:name w:val="2C6A6D50062C4A9A80BF27686B41595D"/>
    <w:rsid w:val="00BD2374"/>
  </w:style>
  <w:style w:type="paragraph" w:customStyle="1" w:styleId="B63AC4E0665A439E8E9E2F6A2CF8BC53">
    <w:name w:val="B63AC4E0665A439E8E9E2F6A2CF8BC53"/>
    <w:rsid w:val="00BD2374"/>
  </w:style>
  <w:style w:type="paragraph" w:customStyle="1" w:styleId="C75E4EE53D5B4965967A32529454816E">
    <w:name w:val="C75E4EE53D5B4965967A32529454816E"/>
    <w:rsid w:val="00BD2374"/>
  </w:style>
  <w:style w:type="paragraph" w:customStyle="1" w:styleId="131191C17A634659B1B8F0FC984A8C59">
    <w:name w:val="131191C17A634659B1B8F0FC984A8C59"/>
    <w:rsid w:val="00BD2374"/>
  </w:style>
  <w:style w:type="paragraph" w:customStyle="1" w:styleId="E71FB3FD3ACF465BB26C909B4D404BEE">
    <w:name w:val="E71FB3FD3ACF465BB26C909B4D404BEE"/>
    <w:rsid w:val="00BD2374"/>
  </w:style>
  <w:style w:type="paragraph" w:customStyle="1" w:styleId="1EE09E29E1DD4B8D99EC8C3D94D1F448">
    <w:name w:val="1EE09E29E1DD4B8D99EC8C3D94D1F448"/>
    <w:rsid w:val="00BD2374"/>
  </w:style>
  <w:style w:type="paragraph" w:customStyle="1" w:styleId="D1359DE1A11B40A1974DF7FB7ADDDCF9">
    <w:name w:val="D1359DE1A11B40A1974DF7FB7ADDDCF9"/>
    <w:rsid w:val="00BD2374"/>
  </w:style>
  <w:style w:type="paragraph" w:customStyle="1" w:styleId="44CCA24223B046D4A2B2A1CFC3A8A851">
    <w:name w:val="44CCA24223B046D4A2B2A1CFC3A8A851"/>
    <w:rsid w:val="00763B99"/>
  </w:style>
  <w:style w:type="paragraph" w:customStyle="1" w:styleId="3094712739114449ACF072248C9C6222">
    <w:name w:val="3094712739114449ACF072248C9C6222"/>
    <w:rsid w:val="00763B99"/>
  </w:style>
  <w:style w:type="paragraph" w:customStyle="1" w:styleId="630F6D3967E64177B53CF2B81C6C746F">
    <w:name w:val="630F6D3967E64177B53CF2B81C6C746F"/>
    <w:rsid w:val="00733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70237DC-F980-4CB1-AFC4-7C671278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41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2018-10-04T19:38:00Z</cp:lastPrinted>
  <dcterms:created xsi:type="dcterms:W3CDTF">2019-04-16T07:30:00Z</dcterms:created>
  <dcterms:modified xsi:type="dcterms:W3CDTF">2019-06-14T06:26:00Z</dcterms:modified>
  <cp:category/>
</cp:coreProperties>
</file>