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288" w:type="pct"/>
        <w:tblInd w:w="-540" w:type="dxa"/>
        <w:tblCellMar>
          <w:left w:w="0" w:type="dxa"/>
          <w:bottom w:w="115" w:type="dxa"/>
          <w:right w:w="0" w:type="dxa"/>
        </w:tblCellMar>
        <w:tblLook w:val="04A0"/>
      </w:tblPr>
      <w:tblGrid>
        <w:gridCol w:w="9566"/>
      </w:tblGrid>
      <w:tr w:rsidR="00692703" w:rsidRPr="00CF1A49" w:rsidTr="006D425C">
        <w:trPr>
          <w:trHeight w:hRule="exact" w:val="1800"/>
        </w:trPr>
        <w:tc>
          <w:tcPr>
            <w:tcW w:w="9900" w:type="dxa"/>
            <w:tcMar>
              <w:top w:w="0" w:type="dxa"/>
              <w:bottom w:w="0" w:type="dxa"/>
            </w:tcMar>
          </w:tcPr>
          <w:p w:rsidR="00692703" w:rsidRPr="00CF1A49" w:rsidRDefault="00030361" w:rsidP="009F0F5F">
            <w:pPr>
              <w:pStyle w:val="Title"/>
            </w:pPr>
            <w:r>
              <w:t>elie saad louka</w:t>
            </w:r>
          </w:p>
          <w:p w:rsidR="00692703" w:rsidRPr="009F0F5F" w:rsidRDefault="000A2620" w:rsidP="009F0F5F">
            <w:pPr>
              <w:pStyle w:val="ContactInfo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SED AL BOUCHRIEH,</w:t>
            </w:r>
            <w:r w:rsidR="009F0F5F" w:rsidRPr="009F0F5F">
              <w:rPr>
                <w:b/>
                <w:bCs/>
              </w:rPr>
              <w:t xml:space="preserve"> +961 70 740 047</w:t>
            </w:r>
          </w:p>
          <w:p w:rsidR="00692703" w:rsidRPr="009F0F5F" w:rsidRDefault="00030361" w:rsidP="009F0F5F">
            <w:pPr>
              <w:pStyle w:val="ContactInfoEmphasis"/>
              <w:contextualSpacing w:val="0"/>
              <w:rPr>
                <w:color w:val="595959" w:themeColor="text1" w:themeTint="A6"/>
              </w:rPr>
            </w:pPr>
            <w:r w:rsidRPr="009F0F5F">
              <w:rPr>
                <w:bCs/>
                <w:color w:val="595959" w:themeColor="text1" w:themeTint="A6"/>
              </w:rPr>
              <w:t>e_loukas@hotmail.com</w:t>
            </w:r>
          </w:p>
        </w:tc>
      </w:tr>
      <w:tr w:rsidR="009571D8" w:rsidRPr="00CF1A49" w:rsidTr="006D425C">
        <w:tc>
          <w:tcPr>
            <w:tcW w:w="9900" w:type="dxa"/>
            <w:tcMar>
              <w:top w:w="432" w:type="dxa"/>
            </w:tcMar>
          </w:tcPr>
          <w:p w:rsidR="001755A8" w:rsidRDefault="0046469E" w:rsidP="006E0200">
            <w:pPr>
              <w:contextualSpacing w:val="0"/>
            </w:pPr>
            <w:r w:rsidRPr="001D29EE">
              <w:t>LOOKING FOR A JOB THAT CAN GIVE ME THE OPPORTUNITY FOR</w:t>
            </w:r>
            <w:r>
              <w:t xml:space="preserve"> PROFESSIONAL</w:t>
            </w:r>
            <w:r w:rsidRPr="001D29EE">
              <w:t xml:space="preserve"> DEVELOPMENT, AND JOIN A DYNAMIC TEAM WHERE MY CREATIVITY, ENTHUSIASM AND </w:t>
            </w:r>
            <w:r>
              <w:t xml:space="preserve">EDUCATION </w:t>
            </w:r>
            <w:r w:rsidR="006E0200">
              <w:t>CAN</w:t>
            </w:r>
            <w:r w:rsidRPr="001D29EE">
              <w:t xml:space="preserve"> BE USED TO CREATE EXCELLENT ASSETS</w:t>
            </w:r>
            <w:r>
              <w:t xml:space="preserve"> AND OUTPUTS</w:t>
            </w:r>
            <w:r w:rsidRPr="001D29EE">
              <w:t>.</w:t>
            </w:r>
          </w:p>
          <w:sdt>
            <w:sdtPr>
              <w:alias w:val="Education:"/>
              <w:tag w:val="Education:"/>
              <w:id w:val="352932004"/>
              <w:placeholder>
                <w:docPart w:val="3DA1F2B9E96248D9926B206C57BD75A4"/>
              </w:placeholder>
              <w:temporary/>
              <w:showingPlcHdr/>
            </w:sdtPr>
            <w:sdtContent>
              <w:p w:rsidR="006D425C" w:rsidRPr="00CF1A49" w:rsidRDefault="006D425C" w:rsidP="006D425C">
                <w:pPr>
                  <w:pStyle w:val="Heading1"/>
                  <w:ind w:left="540"/>
                  <w:outlineLvl w:val="0"/>
                </w:pPr>
                <w:r w:rsidRPr="00CF1A49">
                  <w:t>Education</w:t>
                </w:r>
              </w:p>
            </w:sdtContent>
          </w:sdt>
          <w:tbl>
            <w:tblPr>
              <w:tblStyle w:val="TableGrid"/>
              <w:tblW w:w="10269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/>
            </w:tblPr>
            <w:tblGrid>
              <w:gridCol w:w="10269"/>
            </w:tblGrid>
            <w:tr w:rsidR="006D425C" w:rsidRPr="00CF1A49" w:rsidTr="009305CF">
              <w:trPr>
                <w:trHeight w:val="1828"/>
              </w:trPr>
              <w:tc>
                <w:tcPr>
                  <w:tcW w:w="10269" w:type="dxa"/>
                </w:tcPr>
                <w:p w:rsidR="006D425C" w:rsidRPr="00CF1A49" w:rsidRDefault="00820B51" w:rsidP="006D425C">
                  <w:pPr>
                    <w:pStyle w:val="Heading3"/>
                    <w:ind w:left="30"/>
                    <w:contextualSpacing w:val="0"/>
                    <w:outlineLvl w:val="2"/>
                  </w:pPr>
                  <w:r>
                    <w:t>2014-2019</w:t>
                  </w:r>
                </w:p>
                <w:p w:rsidR="009305CF" w:rsidRDefault="006D425C" w:rsidP="009305CF">
                  <w:pPr>
                    <w:pStyle w:val="Heading2"/>
                    <w:spacing w:after="0"/>
                    <w:ind w:left="29"/>
                    <w:contextualSpacing w:val="0"/>
                    <w:outlineLvl w:val="1"/>
                    <w:rPr>
                      <w:rStyle w:val="SubtleReference"/>
                      <w:sz w:val="24"/>
                      <w:szCs w:val="24"/>
                    </w:rPr>
                  </w:pPr>
                  <w:r w:rsidRPr="009F0F5F">
                    <w:rPr>
                      <w:color w:val="595959" w:themeColor="text1" w:themeTint="A6"/>
                      <w:sz w:val="24"/>
                      <w:szCs w:val="24"/>
                    </w:rPr>
                    <w:t>bachelor of arts in marketing and advertising,</w:t>
                  </w:r>
                  <w:r w:rsidRPr="009F0F5F">
                    <w:rPr>
                      <w:rStyle w:val="SubtleReference"/>
                      <w:sz w:val="24"/>
                      <w:szCs w:val="24"/>
                    </w:rPr>
                    <w:t xml:space="preserve">american university of </w:t>
                  </w:r>
                </w:p>
                <w:p w:rsidR="00851287" w:rsidRPr="009F0F5F" w:rsidRDefault="006D425C" w:rsidP="00FD55A6">
                  <w:pPr>
                    <w:pStyle w:val="Heading2"/>
                    <w:spacing w:after="240"/>
                    <w:ind w:left="29"/>
                    <w:contextualSpacing w:val="0"/>
                    <w:outlineLvl w:val="1"/>
                    <w:rPr>
                      <w:rStyle w:val="SubtleReference"/>
                      <w:sz w:val="24"/>
                      <w:szCs w:val="24"/>
                    </w:rPr>
                  </w:pPr>
                  <w:r w:rsidRPr="009F0F5F">
                    <w:rPr>
                      <w:rStyle w:val="SubtleReference"/>
                      <w:sz w:val="24"/>
                      <w:szCs w:val="24"/>
                    </w:rPr>
                    <w:t>scienc</w:t>
                  </w:r>
                  <w:r w:rsidR="009305CF">
                    <w:rPr>
                      <w:rStyle w:val="SubtleReference"/>
                      <w:sz w:val="24"/>
                      <w:szCs w:val="24"/>
                    </w:rPr>
                    <w:t>e</w:t>
                  </w:r>
                  <w:r w:rsidRPr="009F0F5F">
                    <w:rPr>
                      <w:rStyle w:val="SubtleReference"/>
                      <w:sz w:val="24"/>
                      <w:szCs w:val="24"/>
                    </w:rPr>
                    <w:t xml:space="preserve"> and technology</w:t>
                  </w:r>
                </w:p>
                <w:p w:rsidR="006D425C" w:rsidRPr="009F0F5F" w:rsidRDefault="006D425C" w:rsidP="006D425C">
                  <w:pPr>
                    <w:pStyle w:val="Heading3"/>
                    <w:ind w:left="30"/>
                    <w:outlineLvl w:val="2"/>
                    <w:rPr>
                      <w:smallCaps/>
                      <w:sz w:val="24"/>
                    </w:rPr>
                  </w:pPr>
                  <w:r w:rsidRPr="009F0F5F">
                    <w:rPr>
                      <w:smallCaps/>
                      <w:sz w:val="24"/>
                    </w:rPr>
                    <w:t>2014</w:t>
                  </w:r>
                </w:p>
                <w:p w:rsidR="006D425C" w:rsidRPr="006D425C" w:rsidRDefault="006D425C" w:rsidP="006D425C">
                  <w:pPr>
                    <w:pStyle w:val="Heading2"/>
                    <w:ind w:left="30"/>
                    <w:contextualSpacing w:val="0"/>
                    <w:outlineLvl w:val="1"/>
                    <w:rPr>
                      <w:b w:val="0"/>
                      <w:smallCaps/>
                      <w:color w:val="595959" w:themeColor="text1" w:themeTint="A6"/>
                      <w:sz w:val="24"/>
                      <w:szCs w:val="24"/>
                    </w:rPr>
                  </w:pPr>
                  <w:r w:rsidRPr="0013442E">
                    <w:rPr>
                      <w:rStyle w:val="SubtleReference"/>
                      <w:b/>
                      <w:bCs/>
                      <w:sz w:val="24"/>
                      <w:szCs w:val="24"/>
                    </w:rPr>
                    <w:t>bt3 in hotel management</w:t>
                  </w:r>
                  <w:r w:rsidRPr="009F0F5F">
                    <w:rPr>
                      <w:rStyle w:val="SubtleReference"/>
                      <w:sz w:val="24"/>
                      <w:szCs w:val="24"/>
                    </w:rPr>
                    <w:t>, institue technique franco libanaise.</w:t>
                  </w:r>
                </w:p>
              </w:tc>
            </w:tr>
          </w:tbl>
          <w:p w:rsidR="006D425C" w:rsidRPr="00CF1A49" w:rsidRDefault="006D425C" w:rsidP="009F0F5F">
            <w:pPr>
              <w:contextualSpacing w:val="0"/>
            </w:pPr>
          </w:p>
        </w:tc>
      </w:tr>
    </w:tbl>
    <w:p w:rsidR="004E01EB" w:rsidRPr="00CF1A49" w:rsidRDefault="00400CC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A48EA9CE17D4429E9127418569DDE129"/>
          </w:placeholder>
          <w:temporary/>
          <w:showingPlcHdr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1D0BF1" w:rsidRPr="00CF1A49" w:rsidTr="00AB05A6">
        <w:tc>
          <w:tcPr>
            <w:tcW w:w="9886" w:type="dxa"/>
          </w:tcPr>
          <w:p w:rsidR="009F0F5F" w:rsidRPr="000717E2" w:rsidRDefault="009F0F5F" w:rsidP="000717E2">
            <w:pPr>
              <w:pStyle w:val="Heading3"/>
              <w:outlineLvl w:val="2"/>
              <w:rPr>
                <w:smallCaps/>
              </w:rPr>
            </w:pPr>
            <w:r w:rsidRPr="000717E2">
              <w:rPr>
                <w:smallCaps/>
              </w:rPr>
              <w:t>2017 - summer</w:t>
            </w:r>
          </w:p>
          <w:p w:rsidR="009F0F5F" w:rsidRDefault="009F0F5F" w:rsidP="009F0F5F">
            <w:pPr>
              <w:pStyle w:val="Heading2"/>
              <w:spacing w:line="276" w:lineRule="auto"/>
              <w:contextualSpacing w:val="0"/>
              <w:outlineLvl w:val="1"/>
              <w:rPr>
                <w:rStyle w:val="SubtleReference"/>
                <w:sz w:val="24"/>
                <w:szCs w:val="24"/>
              </w:rPr>
            </w:pPr>
            <w:r w:rsidRPr="009F0F5F">
              <w:rPr>
                <w:rStyle w:val="SubtleReference"/>
                <w:b/>
                <w:bCs/>
                <w:sz w:val="24"/>
                <w:szCs w:val="24"/>
              </w:rPr>
              <w:t>OPERATION MANGER/ OWNER,</w:t>
            </w:r>
            <w:r w:rsidRPr="009F0F5F">
              <w:rPr>
                <w:rStyle w:val="SubtleReference"/>
                <w:sz w:val="24"/>
                <w:szCs w:val="24"/>
              </w:rPr>
              <w:t xml:space="preserve"> NASH WORKSHOP IN KLANG – mal</w:t>
            </w:r>
            <w:r w:rsidR="004F257B">
              <w:rPr>
                <w:rStyle w:val="SubtleReference"/>
                <w:sz w:val="24"/>
                <w:szCs w:val="24"/>
              </w:rPr>
              <w:t>a</w:t>
            </w:r>
            <w:r w:rsidRPr="009F0F5F">
              <w:rPr>
                <w:rStyle w:val="SubtleReference"/>
                <w:sz w:val="24"/>
                <w:szCs w:val="24"/>
              </w:rPr>
              <w:t>ysia</w:t>
            </w:r>
          </w:p>
          <w:p w:rsidR="00AB05A6" w:rsidRPr="000717E2" w:rsidRDefault="00AB05A6" w:rsidP="000717E2">
            <w:pPr>
              <w:pStyle w:val="Heading3"/>
              <w:outlineLvl w:val="2"/>
              <w:rPr>
                <w:bCs/>
              </w:rPr>
            </w:pPr>
            <w:r w:rsidRPr="000717E2">
              <w:rPr>
                <w:bCs/>
              </w:rPr>
              <w:t>2016- 2017 - summer</w:t>
            </w:r>
          </w:p>
          <w:p w:rsidR="009F0F5F" w:rsidRPr="009F0F5F" w:rsidRDefault="00AB05A6" w:rsidP="009F0F5F">
            <w:pPr>
              <w:pStyle w:val="Heading2"/>
              <w:spacing w:line="276" w:lineRule="auto"/>
              <w:contextualSpacing w:val="0"/>
              <w:outlineLvl w:val="1"/>
              <w:rPr>
                <w:rStyle w:val="SubtleReference"/>
                <w:sz w:val="24"/>
                <w:szCs w:val="24"/>
              </w:rPr>
            </w:pPr>
            <w:r w:rsidRPr="009F0F5F">
              <w:rPr>
                <w:bCs/>
                <w:smallCaps/>
                <w:color w:val="595959" w:themeColor="text1" w:themeTint="A6"/>
                <w:sz w:val="24"/>
                <w:szCs w:val="24"/>
              </w:rPr>
              <w:t>Waiter and bartender,</w:t>
            </w:r>
            <w:r w:rsidR="00030361" w:rsidRPr="009F0F5F">
              <w:rPr>
                <w:rStyle w:val="SubtleReference"/>
                <w:sz w:val="24"/>
                <w:szCs w:val="24"/>
              </w:rPr>
              <w:t xml:space="preserve">BARRACUDA BEACH BAR </w:t>
            </w:r>
          </w:p>
          <w:p w:rsidR="00AB05A6" w:rsidRPr="000717E2" w:rsidRDefault="00AB05A6" w:rsidP="000717E2">
            <w:pPr>
              <w:pStyle w:val="Heading3"/>
              <w:outlineLvl w:val="2"/>
              <w:rPr>
                <w:smallCaps/>
              </w:rPr>
            </w:pPr>
            <w:r w:rsidRPr="000717E2">
              <w:rPr>
                <w:smallCaps/>
              </w:rPr>
              <w:t>2016-2017</w:t>
            </w:r>
          </w:p>
          <w:p w:rsidR="009F0F5F" w:rsidRPr="009F0F5F" w:rsidRDefault="00AB05A6" w:rsidP="009F0F5F">
            <w:pPr>
              <w:pStyle w:val="Heading2"/>
              <w:spacing w:line="276" w:lineRule="auto"/>
              <w:contextualSpacing w:val="0"/>
              <w:outlineLvl w:val="1"/>
              <w:rPr>
                <w:rStyle w:val="SubtleReference"/>
                <w:sz w:val="24"/>
                <w:szCs w:val="24"/>
              </w:rPr>
            </w:pPr>
            <w:r w:rsidRPr="009F0F5F">
              <w:rPr>
                <w:rStyle w:val="SubtleReference"/>
                <w:b/>
                <w:bCs/>
                <w:sz w:val="24"/>
                <w:szCs w:val="24"/>
              </w:rPr>
              <w:t>Waiter,</w:t>
            </w:r>
            <w:r w:rsidR="00030361" w:rsidRPr="009F0F5F">
              <w:rPr>
                <w:rStyle w:val="SubtleReference"/>
                <w:sz w:val="24"/>
                <w:szCs w:val="24"/>
              </w:rPr>
              <w:t xml:space="preserve">LOCO PUBLIC HOUSE WAITER    </w:t>
            </w:r>
          </w:p>
          <w:p w:rsidR="009F0F5F" w:rsidRPr="000717E2" w:rsidRDefault="009F0F5F" w:rsidP="000717E2">
            <w:pPr>
              <w:pStyle w:val="Heading3"/>
              <w:contextualSpacing w:val="0"/>
              <w:outlineLvl w:val="2"/>
            </w:pPr>
            <w:r w:rsidRPr="000717E2">
              <w:t>2014-2016</w:t>
            </w:r>
          </w:p>
          <w:p w:rsidR="009F0F5F" w:rsidRPr="009F0F5F" w:rsidRDefault="009F0F5F" w:rsidP="009F0F5F">
            <w:pPr>
              <w:pStyle w:val="Heading2"/>
              <w:spacing w:line="276" w:lineRule="auto"/>
              <w:contextualSpacing w:val="0"/>
              <w:outlineLvl w:val="1"/>
              <w:rPr>
                <w:rStyle w:val="SubtleReference"/>
                <w:sz w:val="24"/>
                <w:szCs w:val="24"/>
              </w:rPr>
            </w:pPr>
            <w:r w:rsidRPr="009F0F5F">
              <w:rPr>
                <w:color w:val="595959" w:themeColor="text1" w:themeTint="A6"/>
                <w:sz w:val="24"/>
                <w:szCs w:val="24"/>
              </w:rPr>
              <w:t>WAITER,</w:t>
            </w:r>
            <w:r w:rsidR="00DC4CBB">
              <w:rPr>
                <w:rStyle w:val="SubtleReference"/>
                <w:sz w:val="24"/>
                <w:szCs w:val="24"/>
              </w:rPr>
              <w:t xml:space="preserve">AL BALAD RESTAURANT- </w:t>
            </w:r>
            <w:r w:rsidRPr="009F0F5F">
              <w:rPr>
                <w:rStyle w:val="SubtleReference"/>
                <w:sz w:val="24"/>
                <w:szCs w:val="24"/>
              </w:rPr>
              <w:t xml:space="preserve">DOWNTOWN </w:t>
            </w:r>
          </w:p>
          <w:p w:rsidR="002179DA" w:rsidRPr="0042448E" w:rsidRDefault="002179DA" w:rsidP="00AB05A6">
            <w:pPr>
              <w:contextualSpacing w:val="0"/>
              <w:rPr>
                <w:b/>
                <w:bCs/>
              </w:rPr>
            </w:pPr>
            <w:r w:rsidRPr="0042448E">
              <w:rPr>
                <w:b/>
                <w:bCs/>
              </w:rPr>
              <w:t>2018-2019</w:t>
            </w:r>
          </w:p>
          <w:p w:rsidR="001E3120" w:rsidRPr="00CF1A49" w:rsidRDefault="002179DA" w:rsidP="00AB05A6">
            <w:pPr>
              <w:contextualSpacing w:val="0"/>
            </w:pPr>
            <w:r w:rsidRPr="0042448E">
              <w:rPr>
                <w:b/>
                <w:bCs/>
              </w:rPr>
              <w:t xml:space="preserve">Telesale , </w:t>
            </w:r>
            <w:r>
              <w:t>plan</w:t>
            </w:r>
            <w:r w:rsidR="0042448E">
              <w:t xml:space="preserve"> </w:t>
            </w:r>
            <w:r>
              <w:t xml:space="preserve">B solution (Elite club)- Ain el remeneh </w:t>
            </w:r>
          </w:p>
        </w:tc>
      </w:tr>
    </w:tbl>
    <w:p w:rsidR="00DA59AA" w:rsidRDefault="00DA59AA" w:rsidP="003279AD"/>
    <w:p w:rsidR="003279AD" w:rsidRPr="00CF1A49" w:rsidRDefault="003279AD" w:rsidP="003279AD"/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9554"/>
      </w:tblGrid>
      <w:tr w:rsidR="001D0BF1" w:rsidRPr="00CF1A49" w:rsidTr="0046469E">
        <w:trPr>
          <w:trHeight w:val="1273"/>
        </w:trPr>
        <w:tc>
          <w:tcPr>
            <w:tcW w:w="9886" w:type="dxa"/>
          </w:tcPr>
          <w:p w:rsidR="00AB05A6" w:rsidRPr="00AB05A6" w:rsidRDefault="00AB05A6" w:rsidP="00421598">
            <w:pPr>
              <w:spacing w:line="360" w:lineRule="auto"/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</w:pPr>
            <w:r w:rsidRPr="00AB05A6">
              <w:rPr>
                <w:rFonts w:asciiTheme="majorHAnsi" w:eastAsiaTheme="majorEastAsia" w:hAnsiTheme="majorHAnsi" w:cstheme="majorBidi"/>
                <w:b/>
                <w:caps/>
                <w:color w:val="262626" w:themeColor="text1" w:themeTint="D9"/>
                <w:sz w:val="28"/>
                <w:szCs w:val="32"/>
              </w:rPr>
              <w:t xml:space="preserve">LANGUAGES </w:t>
            </w:r>
          </w:p>
          <w:p w:rsidR="00AB05A6" w:rsidRDefault="00AB05A6" w:rsidP="00AB05A6">
            <w:r w:rsidRPr="00AB05A6">
              <w:rPr>
                <w:b/>
                <w:bCs/>
              </w:rPr>
              <w:t>ARABIC:</w:t>
            </w:r>
            <w:r>
              <w:t xml:space="preserve"> NATIVE LANGUAGE </w:t>
            </w:r>
          </w:p>
          <w:p w:rsidR="00AB05A6" w:rsidRDefault="00AB05A6" w:rsidP="00AB05A6">
            <w:r w:rsidRPr="00AB05A6">
              <w:rPr>
                <w:b/>
                <w:bCs/>
              </w:rPr>
              <w:t>ENGLISH:</w:t>
            </w:r>
            <w:r>
              <w:t xml:space="preserve"> FULL PROFESSIONAL PROFICIENCY </w:t>
            </w:r>
          </w:p>
          <w:p w:rsidR="00030361" w:rsidRPr="00CF1A49" w:rsidRDefault="00AB05A6" w:rsidP="0046469E">
            <w:r w:rsidRPr="00AB05A6">
              <w:rPr>
                <w:b/>
                <w:bCs/>
              </w:rPr>
              <w:t>FRENCH:</w:t>
            </w:r>
            <w:r>
              <w:t xml:space="preserve"> FULL PROFESSIONAL PROFICIENCY</w:t>
            </w:r>
          </w:p>
        </w:tc>
      </w:tr>
    </w:tbl>
    <w:sdt>
      <w:sdtPr>
        <w:alias w:val="Skills:"/>
        <w:tag w:val="Skills:"/>
        <w:id w:val="-1392877668"/>
        <w:placeholder>
          <w:docPart w:val="36283B5CE2BB4358963CD8DE68E37D3B"/>
        </w:placeholder>
        <w:temporary/>
        <w:showingPlcHdr/>
      </w:sdtPr>
      <w:sdtContent>
        <w:p w:rsidR="00486277" w:rsidRPr="00CF1A49" w:rsidRDefault="00486277" w:rsidP="001C2AD1">
          <w:pPr>
            <w:pStyle w:val="Heading1"/>
            <w:tabs>
              <w:tab w:val="left" w:pos="90"/>
            </w:tabs>
            <w:spacing w:after="0" w:line="360" w:lineRule="auto"/>
            <w:ind w:left="90"/>
          </w:pPr>
          <w:r w:rsidRPr="00CF1A49">
            <w:t>Skills</w:t>
          </w:r>
        </w:p>
      </w:sdtContent>
    </w:sdt>
    <w:tbl>
      <w:tblPr>
        <w:tblStyle w:val="TableGrid"/>
        <w:tblW w:w="5236" w:type="pct"/>
        <w:tblInd w:w="-427" w:type="dxa"/>
        <w:tblBorders>
          <w:left w:val="dotted" w:sz="18" w:space="0" w:color="BFBFBF" w:themeColor="background1" w:themeShade="BF"/>
        </w:tblBorders>
        <w:tblCellMar>
          <w:left w:w="0" w:type="dxa"/>
          <w:right w:w="0" w:type="dxa"/>
        </w:tblCellMar>
        <w:tblLook w:val="04A0"/>
      </w:tblPr>
      <w:tblGrid>
        <w:gridCol w:w="9476"/>
      </w:tblGrid>
      <w:tr w:rsidR="00AB05A6" w:rsidRPr="006E1507" w:rsidTr="00421598">
        <w:tc>
          <w:tcPr>
            <w:tcW w:w="9476" w:type="dxa"/>
          </w:tcPr>
          <w:p w:rsidR="00AB05A6" w:rsidRDefault="00AB05A6" w:rsidP="001C2AD1">
            <w:pPr>
              <w:pStyle w:val="ListBullet"/>
              <w:numPr>
                <w:ilvl w:val="0"/>
                <w:numId w:val="0"/>
              </w:numPr>
              <w:ind w:left="518"/>
              <w:contextualSpacing w:val="0"/>
            </w:pPr>
            <w:r w:rsidRPr="00AB05A6">
              <w:rPr>
                <w:b/>
                <w:bCs/>
              </w:rPr>
              <w:t>COMPUTER SKILLS:</w:t>
            </w:r>
            <w:r w:rsidR="0046469E">
              <w:t xml:space="preserve">MICROSOFT OFFICE (WORD, EXCEL, POWERPOINT), </w:t>
            </w:r>
            <w:r w:rsidR="00594487">
              <w:t xml:space="preserve">SPSS, </w:t>
            </w:r>
            <w:r w:rsidR="0046469E">
              <w:t>ADOBE ILLUSTRATOR AND ADOBE PHOTOSHOP.</w:t>
            </w:r>
          </w:p>
          <w:p w:rsidR="0015601E" w:rsidRDefault="0015601E" w:rsidP="001C2AD1">
            <w:pPr>
              <w:pStyle w:val="ListBullet"/>
              <w:numPr>
                <w:ilvl w:val="0"/>
                <w:numId w:val="0"/>
              </w:numPr>
              <w:ind w:left="518"/>
              <w:contextualSpacing w:val="0"/>
            </w:pPr>
          </w:p>
          <w:p w:rsidR="00AB05A6" w:rsidRPr="000D60BC" w:rsidRDefault="00AB05A6" w:rsidP="001C2AD1">
            <w:pPr>
              <w:pStyle w:val="ListBullet"/>
              <w:numPr>
                <w:ilvl w:val="0"/>
                <w:numId w:val="0"/>
              </w:numPr>
              <w:ind w:left="518"/>
              <w:contextualSpacing w:val="0"/>
              <w:rPr>
                <w:sz w:val="10"/>
                <w:szCs w:val="10"/>
              </w:rPr>
            </w:pPr>
          </w:p>
          <w:p w:rsidR="00AB05A6" w:rsidRPr="006E1507" w:rsidRDefault="00AB05A6" w:rsidP="001C2AD1">
            <w:pPr>
              <w:pStyle w:val="ListBullet"/>
              <w:numPr>
                <w:ilvl w:val="0"/>
                <w:numId w:val="0"/>
              </w:numPr>
              <w:ind w:left="518"/>
            </w:pPr>
            <w:r w:rsidRPr="00AB05A6">
              <w:rPr>
                <w:b/>
                <w:bCs/>
              </w:rPr>
              <w:t>PERSONAL SKILLS:</w:t>
            </w:r>
            <w:r>
              <w:t xml:space="preserve"> COMMUNICATION SKILLS, TEAMWORK, WELL-ORGANIZED, TIME MANAGEMENT, CREATIVE, </w:t>
            </w:r>
            <w:r w:rsidR="001E2484">
              <w:t xml:space="preserve">ANALYTICAL, </w:t>
            </w:r>
            <w:r>
              <w:t>ATTENT</w:t>
            </w:r>
            <w:r w:rsidR="001E2484">
              <w:t xml:space="preserve">IVE TO DETAILS AND </w:t>
            </w:r>
            <w:r>
              <w:t>PROBLEM SOLVING.</w:t>
            </w:r>
          </w:p>
          <w:p w:rsidR="00AB05A6" w:rsidRPr="006E1507" w:rsidRDefault="00AB05A6" w:rsidP="00AB05A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B05A6" w:rsidRPr="006E1507" w:rsidRDefault="00AB05A6" w:rsidP="00952F19"/>
    <w:sectPr w:rsidR="00AB05A6" w:rsidRPr="006E1507" w:rsidSect="00286044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36A" w:rsidRDefault="0042036A" w:rsidP="0068194B">
      <w:r>
        <w:separator/>
      </w:r>
    </w:p>
    <w:p w:rsidR="0042036A" w:rsidRDefault="0042036A"/>
    <w:p w:rsidR="0042036A" w:rsidRDefault="0042036A"/>
  </w:endnote>
  <w:endnote w:type="continuationSeparator" w:id="1">
    <w:p w:rsidR="0042036A" w:rsidRDefault="0042036A" w:rsidP="0068194B">
      <w:r>
        <w:continuationSeparator/>
      </w:r>
    </w:p>
    <w:p w:rsidR="0042036A" w:rsidRDefault="0042036A"/>
    <w:p w:rsidR="0042036A" w:rsidRDefault="0042036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400CCB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952F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36A" w:rsidRDefault="0042036A" w:rsidP="0068194B">
      <w:r>
        <w:separator/>
      </w:r>
    </w:p>
    <w:p w:rsidR="0042036A" w:rsidRDefault="0042036A"/>
    <w:p w:rsidR="0042036A" w:rsidRDefault="0042036A"/>
  </w:footnote>
  <w:footnote w:type="continuationSeparator" w:id="1">
    <w:p w:rsidR="0042036A" w:rsidRDefault="0042036A" w:rsidP="0068194B">
      <w:r>
        <w:continuationSeparator/>
      </w:r>
    </w:p>
    <w:p w:rsidR="0042036A" w:rsidRDefault="0042036A"/>
    <w:p w:rsidR="0042036A" w:rsidRDefault="0042036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400CCB" w:rsidP="005A1B10">
    <w:pPr>
      <w:pStyle w:val="Header"/>
    </w:pPr>
    <w:r>
      <w:rPr>
        <w:noProof/>
      </w:rPr>
      <w:pict>
        <v:line id="Straight Connector 5" o:spid="_x0000_s2049" alt="Header dividing line" style="position:absolute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9FD4007"/>
    <w:multiLevelType w:val="multilevel"/>
    <w:tmpl w:val="AF0274B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95959" w:themeColor="text1" w:themeTint="A6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NDWzMDM2NjKyMDO3sDRU0lEKTi0uzszPAykwrAUANZrZvSwAAAA="/>
  </w:docVars>
  <w:rsids>
    <w:rsidRoot w:val="00942F5F"/>
    <w:rsid w:val="000001EF"/>
    <w:rsid w:val="00007322"/>
    <w:rsid w:val="00007728"/>
    <w:rsid w:val="00020D51"/>
    <w:rsid w:val="00024584"/>
    <w:rsid w:val="00024730"/>
    <w:rsid w:val="00030361"/>
    <w:rsid w:val="00055E95"/>
    <w:rsid w:val="0007021F"/>
    <w:rsid w:val="000717E2"/>
    <w:rsid w:val="000A2620"/>
    <w:rsid w:val="000B2BA5"/>
    <w:rsid w:val="000D60BC"/>
    <w:rsid w:val="000F2F8C"/>
    <w:rsid w:val="0010006E"/>
    <w:rsid w:val="001045A8"/>
    <w:rsid w:val="00114A91"/>
    <w:rsid w:val="0013442E"/>
    <w:rsid w:val="001427E1"/>
    <w:rsid w:val="0015601E"/>
    <w:rsid w:val="00163668"/>
    <w:rsid w:val="00171566"/>
    <w:rsid w:val="00174676"/>
    <w:rsid w:val="001755A8"/>
    <w:rsid w:val="00184014"/>
    <w:rsid w:val="00192008"/>
    <w:rsid w:val="001C0E68"/>
    <w:rsid w:val="001C2AD1"/>
    <w:rsid w:val="001C4B6F"/>
    <w:rsid w:val="001D0BF1"/>
    <w:rsid w:val="001E2484"/>
    <w:rsid w:val="001E3120"/>
    <w:rsid w:val="001E7E0C"/>
    <w:rsid w:val="001F0BB0"/>
    <w:rsid w:val="001F4E6D"/>
    <w:rsid w:val="001F6140"/>
    <w:rsid w:val="00203573"/>
    <w:rsid w:val="002043B5"/>
    <w:rsid w:val="0020597D"/>
    <w:rsid w:val="00213B4C"/>
    <w:rsid w:val="002179DA"/>
    <w:rsid w:val="002218CC"/>
    <w:rsid w:val="002253B0"/>
    <w:rsid w:val="00236D54"/>
    <w:rsid w:val="00240F0D"/>
    <w:rsid w:val="00241D8C"/>
    <w:rsid w:val="00241FDB"/>
    <w:rsid w:val="0024720C"/>
    <w:rsid w:val="002617AE"/>
    <w:rsid w:val="002638D0"/>
    <w:rsid w:val="002647D3"/>
    <w:rsid w:val="00275EAE"/>
    <w:rsid w:val="00286044"/>
    <w:rsid w:val="00294998"/>
    <w:rsid w:val="00297F18"/>
    <w:rsid w:val="002A1945"/>
    <w:rsid w:val="002A223B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279AD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0CCB"/>
    <w:rsid w:val="00405128"/>
    <w:rsid w:val="00406CFF"/>
    <w:rsid w:val="00416B25"/>
    <w:rsid w:val="0042036A"/>
    <w:rsid w:val="00420592"/>
    <w:rsid w:val="00421598"/>
    <w:rsid w:val="0042448E"/>
    <w:rsid w:val="004319E0"/>
    <w:rsid w:val="00437E8C"/>
    <w:rsid w:val="00440225"/>
    <w:rsid w:val="00441104"/>
    <w:rsid w:val="0046469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257B"/>
    <w:rsid w:val="00510392"/>
    <w:rsid w:val="00513E2A"/>
    <w:rsid w:val="00566A35"/>
    <w:rsid w:val="0056701E"/>
    <w:rsid w:val="005740D7"/>
    <w:rsid w:val="0059448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425C"/>
    <w:rsid w:val="006E0200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F17"/>
    <w:rsid w:val="007A6E5E"/>
    <w:rsid w:val="007C0566"/>
    <w:rsid w:val="007C606B"/>
    <w:rsid w:val="007E6A61"/>
    <w:rsid w:val="00801140"/>
    <w:rsid w:val="00803404"/>
    <w:rsid w:val="00820B51"/>
    <w:rsid w:val="00834955"/>
    <w:rsid w:val="00851287"/>
    <w:rsid w:val="00855B59"/>
    <w:rsid w:val="00860461"/>
    <w:rsid w:val="0086487C"/>
    <w:rsid w:val="00870B20"/>
    <w:rsid w:val="008829F8"/>
    <w:rsid w:val="00885897"/>
    <w:rsid w:val="008A6538"/>
    <w:rsid w:val="008C7056"/>
    <w:rsid w:val="008D62C4"/>
    <w:rsid w:val="008F3B14"/>
    <w:rsid w:val="00901899"/>
    <w:rsid w:val="0090344B"/>
    <w:rsid w:val="00905715"/>
    <w:rsid w:val="0091321E"/>
    <w:rsid w:val="00913946"/>
    <w:rsid w:val="0092726B"/>
    <w:rsid w:val="009305CF"/>
    <w:rsid w:val="009361BA"/>
    <w:rsid w:val="00942F5F"/>
    <w:rsid w:val="00944F78"/>
    <w:rsid w:val="009510E7"/>
    <w:rsid w:val="00952C89"/>
    <w:rsid w:val="00952F19"/>
    <w:rsid w:val="009571D8"/>
    <w:rsid w:val="009650EA"/>
    <w:rsid w:val="0097790C"/>
    <w:rsid w:val="009848F0"/>
    <w:rsid w:val="0098506E"/>
    <w:rsid w:val="00994B6C"/>
    <w:rsid w:val="009A44CE"/>
    <w:rsid w:val="009C4DFC"/>
    <w:rsid w:val="009D44F8"/>
    <w:rsid w:val="009E3160"/>
    <w:rsid w:val="009F0F5F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32D3"/>
    <w:rsid w:val="00A46E63"/>
    <w:rsid w:val="00A51DC5"/>
    <w:rsid w:val="00A53DE1"/>
    <w:rsid w:val="00A615E1"/>
    <w:rsid w:val="00A64A02"/>
    <w:rsid w:val="00A755E8"/>
    <w:rsid w:val="00A93A5D"/>
    <w:rsid w:val="00AB05A6"/>
    <w:rsid w:val="00AB32F8"/>
    <w:rsid w:val="00AB610B"/>
    <w:rsid w:val="00AC776E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7F55"/>
    <w:rsid w:val="00BA1546"/>
    <w:rsid w:val="00BB4E51"/>
    <w:rsid w:val="00BD431F"/>
    <w:rsid w:val="00BD7882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D5613"/>
    <w:rsid w:val="00CE4030"/>
    <w:rsid w:val="00CE64B3"/>
    <w:rsid w:val="00CF1A49"/>
    <w:rsid w:val="00D0630C"/>
    <w:rsid w:val="00D20E02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4CBB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6A01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D55A6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10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8EA9CE17D4429E9127418569DD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8E0EA-A992-47A0-B4C3-2B4E7AB5E6E6}"/>
      </w:docPartPr>
      <w:docPartBody>
        <w:p w:rsidR="00C46A3E" w:rsidRDefault="00C34F24">
          <w:pPr>
            <w:pStyle w:val="A48EA9CE17D4429E9127418569DDE129"/>
          </w:pPr>
          <w:r w:rsidRPr="00CF1A49">
            <w:t>Experience</w:t>
          </w:r>
        </w:p>
      </w:docPartBody>
    </w:docPart>
    <w:docPart>
      <w:docPartPr>
        <w:name w:val="36283B5CE2BB4358963CD8DE68E37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87A1-2EBC-4B36-A0F3-5D306E298EF1}"/>
      </w:docPartPr>
      <w:docPartBody>
        <w:p w:rsidR="00C46A3E" w:rsidRDefault="00C34F24">
          <w:pPr>
            <w:pStyle w:val="36283B5CE2BB4358963CD8DE68E37D3B"/>
          </w:pPr>
          <w:r w:rsidRPr="00CF1A49">
            <w:t>Skills</w:t>
          </w:r>
        </w:p>
      </w:docPartBody>
    </w:docPart>
    <w:docPart>
      <w:docPartPr>
        <w:name w:val="3DA1F2B9E96248D9926B206C57BD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C147-BC0D-48CF-9D1F-8F66D0B466CF}"/>
      </w:docPartPr>
      <w:docPartBody>
        <w:p w:rsidR="003D25ED" w:rsidRDefault="009F5B1D" w:rsidP="009F5B1D">
          <w:pPr>
            <w:pStyle w:val="3DA1F2B9E96248D9926B206C57BD75A4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C34F24"/>
    <w:rsid w:val="0012452D"/>
    <w:rsid w:val="001C5D24"/>
    <w:rsid w:val="003D25ED"/>
    <w:rsid w:val="007652A6"/>
    <w:rsid w:val="009F5B1D"/>
    <w:rsid w:val="00C34F24"/>
    <w:rsid w:val="00C46A3E"/>
    <w:rsid w:val="00F5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F7B18E457D4F309E12A00CEF9C0332">
    <w:name w:val="A3F7B18E457D4F309E12A00CEF9C0332"/>
    <w:rsid w:val="00C46A3E"/>
  </w:style>
  <w:style w:type="character" w:styleId="IntenseEmphasis">
    <w:name w:val="Intense Emphasis"/>
    <w:basedOn w:val="DefaultParagraphFont"/>
    <w:uiPriority w:val="2"/>
    <w:rsid w:val="00C46A3E"/>
    <w:rPr>
      <w:b/>
      <w:iCs/>
      <w:color w:val="262626" w:themeColor="text1" w:themeTint="D9"/>
    </w:rPr>
  </w:style>
  <w:style w:type="paragraph" w:customStyle="1" w:styleId="22CDB343AA544D86A993AF84C4434E2E">
    <w:name w:val="22CDB343AA544D86A993AF84C4434E2E"/>
    <w:rsid w:val="00C46A3E"/>
  </w:style>
  <w:style w:type="paragraph" w:customStyle="1" w:styleId="288D49613DCD4FA692E70BE9E956D839">
    <w:name w:val="288D49613DCD4FA692E70BE9E956D839"/>
    <w:rsid w:val="00C46A3E"/>
  </w:style>
  <w:style w:type="paragraph" w:customStyle="1" w:styleId="CE6E4C1BC42346409064398D7A3969D5">
    <w:name w:val="CE6E4C1BC42346409064398D7A3969D5"/>
    <w:rsid w:val="00C46A3E"/>
  </w:style>
  <w:style w:type="paragraph" w:customStyle="1" w:styleId="9807FD75421D41FC8C2875E5BFA0C83F">
    <w:name w:val="9807FD75421D41FC8C2875E5BFA0C83F"/>
    <w:rsid w:val="00C46A3E"/>
  </w:style>
  <w:style w:type="paragraph" w:customStyle="1" w:styleId="315DE09459FA4B90AACA042BB3790C86">
    <w:name w:val="315DE09459FA4B90AACA042BB3790C86"/>
    <w:rsid w:val="00C46A3E"/>
  </w:style>
  <w:style w:type="paragraph" w:customStyle="1" w:styleId="0E64BF297BB5458F90FABFDC6257A68A">
    <w:name w:val="0E64BF297BB5458F90FABFDC6257A68A"/>
    <w:rsid w:val="00C46A3E"/>
  </w:style>
  <w:style w:type="paragraph" w:customStyle="1" w:styleId="7DB8EB11F37E46A18FF7B7BB10BE718C">
    <w:name w:val="7DB8EB11F37E46A18FF7B7BB10BE718C"/>
    <w:rsid w:val="00C46A3E"/>
  </w:style>
  <w:style w:type="paragraph" w:customStyle="1" w:styleId="374CE8E0438D4EF2BAD999D67BBD0EE6">
    <w:name w:val="374CE8E0438D4EF2BAD999D67BBD0EE6"/>
    <w:rsid w:val="00C46A3E"/>
  </w:style>
  <w:style w:type="paragraph" w:customStyle="1" w:styleId="701604D9FC6B4C9195EC3B6F45E08679">
    <w:name w:val="701604D9FC6B4C9195EC3B6F45E08679"/>
    <w:rsid w:val="00C46A3E"/>
  </w:style>
  <w:style w:type="paragraph" w:customStyle="1" w:styleId="6F417ACA4B5C4398BCE3F5B5B39D060B">
    <w:name w:val="6F417ACA4B5C4398BCE3F5B5B39D060B"/>
    <w:rsid w:val="00C46A3E"/>
  </w:style>
  <w:style w:type="paragraph" w:customStyle="1" w:styleId="A48EA9CE17D4429E9127418569DDE129">
    <w:name w:val="A48EA9CE17D4429E9127418569DDE129"/>
    <w:rsid w:val="00C46A3E"/>
  </w:style>
  <w:style w:type="paragraph" w:customStyle="1" w:styleId="29958C43D42B4493B0F283B8C84E9C6D">
    <w:name w:val="29958C43D42B4493B0F283B8C84E9C6D"/>
    <w:rsid w:val="00C46A3E"/>
  </w:style>
  <w:style w:type="paragraph" w:customStyle="1" w:styleId="182595DD1CE1489E89B2DFC18A509F28">
    <w:name w:val="182595DD1CE1489E89B2DFC18A509F28"/>
    <w:rsid w:val="00C46A3E"/>
  </w:style>
  <w:style w:type="paragraph" w:customStyle="1" w:styleId="3B760729E9B4420886028AC830230523">
    <w:name w:val="3B760729E9B4420886028AC830230523"/>
    <w:rsid w:val="00C46A3E"/>
  </w:style>
  <w:style w:type="character" w:styleId="SubtleReference">
    <w:name w:val="Subtle Reference"/>
    <w:basedOn w:val="DefaultParagraphFont"/>
    <w:uiPriority w:val="10"/>
    <w:qFormat/>
    <w:rsid w:val="00C46A3E"/>
    <w:rPr>
      <w:b/>
      <w:caps w:val="0"/>
      <w:smallCaps/>
      <w:color w:val="595959" w:themeColor="text1" w:themeTint="A6"/>
    </w:rPr>
  </w:style>
  <w:style w:type="paragraph" w:customStyle="1" w:styleId="561678E346B54AEB8FD48B4B0B8CC079">
    <w:name w:val="561678E346B54AEB8FD48B4B0B8CC079"/>
    <w:rsid w:val="00C46A3E"/>
  </w:style>
  <w:style w:type="paragraph" w:customStyle="1" w:styleId="03E9472351004DEBBAF80828B8C9A36D">
    <w:name w:val="03E9472351004DEBBAF80828B8C9A36D"/>
    <w:rsid w:val="00C46A3E"/>
  </w:style>
  <w:style w:type="paragraph" w:customStyle="1" w:styleId="0FA4696346D24B90A185215A4A1C63DE">
    <w:name w:val="0FA4696346D24B90A185215A4A1C63DE"/>
    <w:rsid w:val="00C46A3E"/>
  </w:style>
  <w:style w:type="paragraph" w:customStyle="1" w:styleId="86F56AE9D6A243CA8583AD1D9C59831E">
    <w:name w:val="86F56AE9D6A243CA8583AD1D9C59831E"/>
    <w:rsid w:val="00C46A3E"/>
  </w:style>
  <w:style w:type="paragraph" w:customStyle="1" w:styleId="F5F9D4FE9E8548BB892BF81A9D294B2E">
    <w:name w:val="F5F9D4FE9E8548BB892BF81A9D294B2E"/>
    <w:rsid w:val="00C46A3E"/>
  </w:style>
  <w:style w:type="paragraph" w:customStyle="1" w:styleId="875143EBDE9E4EDC9306CD97AA9724A2">
    <w:name w:val="875143EBDE9E4EDC9306CD97AA9724A2"/>
    <w:rsid w:val="00C46A3E"/>
  </w:style>
  <w:style w:type="paragraph" w:customStyle="1" w:styleId="1E830A44FB554761A75C2BDAC13B50C7">
    <w:name w:val="1E830A44FB554761A75C2BDAC13B50C7"/>
    <w:rsid w:val="00C46A3E"/>
  </w:style>
  <w:style w:type="paragraph" w:customStyle="1" w:styleId="80468B75322B4708B99E7038D69D208D">
    <w:name w:val="80468B75322B4708B99E7038D69D208D"/>
    <w:rsid w:val="00C46A3E"/>
  </w:style>
  <w:style w:type="paragraph" w:customStyle="1" w:styleId="8068559F6FFA4E48A2A2F51C3E9D7999">
    <w:name w:val="8068559F6FFA4E48A2A2F51C3E9D7999"/>
    <w:rsid w:val="00C46A3E"/>
  </w:style>
  <w:style w:type="paragraph" w:customStyle="1" w:styleId="17D55059317045F8BEB32DE660C7BA0A">
    <w:name w:val="17D55059317045F8BEB32DE660C7BA0A"/>
    <w:rsid w:val="00C46A3E"/>
  </w:style>
  <w:style w:type="paragraph" w:customStyle="1" w:styleId="9716DC59A922484E92B509258E751A39">
    <w:name w:val="9716DC59A922484E92B509258E751A39"/>
    <w:rsid w:val="00C46A3E"/>
  </w:style>
  <w:style w:type="paragraph" w:customStyle="1" w:styleId="35699D370FEC4750A6BD2A2209EEA97F">
    <w:name w:val="35699D370FEC4750A6BD2A2209EEA97F"/>
    <w:rsid w:val="00C46A3E"/>
  </w:style>
  <w:style w:type="paragraph" w:customStyle="1" w:styleId="E18D47F685F548A7A3DF7ED6D2D265CA">
    <w:name w:val="E18D47F685F548A7A3DF7ED6D2D265CA"/>
    <w:rsid w:val="00C46A3E"/>
  </w:style>
  <w:style w:type="paragraph" w:customStyle="1" w:styleId="DD56081444E4480799E3AD8D39C49696">
    <w:name w:val="DD56081444E4480799E3AD8D39C49696"/>
    <w:rsid w:val="00C46A3E"/>
  </w:style>
  <w:style w:type="paragraph" w:customStyle="1" w:styleId="1AE000B4867B4032B9D1DCDCC47F5650">
    <w:name w:val="1AE000B4867B4032B9D1DCDCC47F5650"/>
    <w:rsid w:val="00C46A3E"/>
  </w:style>
  <w:style w:type="paragraph" w:customStyle="1" w:styleId="00EB248C353340B4869AED33A777E70D">
    <w:name w:val="00EB248C353340B4869AED33A777E70D"/>
    <w:rsid w:val="00C46A3E"/>
  </w:style>
  <w:style w:type="paragraph" w:customStyle="1" w:styleId="320D20C670D54E9CAFCD3BF144D28848">
    <w:name w:val="320D20C670D54E9CAFCD3BF144D28848"/>
    <w:rsid w:val="00C46A3E"/>
  </w:style>
  <w:style w:type="paragraph" w:customStyle="1" w:styleId="92082C4B7FEB4B3DA24A0539B4B59DC3">
    <w:name w:val="92082C4B7FEB4B3DA24A0539B4B59DC3"/>
    <w:rsid w:val="00C46A3E"/>
  </w:style>
  <w:style w:type="paragraph" w:customStyle="1" w:styleId="36283B5CE2BB4358963CD8DE68E37D3B">
    <w:name w:val="36283B5CE2BB4358963CD8DE68E37D3B"/>
    <w:rsid w:val="00C46A3E"/>
  </w:style>
  <w:style w:type="paragraph" w:customStyle="1" w:styleId="4C7EB4C61D174A36BAF8EBE3E5B25B19">
    <w:name w:val="4C7EB4C61D174A36BAF8EBE3E5B25B19"/>
    <w:rsid w:val="00C46A3E"/>
  </w:style>
  <w:style w:type="paragraph" w:customStyle="1" w:styleId="B5CC6B4DC2F4442CA4346DAB91F3ED32">
    <w:name w:val="B5CC6B4DC2F4442CA4346DAB91F3ED32"/>
    <w:rsid w:val="00C46A3E"/>
  </w:style>
  <w:style w:type="paragraph" w:customStyle="1" w:styleId="D6B76312DA0C41F5AAA3D88929BCE693">
    <w:name w:val="D6B76312DA0C41F5AAA3D88929BCE693"/>
    <w:rsid w:val="00C46A3E"/>
  </w:style>
  <w:style w:type="paragraph" w:customStyle="1" w:styleId="A55207BDFA054AF39F18DD9CDF41D1FC">
    <w:name w:val="A55207BDFA054AF39F18DD9CDF41D1FC"/>
    <w:rsid w:val="00C46A3E"/>
  </w:style>
  <w:style w:type="paragraph" w:customStyle="1" w:styleId="A886BE3BD88E4CEC9296FC3057AA0192">
    <w:name w:val="A886BE3BD88E4CEC9296FC3057AA0192"/>
    <w:rsid w:val="00C46A3E"/>
  </w:style>
  <w:style w:type="paragraph" w:customStyle="1" w:styleId="80C9098A32184A49974D281C92AB1A5A">
    <w:name w:val="80C9098A32184A49974D281C92AB1A5A"/>
    <w:rsid w:val="00C46A3E"/>
  </w:style>
  <w:style w:type="paragraph" w:customStyle="1" w:styleId="D2156BC87065448598DC069FF5AE8CE2">
    <w:name w:val="D2156BC87065448598DC069FF5AE8CE2"/>
    <w:rsid w:val="00C46A3E"/>
  </w:style>
  <w:style w:type="paragraph" w:customStyle="1" w:styleId="96D82FAB74D24CAA9C3950D384B4747C">
    <w:name w:val="96D82FAB74D24CAA9C3950D384B4747C"/>
    <w:rsid w:val="009F5B1D"/>
  </w:style>
  <w:style w:type="paragraph" w:customStyle="1" w:styleId="3DA1F2B9E96248D9926B206C57BD75A4">
    <w:name w:val="3DA1F2B9E96248D9926B206C57BD75A4"/>
    <w:rsid w:val="009F5B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 maria aoun</dc:creator>
  <cp:keywords/>
  <dc:description/>
  <cp:lastModifiedBy>Louka</cp:lastModifiedBy>
  <cp:revision>34</cp:revision>
  <dcterms:created xsi:type="dcterms:W3CDTF">2018-04-25T06:43:00Z</dcterms:created>
  <dcterms:modified xsi:type="dcterms:W3CDTF">2019-06-10T18:32:00Z</dcterms:modified>
  <cp:category/>
</cp:coreProperties>
</file>