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8640"/>
      </w:tblGrid>
      <w:tr w:rsidR="00A704CA" w:rsidTr="000B32EC">
        <w:tc>
          <w:tcPr>
            <w:tcW w:w="8630" w:type="dxa"/>
          </w:tcPr>
          <w:sdt>
            <w:sdtPr>
              <w:alias w:val="Enter your name:"/>
              <w:tag w:val="Enter your name:"/>
              <w:id w:val="461394294"/>
              <w:placeholder>
                <w:docPart w:val="C752FB7CC2F445ACA0D066D3DDD4411F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p w:rsidR="00A704CA" w:rsidRPr="00C92C71" w:rsidRDefault="00EC4C07" w:rsidP="00EC4C07">
                <w:pPr>
                  <w:pStyle w:val="Title"/>
                </w:pPr>
                <w:r>
                  <w:t>Hussein Saad</w:t>
                </w:r>
              </w:p>
            </w:sdtContent>
          </w:sdt>
          <w:p w:rsidR="00A704CA" w:rsidRPr="00A704CA" w:rsidRDefault="00BE1296" w:rsidP="00EC4C07">
            <w:pPr>
              <w:pStyle w:val="ContactInformation"/>
            </w:pPr>
            <w:sdt>
              <w:sdtPr>
                <w:alias w:val="Enter street address, city, st zip code:"/>
                <w:tag w:val="Enter street address, city, st zip code:"/>
                <w:id w:val="481426167"/>
                <w:placeholder>
                  <w:docPart w:val="CD5E5F2FEDF04CBCB1A520E24AC1CD18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EC4C07">
                  <w:t>Tyre</w:t>
                </w:r>
              </w:sdtContent>
            </w:sdt>
            <w:r w:rsidR="001C5D03">
              <w:t xml:space="preserve"> –</w:t>
            </w:r>
            <w:r w:rsidR="00A704CA" w:rsidRPr="00A704CA">
              <w:t xml:space="preserve"> </w:t>
            </w:r>
            <w:sdt>
              <w:sdtPr>
                <w:alias w:val="Enter phone:"/>
                <w:tag w:val="Enter phone:"/>
                <w:id w:val="1127732928"/>
                <w:placeholder>
                  <w:docPart w:val="85C44779AF97449EAE73899559461AC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EC4C07">
                  <w:t>+96181871651</w:t>
                </w:r>
              </w:sdtContent>
            </w:sdt>
            <w:r w:rsidR="001C5D03">
              <w:t xml:space="preserve"> –</w:t>
            </w:r>
            <w:r w:rsidR="00A704CA" w:rsidRPr="00A704CA">
              <w:t xml:space="preserve"> </w:t>
            </w:r>
            <w:sdt>
              <w:sdtPr>
                <w:alias w:val="Enter email:"/>
                <w:tag w:val="Enter email:"/>
                <w:id w:val="-347328397"/>
                <w:placeholder>
                  <w:docPart w:val="32A2B06CCF7146309DAF0BB62303CE04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 w:multiLine="1"/>
              </w:sdtPr>
              <w:sdtEndPr/>
              <w:sdtContent>
                <w:r w:rsidR="00EC4C07">
                  <w:t>hussainsaad97@gmail.com</w:t>
                </w:r>
              </w:sdtContent>
            </w:sdt>
          </w:p>
        </w:tc>
      </w:tr>
    </w:tbl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s - first table is the title, second table is main part of the resume"/>
      </w:tblPr>
      <w:tblGrid>
        <w:gridCol w:w="1872"/>
        <w:gridCol w:w="6768"/>
      </w:tblGrid>
      <w:tr w:rsidR="00CA44C2" w:rsidTr="002D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2" w:type="dxa"/>
          </w:tcPr>
          <w:p w:rsidR="00CA44C2" w:rsidRDefault="00EC4C07" w:rsidP="00EC4C07">
            <w:pPr>
              <w:pStyle w:val="Heading1"/>
              <w:outlineLvl w:val="0"/>
            </w:pPr>
            <w:r>
              <w:t>Professional Profile</w:t>
            </w:r>
          </w:p>
        </w:tc>
        <w:tc>
          <w:tcPr>
            <w:tcW w:w="6768" w:type="dxa"/>
          </w:tcPr>
          <w:p w:rsidR="00AF3E29" w:rsidRDefault="00EC4C07" w:rsidP="00AF3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Passionate about software coding and programming, with </w:t>
            </w:r>
            <w:r w:rsidR="00B5727A">
              <w:rPr>
                <w:rFonts w:asciiTheme="majorHAnsi" w:hAnsiTheme="majorHAnsi"/>
              </w:rPr>
              <w:t>a moderate to high</w:t>
            </w:r>
            <w:r>
              <w:rPr>
                <w:rFonts w:asciiTheme="majorHAnsi" w:hAnsiTheme="majorHAnsi"/>
              </w:rPr>
              <w:t xml:space="preserve"> knowledge of programming languages and skills.</w:t>
            </w:r>
            <w:r w:rsidR="00AF3E29">
              <w:rPr>
                <w:rFonts w:asciiTheme="majorHAnsi" w:hAnsiTheme="majorHAnsi"/>
              </w:rPr>
              <w:t xml:space="preserve"> So keen to learn everything about coding and programming.</w:t>
            </w:r>
          </w:p>
          <w:p w:rsidR="00AF3E29" w:rsidRPr="00AF3E29" w:rsidRDefault="00AF3E29" w:rsidP="00AF3E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Ability to solve problems and create new useful and creative ideas.</w:t>
            </w:r>
          </w:p>
        </w:tc>
      </w:tr>
      <w:tr w:rsidR="00CA44C2" w:rsidTr="002D4F34">
        <w:tc>
          <w:tcPr>
            <w:tcW w:w="1872" w:type="dxa"/>
          </w:tcPr>
          <w:p w:rsidR="00CA44C2" w:rsidRDefault="00EC4C07" w:rsidP="00EC4C07">
            <w:pPr>
              <w:pStyle w:val="Heading1"/>
              <w:outlineLvl w:val="0"/>
            </w:pPr>
            <w:r>
              <w:t>Core Skills</w:t>
            </w:r>
          </w:p>
        </w:tc>
        <w:tc>
          <w:tcPr>
            <w:tcW w:w="6768" w:type="dxa"/>
          </w:tcPr>
          <w:p w:rsidR="00CA44C2" w:rsidRDefault="00845CFB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Problems solving</w:t>
            </w:r>
          </w:p>
          <w:p w:rsidR="00845CFB" w:rsidRDefault="00845CFB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Programming wise thinking</w:t>
            </w:r>
          </w:p>
          <w:p w:rsidR="00845CFB" w:rsidRDefault="00845CFB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Fast learning</w:t>
            </w:r>
          </w:p>
          <w:p w:rsidR="00845CFB" w:rsidRDefault="00845CFB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Customer service experienced</w:t>
            </w:r>
          </w:p>
          <w:p w:rsidR="00845CFB" w:rsidRDefault="00B5727A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Java skilled</w:t>
            </w:r>
            <w:bookmarkStart w:id="0" w:name="_GoBack"/>
            <w:bookmarkEnd w:id="0"/>
          </w:p>
          <w:p w:rsidR="00B5727A" w:rsidRDefault="00B5727A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DBMS and MySQL knowledge</w:t>
            </w:r>
          </w:p>
          <w:p w:rsidR="00B5727A" w:rsidRDefault="00B5727A" w:rsidP="00845CFB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Android Studio skilled</w:t>
            </w:r>
          </w:p>
          <w:p w:rsidR="00CA44C2" w:rsidRPr="00B5727A" w:rsidRDefault="00B5727A" w:rsidP="00B5727A">
            <w:pPr>
              <w:pStyle w:val="Heading1"/>
              <w:numPr>
                <w:ilvl w:val="0"/>
                <w:numId w:val="16"/>
              </w:numPr>
              <w:outlineLvl w:val="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PHP, HTML, CSS, and jQuery skilled</w:t>
            </w:r>
          </w:p>
        </w:tc>
      </w:tr>
      <w:tr w:rsidR="00F8731E" w:rsidTr="002D4F34">
        <w:sdt>
          <w:sdtPr>
            <w:alias w:val="Education:"/>
            <w:tag w:val="Education:"/>
            <w:id w:val="1405184291"/>
            <w:placeholder>
              <w:docPart w:val="315D1DD5C2FC432F879021474F49904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:rsidR="00F8731E" w:rsidRDefault="00F8731E" w:rsidP="00840DA9">
                <w:pPr>
                  <w:pStyle w:val="Heading1"/>
                  <w:outlineLvl w:val="0"/>
                </w:pPr>
                <w:r>
                  <w:t>Education</w:t>
                </w:r>
              </w:p>
            </w:tc>
          </w:sdtContent>
        </w:sdt>
        <w:tc>
          <w:tcPr>
            <w:tcW w:w="6768" w:type="dxa"/>
          </w:tcPr>
          <w:p w:rsidR="00F8731E" w:rsidRDefault="00B5727A" w:rsidP="00AF3E29">
            <w:pPr>
              <w:pStyle w:val="Heading1"/>
              <w:numPr>
                <w:ilvl w:val="0"/>
                <w:numId w:val="18"/>
              </w:numPr>
              <w:outlineLvl w:val="0"/>
              <w:rPr>
                <w:rFonts w:eastAsiaTheme="minorEastAsia"/>
              </w:rPr>
            </w:pPr>
            <w:r>
              <w:t>Masters of science in Telecommunication Engineering</w:t>
            </w:r>
          </w:p>
          <w:p w:rsidR="00F8731E" w:rsidRDefault="00AF3E29" w:rsidP="00B5727A">
            <w:r>
              <w:t xml:space="preserve">            </w:t>
            </w:r>
            <w:r w:rsidR="00B5727A">
              <w:t>Lebanese International University</w:t>
            </w:r>
            <w:r w:rsidR="00F8731E">
              <w:t xml:space="preserve">, </w:t>
            </w:r>
            <w:r w:rsidR="00B5727A">
              <w:t>Tyre</w:t>
            </w:r>
          </w:p>
          <w:p w:rsidR="00F8731E" w:rsidRDefault="00AF3E29" w:rsidP="00AF3E29">
            <w:r>
              <w:t xml:space="preserve">            2018 – In Progress</w:t>
            </w:r>
          </w:p>
          <w:p w:rsidR="00B5727A" w:rsidRDefault="00B5727A" w:rsidP="00B5727A"/>
          <w:p w:rsidR="00B5727A" w:rsidRPr="00AF3E29" w:rsidRDefault="00B5727A" w:rsidP="00AF3E29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F3E29">
              <w:rPr>
                <w:b/>
                <w:bCs/>
              </w:rPr>
              <w:t>Bachelor of science in Telecommunication Engineering</w:t>
            </w:r>
          </w:p>
          <w:p w:rsidR="00B5727A" w:rsidRDefault="00AF3E29" w:rsidP="00B5727A">
            <w:r>
              <w:t xml:space="preserve">            </w:t>
            </w:r>
            <w:r w:rsidR="00B5727A">
              <w:t>Lebanese International University, Tyre</w:t>
            </w:r>
          </w:p>
          <w:p w:rsidR="00B5727A" w:rsidRDefault="00AF3E29" w:rsidP="00B5727A">
            <w:r>
              <w:t xml:space="preserve">             2014 - </w:t>
            </w:r>
            <w:r w:rsidR="00B5727A">
              <w:t>2018</w:t>
            </w:r>
          </w:p>
          <w:p w:rsidR="00B5727A" w:rsidRDefault="00B5727A" w:rsidP="00B5727A"/>
          <w:p w:rsidR="00B5727A" w:rsidRPr="00AF3E29" w:rsidRDefault="00B5727A" w:rsidP="00AF3E29">
            <w:pPr>
              <w:pStyle w:val="ListParagraph"/>
              <w:numPr>
                <w:ilvl w:val="0"/>
                <w:numId w:val="18"/>
              </w:numPr>
              <w:rPr>
                <w:b/>
                <w:bCs/>
              </w:rPr>
            </w:pPr>
            <w:r w:rsidRPr="00AF3E29">
              <w:rPr>
                <w:b/>
                <w:bCs/>
              </w:rPr>
              <w:t>General secondary education certification</w:t>
            </w:r>
          </w:p>
          <w:p w:rsidR="00B5727A" w:rsidRDefault="00AF3E29" w:rsidP="00B5727A">
            <w:r>
              <w:t xml:space="preserve">            </w:t>
            </w:r>
            <w:r w:rsidR="00B5727A">
              <w:t>Al-Wataniya School, Kuwait</w:t>
            </w:r>
          </w:p>
          <w:p w:rsidR="00B5727A" w:rsidRPr="00B5727A" w:rsidRDefault="00AF3E29" w:rsidP="00B5727A">
            <w:r>
              <w:t xml:space="preserve">            </w:t>
            </w:r>
            <w:r w:rsidR="00B5727A">
              <w:t>2014</w:t>
            </w:r>
          </w:p>
        </w:tc>
      </w:tr>
      <w:tr w:rsidR="00F8731E" w:rsidTr="002D4F34">
        <w:tc>
          <w:tcPr>
            <w:tcW w:w="1872" w:type="dxa"/>
          </w:tcPr>
          <w:p w:rsidR="00F8731E" w:rsidRDefault="000C7BDF" w:rsidP="000C7BDF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6768" w:type="dxa"/>
          </w:tcPr>
          <w:p w:rsidR="000C7BDF" w:rsidRPr="000C7BDF" w:rsidRDefault="000C7BDF" w:rsidP="000C7BDF">
            <w:pPr>
              <w:numPr>
                <w:ilvl w:val="0"/>
                <w:numId w:val="17"/>
              </w:numPr>
              <w:shd w:val="clear" w:color="auto" w:fill="FFFFFF"/>
              <w:spacing w:after="60" w:line="240" w:lineRule="auto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US"/>
              </w:rPr>
            </w:pPr>
            <w:r w:rsidRPr="000C7BD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US"/>
              </w:rPr>
              <w:t>Cisco Certified Network Associate (CCNA)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US"/>
              </w:rPr>
              <w:t xml:space="preserve"> 1</w:t>
            </w:r>
          </w:p>
          <w:p w:rsidR="00F8731E" w:rsidRDefault="00F8731E" w:rsidP="000C7BDF"/>
        </w:tc>
      </w:tr>
      <w:tr w:rsidR="00F8731E" w:rsidTr="002D4F34">
        <w:tc>
          <w:tcPr>
            <w:tcW w:w="1872" w:type="dxa"/>
          </w:tcPr>
          <w:p w:rsidR="00F8731E" w:rsidRDefault="00F8731E" w:rsidP="000C7BDF">
            <w:pPr>
              <w:pStyle w:val="Heading1"/>
              <w:outlineLvl w:val="0"/>
            </w:pPr>
          </w:p>
        </w:tc>
        <w:tc>
          <w:tcPr>
            <w:tcW w:w="6768" w:type="dxa"/>
          </w:tcPr>
          <w:p w:rsidR="00F8731E" w:rsidRDefault="00F8731E" w:rsidP="000C7BDF"/>
        </w:tc>
      </w:tr>
    </w:tbl>
    <w:p w:rsidR="003D37C1" w:rsidRDefault="003D37C1" w:rsidP="00BB1ED9"/>
    <w:sectPr w:rsidR="003D37C1">
      <w:footerReference w:type="default" r:id="rId8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96" w:rsidRDefault="00BE1296">
      <w:pPr>
        <w:spacing w:after="0" w:line="240" w:lineRule="auto"/>
      </w:pPr>
      <w:r>
        <w:separator/>
      </w:r>
    </w:p>
  </w:endnote>
  <w:endnote w:type="continuationSeparator" w:id="0">
    <w:p w:rsidR="00BE1296" w:rsidRDefault="00BE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Footer contact information table"/>
    </w:tblPr>
    <w:tblGrid>
      <w:gridCol w:w="1613"/>
      <w:gridCol w:w="7027"/>
    </w:tblGrid>
    <w:tr w:rsidR="00A86F61" w:rsidTr="000B32EC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A86F61" w:rsidRDefault="006724A7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AF3E29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sdt>
          <w:sdtPr>
            <w:alias w:val="Your name:"/>
            <w:tag w:val="Your name:"/>
            <w:id w:val="1304897497"/>
            <w:placeholder>
              <w:docPart w:val="244E5B1CAD3C428A82B2C241604B1ED2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5:appearance w15:val="hidden"/>
            <w:text w:multiLine="1"/>
          </w:sdtPr>
          <w:sdtEndPr/>
          <w:sdtContent>
            <w:p w:rsidR="00C92C71" w:rsidRPr="00C92C71" w:rsidRDefault="00EC4C07" w:rsidP="00C92C71">
              <w:pPr>
                <w:pStyle w:val="Footer"/>
              </w:pPr>
              <w:r>
                <w:t>Hussein Saad</w:t>
              </w:r>
            </w:p>
          </w:sdtContent>
        </w:sdt>
        <w:p w:rsidR="00A86F61" w:rsidRDefault="00BE1296">
          <w:pPr>
            <w:pStyle w:val="Footer"/>
          </w:pPr>
          <w:sdt>
            <w:sdtPr>
              <w:alias w:val="Street address, city, st zip code:"/>
              <w:tag w:val="Street address, city, st zip code:"/>
              <w:id w:val="1530058015"/>
              <w:placeholder>
                <w:docPart w:val="C752FB7CC2F445ACA0D066D3DDD4411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EC4C07">
                <w:t>Tyre</w:t>
              </w:r>
            </w:sdtContent>
          </w:sdt>
          <w:r w:rsidR="006724A7">
            <w:t xml:space="preserve"> – </w:t>
          </w:r>
          <w:sdt>
            <w:sdtPr>
              <w:alias w:val="Phone:"/>
              <w:tag w:val="Phone:"/>
              <w:id w:val="-145366429"/>
              <w:placeholder>
                <w:docPart w:val="CD5E5F2FEDF04CBCB1A520E24AC1CD18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EC4C07">
                <w:t>+96181871651</w:t>
              </w:r>
            </w:sdtContent>
          </w:sdt>
          <w:r w:rsidR="006724A7">
            <w:t xml:space="preserve"> – </w:t>
          </w:r>
          <w:sdt>
            <w:sdtPr>
              <w:alias w:val="Email"/>
              <w:tag w:val=""/>
              <w:id w:val="1846358867"/>
              <w:placeholder>
                <w:docPart w:val="85C44779AF97449EAE73899559461ACA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 w:multiLine="1"/>
            </w:sdtPr>
            <w:sdtEndPr/>
            <w:sdtContent>
              <w:r w:rsidR="00EC4C07">
                <w:t>hussainsaad97@gmail.com</w:t>
              </w:r>
            </w:sdtContent>
          </w:sdt>
        </w:p>
      </w:tc>
    </w:tr>
  </w:tbl>
  <w:p w:rsidR="00A86F61" w:rsidRDefault="00A86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96" w:rsidRDefault="00BE1296">
      <w:pPr>
        <w:spacing w:after="0" w:line="240" w:lineRule="auto"/>
      </w:pPr>
      <w:r>
        <w:separator/>
      </w:r>
    </w:p>
  </w:footnote>
  <w:footnote w:type="continuationSeparator" w:id="0">
    <w:p w:rsidR="00BE1296" w:rsidRDefault="00BE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4EA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76C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4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8B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1EF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6E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8EC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A1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A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265AD"/>
    <w:multiLevelType w:val="multilevel"/>
    <w:tmpl w:val="DF26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8121D"/>
    <w:multiLevelType w:val="hybridMultilevel"/>
    <w:tmpl w:val="92CA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16FEC"/>
    <w:multiLevelType w:val="hybridMultilevel"/>
    <w:tmpl w:val="11C61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713CC5"/>
    <w:multiLevelType w:val="hybridMultilevel"/>
    <w:tmpl w:val="1BF0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6BCF3BE8"/>
    <w:multiLevelType w:val="hybridMultilevel"/>
    <w:tmpl w:val="8C1A2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675D6"/>
    <w:multiLevelType w:val="hybridMultilevel"/>
    <w:tmpl w:val="CE46D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00566"/>
    <w:multiLevelType w:val="hybridMultilevel"/>
    <w:tmpl w:val="736C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07"/>
    <w:rsid w:val="00014CE3"/>
    <w:rsid w:val="000B32EC"/>
    <w:rsid w:val="000C7BDF"/>
    <w:rsid w:val="000E000D"/>
    <w:rsid w:val="001905AF"/>
    <w:rsid w:val="001C5D03"/>
    <w:rsid w:val="002D4F34"/>
    <w:rsid w:val="002F798F"/>
    <w:rsid w:val="00331C78"/>
    <w:rsid w:val="003D37C1"/>
    <w:rsid w:val="004B37C5"/>
    <w:rsid w:val="005203B5"/>
    <w:rsid w:val="005A6A02"/>
    <w:rsid w:val="005D21FB"/>
    <w:rsid w:val="005F7B40"/>
    <w:rsid w:val="006563DF"/>
    <w:rsid w:val="006724A7"/>
    <w:rsid w:val="00675AA5"/>
    <w:rsid w:val="006B2AB4"/>
    <w:rsid w:val="00784B25"/>
    <w:rsid w:val="008333FC"/>
    <w:rsid w:val="00841341"/>
    <w:rsid w:val="00845CFB"/>
    <w:rsid w:val="008466F0"/>
    <w:rsid w:val="008569E5"/>
    <w:rsid w:val="00905ED2"/>
    <w:rsid w:val="00963E0F"/>
    <w:rsid w:val="0096638F"/>
    <w:rsid w:val="009916BD"/>
    <w:rsid w:val="009B1B1B"/>
    <w:rsid w:val="009B20C1"/>
    <w:rsid w:val="009F6D0B"/>
    <w:rsid w:val="00A449BF"/>
    <w:rsid w:val="00A7034D"/>
    <w:rsid w:val="00A704CA"/>
    <w:rsid w:val="00A86F61"/>
    <w:rsid w:val="00AD0CCD"/>
    <w:rsid w:val="00AF3E29"/>
    <w:rsid w:val="00B5727A"/>
    <w:rsid w:val="00B67BCB"/>
    <w:rsid w:val="00BB1ED9"/>
    <w:rsid w:val="00BE1296"/>
    <w:rsid w:val="00C92C71"/>
    <w:rsid w:val="00CA44C2"/>
    <w:rsid w:val="00D140F4"/>
    <w:rsid w:val="00DC00B3"/>
    <w:rsid w:val="00E21D64"/>
    <w:rsid w:val="00E33851"/>
    <w:rsid w:val="00EA66C7"/>
    <w:rsid w:val="00EB0A7E"/>
    <w:rsid w:val="00EC4C07"/>
    <w:rsid w:val="00F3010C"/>
    <w:rsid w:val="00F31BF6"/>
    <w:rsid w:val="00F45393"/>
    <w:rsid w:val="00F8731E"/>
    <w:rsid w:val="00FC48B4"/>
    <w:rsid w:val="00FD43A7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A8BF1-0C74-4431-BEDB-D7509136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styleId="TableGridLight">
    <w:name w:val="Grid Table Light"/>
    <w:basedOn w:val="TableNormal"/>
    <w:uiPriority w:val="40"/>
    <w:rsid w:val="009B2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B20C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D4F34"/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customStyle="1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sein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52FB7CC2F445ACA0D066D3DDD4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E845-DC7B-4B68-8EF4-5C88A0C2AD34}"/>
      </w:docPartPr>
      <w:docPartBody>
        <w:p w:rsidR="00170588" w:rsidRDefault="00F40737">
          <w:pPr>
            <w:pStyle w:val="C752FB7CC2F445ACA0D066D3DDD4411F"/>
          </w:pPr>
          <w:r>
            <w:t>Your Name</w:t>
          </w:r>
        </w:p>
      </w:docPartBody>
    </w:docPart>
    <w:docPart>
      <w:docPartPr>
        <w:name w:val="CD5E5F2FEDF04CBCB1A520E24AC1C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89F6-EBF1-4280-B8CB-667FD15E9B6E}"/>
      </w:docPartPr>
      <w:docPartBody>
        <w:p w:rsidR="00170588" w:rsidRDefault="00F40737">
          <w:pPr>
            <w:pStyle w:val="CD5E5F2FEDF04CBCB1A520E24AC1CD18"/>
          </w:pPr>
          <w:r w:rsidRPr="00A704CA">
            <w:t>Street Address, City, ST ZIP Code</w:t>
          </w:r>
        </w:p>
      </w:docPartBody>
    </w:docPart>
    <w:docPart>
      <w:docPartPr>
        <w:name w:val="85C44779AF97449EAE7389955946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3045-3F25-409C-93B2-A72D7277A7FB}"/>
      </w:docPartPr>
      <w:docPartBody>
        <w:p w:rsidR="00170588" w:rsidRDefault="00F40737">
          <w:pPr>
            <w:pStyle w:val="85C44779AF97449EAE73899559461ACA"/>
          </w:pPr>
          <w:r>
            <w:t>Phone</w:t>
          </w:r>
        </w:p>
      </w:docPartBody>
    </w:docPart>
    <w:docPart>
      <w:docPartPr>
        <w:name w:val="32A2B06CCF7146309DAF0BB62303C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AE02-C3AA-4A17-817C-F03886BBB005}"/>
      </w:docPartPr>
      <w:docPartBody>
        <w:p w:rsidR="00170588" w:rsidRDefault="00F40737">
          <w:pPr>
            <w:pStyle w:val="32A2B06CCF7146309DAF0BB62303CE04"/>
          </w:pPr>
          <w:r w:rsidRPr="00A704CA">
            <w:t>Email</w:t>
          </w:r>
        </w:p>
      </w:docPartBody>
    </w:docPart>
    <w:docPart>
      <w:docPartPr>
        <w:name w:val="244E5B1CAD3C428A82B2C241604B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9D5D-62E3-4ED9-93DE-40F96392B3C1}"/>
      </w:docPartPr>
      <w:docPartBody>
        <w:p w:rsidR="00170588" w:rsidRDefault="00F40737">
          <w:pPr>
            <w:pStyle w:val="244E5B1CAD3C428A82B2C241604B1ED2"/>
          </w:pPr>
          <w:r>
            <w:t>Job Title 1</w:t>
          </w:r>
        </w:p>
      </w:docPartBody>
    </w:docPart>
    <w:docPart>
      <w:docPartPr>
        <w:name w:val="315D1DD5C2FC432F879021474F49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A0A2-99E5-4BA5-AD94-50CB97643F91}"/>
      </w:docPartPr>
      <w:docPartBody>
        <w:p w:rsidR="00170588" w:rsidRDefault="00F40737">
          <w:pPr>
            <w:pStyle w:val="315D1DD5C2FC432F879021474F49904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37"/>
    <w:rsid w:val="001041AA"/>
    <w:rsid w:val="00170588"/>
    <w:rsid w:val="00F4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52FB7CC2F445ACA0D066D3DDD4411F">
    <w:name w:val="C752FB7CC2F445ACA0D066D3DDD4411F"/>
  </w:style>
  <w:style w:type="paragraph" w:customStyle="1" w:styleId="CD5E5F2FEDF04CBCB1A520E24AC1CD18">
    <w:name w:val="CD5E5F2FEDF04CBCB1A520E24AC1CD18"/>
  </w:style>
  <w:style w:type="paragraph" w:customStyle="1" w:styleId="85C44779AF97449EAE73899559461ACA">
    <w:name w:val="85C44779AF97449EAE73899559461ACA"/>
  </w:style>
  <w:style w:type="paragraph" w:customStyle="1" w:styleId="32A2B06CCF7146309DAF0BB62303CE04">
    <w:name w:val="32A2B06CCF7146309DAF0BB62303CE04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paragraph" w:customStyle="1" w:styleId="F0168DD510AE438483F5682D875C737C">
    <w:name w:val="F0168DD510AE438483F5682D875C737C"/>
  </w:style>
  <w:style w:type="paragraph" w:customStyle="1" w:styleId="340293E98C4B433CBC1BEE9327DB09E5">
    <w:name w:val="340293E98C4B433CBC1BEE9327DB09E5"/>
  </w:style>
  <w:style w:type="paragraph" w:customStyle="1" w:styleId="0EEDA7822A3F42DDBC94B2B9DE109B57">
    <w:name w:val="0EEDA7822A3F42DDBC94B2B9DE109B57"/>
  </w:style>
  <w:style w:type="paragraph" w:customStyle="1" w:styleId="244E5B1CAD3C428A82B2C241604B1ED2">
    <w:name w:val="244E5B1CAD3C428A82B2C241604B1ED2"/>
  </w:style>
  <w:style w:type="paragraph" w:customStyle="1" w:styleId="3F09658D3EFB449EA12B222CDE904CAA">
    <w:name w:val="3F09658D3EFB449EA12B222CDE904CAA"/>
  </w:style>
  <w:style w:type="paragraph" w:customStyle="1" w:styleId="AD91F6506FB14F5EA58E4BA705AF8C60">
    <w:name w:val="AD91F6506FB14F5EA58E4BA705AF8C60"/>
  </w:style>
  <w:style w:type="paragraph" w:customStyle="1" w:styleId="CA49C380A9364394A83EE8DB0ECA7ED6">
    <w:name w:val="CA49C380A9364394A83EE8DB0ECA7ED6"/>
  </w:style>
  <w:style w:type="paragraph" w:customStyle="1" w:styleId="AAE747B5C46D4D84B133032BFC465617">
    <w:name w:val="AAE747B5C46D4D84B133032BFC465617"/>
  </w:style>
  <w:style w:type="paragraph" w:customStyle="1" w:styleId="722F74AC56994859BBCE70E688F0CFC5">
    <w:name w:val="722F74AC56994859BBCE70E688F0CFC5"/>
  </w:style>
  <w:style w:type="paragraph" w:customStyle="1" w:styleId="3765946C97C04FF080FED5BF2A8BB16C">
    <w:name w:val="3765946C97C04FF080FED5BF2A8BB16C"/>
  </w:style>
  <w:style w:type="paragraph" w:customStyle="1" w:styleId="71CD8A176645477F920C1BF7DC8FBD29">
    <w:name w:val="71CD8A176645477F920C1BF7DC8FBD29"/>
  </w:style>
  <w:style w:type="paragraph" w:customStyle="1" w:styleId="E23F80D4340B44268151CEDEE228C653">
    <w:name w:val="E23F80D4340B44268151CEDEE228C653"/>
  </w:style>
  <w:style w:type="paragraph" w:customStyle="1" w:styleId="2EB140D3C21F4B149D3794894D456DC5">
    <w:name w:val="2EB140D3C21F4B149D3794894D456DC5"/>
  </w:style>
  <w:style w:type="paragraph" w:customStyle="1" w:styleId="3B0E3C1EE3BC413C905631F390C75630">
    <w:name w:val="3B0E3C1EE3BC413C905631F390C75630"/>
  </w:style>
  <w:style w:type="paragraph" w:customStyle="1" w:styleId="39AAE6FE5ED04A86A566DDD2E6B15E72">
    <w:name w:val="39AAE6FE5ED04A86A566DDD2E6B15E72"/>
  </w:style>
  <w:style w:type="paragraph" w:customStyle="1" w:styleId="315D1DD5C2FC432F879021474F499041">
    <w:name w:val="315D1DD5C2FC432F879021474F499041"/>
  </w:style>
  <w:style w:type="paragraph" w:customStyle="1" w:styleId="0587610662FE45C380FFAE4A28891CEC">
    <w:name w:val="0587610662FE45C380FFAE4A28891CEC"/>
  </w:style>
  <w:style w:type="paragraph" w:customStyle="1" w:styleId="1B9E33E1026D4B29A6A1A63BAB87744D">
    <w:name w:val="1B9E33E1026D4B29A6A1A63BAB87744D"/>
  </w:style>
  <w:style w:type="paragraph" w:customStyle="1" w:styleId="2113161E457741319DAAF6EDB3FFC223">
    <w:name w:val="2113161E457741319DAAF6EDB3FFC223"/>
  </w:style>
  <w:style w:type="paragraph" w:customStyle="1" w:styleId="B258F6B468794205A465D00EBCD86675">
    <w:name w:val="B258F6B468794205A465D00EBCD86675"/>
  </w:style>
  <w:style w:type="paragraph" w:customStyle="1" w:styleId="790E72AAB3F54B628BEE94DCA6034DD8">
    <w:name w:val="790E72AAB3F54B628BEE94DCA6034DD8"/>
  </w:style>
  <w:style w:type="paragraph" w:customStyle="1" w:styleId="81464DC0694944328C3DD362FFC5BA3C">
    <w:name w:val="81464DC0694944328C3DD362FFC5BA3C"/>
  </w:style>
  <w:style w:type="paragraph" w:customStyle="1" w:styleId="8FAC87D13BB844F5AD0EB6E4B05E4EEB">
    <w:name w:val="8FAC87D13BB844F5AD0EB6E4B05E4EEB"/>
  </w:style>
  <w:style w:type="paragraph" w:customStyle="1" w:styleId="8BB65805984C492BB15F9D76007BF989">
    <w:name w:val="8BB65805984C492BB15F9D76007BF989"/>
  </w:style>
  <w:style w:type="paragraph" w:customStyle="1" w:styleId="E836008D15BD4B968C0C13753747EB55">
    <w:name w:val="E836008D15BD4B968C0C13753747EB55"/>
  </w:style>
  <w:style w:type="paragraph" w:customStyle="1" w:styleId="9A74B90E46B44A3998E993A4AEE8FDC4">
    <w:name w:val="9A74B90E46B44A3998E993A4AEE8FDC4"/>
  </w:style>
  <w:style w:type="paragraph" w:customStyle="1" w:styleId="B71CD709DDA141CD9F34EFBC43C33742">
    <w:name w:val="B71CD709DDA141CD9F34EFBC43C33742"/>
  </w:style>
  <w:style w:type="paragraph" w:customStyle="1" w:styleId="9DE22EC966E14915B902DE9F9C0492C9">
    <w:name w:val="9DE22EC966E14915B902DE9F9C0492C9"/>
  </w:style>
  <w:style w:type="paragraph" w:customStyle="1" w:styleId="E9205E5E569C4A1A9C97E09A397FA679">
    <w:name w:val="E9205E5E569C4A1A9C97E09A397FA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Tyre</CompanyAddress>
  <CompanyPhone>+96181871651</CompanyPhone>
  <CompanyFax>hussainsaad97@gmail.com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design).dotx</Template>
  <TotalTime>240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>Hussein Saad</dc:description>
  <cp:lastModifiedBy>Hussein Saad</cp:lastModifiedBy>
  <cp:revision>3</cp:revision>
  <dcterms:created xsi:type="dcterms:W3CDTF">2019-06-24T12:57:00Z</dcterms:created>
  <dcterms:modified xsi:type="dcterms:W3CDTF">2019-06-25T12:38:00Z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