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355" w:rsidRPr="00072355" w:rsidRDefault="00293636" w:rsidP="00072355">
      <w:pPr>
        <w:pStyle w:val="NoSpacing"/>
        <w:jc w:val="center"/>
        <w:rPr>
          <w:b/>
          <w:color w:val="262626" w:themeColor="text1" w:themeTint="D9"/>
          <w:sz w:val="46"/>
          <w:szCs w:val="46"/>
        </w:rPr>
      </w:pPr>
      <w:r>
        <w:rPr>
          <w:b/>
          <w:color w:val="262626" w:themeColor="text1" w:themeTint="D9"/>
          <w:sz w:val="46"/>
          <w:szCs w:val="46"/>
        </w:rPr>
        <w:t>Ahmad AL Moughrabi</w:t>
      </w:r>
    </w:p>
    <w:p w:rsidR="00072355" w:rsidRPr="00801DA4" w:rsidRDefault="00072355" w:rsidP="00072355">
      <w:pPr>
        <w:pStyle w:val="NoSpacing"/>
        <w:jc w:val="center"/>
        <w:rPr>
          <w:color w:val="262626" w:themeColor="text1" w:themeTint="D9"/>
          <w:sz w:val="24"/>
          <w:szCs w:val="24"/>
        </w:rPr>
      </w:pPr>
      <w:r w:rsidRPr="00801DA4">
        <w:rPr>
          <w:color w:val="262626" w:themeColor="text1" w:themeTint="D9"/>
          <w:sz w:val="24"/>
          <w:szCs w:val="24"/>
        </w:rPr>
        <w:t xml:space="preserve">Phone: </w:t>
      </w:r>
      <w:r w:rsidR="00293636">
        <w:t>76</w:t>
      </w:r>
      <w:r w:rsidR="00293636">
        <w:t>/</w:t>
      </w:r>
      <w:r w:rsidR="00293636">
        <w:t>486811</w:t>
      </w:r>
    </w:p>
    <w:p w:rsidR="00072355" w:rsidRPr="00801DA4" w:rsidRDefault="00072355" w:rsidP="00072355">
      <w:pPr>
        <w:pStyle w:val="NoSpacing"/>
        <w:jc w:val="center"/>
        <w:rPr>
          <w:color w:val="262626" w:themeColor="text1" w:themeTint="D9"/>
          <w:sz w:val="24"/>
          <w:szCs w:val="24"/>
        </w:rPr>
      </w:pPr>
      <w:r w:rsidRPr="00801DA4">
        <w:rPr>
          <w:color w:val="262626" w:themeColor="text1" w:themeTint="D9"/>
          <w:sz w:val="24"/>
          <w:szCs w:val="24"/>
        </w:rPr>
        <w:t xml:space="preserve">Email: </w:t>
      </w:r>
      <w:r w:rsidR="00293636">
        <w:rPr>
          <w:color w:val="4F81BD" w:themeColor="accent1"/>
          <w:sz w:val="24"/>
          <w:szCs w:val="24"/>
          <w:u w:val="single"/>
        </w:rPr>
        <w:t>ahmad_moughrabi_pes@hotmail.com</w:t>
      </w:r>
    </w:p>
    <w:p w:rsidR="00072355" w:rsidRPr="00801DA4" w:rsidRDefault="00072355" w:rsidP="00072355">
      <w:pPr>
        <w:pStyle w:val="NoSpacing"/>
        <w:jc w:val="center"/>
        <w:rPr>
          <w:color w:val="262626" w:themeColor="text1" w:themeTint="D9"/>
          <w:sz w:val="24"/>
          <w:szCs w:val="24"/>
        </w:rPr>
      </w:pPr>
      <w:r w:rsidRPr="00801DA4">
        <w:rPr>
          <w:color w:val="262626" w:themeColor="text1" w:themeTint="D9"/>
          <w:sz w:val="24"/>
          <w:szCs w:val="24"/>
        </w:rPr>
        <w:t xml:space="preserve">Address: </w:t>
      </w:r>
      <w:r w:rsidR="00293636">
        <w:rPr>
          <w:color w:val="262626" w:themeColor="text1" w:themeTint="D9"/>
          <w:sz w:val="24"/>
          <w:szCs w:val="24"/>
        </w:rPr>
        <w:t>Toufic Tabbara Street-Beirut-Sanayeh-Lebanon</w:t>
      </w:r>
    </w:p>
    <w:p w:rsidR="00072355" w:rsidRPr="00801DA4" w:rsidRDefault="00072355" w:rsidP="00072355">
      <w:pPr>
        <w:pStyle w:val="NoSpacing"/>
        <w:jc w:val="center"/>
        <w:rPr>
          <w:color w:val="262626" w:themeColor="text1" w:themeTint="D9"/>
          <w:sz w:val="24"/>
          <w:szCs w:val="24"/>
        </w:rPr>
      </w:pPr>
      <w:r w:rsidRPr="00801DA4">
        <w:rPr>
          <w:color w:val="262626" w:themeColor="text1" w:themeTint="D9"/>
          <w:sz w:val="24"/>
          <w:szCs w:val="24"/>
        </w:rPr>
        <w:t xml:space="preserve">Date of Birth: </w:t>
      </w:r>
      <w:r w:rsidR="00293636">
        <w:rPr>
          <w:color w:val="262626" w:themeColor="text1" w:themeTint="D9"/>
          <w:sz w:val="24"/>
          <w:szCs w:val="24"/>
        </w:rPr>
        <w:t>January</w:t>
      </w:r>
      <w:r w:rsidRPr="00801DA4">
        <w:rPr>
          <w:color w:val="262626" w:themeColor="text1" w:themeTint="D9"/>
          <w:sz w:val="24"/>
          <w:szCs w:val="24"/>
        </w:rPr>
        <w:t xml:space="preserve"> </w:t>
      </w:r>
      <w:r w:rsidR="00293636">
        <w:rPr>
          <w:color w:val="262626" w:themeColor="text1" w:themeTint="D9"/>
          <w:sz w:val="24"/>
          <w:szCs w:val="24"/>
        </w:rPr>
        <w:t>21</w:t>
      </w:r>
      <w:r w:rsidRPr="00801DA4">
        <w:rPr>
          <w:color w:val="262626" w:themeColor="text1" w:themeTint="D9"/>
          <w:sz w:val="24"/>
          <w:szCs w:val="24"/>
        </w:rPr>
        <w:t>, 199</w:t>
      </w:r>
      <w:r w:rsidR="00293636">
        <w:rPr>
          <w:color w:val="262626" w:themeColor="text1" w:themeTint="D9"/>
          <w:sz w:val="24"/>
          <w:szCs w:val="24"/>
        </w:rPr>
        <w:t>5</w:t>
      </w:r>
    </w:p>
    <w:p w:rsidR="00072355" w:rsidRPr="00072355" w:rsidRDefault="007D7D55" w:rsidP="00072355">
      <w:r>
        <w:rPr>
          <w:b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261620</wp:posOffset>
                </wp:positionV>
                <wp:extent cx="4629150" cy="628650"/>
                <wp:effectExtent l="9525" t="9525" r="9525" b="952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97A" w:rsidRPr="00801DA4" w:rsidRDefault="00CC797A" w:rsidP="00CC797A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01DA4">
                              <w:rPr>
                                <w:sz w:val="24"/>
                                <w:szCs w:val="24"/>
                              </w:rPr>
                              <w:t>Seeking a challenging career with a progressive organization that provides an</w:t>
                            </w:r>
                            <w:r w:rsidR="00801DA4">
                              <w:rPr>
                                <w:sz w:val="24"/>
                                <w:szCs w:val="24"/>
                              </w:rPr>
                              <w:t xml:space="preserve"> o</w:t>
                            </w:r>
                            <w:r w:rsidRPr="00801DA4">
                              <w:rPr>
                                <w:sz w:val="24"/>
                                <w:szCs w:val="24"/>
                              </w:rPr>
                              <w:t>pportunity to capitalize my technical skills &amp; abilities in the field of information technology  (IT).</w:t>
                            </w:r>
                          </w:p>
                          <w:p w:rsidR="00CC797A" w:rsidRDefault="00CC79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2.5pt;margin-top:20.6pt;width:364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" fillcolor="white [3212]" strokecolor="white [3212]">
                <v:textbox>
                  <w:txbxContent>
                    <w:p w:rsidR="00CC797A" w:rsidRPr="00801DA4" w:rsidRDefault="00CC797A" w:rsidP="00CC797A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801DA4">
                        <w:rPr>
                          <w:sz w:val="24"/>
                          <w:szCs w:val="24"/>
                        </w:rPr>
                        <w:t>Seeking a challenging career with a progressive organization that provides an</w:t>
                      </w:r>
                      <w:r w:rsidR="00801DA4">
                        <w:rPr>
                          <w:sz w:val="24"/>
                          <w:szCs w:val="24"/>
                        </w:rPr>
                        <w:t xml:space="preserve"> o</w:t>
                      </w:r>
                      <w:r w:rsidRPr="00801DA4">
                        <w:rPr>
                          <w:sz w:val="24"/>
                          <w:szCs w:val="24"/>
                        </w:rPr>
                        <w:t>pportunity to capitalize my technical skills &amp; abilities in the field of information technology  (IT).</w:t>
                      </w:r>
                    </w:p>
                    <w:p w:rsidR="00CC797A" w:rsidRDefault="00CC797A"/>
                  </w:txbxContent>
                </v:textbox>
              </v:shape>
            </w:pict>
          </mc:Fallback>
        </mc:AlternateContent>
      </w:r>
      <w:r>
        <w:rPr>
          <w:b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186690</wp:posOffset>
                </wp:positionV>
                <wp:extent cx="45085" cy="6807835"/>
                <wp:effectExtent l="12700" t="10795" r="8890" b="1079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680783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BD4E0" id="Rectangle 2" o:spid="_x0000_s1026" style="position:absolute;margin-left:99.25pt;margin-top:14.7pt;width:3.55pt;height:53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" fillcolor="#272727 [2749]" strokecolor="#272727 [2749]"/>
            </w:pict>
          </mc:Fallback>
        </mc:AlternateContent>
      </w:r>
    </w:p>
    <w:p w:rsidR="00CC797A" w:rsidRDefault="00CC797A" w:rsidP="00CC797A">
      <w:pPr>
        <w:pStyle w:val="NoSpacing"/>
        <w:jc w:val="both"/>
        <w:rPr>
          <w:b/>
        </w:rPr>
      </w:pPr>
    </w:p>
    <w:p w:rsidR="007E410C" w:rsidRPr="00CC797A" w:rsidRDefault="007E410C" w:rsidP="007E410C">
      <w:pPr>
        <w:pStyle w:val="NoSpacing"/>
        <w:jc w:val="both"/>
      </w:pPr>
      <w:r w:rsidRPr="00072355">
        <w:rPr>
          <w:b/>
        </w:rPr>
        <w:t>CAREER OBJECTIVE</w:t>
      </w:r>
      <w:r>
        <w:t xml:space="preserve">            </w:t>
      </w:r>
    </w:p>
    <w:p w:rsidR="00072355" w:rsidRDefault="00072355" w:rsidP="00072355">
      <w:pPr>
        <w:pStyle w:val="NoSpacing"/>
      </w:pPr>
    </w:p>
    <w:p w:rsidR="00CC797A" w:rsidRDefault="007D7D55" w:rsidP="00072355">
      <w:pPr>
        <w:pStyle w:val="NoSpacing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173990</wp:posOffset>
                </wp:positionV>
                <wp:extent cx="4505325" cy="1048385"/>
                <wp:effectExtent l="9525" t="13970" r="9525" b="1397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04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10C" w:rsidRPr="00801DA4" w:rsidRDefault="007E410C" w:rsidP="007E410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01DA4">
                              <w:rPr>
                                <w:sz w:val="24"/>
                                <w:szCs w:val="24"/>
                              </w:rPr>
                              <w:t xml:space="preserve">-Hardware troubleshooting </w:t>
                            </w:r>
                          </w:p>
                          <w:p w:rsidR="007E410C" w:rsidRPr="00801DA4" w:rsidRDefault="007E410C" w:rsidP="007E410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01DA4">
                              <w:rPr>
                                <w:sz w:val="24"/>
                                <w:szCs w:val="24"/>
                              </w:rPr>
                              <w:t>-Network troubleshooting</w:t>
                            </w:r>
                          </w:p>
                          <w:p w:rsidR="007E410C" w:rsidRPr="00801DA4" w:rsidRDefault="007E410C" w:rsidP="007E410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01DA4">
                              <w:rPr>
                                <w:sz w:val="24"/>
                                <w:szCs w:val="24"/>
                              </w:rPr>
                              <w:t xml:space="preserve">-Programming (Java, C, </w:t>
                            </w:r>
                            <w:r w:rsidR="00293636">
                              <w:rPr>
                                <w:sz w:val="24"/>
                                <w:szCs w:val="24"/>
                              </w:rPr>
                              <w:t>SQL</w:t>
                            </w:r>
                            <w:r w:rsidRPr="00801DA4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93636">
                              <w:rPr>
                                <w:sz w:val="24"/>
                                <w:szCs w:val="24"/>
                              </w:rPr>
                              <w:t>Python)</w:t>
                            </w:r>
                          </w:p>
                          <w:p w:rsidR="007E410C" w:rsidRPr="00801DA4" w:rsidRDefault="007E410C" w:rsidP="007E410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01DA4">
                              <w:rPr>
                                <w:sz w:val="24"/>
                                <w:szCs w:val="24"/>
                              </w:rPr>
                              <w:t xml:space="preserve">-Microsoft Office (MS Word, Excel, </w:t>
                            </w:r>
                            <w:r w:rsidR="00227147" w:rsidRPr="00801DA4">
                              <w:rPr>
                                <w:sz w:val="24"/>
                                <w:szCs w:val="24"/>
                              </w:rPr>
                              <w:t>PowerPoint</w:t>
                            </w:r>
                            <w:r w:rsidRPr="00801DA4">
                              <w:rPr>
                                <w:sz w:val="24"/>
                                <w:szCs w:val="24"/>
                              </w:rPr>
                              <w:t xml:space="preserve">, Internet, </w:t>
                            </w:r>
                            <w:r w:rsidR="00227147" w:rsidRPr="00801DA4">
                              <w:rPr>
                                <w:sz w:val="24"/>
                                <w:szCs w:val="24"/>
                              </w:rPr>
                              <w:t>etc.</w:t>
                            </w:r>
                            <w:r w:rsidRPr="00801DA4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7E410C" w:rsidRPr="00227147" w:rsidRDefault="007E410C" w:rsidP="007E410C">
                            <w:pPr>
                              <w:pStyle w:val="NoSpacing"/>
                            </w:pPr>
                            <w:r w:rsidRPr="00801DA4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293636" w:rsidRPr="00227147">
                              <w:t>Understanding of different database systems</w:t>
                            </w:r>
                          </w:p>
                          <w:p w:rsidR="007E410C" w:rsidRDefault="007E41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110.25pt;margin-top:13.7pt;width:354.75pt;height:8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" strokecolor="white [3212]">
                <v:textbox>
                  <w:txbxContent>
                    <w:p w:rsidR="007E410C" w:rsidRPr="00801DA4" w:rsidRDefault="007E410C" w:rsidP="007E410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01DA4">
                        <w:rPr>
                          <w:sz w:val="24"/>
                          <w:szCs w:val="24"/>
                        </w:rPr>
                        <w:t xml:space="preserve">-Hardware troubleshooting </w:t>
                      </w:r>
                    </w:p>
                    <w:p w:rsidR="007E410C" w:rsidRPr="00801DA4" w:rsidRDefault="007E410C" w:rsidP="007E410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01DA4">
                        <w:rPr>
                          <w:sz w:val="24"/>
                          <w:szCs w:val="24"/>
                        </w:rPr>
                        <w:t>-Network troubleshooting</w:t>
                      </w:r>
                    </w:p>
                    <w:p w:rsidR="007E410C" w:rsidRPr="00801DA4" w:rsidRDefault="007E410C" w:rsidP="007E410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01DA4">
                        <w:rPr>
                          <w:sz w:val="24"/>
                          <w:szCs w:val="24"/>
                        </w:rPr>
                        <w:t xml:space="preserve">-Programming (Java, C, </w:t>
                      </w:r>
                      <w:r w:rsidR="00293636">
                        <w:rPr>
                          <w:sz w:val="24"/>
                          <w:szCs w:val="24"/>
                        </w:rPr>
                        <w:t>SQL</w:t>
                      </w:r>
                      <w:r w:rsidRPr="00801DA4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293636">
                        <w:rPr>
                          <w:sz w:val="24"/>
                          <w:szCs w:val="24"/>
                        </w:rPr>
                        <w:t>Python)</w:t>
                      </w:r>
                    </w:p>
                    <w:p w:rsidR="007E410C" w:rsidRPr="00801DA4" w:rsidRDefault="007E410C" w:rsidP="007E410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01DA4">
                        <w:rPr>
                          <w:sz w:val="24"/>
                          <w:szCs w:val="24"/>
                        </w:rPr>
                        <w:t xml:space="preserve">-Microsoft Office (MS Word, Excel, </w:t>
                      </w:r>
                      <w:r w:rsidR="00227147" w:rsidRPr="00801DA4">
                        <w:rPr>
                          <w:sz w:val="24"/>
                          <w:szCs w:val="24"/>
                        </w:rPr>
                        <w:t>PowerPoint</w:t>
                      </w:r>
                      <w:r w:rsidRPr="00801DA4">
                        <w:rPr>
                          <w:sz w:val="24"/>
                          <w:szCs w:val="24"/>
                        </w:rPr>
                        <w:t xml:space="preserve">, Internet, </w:t>
                      </w:r>
                      <w:r w:rsidR="00227147" w:rsidRPr="00801DA4">
                        <w:rPr>
                          <w:sz w:val="24"/>
                          <w:szCs w:val="24"/>
                        </w:rPr>
                        <w:t>etc.</w:t>
                      </w:r>
                      <w:r w:rsidRPr="00801DA4">
                        <w:rPr>
                          <w:sz w:val="24"/>
                          <w:szCs w:val="24"/>
                        </w:rPr>
                        <w:t>)</w:t>
                      </w:r>
                    </w:p>
                    <w:p w:rsidR="007E410C" w:rsidRPr="00227147" w:rsidRDefault="007E410C" w:rsidP="007E410C">
                      <w:pPr>
                        <w:pStyle w:val="NoSpacing"/>
                      </w:pPr>
                      <w:r w:rsidRPr="00801DA4">
                        <w:rPr>
                          <w:sz w:val="24"/>
                          <w:szCs w:val="24"/>
                        </w:rPr>
                        <w:t>-</w:t>
                      </w:r>
                      <w:r w:rsidR="00293636" w:rsidRPr="00227147">
                        <w:t>Understanding of different database systems</w:t>
                      </w:r>
                    </w:p>
                    <w:p w:rsidR="007E410C" w:rsidRDefault="007E410C"/>
                  </w:txbxContent>
                </v:textbox>
              </v:shape>
            </w:pict>
          </mc:Fallback>
        </mc:AlternateContent>
      </w:r>
    </w:p>
    <w:p w:rsidR="00CC797A" w:rsidRDefault="00CC797A" w:rsidP="00072355">
      <w:pPr>
        <w:pStyle w:val="NoSpacing"/>
        <w:rPr>
          <w:b/>
        </w:rPr>
      </w:pPr>
    </w:p>
    <w:p w:rsidR="00072355" w:rsidRDefault="007E410C" w:rsidP="00072355">
      <w:pPr>
        <w:pStyle w:val="NoSpacing"/>
        <w:rPr>
          <w:b/>
        </w:rPr>
      </w:pPr>
      <w:r>
        <w:rPr>
          <w:b/>
        </w:rPr>
        <w:t xml:space="preserve">TECHNICAL SKILLS              </w:t>
      </w:r>
      <w:r w:rsidRPr="00072355">
        <w:t xml:space="preserve"> </w:t>
      </w:r>
    </w:p>
    <w:p w:rsidR="00CC797A" w:rsidRDefault="00CC797A" w:rsidP="00CC797A">
      <w:pPr>
        <w:pStyle w:val="NoSpacing"/>
        <w:jc w:val="both"/>
        <w:rPr>
          <w:b/>
        </w:rPr>
      </w:pPr>
    </w:p>
    <w:p w:rsidR="00CC797A" w:rsidRDefault="00CC797A" w:rsidP="00CC797A">
      <w:pPr>
        <w:pStyle w:val="NoSpacing"/>
        <w:jc w:val="both"/>
        <w:rPr>
          <w:b/>
        </w:rPr>
      </w:pPr>
    </w:p>
    <w:p w:rsidR="00CC797A" w:rsidRDefault="00CC797A" w:rsidP="00CC797A">
      <w:pPr>
        <w:pStyle w:val="NoSpacing"/>
        <w:jc w:val="both"/>
        <w:rPr>
          <w:b/>
        </w:rPr>
      </w:pPr>
    </w:p>
    <w:p w:rsidR="00CC797A" w:rsidRDefault="00CC797A" w:rsidP="00CC797A">
      <w:pPr>
        <w:pStyle w:val="NoSpacing"/>
        <w:jc w:val="both"/>
        <w:rPr>
          <w:b/>
        </w:rPr>
      </w:pPr>
    </w:p>
    <w:p w:rsidR="007E410C" w:rsidRDefault="007D7D55" w:rsidP="00CC797A">
      <w:pPr>
        <w:pStyle w:val="NoSpacing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28575</wp:posOffset>
                </wp:positionV>
                <wp:extent cx="4238625" cy="1838325"/>
                <wp:effectExtent l="9525" t="5080" r="9525" b="1397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147" w:rsidRPr="00801DA4" w:rsidRDefault="00CC797A" w:rsidP="00CC797A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01DA4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293636">
                              <w:rPr>
                                <w:sz w:val="24"/>
                                <w:szCs w:val="24"/>
                              </w:rPr>
                              <w:t>INTP Personality type(Thinker-Problem Solving-Catalyst-Philomath-</w:t>
                            </w:r>
                            <w:r w:rsidR="00227147">
                              <w:rPr>
                                <w:sz w:val="24"/>
                                <w:szCs w:val="24"/>
                              </w:rPr>
                              <w:t>Analyst)</w:t>
                            </w:r>
                          </w:p>
                          <w:p w:rsidR="00CC797A" w:rsidRPr="00801DA4" w:rsidRDefault="00CC797A" w:rsidP="00CC797A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01DA4">
                              <w:rPr>
                                <w:sz w:val="24"/>
                                <w:szCs w:val="24"/>
                              </w:rPr>
                              <w:t>-Ability to work independently or as part of a team</w:t>
                            </w:r>
                          </w:p>
                          <w:p w:rsidR="00227147" w:rsidRDefault="00CC797A" w:rsidP="00227147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01DA4">
                              <w:rPr>
                                <w:sz w:val="24"/>
                                <w:szCs w:val="24"/>
                              </w:rPr>
                              <w:t>-Proven leadership</w:t>
                            </w:r>
                            <w:r w:rsidR="00227147">
                              <w:rPr>
                                <w:sz w:val="24"/>
                                <w:szCs w:val="24"/>
                              </w:rPr>
                              <w:t xml:space="preserve"> skills and ability to motivate</w:t>
                            </w:r>
                          </w:p>
                          <w:p w:rsidR="00227147" w:rsidRDefault="007D7D55" w:rsidP="00227147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-Familiar w</w:t>
                            </w:r>
                            <w:r w:rsidR="00227147">
                              <w:rPr>
                                <w:sz w:val="24"/>
                                <w:szCs w:val="24"/>
                              </w:rPr>
                              <w:t>ith Microcontrollers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27147">
                              <w:rPr>
                                <w:sz w:val="24"/>
                                <w:szCs w:val="24"/>
                              </w:rPr>
                              <w:t>Sensors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ModelSim, XAMPP(Apache-MySQL), NetBeans(JAVA), Wireshark, Packet Tracer, PuTTY.</w:t>
                            </w:r>
                          </w:p>
                          <w:p w:rsidR="007D7D55" w:rsidRDefault="007D7D55" w:rsidP="00227147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-Fast Learning </w:t>
                            </w:r>
                          </w:p>
                          <w:p w:rsidR="007D7D55" w:rsidRPr="00227147" w:rsidRDefault="007D7D55" w:rsidP="00227147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-Ability to think outside of the box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111.75pt;margin-top:2.25pt;width:333.75pt;height:1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" strokecolor="white [3212]">
                <v:textbox>
                  <w:txbxContent>
                    <w:p w:rsidR="00227147" w:rsidRPr="00801DA4" w:rsidRDefault="00CC797A" w:rsidP="00CC797A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801DA4">
                        <w:rPr>
                          <w:sz w:val="24"/>
                          <w:szCs w:val="24"/>
                        </w:rPr>
                        <w:t>-</w:t>
                      </w:r>
                      <w:r w:rsidR="00293636">
                        <w:rPr>
                          <w:sz w:val="24"/>
                          <w:szCs w:val="24"/>
                        </w:rPr>
                        <w:t>INTP Personality type(Thinker-Problem Solving-Catalyst-Philomath-</w:t>
                      </w:r>
                      <w:r w:rsidR="00227147">
                        <w:rPr>
                          <w:sz w:val="24"/>
                          <w:szCs w:val="24"/>
                        </w:rPr>
                        <w:t>Analyst)</w:t>
                      </w:r>
                    </w:p>
                    <w:p w:rsidR="00CC797A" w:rsidRPr="00801DA4" w:rsidRDefault="00CC797A" w:rsidP="00CC797A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801DA4">
                        <w:rPr>
                          <w:sz w:val="24"/>
                          <w:szCs w:val="24"/>
                        </w:rPr>
                        <w:t>-Ability to work independently or as part of a team</w:t>
                      </w:r>
                    </w:p>
                    <w:p w:rsidR="00227147" w:rsidRDefault="00CC797A" w:rsidP="00227147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801DA4">
                        <w:rPr>
                          <w:sz w:val="24"/>
                          <w:szCs w:val="24"/>
                        </w:rPr>
                        <w:t>-Proven leadership</w:t>
                      </w:r>
                      <w:r w:rsidR="00227147">
                        <w:rPr>
                          <w:sz w:val="24"/>
                          <w:szCs w:val="24"/>
                        </w:rPr>
                        <w:t xml:space="preserve"> skills and ability to motivate</w:t>
                      </w:r>
                    </w:p>
                    <w:p w:rsidR="00227147" w:rsidRDefault="007D7D55" w:rsidP="00227147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-Familiar w</w:t>
                      </w:r>
                      <w:r w:rsidR="00227147">
                        <w:rPr>
                          <w:sz w:val="24"/>
                          <w:szCs w:val="24"/>
                        </w:rPr>
                        <w:t>ith Microcontrollers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227147">
                        <w:rPr>
                          <w:sz w:val="24"/>
                          <w:szCs w:val="24"/>
                        </w:rPr>
                        <w:t>Sensors</w:t>
                      </w:r>
                      <w:r>
                        <w:rPr>
                          <w:sz w:val="24"/>
                          <w:szCs w:val="24"/>
                        </w:rPr>
                        <w:t>, ModelSim, XAMPP(Apache-MySQL), NetBeans(JAVA), Wireshark, Packet Tracer, PuTTY.</w:t>
                      </w:r>
                    </w:p>
                    <w:p w:rsidR="007D7D55" w:rsidRDefault="007D7D55" w:rsidP="00227147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-Fast Learning </w:t>
                      </w:r>
                    </w:p>
                    <w:p w:rsidR="007D7D55" w:rsidRPr="00227147" w:rsidRDefault="007D7D55" w:rsidP="00227147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-Ability to think outside of the box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72355" w:rsidRDefault="00072355" w:rsidP="00CC797A">
      <w:pPr>
        <w:pStyle w:val="NoSpacing"/>
        <w:jc w:val="both"/>
      </w:pPr>
      <w:r w:rsidRPr="00072355">
        <w:rPr>
          <w:b/>
        </w:rPr>
        <w:t xml:space="preserve">PERSONAL SKILLS                </w:t>
      </w:r>
    </w:p>
    <w:p w:rsidR="00072355" w:rsidRDefault="00072355" w:rsidP="00072355">
      <w:pPr>
        <w:pStyle w:val="NoSpacing"/>
      </w:pPr>
    </w:p>
    <w:p w:rsidR="00CC797A" w:rsidRDefault="00CC797A" w:rsidP="00CC797A">
      <w:pPr>
        <w:pStyle w:val="NoSpacing"/>
        <w:tabs>
          <w:tab w:val="left" w:pos="2407"/>
        </w:tabs>
        <w:jc w:val="both"/>
        <w:rPr>
          <w:b/>
        </w:rPr>
      </w:pPr>
    </w:p>
    <w:p w:rsidR="00CC797A" w:rsidRDefault="00CC797A" w:rsidP="00CC797A">
      <w:pPr>
        <w:pStyle w:val="NoSpacing"/>
        <w:tabs>
          <w:tab w:val="left" w:pos="2407"/>
        </w:tabs>
        <w:jc w:val="both"/>
        <w:rPr>
          <w:b/>
        </w:rPr>
      </w:pPr>
    </w:p>
    <w:p w:rsidR="00CC797A" w:rsidRDefault="00CC797A" w:rsidP="00CC797A">
      <w:pPr>
        <w:pStyle w:val="NoSpacing"/>
        <w:tabs>
          <w:tab w:val="left" w:pos="2407"/>
        </w:tabs>
        <w:jc w:val="both"/>
        <w:rPr>
          <w:b/>
        </w:rPr>
      </w:pPr>
    </w:p>
    <w:p w:rsidR="007D7D55" w:rsidRDefault="007D7D55" w:rsidP="00072355">
      <w:pPr>
        <w:pStyle w:val="NoSpacing"/>
        <w:rPr>
          <w:b/>
        </w:rPr>
      </w:pPr>
    </w:p>
    <w:p w:rsidR="007D7D55" w:rsidRDefault="007D7D55" w:rsidP="00072355">
      <w:pPr>
        <w:pStyle w:val="NoSpacing"/>
        <w:rPr>
          <w:b/>
        </w:rPr>
      </w:pPr>
    </w:p>
    <w:p w:rsidR="007D7D55" w:rsidRDefault="007D7D55" w:rsidP="00072355">
      <w:pPr>
        <w:pStyle w:val="NoSpacing"/>
        <w:rPr>
          <w:b/>
        </w:rPr>
      </w:pPr>
    </w:p>
    <w:p w:rsidR="007D7D55" w:rsidRDefault="007D7D55" w:rsidP="00072355">
      <w:pPr>
        <w:pStyle w:val="NoSpacing"/>
        <w:rPr>
          <w:b/>
        </w:rPr>
      </w:pPr>
    </w:p>
    <w:p w:rsidR="007D7D55" w:rsidRDefault="007D7D55" w:rsidP="00072355">
      <w:pPr>
        <w:pStyle w:val="NoSpacing"/>
        <w:rPr>
          <w:b/>
        </w:rPr>
      </w:pPr>
    </w:p>
    <w:p w:rsidR="00072355" w:rsidRDefault="007D7D55" w:rsidP="00072355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1411605</wp:posOffset>
                </wp:positionH>
                <wp:positionV relativeFrom="paragraph">
                  <wp:posOffset>34290</wp:posOffset>
                </wp:positionV>
                <wp:extent cx="2845435" cy="845185"/>
                <wp:effectExtent l="11430" t="10160" r="10160" b="11430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5435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97A" w:rsidRDefault="00CC797A" w:rsidP="00CC797A">
                            <w:pPr>
                              <w:pStyle w:val="NoSpacing"/>
                              <w:tabs>
                                <w:tab w:val="left" w:pos="2407"/>
                              </w:tabs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1DA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BS in </w:t>
                            </w:r>
                            <w:r w:rsidR="00293636">
                              <w:rPr>
                                <w:b/>
                                <w:sz w:val="24"/>
                                <w:szCs w:val="24"/>
                              </w:rPr>
                              <w:t>Computer</w:t>
                            </w:r>
                            <w:r w:rsidR="0022714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Engineering (2015 – 2019</w:t>
                            </w:r>
                            <w:r w:rsidRPr="00801DA4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227147" w:rsidRPr="00801DA4" w:rsidRDefault="00227147" w:rsidP="00CC797A">
                            <w:pPr>
                              <w:pStyle w:val="NoSpacing"/>
                              <w:tabs>
                                <w:tab w:val="left" w:pos="2407"/>
                              </w:tabs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Graduating in FALL 2019</w:t>
                            </w:r>
                          </w:p>
                          <w:p w:rsidR="00CC797A" w:rsidRPr="00801DA4" w:rsidRDefault="00293636" w:rsidP="00CC797A">
                            <w:pPr>
                              <w:pStyle w:val="NoSpacing"/>
                              <w:tabs>
                                <w:tab w:val="left" w:pos="2407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Lebanese International </w:t>
                            </w:r>
                            <w:r w:rsidR="00CC797A" w:rsidRPr="00801DA4">
                              <w:rPr>
                                <w:sz w:val="24"/>
                                <w:szCs w:val="24"/>
                              </w:rPr>
                              <w:t xml:space="preserve">University </w:t>
                            </w:r>
                          </w:p>
                          <w:p w:rsidR="00CC797A" w:rsidRPr="00801DA4" w:rsidRDefault="00293636" w:rsidP="00313CCC">
                            <w:pPr>
                              <w:pStyle w:val="NoSpacing"/>
                              <w:tabs>
                                <w:tab w:val="left" w:pos="2407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Lebanon, Beirut </w:t>
                            </w:r>
                            <w:r w:rsidR="00CC797A" w:rsidRPr="00801DA4">
                              <w:rPr>
                                <w:sz w:val="24"/>
                                <w:szCs w:val="24"/>
                              </w:rPr>
                              <w:t>City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11.15pt;margin-top:2.7pt;width:224.05pt;height:66.5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" strokecolor="white [3212]">
                <v:textbox>
                  <w:txbxContent>
                    <w:p w:rsidR="00CC797A" w:rsidRDefault="00CC797A" w:rsidP="00CC797A">
                      <w:pPr>
                        <w:pStyle w:val="NoSpacing"/>
                        <w:tabs>
                          <w:tab w:val="left" w:pos="2407"/>
                        </w:tabs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801DA4">
                        <w:rPr>
                          <w:b/>
                          <w:sz w:val="24"/>
                          <w:szCs w:val="24"/>
                        </w:rPr>
                        <w:t xml:space="preserve">BS in </w:t>
                      </w:r>
                      <w:r w:rsidR="00293636">
                        <w:rPr>
                          <w:b/>
                          <w:sz w:val="24"/>
                          <w:szCs w:val="24"/>
                        </w:rPr>
                        <w:t>Computer</w:t>
                      </w:r>
                      <w:r w:rsidR="00227147">
                        <w:rPr>
                          <w:b/>
                          <w:sz w:val="24"/>
                          <w:szCs w:val="24"/>
                        </w:rPr>
                        <w:t xml:space="preserve"> Engineering (2015 – 2019</w:t>
                      </w:r>
                      <w:r w:rsidRPr="00801DA4"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227147" w:rsidRPr="00801DA4" w:rsidRDefault="00227147" w:rsidP="00CC797A">
                      <w:pPr>
                        <w:pStyle w:val="NoSpacing"/>
                        <w:tabs>
                          <w:tab w:val="left" w:pos="2407"/>
                        </w:tabs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Graduating in FALL 2019</w:t>
                      </w:r>
                    </w:p>
                    <w:p w:rsidR="00CC797A" w:rsidRPr="00801DA4" w:rsidRDefault="00293636" w:rsidP="00CC797A">
                      <w:pPr>
                        <w:pStyle w:val="NoSpacing"/>
                        <w:tabs>
                          <w:tab w:val="left" w:pos="2407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Lebanese International </w:t>
                      </w:r>
                      <w:r w:rsidR="00CC797A" w:rsidRPr="00801DA4">
                        <w:rPr>
                          <w:sz w:val="24"/>
                          <w:szCs w:val="24"/>
                        </w:rPr>
                        <w:t xml:space="preserve">University </w:t>
                      </w:r>
                    </w:p>
                    <w:p w:rsidR="00CC797A" w:rsidRPr="00801DA4" w:rsidRDefault="00293636" w:rsidP="00313CCC">
                      <w:pPr>
                        <w:pStyle w:val="NoSpacing"/>
                        <w:tabs>
                          <w:tab w:val="left" w:pos="2407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Lebanon, Beirut </w:t>
                      </w:r>
                      <w:r w:rsidR="00CC797A" w:rsidRPr="00801DA4">
                        <w:rPr>
                          <w:sz w:val="24"/>
                          <w:szCs w:val="24"/>
                        </w:rPr>
                        <w:t>City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2355" w:rsidRPr="00072355">
        <w:rPr>
          <w:b/>
        </w:rPr>
        <w:t>EDUCATION</w:t>
      </w:r>
      <w:r w:rsidR="00072355">
        <w:rPr>
          <w:b/>
        </w:rPr>
        <w:tab/>
      </w:r>
      <w:r w:rsidR="00CC797A">
        <w:rPr>
          <w:b/>
        </w:rPr>
        <w:t xml:space="preserve"> </w:t>
      </w:r>
    </w:p>
    <w:p w:rsidR="00CC797A" w:rsidRDefault="00CC797A" w:rsidP="00072355">
      <w:pPr>
        <w:pStyle w:val="NoSpacing"/>
        <w:tabs>
          <w:tab w:val="left" w:pos="2450"/>
        </w:tabs>
        <w:rPr>
          <w:b/>
        </w:rPr>
      </w:pPr>
    </w:p>
    <w:p w:rsidR="00CC797A" w:rsidRDefault="00CC797A" w:rsidP="00072355">
      <w:pPr>
        <w:pStyle w:val="NoSpacing"/>
        <w:tabs>
          <w:tab w:val="left" w:pos="2450"/>
        </w:tabs>
        <w:rPr>
          <w:b/>
        </w:rPr>
      </w:pPr>
    </w:p>
    <w:p w:rsidR="00427E2F" w:rsidRDefault="00072355" w:rsidP="00CC797A">
      <w:pPr>
        <w:pStyle w:val="NoSpacing"/>
        <w:tabs>
          <w:tab w:val="left" w:pos="2450"/>
        </w:tabs>
      </w:pPr>
      <w:r>
        <w:rPr>
          <w:b/>
        </w:rPr>
        <w:tab/>
      </w:r>
    </w:p>
    <w:p w:rsidR="00427E2F" w:rsidRDefault="00427E2F" w:rsidP="00427E2F">
      <w:pPr>
        <w:pStyle w:val="NoSpacing"/>
      </w:pPr>
    </w:p>
    <w:p w:rsidR="00CC797A" w:rsidRDefault="00CC797A" w:rsidP="00427E2F">
      <w:pPr>
        <w:pStyle w:val="NoSpacing"/>
        <w:tabs>
          <w:tab w:val="left" w:pos="2472"/>
        </w:tabs>
        <w:rPr>
          <w:b/>
        </w:rPr>
      </w:pPr>
    </w:p>
    <w:p w:rsidR="00CC797A" w:rsidRDefault="007D7D55" w:rsidP="00427E2F">
      <w:pPr>
        <w:pStyle w:val="NoSpacing"/>
        <w:tabs>
          <w:tab w:val="left" w:pos="24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109220</wp:posOffset>
                </wp:positionV>
                <wp:extent cx="4488180" cy="1017270"/>
                <wp:effectExtent l="9525" t="12700" r="7620" b="825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818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147" w:rsidRDefault="00227147" w:rsidP="00CC797A">
                            <w:pPr>
                              <w:pStyle w:val="NoSpacing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Cyber Café Assistant </w:t>
                            </w:r>
                          </w:p>
                          <w:p w:rsidR="00CC797A" w:rsidRDefault="0051536F" w:rsidP="00CC797A">
                            <w:pPr>
                              <w:pStyle w:val="NoSpacing"/>
                            </w:pPr>
                            <w:r w:rsidRPr="00801DA4">
                              <w:rPr>
                                <w:i/>
                                <w:sz w:val="24"/>
                                <w:szCs w:val="24"/>
                              </w:rPr>
                              <w:t xml:space="preserve">Provided support, handled troubleshooting and maintenance as well as monitoring and deployment of </w:t>
                            </w:r>
                            <w:r w:rsidR="00227147">
                              <w:rPr>
                                <w:i/>
                                <w:sz w:val="24"/>
                                <w:szCs w:val="24"/>
                              </w:rPr>
                              <w:t>Cyber</w:t>
                            </w:r>
                            <w:r w:rsidRPr="00A51980">
                              <w:rPr>
                                <w:i/>
                              </w:rPr>
                              <w:t xml:space="preserve"> equipment. </w:t>
                            </w:r>
                            <w:r w:rsidR="00CC797A">
                              <w:t xml:space="preserve">                                                                            </w:t>
                            </w:r>
                          </w:p>
                          <w:p w:rsidR="00CC797A" w:rsidRDefault="00CC797A" w:rsidP="00CC797A">
                            <w:pPr>
                              <w:tabs>
                                <w:tab w:val="left" w:pos="2611"/>
                              </w:tabs>
                            </w:pPr>
                          </w:p>
                          <w:p w:rsidR="00CC797A" w:rsidRDefault="00CC79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11.75pt;margin-top:8.6pt;width:353.4pt;height:8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" strokecolor="white [3212]">
                <v:textbox>
                  <w:txbxContent>
                    <w:p w:rsidR="00227147" w:rsidRDefault="00227147" w:rsidP="00CC797A">
                      <w:pPr>
                        <w:pStyle w:val="NoSpacing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Cyber Café Assistant </w:t>
                      </w:r>
                    </w:p>
                    <w:p w:rsidR="00CC797A" w:rsidRDefault="0051536F" w:rsidP="00CC797A">
                      <w:pPr>
                        <w:pStyle w:val="NoSpacing"/>
                      </w:pPr>
                      <w:r w:rsidRPr="00801DA4">
                        <w:rPr>
                          <w:i/>
                          <w:sz w:val="24"/>
                          <w:szCs w:val="24"/>
                        </w:rPr>
                        <w:t xml:space="preserve">Provided support, handled troubleshooting and maintenance as well as monitoring and deployment of </w:t>
                      </w:r>
                      <w:r w:rsidR="00227147">
                        <w:rPr>
                          <w:i/>
                          <w:sz w:val="24"/>
                          <w:szCs w:val="24"/>
                        </w:rPr>
                        <w:t>Cyber</w:t>
                      </w:r>
                      <w:r w:rsidRPr="00A51980">
                        <w:rPr>
                          <w:i/>
                        </w:rPr>
                        <w:t xml:space="preserve"> equipment. </w:t>
                      </w:r>
                      <w:r w:rsidR="00CC797A">
                        <w:t xml:space="preserve">                                                                            </w:t>
                      </w:r>
                    </w:p>
                    <w:p w:rsidR="00CC797A" w:rsidRDefault="00CC797A" w:rsidP="00CC797A">
                      <w:pPr>
                        <w:tabs>
                          <w:tab w:val="left" w:pos="2611"/>
                        </w:tabs>
                      </w:pPr>
                    </w:p>
                    <w:p w:rsidR="00CC797A" w:rsidRDefault="00CC797A"/>
                  </w:txbxContent>
                </v:textbox>
              </v:shape>
            </w:pict>
          </mc:Fallback>
        </mc:AlternateContent>
      </w:r>
    </w:p>
    <w:p w:rsidR="007E410C" w:rsidRDefault="00427E2F" w:rsidP="00CC797A">
      <w:pPr>
        <w:pStyle w:val="NoSpacing"/>
        <w:tabs>
          <w:tab w:val="left" w:pos="2472"/>
        </w:tabs>
        <w:rPr>
          <w:b/>
        </w:rPr>
      </w:pPr>
      <w:r w:rsidRPr="00427E2F">
        <w:rPr>
          <w:b/>
        </w:rPr>
        <w:t>PRE-PROFESSIONAL</w:t>
      </w:r>
    </w:p>
    <w:p w:rsidR="00427E2F" w:rsidRDefault="007E410C" w:rsidP="00CC797A">
      <w:pPr>
        <w:pStyle w:val="NoSpacing"/>
        <w:tabs>
          <w:tab w:val="left" w:pos="2472"/>
        </w:tabs>
      </w:pPr>
      <w:r>
        <w:rPr>
          <w:b/>
        </w:rPr>
        <w:t>EXPERIENCE</w:t>
      </w:r>
      <w:r w:rsidR="00427E2F">
        <w:rPr>
          <w:b/>
        </w:rPr>
        <w:tab/>
      </w:r>
    </w:p>
    <w:p w:rsidR="00CC797A" w:rsidRDefault="00CC797A" w:rsidP="00427E2F">
      <w:pPr>
        <w:pStyle w:val="NoSpacing"/>
        <w:rPr>
          <w:b/>
        </w:rPr>
      </w:pPr>
    </w:p>
    <w:p w:rsidR="00CC797A" w:rsidRDefault="00CC797A" w:rsidP="00427E2F">
      <w:pPr>
        <w:pStyle w:val="NoSpacing"/>
        <w:rPr>
          <w:b/>
        </w:rPr>
      </w:pPr>
    </w:p>
    <w:p w:rsidR="00CC797A" w:rsidRDefault="007D7D55" w:rsidP="00427E2F">
      <w:pPr>
        <w:pStyle w:val="NoSpacing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1412875</wp:posOffset>
                </wp:positionH>
                <wp:positionV relativeFrom="paragraph">
                  <wp:posOffset>111125</wp:posOffset>
                </wp:positionV>
                <wp:extent cx="1692910" cy="272415"/>
                <wp:effectExtent l="3175" t="635" r="0" b="317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91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48A" w:rsidRPr="0097448A" w:rsidRDefault="009744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7448A">
                              <w:rPr>
                                <w:sz w:val="24"/>
                                <w:szCs w:val="24"/>
                              </w:rPr>
                              <w:t>Available upon request.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111.25pt;margin-top:8.75pt;width:133.3pt;height:2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qDStgIAAME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" filled="f" stroked="f">
                <v:textbox>
                  <w:txbxContent>
                    <w:p w:rsidR="0097448A" w:rsidRPr="0097448A" w:rsidRDefault="0097448A">
                      <w:pPr>
                        <w:rPr>
                          <w:sz w:val="24"/>
                          <w:szCs w:val="24"/>
                        </w:rPr>
                      </w:pPr>
                      <w:r w:rsidRPr="0097448A">
                        <w:rPr>
                          <w:sz w:val="24"/>
                          <w:szCs w:val="24"/>
                        </w:rPr>
                        <w:t>Available upon request.</w:t>
                      </w:r>
                    </w:p>
                  </w:txbxContent>
                </v:textbox>
              </v:shape>
            </w:pict>
          </mc:Fallback>
        </mc:AlternateContent>
      </w:r>
    </w:p>
    <w:p w:rsidR="00CC797A" w:rsidRPr="007E410C" w:rsidRDefault="00801DA4" w:rsidP="00CC797A">
      <w:pPr>
        <w:pStyle w:val="NoSpacing"/>
        <w:rPr>
          <w:b/>
        </w:rPr>
      </w:pPr>
      <w:r>
        <w:rPr>
          <w:b/>
        </w:rPr>
        <w:t xml:space="preserve"> </w:t>
      </w:r>
      <w:r w:rsidR="00427E2F" w:rsidRPr="00427E2F">
        <w:rPr>
          <w:b/>
        </w:rPr>
        <w:t>REFERENCES:</w:t>
      </w:r>
      <w:r w:rsidR="00427E2F">
        <w:rPr>
          <w:b/>
        </w:rPr>
        <w:t xml:space="preserve">                         </w:t>
      </w:r>
    </w:p>
    <w:p w:rsidR="00427E2F" w:rsidRPr="00427E2F" w:rsidRDefault="00427E2F" w:rsidP="00427E2F"/>
    <w:sectPr w:rsidR="00427E2F" w:rsidRPr="00427E2F" w:rsidSect="003E3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36"/>
    <w:rsid w:val="00072355"/>
    <w:rsid w:val="00156E2B"/>
    <w:rsid w:val="00227147"/>
    <w:rsid w:val="00293636"/>
    <w:rsid w:val="003E3C95"/>
    <w:rsid w:val="00427E2F"/>
    <w:rsid w:val="0051536F"/>
    <w:rsid w:val="00531092"/>
    <w:rsid w:val="00564308"/>
    <w:rsid w:val="007D7D55"/>
    <w:rsid w:val="007E410C"/>
    <w:rsid w:val="00801DA4"/>
    <w:rsid w:val="0097448A"/>
    <w:rsid w:val="00C61AB6"/>
    <w:rsid w:val="00CC797A"/>
    <w:rsid w:val="00D11392"/>
    <w:rsid w:val="00D674A1"/>
    <w:rsid w:val="00F1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5BF97"/>
  <w15:docId w15:val="{6DBE608C-3DD6-4AD8-90BF-E4918D49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C9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235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ck\Downloads\Sample_Resume_Format_for_Fresh_Graduates_Single_Page_2_Template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Sample_Resume_Format_for_Fresh_Graduates_Single_Page_2_Template-1</Template>
  <TotalTime>26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Zack</dc:creator>
  <cp:lastModifiedBy>Zack</cp:lastModifiedBy>
  <cp:revision>1</cp:revision>
  <cp:lastPrinted>2015-03-17T07:22:00Z</cp:lastPrinted>
  <dcterms:created xsi:type="dcterms:W3CDTF">2019-06-27T07:14:00Z</dcterms:created>
  <dcterms:modified xsi:type="dcterms:W3CDTF">2019-06-27T07:41:00Z</dcterms:modified>
</cp:coreProperties>
</file>