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CellMar>
          <w:left w:w="0" w:type="dxa"/>
          <w:bottom w:w="432" w:type="dxa"/>
          <w:right w:w="0" w:type="dxa"/>
        </w:tblCellMar>
        <w:tblLook w:val="04A0" w:firstRow="1" w:lastRow="0" w:firstColumn="1" w:lastColumn="0" w:noHBand="0" w:noVBand="1"/>
        <w:tblDescription w:val="Header layout table"/>
      </w:tblPr>
      <w:tblGrid>
        <w:gridCol w:w="5008"/>
        <w:gridCol w:w="4352"/>
      </w:tblGrid>
      <w:tr w:rsidR="00D92B95" w14:paraId="2553D4D4" w14:textId="77777777" w:rsidTr="006F5D43">
        <w:tc>
          <w:tcPr>
            <w:tcW w:w="5008" w:type="dxa"/>
            <w:vAlign w:val="bottom"/>
          </w:tcPr>
          <w:p w14:paraId="558146F9" w14:textId="7FBD32FB" w:rsidR="00C84833" w:rsidRDefault="00185A9A" w:rsidP="00BE361E">
            <w:pPr>
              <w:pStyle w:val="Title"/>
            </w:pPr>
            <w:r>
              <w:rPr>
                <w:noProof/>
              </w:rPr>
              <w:drawing>
                <wp:inline distT="0" distB="0" distL="0" distR="0" wp14:anchorId="3868DF69" wp14:editId="357FB7DC">
                  <wp:extent cx="3175000" cy="3175000"/>
                  <wp:effectExtent l="0" t="0" r="0" b="0"/>
                  <wp:docPr id="1" name="Picture 1" descr="IMG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0" cy="3175000"/>
                          </a:xfrm>
                          <a:prstGeom prst="rect">
                            <a:avLst/>
                          </a:prstGeom>
                          <a:noFill/>
                          <a:ln>
                            <a:noFill/>
                          </a:ln>
                        </pic:spPr>
                      </pic:pic>
                    </a:graphicData>
                  </a:graphic>
                </wp:inline>
              </w:drawing>
            </w:r>
          </w:p>
        </w:tc>
        <w:tc>
          <w:tcPr>
            <w:tcW w:w="4352" w:type="dxa"/>
            <w:vAlign w:val="bottom"/>
          </w:tcPr>
          <w:tbl>
            <w:tblPr>
              <w:tblStyle w:val="TableGrid"/>
              <w:tblW w:w="5000" w:type="pct"/>
              <w:tblLayout w:type="fixed"/>
              <w:tblCellMar>
                <w:left w:w="0" w:type="dxa"/>
                <w:right w:w="0" w:type="dxa"/>
              </w:tblCellMar>
              <w:tblLook w:val="04A0" w:firstRow="1" w:lastRow="0" w:firstColumn="1" w:lastColumn="0" w:noHBand="0" w:noVBand="1"/>
              <w:tblDescription w:val="Contact information table"/>
            </w:tblPr>
            <w:tblGrid>
              <w:gridCol w:w="3929"/>
              <w:gridCol w:w="423"/>
            </w:tblGrid>
            <w:tr w:rsidR="00932D92" w:rsidRPr="009D0878" w14:paraId="7ECFF463" w14:textId="77777777" w:rsidTr="00BE361E">
              <w:tc>
                <w:tcPr>
                  <w:tcW w:w="3929" w:type="dxa"/>
                  <w:tcMar>
                    <w:top w:w="0" w:type="dxa"/>
                    <w:left w:w="720" w:type="dxa"/>
                    <w:right w:w="29" w:type="dxa"/>
                  </w:tcMar>
                </w:tcPr>
                <w:p w14:paraId="5B8C9B24" w14:textId="421FF21A" w:rsidR="004E2970" w:rsidRPr="006C0FCB" w:rsidRDefault="005A674E" w:rsidP="00BE361E">
                  <w:pPr>
                    <w:pStyle w:val="ContactInfo"/>
                    <w:rPr>
                      <w:sz w:val="24"/>
                    </w:rPr>
                  </w:pPr>
                  <w:sdt>
                    <w:sdtPr>
                      <w:rPr>
                        <w:sz w:val="24"/>
                      </w:rPr>
                      <w:alias w:val="Enter address:"/>
                      <w:tag w:val="Enter address:"/>
                      <w:id w:val="966779368"/>
                      <w:placeholder>
                        <w:docPart w:val="B9510361251BEC4CB748ADF563AB4B58"/>
                      </w:placeholder>
                      <w:dataBinding w:prefixMappings="xmlns:ns0='http://schemas.microsoft.com/office/2006/coverPageProps' " w:xpath="/ns0:CoverPageProperties[1]/ns0:CompanyAddress[1]" w:storeItemID="{55AF091B-3C7A-41E3-B477-F2FDAA23CFDA}"/>
                      <w15:appearance w15:val="hidden"/>
                      <w:text w:multiLine="1"/>
                    </w:sdtPr>
                    <w:sdtEndPr/>
                    <w:sdtContent>
                      <w:r w:rsidR="00CA6205">
                        <w:rPr>
                          <w:sz w:val="24"/>
                        </w:rPr>
                        <w:t>Kuwait, Salmi</w:t>
                      </w:r>
                      <w:r w:rsidR="00BE361E" w:rsidRPr="006C0FCB">
                        <w:rPr>
                          <w:sz w:val="24"/>
                        </w:rPr>
                        <w:t>ya, Qatar St.</w:t>
                      </w:r>
                    </w:sdtContent>
                  </w:sdt>
                </w:p>
              </w:tc>
              <w:tc>
                <w:tcPr>
                  <w:tcW w:w="423" w:type="dxa"/>
                  <w:tcMar>
                    <w:top w:w="0" w:type="dxa"/>
                    <w:left w:w="0" w:type="dxa"/>
                    <w:right w:w="0" w:type="dxa"/>
                  </w:tcMar>
                </w:tcPr>
                <w:p w14:paraId="3C28A85E" w14:textId="77777777" w:rsidR="00932D92" w:rsidRPr="006C0FCB" w:rsidRDefault="00932D92" w:rsidP="00932D92">
                  <w:pPr>
                    <w:pStyle w:val="Icons"/>
                    <w:rPr>
                      <w:sz w:val="24"/>
                    </w:rPr>
                  </w:pPr>
                  <w:r w:rsidRPr="006C0FCB">
                    <w:rPr>
                      <w:noProof/>
                      <w:sz w:val="24"/>
                    </w:rPr>
                    <mc:AlternateContent>
                      <mc:Choice Requires="wps">
                        <w:drawing>
                          <wp:inline distT="0" distB="0" distL="0" distR="0" wp14:anchorId="757374D4" wp14:editId="6955D37D">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BB84465" id="Address_x0020_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" path="m1418,0l1443,3,1468,11,1493,23,1520,39,1547,60,1575,85,1607,115,1642,147,1678,181,1717,218,1757,256,1799,295,1842,337,1886,379,1931,422,1977,467,2024,512,2071,558,2118,603,2165,649,2213,695,2259,741,2306,787,2351,831,2397,875,2440,918,2482,960,2524,1001,2563,1040,2601,1077,2637,1113,2671,1147,2702,1178,2731,1207,2757,1234,2780,1257,2800,1278,2816,1296,2829,1310,2839,1321,2846,1329,2801,1332,2757,1334,2711,1336,2667,1338,2625,1339,2584,1340,2548,1341,2515,1342,2488,1343,2467,1345,2467,1478,2467,1613,2467,2513,2467,2566,2465,2611,2462,2651,2456,2686,2448,2716,2437,2741,2422,2763,2405,2781,2383,2796,2358,2808,2328,2817,2295,2824,2256,2830,2238,2832,2215,2833,2188,2833,2157,2833,2126,2832,2095,2831,2066,2831,2039,2830,2018,2830,1983,2829,1951,2827,1925,2822,1903,2814,1885,2803,1870,2788,1858,2769,1848,2744,1840,2715,1835,2680,1831,2639,1828,2591,1826,2536,1825,2500,1825,2460,1824,2416,1823,2370,1823,2323,1822,2273,1822,2224,1821,2173,1821,2124,1821,2076,1821,2030,1821,1985,1821,1945,1821,1908,1821,1874,1821,1846,1821,1823,1822,1807,1822,1797,1822,1763,1818,1733,1811,1707,1800,1684,1786,1664,1769,1646,1750,1631,1728,1618,1704,1608,1678,1599,1651,1592,1622,1587,1591,1583,1561,1581,1529,1579,1496,1578,1463,1577,1431,1577,1398,1577,1361,1578,1324,1579,1289,1582,1253,1586,1220,1591,1188,1598,1157,1606,1129,1617,1103,1629,1080,1643,1058,1660,1041,1678,1028,1699,1018,1723,1012,1748,1010,1778,1012,1940,1011,2103,1010,2265,1011,2427,1015,2590,1015,2630,1013,2666,1009,2697,1001,2723,990,2746,976,2767,959,2783,936,2796,910,2807,880,2815,845,2822,804,2826,760,2829,600,2829,562,2828,528,2824,496,2817,468,2806,444,2793,423,2776,406,2755,391,2731,380,2703,373,2672,369,2636,368,2596,372,2285,372,1973,371,1662,371,1350,370,1351,362,1351,348,1352,330,1352,308,1352,281,1353,252,1353,222,1353,191,1353,159,1353,129,1352,100,1352,73,1352,48,1352,29,1352,13,1352,4,1352,,1352,5,1345,14,1334,26,1319,42,1301,61,1280,84,1256,109,1230,137,1199,167,1168,201,1134,236,1097,272,1059,312,1019,352,977,394,934,438,891,482,845,528,800,574,753,621,706,668,660,714,612,762,566,809,518,856,473,901,427,946,383,991,340,1033,297,1076,257,1116,218,1154,180,1191,145,1225,112,1257,81,1287,55,1315,34,1342,18,1367,7,1392,1,1418,0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9D0878" w14:paraId="6D38718C" w14:textId="77777777" w:rsidTr="00BE361E">
              <w:sdt>
                <w:sdtPr>
                  <w:rPr>
                    <w:sz w:val="24"/>
                  </w:rPr>
                  <w:alias w:val="Enter phone:"/>
                  <w:tag w:val="Enter phone:"/>
                  <w:id w:val="-1849400302"/>
                  <w:placeholder>
                    <w:docPart w:val="EABAE7FAD1AF6B40BCCBE10408F9D2F0"/>
                  </w:placeholder>
                  <w:dataBinding w:prefixMappings="xmlns:ns0='http://schemas.microsoft.com/office/2006/coverPageProps' " w:xpath="/ns0:CoverPageProperties[1]/ns0:CompanyPhone[1]" w:storeItemID="{55AF091B-3C7A-41E3-B477-F2FDAA23CFDA}"/>
                  <w15:appearance w15:val="hidden"/>
                  <w:text w:multiLine="1"/>
                </w:sdtPr>
                <w:sdtEndPr/>
                <w:sdtContent>
                  <w:tc>
                    <w:tcPr>
                      <w:tcW w:w="3929" w:type="dxa"/>
                      <w:tcMar>
                        <w:left w:w="720" w:type="dxa"/>
                        <w:right w:w="29" w:type="dxa"/>
                      </w:tcMar>
                    </w:tcPr>
                    <w:p w14:paraId="0ADF7CCB" w14:textId="77777777" w:rsidR="00932D92" w:rsidRPr="006C0FCB" w:rsidRDefault="00BE361E" w:rsidP="00BE361E">
                      <w:pPr>
                        <w:pStyle w:val="ContactInfo"/>
                        <w:rPr>
                          <w:sz w:val="24"/>
                        </w:rPr>
                      </w:pPr>
                      <w:r w:rsidRPr="006C0FCB">
                        <w:rPr>
                          <w:sz w:val="24"/>
                        </w:rPr>
                        <w:t>0096551679188</w:t>
                      </w:r>
                    </w:p>
                  </w:tc>
                </w:sdtContent>
              </w:sdt>
              <w:tc>
                <w:tcPr>
                  <w:tcW w:w="423" w:type="dxa"/>
                  <w:tcMar>
                    <w:left w:w="0" w:type="dxa"/>
                    <w:right w:w="0" w:type="dxa"/>
                  </w:tcMar>
                </w:tcPr>
                <w:p w14:paraId="3AC330EB" w14:textId="77777777" w:rsidR="00932D92" w:rsidRPr="006C0FCB" w:rsidRDefault="00932D92" w:rsidP="00932D92">
                  <w:pPr>
                    <w:pStyle w:val="Icons"/>
                    <w:rPr>
                      <w:sz w:val="24"/>
                    </w:rPr>
                  </w:pPr>
                  <w:r w:rsidRPr="006C0FCB">
                    <w:rPr>
                      <w:noProof/>
                      <w:sz w:val="24"/>
                    </w:rPr>
                    <mc:AlternateContent>
                      <mc:Choice Requires="wps">
                        <w:drawing>
                          <wp:inline distT="0" distB="0" distL="0" distR="0" wp14:anchorId="1C9F4099" wp14:editId="247DED6C">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037730D" id="Telephone_x0020_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" path="m410,0l443,2,477,11,511,26,545,48,580,77,634,132,688,186,742,241,798,294,829,324,854,356,875,387,890,418,900,449,904,480,901,510,892,540,878,571,857,600,830,629,797,658,758,690,727,723,702,755,683,789,669,823,661,856,659,890,663,925,672,959,687,992,707,1027,731,1060,760,1093,918,1253,1077,1409,1239,1565,1402,1718,1566,1870,1598,1897,1630,1918,1662,1933,1695,1943,1727,1946,1759,1944,1792,1936,1823,1921,1854,1899,1884,1871,1914,1836,1948,1796,1982,1763,2018,1737,2052,1719,2086,1708,2121,1703,2155,1705,2189,1714,2222,1728,2256,1749,2288,1776,2320,1810,2353,1848,2509,2031,2529,2061,2542,2090,2550,2121,2552,2149,2551,2176,2546,2202,2538,2228,2528,2250,2517,2270,2506,2287,2494,2302,2484,2313,2475,2321,2473,2322,2467,2327,2458,2336,2445,2347,2430,2360,2412,2374,2392,2390,2371,2408,2347,2426,2322,2444,2296,2464,2269,2482,2243,2500,2214,2517,2187,2532,2161,2546,2135,2558,2109,2567,2058,2583,2010,2595,1964,2605,1923,2611,1884,2615,1848,2616,1814,2615,1782,2611,1752,2606,1723,2599,1695,2591,1668,2581,1641,2570,1615,2558,1589,2544,1561,2531,1534,2517,1439,2469,1347,2418,1256,2367,1167,2314,1081,2260,997,2203,916,2146,838,2085,762,2024,689,1959,619,1893,551,1823,488,1751,426,1677,369,1600,314,1520,263,1436,214,1351,170,1261,130,1168,92,1072,59,972,29,868,14,801,4,734,,669,2,606,11,543,23,483,41,423,63,365,91,307,124,252,160,197,201,144,247,92,279,61,311,36,345,18,377,6,410,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9D0878" w14:paraId="73715725" w14:textId="77777777" w:rsidTr="00BE361E">
              <w:sdt>
                <w:sdtPr>
                  <w:rPr>
                    <w:sz w:val="24"/>
                  </w:rPr>
                  <w:alias w:val="Enter email:"/>
                  <w:tag w:val="Enter email:"/>
                  <w:id w:val="-675184368"/>
                  <w:placeholder>
                    <w:docPart w:val="D93188E0EDFBF64080283D78BCB7A09C"/>
                  </w:placeholder>
                  <w:dataBinding w:prefixMappings="xmlns:ns0='http://schemas.microsoft.com/office/2006/coverPageProps' " w:xpath="/ns0:CoverPageProperties[1]/ns0:CompanyEmail[1]" w:storeItemID="{55AF091B-3C7A-41E3-B477-F2FDAA23CFDA}"/>
                  <w15:appearance w15:val="hidden"/>
                  <w:text w:multiLine="1"/>
                </w:sdtPr>
                <w:sdtEndPr/>
                <w:sdtContent>
                  <w:tc>
                    <w:tcPr>
                      <w:tcW w:w="3929" w:type="dxa"/>
                      <w:tcMar>
                        <w:left w:w="720" w:type="dxa"/>
                        <w:right w:w="29" w:type="dxa"/>
                      </w:tcMar>
                    </w:tcPr>
                    <w:p w14:paraId="29690152" w14:textId="77777777" w:rsidR="00932D92" w:rsidRPr="006C0FCB" w:rsidRDefault="00BE361E" w:rsidP="00BE361E">
                      <w:pPr>
                        <w:pStyle w:val="ContactInfo"/>
                        <w:rPr>
                          <w:sz w:val="24"/>
                        </w:rPr>
                      </w:pPr>
                      <w:r w:rsidRPr="006C0FCB">
                        <w:rPr>
                          <w:sz w:val="24"/>
                        </w:rPr>
                        <w:t>m.ghannoomm@gmail.com</w:t>
                      </w:r>
                    </w:p>
                  </w:tc>
                </w:sdtContent>
              </w:sdt>
              <w:tc>
                <w:tcPr>
                  <w:tcW w:w="423" w:type="dxa"/>
                  <w:tcMar>
                    <w:left w:w="0" w:type="dxa"/>
                    <w:right w:w="0" w:type="dxa"/>
                  </w:tcMar>
                </w:tcPr>
                <w:p w14:paraId="3C646B33" w14:textId="77777777" w:rsidR="00932D92" w:rsidRPr="006C0FCB" w:rsidRDefault="007307A3" w:rsidP="00932D92">
                  <w:pPr>
                    <w:pStyle w:val="Icons"/>
                    <w:rPr>
                      <w:sz w:val="24"/>
                    </w:rPr>
                  </w:pPr>
                  <w:r w:rsidRPr="006C0FCB">
                    <w:rPr>
                      <w:noProof/>
                      <w:sz w:val="24"/>
                    </w:rPr>
                    <mc:AlternateContent>
                      <mc:Choice Requires="wps">
                        <w:drawing>
                          <wp:inline distT="0" distB="0" distL="0" distR="0" wp14:anchorId="0E0A18C9" wp14:editId="3465949D">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637ECBB" id="Freeform_x0020_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" path="m108,21l108,21,60,58,12,21c11,20,11,19,12,18,13,16,14,16,16,17l60,51,104,17c105,16,107,16,108,18,109,19,109,20,108,21l108,21xm114,0l114,,6,0c3,,,3,,6l0,74c0,77,3,80,6,80l114,80c117,80,120,77,120,74l120,6c120,3,117,,114,0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9D0878" w14:paraId="73145D79" w14:textId="77777777" w:rsidTr="00BE361E">
              <w:sdt>
                <w:sdtPr>
                  <w:rPr>
                    <w:sz w:val="24"/>
                  </w:rPr>
                  <w:alias w:val="Enter LinkedIn profile:"/>
                  <w:tag w:val="Enter LinkedIn profile:"/>
                  <w:id w:val="1102843699"/>
                  <w:placeholder>
                    <w:docPart w:val="08DBDCE9BAF5A64EA01128DFA86B281D"/>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tc>
                    <w:tcPr>
                      <w:tcW w:w="3929" w:type="dxa"/>
                      <w:tcMar>
                        <w:left w:w="720" w:type="dxa"/>
                        <w:right w:w="29" w:type="dxa"/>
                      </w:tcMar>
                    </w:tcPr>
                    <w:p w14:paraId="5E291B8E" w14:textId="77777777" w:rsidR="00932D92" w:rsidRPr="006C0FCB" w:rsidRDefault="00BE361E" w:rsidP="00932D92">
                      <w:pPr>
                        <w:pStyle w:val="ContactInfo"/>
                        <w:rPr>
                          <w:sz w:val="24"/>
                        </w:rPr>
                      </w:pPr>
                      <w:r w:rsidRPr="006C0FCB">
                        <w:rPr>
                          <w:rFonts w:ascii="Segoe UI" w:eastAsia="Times New Roman" w:hAnsi="Segoe UI" w:cs="Segoe UI"/>
                          <w:color w:val="auto"/>
                          <w:sz w:val="24"/>
                          <w:szCs w:val="21"/>
                          <w:bdr w:val="none" w:sz="0" w:space="0" w:color="auto" w:frame="1"/>
                        </w:rPr>
                        <w:t>www.linkedin.com/in/MohannadGhannoum</w:t>
                      </w:r>
                    </w:p>
                  </w:tc>
                </w:sdtContent>
              </w:sdt>
              <w:tc>
                <w:tcPr>
                  <w:tcW w:w="423" w:type="dxa"/>
                  <w:tcMar>
                    <w:left w:w="0" w:type="dxa"/>
                    <w:right w:w="0" w:type="dxa"/>
                  </w:tcMar>
                </w:tcPr>
                <w:p w14:paraId="6A12ECD3" w14:textId="77777777" w:rsidR="00932D92" w:rsidRPr="006C0FCB" w:rsidRDefault="00932D92" w:rsidP="00932D92">
                  <w:pPr>
                    <w:pStyle w:val="Icons"/>
                    <w:rPr>
                      <w:sz w:val="24"/>
                    </w:rPr>
                  </w:pPr>
                  <w:r w:rsidRPr="006C0FCB">
                    <w:rPr>
                      <w:noProof/>
                      <w:sz w:val="24"/>
                    </w:rPr>
                    <mc:AlternateContent>
                      <mc:Choice Requires="wps">
                        <w:drawing>
                          <wp:inline distT="0" distB="0" distL="0" distR="0" wp14:anchorId="38030A5A" wp14:editId="67B0E4D3">
                            <wp:extent cx="109728" cy="109728"/>
                            <wp:effectExtent l="0" t="0" r="5080" b="5080"/>
                            <wp:docPr id="56"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5A25338" id="LinkedIn_x0020_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" path="m419,978l404,978,394,981,390,985,388,995,387,1010,387,1600,387,2196,388,2210,389,2219,394,2223,402,2225,415,2225,749,2225,761,2225,769,2223,773,2219,775,2211,775,2197,775,1006,775,993,773,985,769,979,761,978,747,978,419,978xm1785,947l1720,949,1677,955,1635,964,1595,977,1558,994,1523,1013,1490,1037,1459,1065,1431,1097,1405,1133,1401,1138,1396,1144,1392,1142,1392,1122,1391,1004,1391,992,1390,985,1386,981,1378,978,1365,978,1048,978,1033,978,1025,979,1020,985,1019,993,1019,1007,1019,2195,1019,2210,1020,2219,1025,2223,1033,2225,1048,2225,1377,2225,1391,2225,1400,2223,1404,2219,1406,2210,1406,2195,1406,1626,1407,1580,1409,1533,1415,1487,1425,1442,1435,1413,1447,1387,1462,1363,1480,1343,1501,1326,1525,1311,1552,1301,1581,1294,1614,1290,1647,1290,1679,1292,1708,1297,1735,1307,1758,1322,1778,1341,1795,1363,1809,1390,1821,1418,1828,1448,1833,1491,1838,1534,1839,1578,1840,1889,1840,2198,1840,2208,1842,2215,1845,2221,1852,2224,1862,2225,2207,2225,2217,2224,2224,2220,2227,2213,2228,2203,2227,1829,2226,1455,2223,1392,2216,1331,2203,1269,2186,1209,2169,1166,2148,1128,2125,1094,2099,1062,2069,1035,2035,1011,1998,992,1958,975,1914,963,1850,951,1785,947xm582,359l546,362,511,370,478,383,449,401,423,423,401,450,383,479,368,511,360,546,357,582,359,618,367,654,382,686,399,715,421,741,447,765,476,783,508,797,542,805,578,808,616,805,651,797,683,784,714,766,740,742,763,717,781,687,795,655,803,620,806,583,803,548,795,513,781,481,763,452,741,426,715,402,685,384,653,370,619,362,582,359xm163,0l2451,,2457,2,2463,4,2498,15,2527,30,2553,49,2575,72,2592,99,2605,128,2613,160,2616,195,2616,2414,2616,2425,2612,2458,2602,2490,2587,2518,2568,2545,2546,2567,2520,2585,2491,2599,2458,2607,2425,2610,189,2610,160,2608,132,2602,106,2591,82,2577,59,2558,41,2540,27,2519,15,2498,7,2475,,2452,,158,7,133,17,109,30,85,47,64,67,45,88,29,111,17,136,7,163,0xe" fillcolor="#007fa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tc>
            </w:tr>
            <w:tr w:rsidR="00932D92" w:rsidRPr="009D0878" w14:paraId="0D54C593" w14:textId="77777777" w:rsidTr="00BE361E">
              <w:tc>
                <w:tcPr>
                  <w:tcW w:w="3929" w:type="dxa"/>
                  <w:tcMar>
                    <w:left w:w="720" w:type="dxa"/>
                    <w:right w:w="29" w:type="dxa"/>
                  </w:tcMar>
                </w:tcPr>
                <w:p w14:paraId="6F52F0B4" w14:textId="77777777" w:rsidR="00932D92" w:rsidRPr="006C0FCB" w:rsidRDefault="00BE361E" w:rsidP="00BE361E">
                  <w:pPr>
                    <w:pStyle w:val="ContactInfo"/>
                    <w:rPr>
                      <w:sz w:val="24"/>
                    </w:rPr>
                  </w:pPr>
                  <w:r w:rsidRPr="006C0FCB">
                    <w:rPr>
                      <w:sz w:val="24"/>
                    </w:rPr>
                    <w:t>Nationality : Lebanese</w:t>
                  </w:r>
                </w:p>
                <w:p w14:paraId="5BE90C12" w14:textId="77777777" w:rsidR="00BE361E" w:rsidRPr="006C0FCB" w:rsidRDefault="00BE361E" w:rsidP="00BE361E">
                  <w:pPr>
                    <w:pStyle w:val="ContactInfo"/>
                    <w:rPr>
                      <w:sz w:val="24"/>
                    </w:rPr>
                  </w:pPr>
                  <w:r w:rsidRPr="006C0FCB">
                    <w:rPr>
                      <w:sz w:val="24"/>
                    </w:rPr>
                    <w:t>Martial status : Single</w:t>
                  </w:r>
                </w:p>
                <w:p w14:paraId="1680F0EC" w14:textId="77777777" w:rsidR="00BE361E" w:rsidRPr="006C0FCB" w:rsidRDefault="00BE361E" w:rsidP="00BE361E">
                  <w:pPr>
                    <w:pStyle w:val="ContactInfo"/>
                    <w:rPr>
                      <w:sz w:val="24"/>
                    </w:rPr>
                  </w:pPr>
                  <w:r w:rsidRPr="006C0FCB">
                    <w:rPr>
                      <w:sz w:val="24"/>
                    </w:rPr>
                    <w:t>Birth Date : 08/12/1995</w:t>
                  </w:r>
                </w:p>
              </w:tc>
              <w:tc>
                <w:tcPr>
                  <w:tcW w:w="423" w:type="dxa"/>
                  <w:tcMar>
                    <w:left w:w="0" w:type="dxa"/>
                    <w:right w:w="0" w:type="dxa"/>
                  </w:tcMar>
                </w:tcPr>
                <w:p w14:paraId="6BA7542A" w14:textId="77777777" w:rsidR="00932D92" w:rsidRPr="006C0FCB" w:rsidRDefault="00932D92" w:rsidP="00932D92">
                  <w:pPr>
                    <w:pStyle w:val="Icons"/>
                    <w:rPr>
                      <w:sz w:val="24"/>
                    </w:rPr>
                  </w:pPr>
                </w:p>
              </w:tc>
            </w:tr>
          </w:tbl>
          <w:p w14:paraId="082C44B0" w14:textId="77777777" w:rsidR="00D92B95" w:rsidRDefault="00D92B95" w:rsidP="009D3336">
            <w:pPr>
              <w:pStyle w:val="Header"/>
            </w:pPr>
          </w:p>
        </w:tc>
      </w:tr>
    </w:tbl>
    <w:p w14:paraId="6C3E40D1" w14:textId="49007EBE" w:rsidR="005E558E" w:rsidRPr="001D6909" w:rsidRDefault="005E558E" w:rsidP="00BE361E">
      <w:pPr>
        <w:tabs>
          <w:tab w:val="left" w:pos="0"/>
        </w:tabs>
        <w:jc w:val="both"/>
        <w:rPr>
          <w:b/>
          <w:color w:val="000000" w:themeColor="text1"/>
          <w:sz w:val="56"/>
        </w:rPr>
      </w:pPr>
      <w:r w:rsidRPr="001D6909">
        <w:rPr>
          <w:b/>
          <w:color w:val="000000" w:themeColor="text1"/>
          <w:sz w:val="56"/>
        </w:rPr>
        <w:t>Mohannad</w:t>
      </w:r>
      <w:r w:rsidR="00185A9A" w:rsidRPr="001D6909">
        <w:rPr>
          <w:b/>
          <w:color w:val="000000" w:themeColor="text1"/>
          <w:sz w:val="56"/>
        </w:rPr>
        <w:t xml:space="preserve"> </w:t>
      </w:r>
      <w:r w:rsidRPr="001D6909">
        <w:rPr>
          <w:b/>
          <w:color w:val="000000" w:themeColor="text1"/>
          <w:sz w:val="56"/>
        </w:rPr>
        <w:t>Ghannoum</w:t>
      </w:r>
    </w:p>
    <w:p w14:paraId="5F161477" w14:textId="77777777" w:rsidR="005C6091" w:rsidRDefault="005C6091" w:rsidP="00BE361E">
      <w:pPr>
        <w:tabs>
          <w:tab w:val="left" w:pos="0"/>
        </w:tabs>
        <w:jc w:val="both"/>
        <w:rPr>
          <w:b/>
          <w:color w:val="000000" w:themeColor="text1"/>
          <w:sz w:val="32"/>
        </w:rPr>
      </w:pPr>
    </w:p>
    <w:p w14:paraId="1C188808" w14:textId="77777777" w:rsidR="00BE361E" w:rsidRPr="006E4B87" w:rsidRDefault="00BE361E" w:rsidP="00BE361E">
      <w:pPr>
        <w:tabs>
          <w:tab w:val="left" w:pos="0"/>
        </w:tabs>
        <w:jc w:val="both"/>
        <w:rPr>
          <w:b/>
          <w:color w:val="000000" w:themeColor="text1"/>
          <w:sz w:val="32"/>
        </w:rPr>
      </w:pPr>
      <w:r w:rsidRPr="006E4B87">
        <w:rPr>
          <w:b/>
          <w:color w:val="000000" w:themeColor="text1"/>
          <w:sz w:val="32"/>
        </w:rPr>
        <w:t>Objective :</w:t>
      </w:r>
    </w:p>
    <w:p w14:paraId="74276B87" w14:textId="78AD001D" w:rsidR="00C43D65" w:rsidRPr="00F5099A" w:rsidRDefault="00774580" w:rsidP="00BE361E">
      <w:pPr>
        <w:tabs>
          <w:tab w:val="left" w:pos="0"/>
        </w:tabs>
        <w:jc w:val="both"/>
        <w:rPr>
          <w:b/>
          <w:i/>
          <w:sz w:val="24"/>
          <w:szCs w:val="21"/>
        </w:rPr>
      </w:pPr>
      <w:r>
        <w:rPr>
          <w:sz w:val="24"/>
          <w:szCs w:val="21"/>
        </w:rPr>
        <w:t>I</w:t>
      </w:r>
      <w:r w:rsidR="00BE361E" w:rsidRPr="00F5099A">
        <w:rPr>
          <w:sz w:val="24"/>
          <w:szCs w:val="21"/>
        </w:rPr>
        <w:t xml:space="preserve"> have been working in the Ophthalmic field as medical representative at </w:t>
      </w:r>
      <w:r w:rsidR="00BE361E" w:rsidRPr="00F5099A">
        <w:rPr>
          <w:b/>
          <w:i/>
          <w:sz w:val="24"/>
          <w:szCs w:val="21"/>
        </w:rPr>
        <w:t>Medicals International Company,</w:t>
      </w:r>
      <w:r w:rsidR="00BE361E" w:rsidRPr="00F5099A">
        <w:rPr>
          <w:sz w:val="24"/>
          <w:szCs w:val="21"/>
        </w:rPr>
        <w:t xml:space="preserve"> and</w:t>
      </w:r>
      <w:r w:rsidR="0037021F">
        <w:rPr>
          <w:sz w:val="24"/>
          <w:szCs w:val="21"/>
        </w:rPr>
        <w:t xml:space="preserve"> I gained </w:t>
      </w:r>
      <w:r w:rsidR="00BE361E" w:rsidRPr="00F5099A">
        <w:rPr>
          <w:sz w:val="24"/>
          <w:szCs w:val="21"/>
        </w:rPr>
        <w:t>the following</w:t>
      </w:r>
      <w:r w:rsidR="0037021F">
        <w:rPr>
          <w:sz w:val="24"/>
          <w:szCs w:val="21"/>
        </w:rPr>
        <w:t xml:space="preserve"> skills</w:t>
      </w:r>
      <w:r w:rsidR="00BE361E" w:rsidRPr="00F5099A">
        <w:rPr>
          <w:sz w:val="24"/>
          <w:szCs w:val="21"/>
        </w:rPr>
        <w:t>: direct contact with different people styles and needs, tremendous learning experience were I have learned a lot and developed many skills, high spirit of recognition, rewarding and motivation. My aim is to dev</w:t>
      </w:r>
      <w:r w:rsidR="001746F9">
        <w:rPr>
          <w:sz w:val="24"/>
          <w:szCs w:val="21"/>
        </w:rPr>
        <w:t>elop and grow in a</w:t>
      </w:r>
      <w:r w:rsidR="00BE361E" w:rsidRPr="00F5099A">
        <w:rPr>
          <w:sz w:val="24"/>
          <w:szCs w:val="21"/>
        </w:rPr>
        <w:t xml:space="preserve"> company that exposes me to </w:t>
      </w:r>
      <w:r w:rsidR="00FF383C">
        <w:rPr>
          <w:sz w:val="24"/>
          <w:szCs w:val="21"/>
        </w:rPr>
        <w:t>the Digital field to use &amp; develop</w:t>
      </w:r>
      <w:r w:rsidR="00BE361E" w:rsidRPr="00F5099A">
        <w:rPr>
          <w:sz w:val="24"/>
          <w:szCs w:val="21"/>
        </w:rPr>
        <w:t xml:space="preserve"> my skills, knowledge and experiences. I would like to grasp this opportunity and apply to work at your firm, and this is for the following reasons: gain an</w:t>
      </w:r>
      <w:r w:rsidR="0037021F">
        <w:rPr>
          <w:sz w:val="24"/>
          <w:szCs w:val="21"/>
        </w:rPr>
        <w:t>d be</w:t>
      </w:r>
      <w:r w:rsidR="006F6F90">
        <w:rPr>
          <w:sz w:val="24"/>
          <w:szCs w:val="21"/>
        </w:rPr>
        <w:t xml:space="preserve"> exposed in a Digital Marketing field</w:t>
      </w:r>
      <w:r w:rsidR="00BE361E" w:rsidRPr="00F5099A">
        <w:rPr>
          <w:sz w:val="24"/>
          <w:szCs w:val="21"/>
        </w:rPr>
        <w:t>, to enrich my learning, as well as to build my professional career.</w:t>
      </w:r>
    </w:p>
    <w:p w14:paraId="275504F8" w14:textId="77777777" w:rsidR="00AD13CB" w:rsidRDefault="005A674E" w:rsidP="00AD13CB">
      <w:pPr>
        <w:pStyle w:val="Heading1"/>
      </w:pPr>
      <w:sdt>
        <w:sdtPr>
          <w:alias w:val="Skills:"/>
          <w:tag w:val="Skills:"/>
          <w:id w:val="-891506033"/>
          <w:placeholder>
            <w:docPart w:val="32D01CC5EBD1534EA924358EBB3C600B"/>
          </w:placeholder>
          <w:temporary/>
          <w:showingPlcHdr/>
          <w15:appearance w15:val="hidden"/>
        </w:sdtPr>
        <w:sdtEndPr/>
        <w:sdtContent>
          <w:r w:rsidR="004937AE">
            <w:t>Skills</w:t>
          </w:r>
        </w:sdtContent>
      </w:sdt>
    </w:p>
    <w:tbl>
      <w:tblPr>
        <w:tblStyle w:val="TableGrid"/>
        <w:tblW w:w="5000" w:type="pct"/>
        <w:tblCellMar>
          <w:left w:w="0" w:type="dxa"/>
          <w:right w:w="0" w:type="dxa"/>
        </w:tblCellMar>
        <w:tblLook w:val="04A0" w:firstRow="1" w:lastRow="0" w:firstColumn="1" w:lastColumn="0" w:noHBand="0" w:noVBand="1"/>
        <w:tblDescription w:val="Skills layout table "/>
      </w:tblPr>
      <w:tblGrid>
        <w:gridCol w:w="4680"/>
        <w:gridCol w:w="4680"/>
      </w:tblGrid>
      <w:tr w:rsidR="005B1D68" w14:paraId="43388F70" w14:textId="77777777" w:rsidTr="00BE361E">
        <w:trPr>
          <w:trHeight w:val="857"/>
        </w:trPr>
        <w:tc>
          <w:tcPr>
            <w:tcW w:w="4680" w:type="dxa"/>
          </w:tcPr>
          <w:p w14:paraId="03AC595E" w14:textId="6B5A3029" w:rsidR="005B1D68" w:rsidRPr="00E87DB3" w:rsidRDefault="0037021F" w:rsidP="00BC7376">
            <w:pPr>
              <w:pStyle w:val="ListBullet"/>
              <w:numPr>
                <w:ilvl w:val="0"/>
                <w:numId w:val="4"/>
              </w:numPr>
              <w:rPr>
                <w:sz w:val="28"/>
              </w:rPr>
            </w:pPr>
            <w:r>
              <w:rPr>
                <w:sz w:val="28"/>
              </w:rPr>
              <w:t>Communication 5</w:t>
            </w:r>
            <w:r w:rsidR="00BE361E" w:rsidRPr="00E87DB3">
              <w:rPr>
                <w:sz w:val="28"/>
              </w:rPr>
              <w:t>/5</w:t>
            </w:r>
          </w:p>
          <w:p w14:paraId="05ED1244" w14:textId="77777777" w:rsidR="00752315" w:rsidRPr="00E87DB3" w:rsidRDefault="00BE361E" w:rsidP="00BE361E">
            <w:pPr>
              <w:pStyle w:val="ListBullet"/>
              <w:numPr>
                <w:ilvl w:val="0"/>
                <w:numId w:val="4"/>
              </w:numPr>
              <w:rPr>
                <w:sz w:val="28"/>
              </w:rPr>
            </w:pPr>
            <w:r w:rsidRPr="00E87DB3">
              <w:rPr>
                <w:sz w:val="28"/>
              </w:rPr>
              <w:t xml:space="preserve">Ability to work under pressure </w:t>
            </w:r>
            <w:r w:rsidR="008B28F0" w:rsidRPr="00E87DB3">
              <w:rPr>
                <w:sz w:val="28"/>
              </w:rPr>
              <w:t>4/5</w:t>
            </w:r>
          </w:p>
          <w:p w14:paraId="72E26722" w14:textId="77777777" w:rsidR="00E066AF" w:rsidRPr="00E87DB3" w:rsidRDefault="00E066AF" w:rsidP="00BE361E">
            <w:pPr>
              <w:pStyle w:val="ListBullet"/>
              <w:numPr>
                <w:ilvl w:val="0"/>
                <w:numId w:val="4"/>
              </w:numPr>
              <w:rPr>
                <w:sz w:val="28"/>
              </w:rPr>
            </w:pPr>
            <w:r w:rsidRPr="00E87DB3">
              <w:rPr>
                <w:sz w:val="28"/>
              </w:rPr>
              <w:t>English &amp; Arabic language 5/5</w:t>
            </w:r>
          </w:p>
        </w:tc>
        <w:tc>
          <w:tcPr>
            <w:tcW w:w="4680" w:type="dxa"/>
            <w:tcMar>
              <w:left w:w="360" w:type="dxa"/>
              <w:right w:w="0" w:type="dxa"/>
            </w:tcMar>
          </w:tcPr>
          <w:p w14:paraId="729B7889" w14:textId="77777777" w:rsidR="005B1D68" w:rsidRPr="00E87DB3" w:rsidRDefault="008B28F0" w:rsidP="00BC7376">
            <w:pPr>
              <w:pStyle w:val="ListBullet"/>
              <w:rPr>
                <w:sz w:val="28"/>
              </w:rPr>
            </w:pPr>
            <w:r w:rsidRPr="00E87DB3">
              <w:rPr>
                <w:sz w:val="28"/>
              </w:rPr>
              <w:t>Time Management 5/5</w:t>
            </w:r>
          </w:p>
          <w:p w14:paraId="516C2345" w14:textId="77777777" w:rsidR="00752315" w:rsidRPr="00E87DB3" w:rsidRDefault="008B28F0" w:rsidP="00BC7376">
            <w:pPr>
              <w:pStyle w:val="ListBullet"/>
              <w:rPr>
                <w:sz w:val="28"/>
              </w:rPr>
            </w:pPr>
            <w:r w:rsidRPr="00E87DB3">
              <w:rPr>
                <w:sz w:val="28"/>
              </w:rPr>
              <w:t>Team Work 5/5</w:t>
            </w:r>
          </w:p>
          <w:p w14:paraId="3C91DF84" w14:textId="089AA96B" w:rsidR="0037021F" w:rsidRPr="0037021F" w:rsidRDefault="0037021F" w:rsidP="0037021F">
            <w:pPr>
              <w:pStyle w:val="ListBullet"/>
              <w:rPr>
                <w:sz w:val="28"/>
              </w:rPr>
            </w:pPr>
            <w:r>
              <w:rPr>
                <w:sz w:val="28"/>
              </w:rPr>
              <w:t>Decision Making 4</w:t>
            </w:r>
            <w:r w:rsidR="008B28F0" w:rsidRPr="00E87DB3">
              <w:rPr>
                <w:sz w:val="28"/>
              </w:rPr>
              <w:t>/5</w:t>
            </w:r>
          </w:p>
        </w:tc>
      </w:tr>
    </w:tbl>
    <w:p w14:paraId="0B0F34ED" w14:textId="77777777" w:rsidR="006C0FCB" w:rsidRDefault="006C0FCB" w:rsidP="008B28F0">
      <w:pPr>
        <w:pStyle w:val="Heading1"/>
      </w:pPr>
    </w:p>
    <w:p w14:paraId="5794EE8A" w14:textId="77777777" w:rsidR="006C0FCB" w:rsidRDefault="006C0FCB" w:rsidP="008B28F0">
      <w:pPr>
        <w:pStyle w:val="Heading1"/>
      </w:pPr>
    </w:p>
    <w:p w14:paraId="07900BC3" w14:textId="77777777" w:rsidR="006C0FCB" w:rsidRDefault="006C0FCB" w:rsidP="008B28F0">
      <w:pPr>
        <w:pStyle w:val="Heading1"/>
      </w:pPr>
    </w:p>
    <w:p w14:paraId="510B1BFC" w14:textId="77777777" w:rsidR="00BF7C32" w:rsidRDefault="00BF7C32" w:rsidP="008B28F0">
      <w:pPr>
        <w:pStyle w:val="Heading1"/>
      </w:pPr>
    </w:p>
    <w:p w14:paraId="6BE39646" w14:textId="77777777" w:rsidR="0023705D" w:rsidRDefault="005A674E" w:rsidP="008B28F0">
      <w:pPr>
        <w:pStyle w:val="Heading1"/>
      </w:pPr>
      <w:sdt>
        <w:sdtPr>
          <w:alias w:val="Experience:"/>
          <w:tag w:val="Experience:"/>
          <w:id w:val="-898354009"/>
          <w:placeholder>
            <w:docPart w:val="7A19333E809F0C4E853F3DE5836B28F3"/>
          </w:placeholder>
          <w:temporary/>
          <w:showingPlcHdr/>
          <w15:appearance w15:val="hidden"/>
        </w:sdtPr>
        <w:sdtEndPr/>
        <w:sdtContent>
          <w:r w:rsidR="004937AE" w:rsidRPr="00AD3FD8">
            <w:t>Experience</w:t>
          </w:r>
        </w:sdtContent>
      </w:sdt>
    </w:p>
    <w:p w14:paraId="1508EC6D" w14:textId="77777777" w:rsidR="008B28F0" w:rsidRPr="00D413F9" w:rsidRDefault="008B28F0" w:rsidP="008B28F0">
      <w:pPr>
        <w:pStyle w:val="Heading1"/>
      </w:pPr>
      <w:r>
        <w:t xml:space="preserve">July 2017 ( current ) </w:t>
      </w:r>
    </w:p>
    <w:p w14:paraId="1262C1C8" w14:textId="18090F1E" w:rsidR="0023705D" w:rsidRPr="00513EFC" w:rsidRDefault="008B28F0" w:rsidP="00513EFC">
      <w:pPr>
        <w:pStyle w:val="Heading2"/>
      </w:pPr>
      <w:r>
        <w:t>Territory Manager</w:t>
      </w:r>
      <w:r w:rsidR="00E03F71">
        <w:t xml:space="preserve"> </w:t>
      </w:r>
      <w:r w:rsidR="0095272C">
        <w:t>/</w:t>
      </w:r>
      <w:r w:rsidR="005A4A49" w:rsidRPr="00513EFC">
        <w:t xml:space="preserve"> </w:t>
      </w:r>
      <w:r>
        <w:rPr>
          <w:rStyle w:val="Emphasis"/>
        </w:rPr>
        <w:t xml:space="preserve">Medicals international </w:t>
      </w:r>
    </w:p>
    <w:p w14:paraId="71B0C143" w14:textId="6FB6DDCE" w:rsidR="00D413F9" w:rsidRPr="00E87DB3" w:rsidRDefault="008B28F0" w:rsidP="00D413F9">
      <w:pPr>
        <w:rPr>
          <w:sz w:val="28"/>
        </w:rPr>
      </w:pPr>
      <w:r w:rsidRPr="00E87DB3">
        <w:rPr>
          <w:sz w:val="28"/>
        </w:rPr>
        <w:t>Medicals International is a leading distributor industry in Middle Eas</w:t>
      </w:r>
      <w:r w:rsidR="00D936A0">
        <w:rPr>
          <w:sz w:val="28"/>
        </w:rPr>
        <w:t>t in Vision care, Ophthalmology,</w:t>
      </w:r>
      <w:r w:rsidRPr="00E87DB3">
        <w:rPr>
          <w:sz w:val="28"/>
        </w:rPr>
        <w:t xml:space="preserve"> Dental &amp; Dermatology, with a product line of the finest companies through out the world.</w:t>
      </w:r>
    </w:p>
    <w:p w14:paraId="24F31C9B" w14:textId="77777777" w:rsidR="008B28F0" w:rsidRPr="00E87DB3" w:rsidRDefault="008B28F0" w:rsidP="00D413F9">
      <w:pPr>
        <w:rPr>
          <w:sz w:val="28"/>
        </w:rPr>
      </w:pPr>
      <w:r w:rsidRPr="00E87DB3">
        <w:rPr>
          <w:sz w:val="28"/>
        </w:rPr>
        <w:t>I am covering Kuwait.</w:t>
      </w:r>
    </w:p>
    <w:p w14:paraId="1D9D2420" w14:textId="0B7EE665" w:rsidR="008B28F0" w:rsidRPr="00E87DB3" w:rsidRDefault="00F20B65" w:rsidP="00D413F9">
      <w:pPr>
        <w:rPr>
          <w:sz w:val="28"/>
        </w:rPr>
      </w:pPr>
      <w:r>
        <w:rPr>
          <w:sz w:val="28"/>
        </w:rPr>
        <w:t>Duty : Maintaining</w:t>
      </w:r>
      <w:r w:rsidR="008B28F0" w:rsidRPr="00E87DB3">
        <w:rPr>
          <w:sz w:val="28"/>
        </w:rPr>
        <w:t xml:space="preserve"> great relationship with the Hospitals &amp; Centers with Ophthalmic doctors &amp; heads of op</w:t>
      </w:r>
      <w:r w:rsidR="007D3F69">
        <w:rPr>
          <w:sz w:val="28"/>
        </w:rPr>
        <w:t xml:space="preserve">hthalmology, management team </w:t>
      </w:r>
      <w:r w:rsidR="00D85B7E">
        <w:rPr>
          <w:sz w:val="28"/>
        </w:rPr>
        <w:t xml:space="preserve">&amp; staff </w:t>
      </w:r>
      <w:r w:rsidR="007D3F69">
        <w:rPr>
          <w:sz w:val="28"/>
        </w:rPr>
        <w:t>to</w:t>
      </w:r>
      <w:r w:rsidR="008B28F0" w:rsidRPr="00E87DB3">
        <w:rPr>
          <w:sz w:val="28"/>
        </w:rPr>
        <w:t xml:space="preserve"> </w:t>
      </w:r>
      <w:r w:rsidR="00D85B7E">
        <w:rPr>
          <w:sz w:val="28"/>
        </w:rPr>
        <w:t xml:space="preserve">reveal exact needs and based on that </w:t>
      </w:r>
      <w:r w:rsidR="008B28F0" w:rsidRPr="00E87DB3">
        <w:rPr>
          <w:sz w:val="28"/>
        </w:rPr>
        <w:t>maintain</w:t>
      </w:r>
      <w:r w:rsidR="00EA5562" w:rsidRPr="00E87DB3">
        <w:rPr>
          <w:sz w:val="28"/>
        </w:rPr>
        <w:t xml:space="preserve"> business together.</w:t>
      </w:r>
    </w:p>
    <w:p w14:paraId="307FB3D8" w14:textId="77777777" w:rsidR="00EA5562" w:rsidRPr="00E87DB3" w:rsidRDefault="00EA5562" w:rsidP="00D413F9">
      <w:pPr>
        <w:rPr>
          <w:sz w:val="28"/>
        </w:rPr>
      </w:pPr>
      <w:r w:rsidRPr="00E87DB3">
        <w:rPr>
          <w:sz w:val="28"/>
        </w:rPr>
        <w:t xml:space="preserve">Product line : IOL’s ( HOYA ), ICL ( Staar ), Blades ( Sharpoint ), Viscoelastics ( BohusBioTech), Rings ( Intacs ), Instruments ( Rhein ) </w:t>
      </w:r>
    </w:p>
    <w:p w14:paraId="2E23459A" w14:textId="650C0C43" w:rsidR="00EA5562" w:rsidRPr="00E87DB3" w:rsidRDefault="00EA5562" w:rsidP="00D413F9">
      <w:pPr>
        <w:rPr>
          <w:sz w:val="28"/>
        </w:rPr>
      </w:pPr>
      <w:r w:rsidRPr="00E87DB3">
        <w:rPr>
          <w:sz w:val="28"/>
        </w:rPr>
        <w:t>Machines : Ellex Lasers, Oertli phaco machines, Schwind for Excimer Lasers, Tomey for slit lamps &amp; refracti</w:t>
      </w:r>
      <w:r w:rsidR="002460FD">
        <w:rPr>
          <w:sz w:val="28"/>
        </w:rPr>
        <w:t>ve examination, Optovue for OCT.</w:t>
      </w:r>
    </w:p>
    <w:p w14:paraId="1A320083" w14:textId="09C71CC8" w:rsidR="00D413F9" w:rsidRPr="00E87DB3" w:rsidRDefault="00EA5562" w:rsidP="00D413F9">
      <w:pPr>
        <w:rPr>
          <w:sz w:val="28"/>
        </w:rPr>
      </w:pPr>
      <w:r w:rsidRPr="00E87DB3">
        <w:rPr>
          <w:sz w:val="28"/>
        </w:rPr>
        <w:t>I attend operations with doctors</w:t>
      </w:r>
      <w:r w:rsidR="002460FD">
        <w:rPr>
          <w:sz w:val="28"/>
        </w:rPr>
        <w:t xml:space="preserve"> to take the feedback once tried</w:t>
      </w:r>
      <w:r w:rsidRPr="00E87DB3">
        <w:rPr>
          <w:sz w:val="28"/>
        </w:rPr>
        <w:t xml:space="preserve"> our consumables, quotations preparing and offers for new projects, invoicing and returns, doctors wetlabs for ICL, Stock managing at accounts, fixing machines and troubleshooting, ICL calculations, participating in conferences to present Medicals lat</w:t>
      </w:r>
      <w:r w:rsidR="007B27A1" w:rsidRPr="00E87DB3">
        <w:rPr>
          <w:sz w:val="28"/>
        </w:rPr>
        <w:t>est technologies and deliver our</w:t>
      </w:r>
      <w:r w:rsidRPr="00E87DB3">
        <w:rPr>
          <w:sz w:val="28"/>
        </w:rPr>
        <w:t xml:space="preserve"> message</w:t>
      </w:r>
      <w:r w:rsidR="007B27A1" w:rsidRPr="00E87DB3">
        <w:rPr>
          <w:sz w:val="28"/>
        </w:rPr>
        <w:t xml:space="preserve"> and pushing the sales till we meet the targets and plans set.</w:t>
      </w:r>
    </w:p>
    <w:p w14:paraId="0B4A53B8" w14:textId="77777777" w:rsidR="0070237E" w:rsidRDefault="00BD725E" w:rsidP="00725CB5">
      <w:pPr>
        <w:pStyle w:val="Heading1"/>
      </w:pPr>
      <w:r>
        <w:t>Academic Background &amp; Trainings :</w:t>
      </w:r>
    </w:p>
    <w:p w14:paraId="370E5299" w14:textId="77777777" w:rsidR="006C3602" w:rsidRDefault="006C3602" w:rsidP="00725CB5">
      <w:pPr>
        <w:pStyle w:val="Heading1"/>
      </w:pPr>
    </w:p>
    <w:p w14:paraId="3D7A812D" w14:textId="77777777" w:rsidR="0070237E" w:rsidRPr="00513EFC" w:rsidRDefault="00BD725E" w:rsidP="00513EFC">
      <w:pPr>
        <w:pStyle w:val="Heading2"/>
      </w:pPr>
      <w:r>
        <w:t>Marketing bachelor degree</w:t>
      </w:r>
      <w:r w:rsidR="00E03F71">
        <w:t xml:space="preserve"> </w:t>
      </w:r>
      <w:r w:rsidR="0095272C">
        <w:t>/</w:t>
      </w:r>
      <w:r w:rsidR="0070237E" w:rsidRPr="00513EFC">
        <w:t xml:space="preserve"> </w:t>
      </w:r>
      <w:r>
        <w:rPr>
          <w:rStyle w:val="Emphasis"/>
        </w:rPr>
        <w:t>Beirut Arab University</w:t>
      </w:r>
    </w:p>
    <w:p w14:paraId="1FBA7231" w14:textId="3836C3AB" w:rsidR="0070237E" w:rsidRPr="004C6573" w:rsidRDefault="00BD725E" w:rsidP="00BD725E">
      <w:pPr>
        <w:rPr>
          <w:rFonts w:ascii="Times New Roman" w:eastAsia="Times New Roman" w:hAnsi="Times New Roman" w:cs="Times New Roman"/>
          <w:color w:val="auto"/>
          <w:sz w:val="32"/>
          <w:szCs w:val="24"/>
        </w:rPr>
      </w:pPr>
      <w:r w:rsidRPr="004C6573">
        <w:rPr>
          <w:sz w:val="28"/>
        </w:rPr>
        <w:t xml:space="preserve">Our degree is FIBAA accredited, </w:t>
      </w:r>
      <w:r w:rsidRPr="004C6573">
        <w:rPr>
          <w:rFonts w:ascii="Helvetica" w:eastAsia="Times New Roman" w:hAnsi="Helvetica" w:cs="Times New Roman"/>
          <w:color w:val="222222"/>
          <w:sz w:val="24"/>
          <w:szCs w:val="21"/>
          <w:shd w:val="clear" w:color="auto" w:fill="FFFFFF"/>
        </w:rPr>
        <w:t>The </w:t>
      </w:r>
      <w:r w:rsidRPr="004C6573">
        <w:rPr>
          <w:rFonts w:ascii="Helvetica" w:eastAsia="Times New Roman" w:hAnsi="Helvetica" w:cs="Times New Roman"/>
          <w:b/>
          <w:bCs/>
          <w:color w:val="222222"/>
          <w:sz w:val="24"/>
          <w:szCs w:val="21"/>
        </w:rPr>
        <w:t>Foundation for International Business Administration Accreditation</w:t>
      </w:r>
      <w:r w:rsidRPr="004C6573">
        <w:rPr>
          <w:rFonts w:ascii="Helvetica" w:eastAsia="Times New Roman" w:hAnsi="Helvetica" w:cs="Times New Roman"/>
          <w:color w:val="222222"/>
          <w:sz w:val="24"/>
          <w:szCs w:val="21"/>
          <w:shd w:val="clear" w:color="auto" w:fill="FFFFFF"/>
        </w:rPr>
        <w:t>(</w:t>
      </w:r>
      <w:r w:rsidRPr="004C6573">
        <w:rPr>
          <w:rFonts w:ascii="Helvetica" w:eastAsia="Times New Roman" w:hAnsi="Helvetica" w:cs="Times New Roman"/>
          <w:b/>
          <w:bCs/>
          <w:color w:val="222222"/>
          <w:sz w:val="24"/>
          <w:szCs w:val="21"/>
        </w:rPr>
        <w:t>FIBAA</w:t>
      </w:r>
      <w:r w:rsidR="006C3602">
        <w:rPr>
          <w:rFonts w:ascii="Helvetica" w:eastAsia="Times New Roman" w:hAnsi="Helvetica" w:cs="Times New Roman"/>
          <w:color w:val="222222"/>
          <w:sz w:val="24"/>
          <w:szCs w:val="21"/>
          <w:shd w:val="clear" w:color="auto" w:fill="FFFFFF"/>
        </w:rPr>
        <w:t>) is recognized accreditation</w:t>
      </w:r>
      <w:r w:rsidRPr="004C6573">
        <w:rPr>
          <w:rFonts w:ascii="Helvetica" w:eastAsia="Times New Roman" w:hAnsi="Helvetica" w:cs="Times New Roman"/>
          <w:color w:val="222222"/>
          <w:sz w:val="24"/>
          <w:szCs w:val="21"/>
          <w:shd w:val="clear" w:color="auto" w:fill="FFFFFF"/>
        </w:rPr>
        <w:t xml:space="preserve"> in all </w:t>
      </w:r>
      <w:hyperlink r:id="rId10" w:tooltip="German speaking countries" w:history="1">
        <w:r w:rsidRPr="004C6573">
          <w:rPr>
            <w:rFonts w:ascii="Helvetica" w:eastAsia="Times New Roman" w:hAnsi="Helvetica" w:cs="Times New Roman"/>
            <w:color w:val="0B0080"/>
            <w:sz w:val="24"/>
            <w:szCs w:val="21"/>
            <w:u w:val="single"/>
          </w:rPr>
          <w:t>German speaking countries</w:t>
        </w:r>
      </w:hyperlink>
      <w:r w:rsidRPr="004C6573">
        <w:rPr>
          <w:rFonts w:ascii="Helvetica" w:eastAsia="Times New Roman" w:hAnsi="Helvetica" w:cs="Times New Roman"/>
          <w:color w:val="222222"/>
          <w:sz w:val="24"/>
          <w:szCs w:val="21"/>
          <w:shd w:val="clear" w:color="auto" w:fill="FFFFFF"/>
        </w:rPr>
        <w:t>(Germany-Switzerland-Austria)</w:t>
      </w:r>
    </w:p>
    <w:p w14:paraId="65845299" w14:textId="77777777" w:rsidR="00BF7C32" w:rsidRDefault="00BF7C32" w:rsidP="0070237E">
      <w:pPr>
        <w:pStyle w:val="Heading2"/>
      </w:pPr>
    </w:p>
    <w:p w14:paraId="4C34BBD0" w14:textId="77777777" w:rsidR="00C5166B" w:rsidRDefault="00C5166B" w:rsidP="0070237E">
      <w:pPr>
        <w:pStyle w:val="Heading2"/>
      </w:pPr>
    </w:p>
    <w:p w14:paraId="4EBB8948" w14:textId="13759CD0" w:rsidR="0070237E" w:rsidRDefault="00983DF1" w:rsidP="0070237E">
      <w:pPr>
        <w:pStyle w:val="Heading2"/>
      </w:pPr>
      <w:r>
        <w:t>Trainings</w:t>
      </w:r>
      <w:r w:rsidR="00E03F71">
        <w:t xml:space="preserve"> </w:t>
      </w:r>
      <w:r w:rsidR="00BD725E">
        <w:t>:</w:t>
      </w:r>
    </w:p>
    <w:p w14:paraId="086032D6" w14:textId="77777777" w:rsidR="009C4A36" w:rsidRDefault="009C4A36" w:rsidP="0070237E">
      <w:pPr>
        <w:pStyle w:val="Heading2"/>
      </w:pPr>
      <w:bookmarkStart w:id="0" w:name="_GoBack"/>
      <w:bookmarkEnd w:id="0"/>
    </w:p>
    <w:p w14:paraId="73027D6D" w14:textId="29C9CA9A" w:rsidR="00BD725E" w:rsidRPr="00C5166B" w:rsidRDefault="00BD725E" w:rsidP="00C5166B">
      <w:pPr>
        <w:pStyle w:val="ListParagraph"/>
        <w:numPr>
          <w:ilvl w:val="0"/>
          <w:numId w:val="16"/>
        </w:numPr>
        <w:rPr>
          <w:sz w:val="32"/>
        </w:rPr>
      </w:pPr>
      <w:r w:rsidRPr="00C5166B">
        <w:rPr>
          <w:sz w:val="32"/>
        </w:rPr>
        <w:t>Ellex</w:t>
      </w:r>
      <w:r w:rsidR="00E26AA1" w:rsidRPr="00C5166B">
        <w:rPr>
          <w:sz w:val="32"/>
        </w:rPr>
        <w:t xml:space="preserve"> </w:t>
      </w:r>
      <w:r w:rsidRPr="00C5166B">
        <w:rPr>
          <w:sz w:val="32"/>
        </w:rPr>
        <w:t>/</w:t>
      </w:r>
      <w:r w:rsidR="00E26AA1" w:rsidRPr="00C5166B">
        <w:rPr>
          <w:sz w:val="32"/>
        </w:rPr>
        <w:t xml:space="preserve"> </w:t>
      </w:r>
      <w:r w:rsidRPr="00C5166B">
        <w:rPr>
          <w:sz w:val="32"/>
        </w:rPr>
        <w:t>France</w:t>
      </w:r>
      <w:r w:rsidR="00663A23" w:rsidRPr="00C5166B">
        <w:rPr>
          <w:sz w:val="32"/>
        </w:rPr>
        <w:t xml:space="preserve"> : Ellex Global Sales Training ( Certified )</w:t>
      </w:r>
    </w:p>
    <w:p w14:paraId="4192A420" w14:textId="74A2EF78" w:rsidR="00663A23" w:rsidRPr="00983DF1" w:rsidRDefault="00663A23" w:rsidP="00983DF1">
      <w:pPr>
        <w:pStyle w:val="ListParagraph"/>
        <w:numPr>
          <w:ilvl w:val="0"/>
          <w:numId w:val="16"/>
        </w:numPr>
        <w:rPr>
          <w:sz w:val="32"/>
        </w:rPr>
      </w:pPr>
      <w:r w:rsidRPr="00983DF1">
        <w:rPr>
          <w:sz w:val="32"/>
        </w:rPr>
        <w:t>Oerli</w:t>
      </w:r>
      <w:r w:rsidR="00E26AA1" w:rsidRPr="00983DF1">
        <w:rPr>
          <w:sz w:val="32"/>
        </w:rPr>
        <w:t xml:space="preserve"> </w:t>
      </w:r>
      <w:r w:rsidRPr="00983DF1">
        <w:rPr>
          <w:sz w:val="32"/>
        </w:rPr>
        <w:t>/</w:t>
      </w:r>
      <w:r w:rsidR="00E26AA1" w:rsidRPr="00983DF1">
        <w:rPr>
          <w:sz w:val="32"/>
        </w:rPr>
        <w:t xml:space="preserve"> </w:t>
      </w:r>
      <w:r w:rsidRPr="00983DF1">
        <w:rPr>
          <w:sz w:val="32"/>
        </w:rPr>
        <w:t>Switzerland : Phaco machines ( Certified )</w:t>
      </w:r>
    </w:p>
    <w:p w14:paraId="31AF3E43" w14:textId="1E606F84" w:rsidR="00663A23" w:rsidRPr="00983DF1" w:rsidRDefault="00663A23" w:rsidP="00983DF1">
      <w:pPr>
        <w:pStyle w:val="ListParagraph"/>
        <w:numPr>
          <w:ilvl w:val="0"/>
          <w:numId w:val="16"/>
        </w:numPr>
        <w:rPr>
          <w:sz w:val="32"/>
        </w:rPr>
      </w:pPr>
      <w:r w:rsidRPr="00983DF1">
        <w:rPr>
          <w:sz w:val="32"/>
        </w:rPr>
        <w:t>Ziemer</w:t>
      </w:r>
      <w:r w:rsidR="00E26AA1" w:rsidRPr="00983DF1">
        <w:rPr>
          <w:sz w:val="32"/>
        </w:rPr>
        <w:t xml:space="preserve"> </w:t>
      </w:r>
      <w:r w:rsidRPr="00983DF1">
        <w:rPr>
          <w:sz w:val="32"/>
        </w:rPr>
        <w:t>/</w:t>
      </w:r>
      <w:r w:rsidR="00E26AA1" w:rsidRPr="00983DF1">
        <w:rPr>
          <w:sz w:val="32"/>
        </w:rPr>
        <w:t xml:space="preserve"> </w:t>
      </w:r>
      <w:r w:rsidRPr="00983DF1">
        <w:rPr>
          <w:sz w:val="32"/>
        </w:rPr>
        <w:t>Dubai : Galilei.</w:t>
      </w:r>
    </w:p>
    <w:p w14:paraId="2AF453A1" w14:textId="337B5B0A" w:rsidR="00663A23" w:rsidRPr="00983DF1" w:rsidRDefault="00663A23" w:rsidP="00983DF1">
      <w:pPr>
        <w:pStyle w:val="ListParagraph"/>
        <w:numPr>
          <w:ilvl w:val="0"/>
          <w:numId w:val="16"/>
        </w:numPr>
        <w:rPr>
          <w:sz w:val="32"/>
        </w:rPr>
      </w:pPr>
      <w:r w:rsidRPr="00983DF1">
        <w:rPr>
          <w:sz w:val="32"/>
        </w:rPr>
        <w:t>HOYA</w:t>
      </w:r>
      <w:r w:rsidR="00E26AA1" w:rsidRPr="00983DF1">
        <w:rPr>
          <w:sz w:val="32"/>
        </w:rPr>
        <w:t xml:space="preserve"> </w:t>
      </w:r>
      <w:r w:rsidRPr="00983DF1">
        <w:rPr>
          <w:sz w:val="32"/>
        </w:rPr>
        <w:t>/</w:t>
      </w:r>
      <w:r w:rsidR="00E26AA1" w:rsidRPr="00983DF1">
        <w:rPr>
          <w:sz w:val="32"/>
        </w:rPr>
        <w:t xml:space="preserve"> </w:t>
      </w:r>
      <w:r w:rsidRPr="00983DF1">
        <w:rPr>
          <w:sz w:val="32"/>
        </w:rPr>
        <w:t xml:space="preserve">Dubai : IOL’s </w:t>
      </w:r>
    </w:p>
    <w:p w14:paraId="1F025F12" w14:textId="3BB043B2" w:rsidR="00AD5E3D" w:rsidRPr="00983DF1" w:rsidRDefault="00AD5E3D" w:rsidP="00983DF1">
      <w:pPr>
        <w:pStyle w:val="ListParagraph"/>
        <w:numPr>
          <w:ilvl w:val="0"/>
          <w:numId w:val="16"/>
        </w:numPr>
        <w:rPr>
          <w:sz w:val="32"/>
        </w:rPr>
      </w:pPr>
      <w:r w:rsidRPr="00983DF1">
        <w:rPr>
          <w:sz w:val="32"/>
        </w:rPr>
        <w:t>Optovue / France : OCT</w:t>
      </w:r>
      <w:r w:rsidR="006C3602" w:rsidRPr="00983DF1">
        <w:rPr>
          <w:sz w:val="32"/>
        </w:rPr>
        <w:t xml:space="preserve"> ( Certified )</w:t>
      </w:r>
    </w:p>
    <w:p w14:paraId="27FD4E44" w14:textId="3D6E4119" w:rsidR="006C3602" w:rsidRPr="00983DF1" w:rsidRDefault="006C3602" w:rsidP="00983DF1">
      <w:pPr>
        <w:pStyle w:val="ListParagraph"/>
        <w:numPr>
          <w:ilvl w:val="0"/>
          <w:numId w:val="16"/>
        </w:numPr>
        <w:rPr>
          <w:sz w:val="32"/>
        </w:rPr>
      </w:pPr>
      <w:r w:rsidRPr="00983DF1">
        <w:rPr>
          <w:sz w:val="32"/>
        </w:rPr>
        <w:t>Staar</w:t>
      </w:r>
      <w:r w:rsidR="00E26AA1" w:rsidRPr="00983DF1">
        <w:rPr>
          <w:sz w:val="32"/>
        </w:rPr>
        <w:t xml:space="preserve"> </w:t>
      </w:r>
      <w:r w:rsidRPr="00983DF1">
        <w:rPr>
          <w:sz w:val="32"/>
        </w:rPr>
        <w:t>/ Dubai</w:t>
      </w:r>
      <w:r w:rsidR="00E26AA1" w:rsidRPr="00983DF1">
        <w:rPr>
          <w:sz w:val="32"/>
        </w:rPr>
        <w:t xml:space="preserve"> : ICL ( Certified )</w:t>
      </w:r>
    </w:p>
    <w:p w14:paraId="71413B8E" w14:textId="77777777" w:rsidR="00011A59" w:rsidRDefault="00011A59" w:rsidP="00663A23">
      <w:pPr>
        <w:pStyle w:val="Heading2"/>
      </w:pPr>
    </w:p>
    <w:p w14:paraId="1466346D" w14:textId="2E54DAF2" w:rsidR="00E26AA1" w:rsidRDefault="00663A23" w:rsidP="009C4A36">
      <w:pPr>
        <w:pStyle w:val="Heading2"/>
      </w:pPr>
      <w:r>
        <w:t>Certificates :</w:t>
      </w:r>
    </w:p>
    <w:p w14:paraId="6B16F177" w14:textId="77777777" w:rsidR="00663A23" w:rsidRPr="00011A59" w:rsidRDefault="00663A23" w:rsidP="00011A59">
      <w:pPr>
        <w:pStyle w:val="ListParagraph"/>
        <w:numPr>
          <w:ilvl w:val="0"/>
          <w:numId w:val="15"/>
        </w:numPr>
        <w:rPr>
          <w:sz w:val="32"/>
        </w:rPr>
      </w:pPr>
      <w:r w:rsidRPr="00011A59">
        <w:rPr>
          <w:sz w:val="32"/>
        </w:rPr>
        <w:t>ICDL ( Computer office )</w:t>
      </w:r>
    </w:p>
    <w:p w14:paraId="6A3A4642" w14:textId="77777777" w:rsidR="00663A23" w:rsidRPr="00011A59" w:rsidRDefault="00663A23" w:rsidP="00011A59">
      <w:pPr>
        <w:pStyle w:val="ListParagraph"/>
        <w:numPr>
          <w:ilvl w:val="0"/>
          <w:numId w:val="15"/>
        </w:numPr>
        <w:rPr>
          <w:sz w:val="32"/>
        </w:rPr>
      </w:pPr>
      <w:r w:rsidRPr="00011A59">
        <w:rPr>
          <w:sz w:val="32"/>
        </w:rPr>
        <w:t xml:space="preserve">Ellex Global Sales Training </w:t>
      </w:r>
    </w:p>
    <w:p w14:paraId="3C7184F6" w14:textId="0A818010" w:rsidR="00F663ED" w:rsidRPr="00011A59" w:rsidRDefault="00663A23" w:rsidP="00011A59">
      <w:pPr>
        <w:pStyle w:val="ListParagraph"/>
        <w:numPr>
          <w:ilvl w:val="0"/>
          <w:numId w:val="15"/>
        </w:numPr>
        <w:rPr>
          <w:sz w:val="32"/>
        </w:rPr>
      </w:pPr>
      <w:r w:rsidRPr="00011A59">
        <w:rPr>
          <w:sz w:val="32"/>
        </w:rPr>
        <w:t>Oertli</w:t>
      </w:r>
      <w:r w:rsidR="007B25A9" w:rsidRPr="00011A59">
        <w:rPr>
          <w:sz w:val="32"/>
        </w:rPr>
        <w:t xml:space="preserve"> </w:t>
      </w:r>
    </w:p>
    <w:p w14:paraId="340541E6" w14:textId="48BDF4FD" w:rsidR="00AD5E3D" w:rsidRPr="00011A59" w:rsidRDefault="00AD5E3D" w:rsidP="00011A59">
      <w:pPr>
        <w:pStyle w:val="ListParagraph"/>
        <w:numPr>
          <w:ilvl w:val="0"/>
          <w:numId w:val="15"/>
        </w:numPr>
        <w:rPr>
          <w:sz w:val="32"/>
        </w:rPr>
      </w:pPr>
      <w:r w:rsidRPr="00011A59">
        <w:rPr>
          <w:sz w:val="32"/>
        </w:rPr>
        <w:t xml:space="preserve">Optovue </w:t>
      </w:r>
    </w:p>
    <w:p w14:paraId="08668420" w14:textId="4BF86C79" w:rsidR="00E26AA1" w:rsidRPr="00011A59" w:rsidRDefault="00E26AA1" w:rsidP="00011A59">
      <w:pPr>
        <w:pStyle w:val="ListParagraph"/>
        <w:numPr>
          <w:ilvl w:val="0"/>
          <w:numId w:val="15"/>
        </w:numPr>
        <w:rPr>
          <w:sz w:val="32"/>
        </w:rPr>
      </w:pPr>
      <w:r w:rsidRPr="00011A59">
        <w:rPr>
          <w:sz w:val="32"/>
        </w:rPr>
        <w:t>Staar</w:t>
      </w:r>
    </w:p>
    <w:p w14:paraId="4FA5AA13" w14:textId="52D2C6D6" w:rsidR="00E26AA1" w:rsidRPr="00286A1D" w:rsidRDefault="005F0503" w:rsidP="00011A59">
      <w:pPr>
        <w:pStyle w:val="ListParagraph"/>
        <w:numPr>
          <w:ilvl w:val="0"/>
          <w:numId w:val="15"/>
        </w:numPr>
        <w:rPr>
          <w:b/>
          <w:color w:val="000000" w:themeColor="text1"/>
          <w:sz w:val="32"/>
        </w:rPr>
      </w:pPr>
      <w:r w:rsidRPr="00286A1D">
        <w:rPr>
          <w:b/>
          <w:color w:val="000000" w:themeColor="text1"/>
          <w:sz w:val="32"/>
        </w:rPr>
        <w:t>The Fundamentals of Digital Marketing ( Google )</w:t>
      </w:r>
    </w:p>
    <w:p w14:paraId="2CAF4B2B" w14:textId="77777777" w:rsidR="006F6F90" w:rsidRPr="00286A1D" w:rsidRDefault="00AE6ACD" w:rsidP="00011A59">
      <w:pPr>
        <w:pStyle w:val="ListParagraph"/>
        <w:numPr>
          <w:ilvl w:val="0"/>
          <w:numId w:val="15"/>
        </w:numPr>
        <w:rPr>
          <w:b/>
          <w:color w:val="000000" w:themeColor="text1"/>
          <w:sz w:val="32"/>
        </w:rPr>
      </w:pPr>
      <w:r w:rsidRPr="00286A1D">
        <w:rPr>
          <w:b/>
          <w:color w:val="000000" w:themeColor="text1"/>
          <w:sz w:val="32"/>
        </w:rPr>
        <w:t>Certified Digital Marketing Specialist In Social Media</w:t>
      </w:r>
    </w:p>
    <w:p w14:paraId="4A91B4D2" w14:textId="41F91169" w:rsidR="005F0503" w:rsidRPr="00286A1D" w:rsidRDefault="00AE6ACD" w:rsidP="006F6F90">
      <w:pPr>
        <w:pStyle w:val="ListParagraph"/>
        <w:rPr>
          <w:b/>
          <w:color w:val="000000" w:themeColor="text1"/>
          <w:sz w:val="32"/>
        </w:rPr>
      </w:pPr>
      <w:r w:rsidRPr="00286A1D">
        <w:rPr>
          <w:b/>
          <w:color w:val="000000" w:themeColor="text1"/>
          <w:sz w:val="32"/>
        </w:rPr>
        <w:t>( Morgan Internatio</w:t>
      </w:r>
      <w:r w:rsidR="006F6F90" w:rsidRPr="00286A1D">
        <w:rPr>
          <w:b/>
          <w:color w:val="000000" w:themeColor="text1"/>
          <w:sz w:val="32"/>
        </w:rPr>
        <w:t>nal / Digital Marketing Institute Dublin Ireland )</w:t>
      </w:r>
    </w:p>
    <w:p w14:paraId="240693C6" w14:textId="77777777" w:rsidR="005D241D" w:rsidRDefault="005D241D" w:rsidP="00F663ED">
      <w:pPr>
        <w:pStyle w:val="Heading1"/>
        <w:rPr>
          <w:color w:val="007FAB" w:themeColor="accent1"/>
        </w:rPr>
      </w:pPr>
    </w:p>
    <w:p w14:paraId="1C86E611" w14:textId="77777777" w:rsidR="00F663ED" w:rsidRPr="008B3D1B" w:rsidRDefault="00F663ED" w:rsidP="00F663ED">
      <w:pPr>
        <w:pStyle w:val="Heading1"/>
        <w:rPr>
          <w:b w:val="0"/>
          <w:color w:val="007FAB" w:themeColor="accent1"/>
        </w:rPr>
      </w:pPr>
      <w:r w:rsidRPr="008B3D1B">
        <w:rPr>
          <w:color w:val="007FAB" w:themeColor="accent1"/>
        </w:rPr>
        <w:t>Achievments :</w:t>
      </w:r>
    </w:p>
    <w:p w14:paraId="7E34DDFB" w14:textId="77777777" w:rsidR="00F663ED" w:rsidRDefault="00F663ED" w:rsidP="00F663ED">
      <w:pPr>
        <w:pStyle w:val="Heading1"/>
      </w:pPr>
    </w:p>
    <w:p w14:paraId="4D34F525" w14:textId="77777777" w:rsidR="00F663ED" w:rsidRPr="002955B4" w:rsidRDefault="00F663ED" w:rsidP="00F663ED">
      <w:pPr>
        <w:pStyle w:val="Heading2"/>
        <w:keepNext w:val="0"/>
        <w:keepLines w:val="0"/>
        <w:numPr>
          <w:ilvl w:val="0"/>
          <w:numId w:val="14"/>
        </w:numPr>
        <w:tabs>
          <w:tab w:val="right" w:pos="8856"/>
        </w:tabs>
        <w:spacing w:before="80" w:line="264" w:lineRule="auto"/>
        <w:rPr>
          <w:color w:val="262626" w:themeColor="text1" w:themeTint="D9"/>
        </w:rPr>
      </w:pPr>
      <w:r w:rsidRPr="002955B4">
        <w:rPr>
          <w:color w:val="262626" w:themeColor="text1" w:themeTint="D9"/>
        </w:rPr>
        <w:t>Closing a tender of $70,000 in consumables over 2 years against 5 competitors in governmental hospital.</w:t>
      </w:r>
    </w:p>
    <w:p w14:paraId="6A06A8CE" w14:textId="77B97628" w:rsidR="00F663ED" w:rsidRPr="002955B4" w:rsidRDefault="00F663ED" w:rsidP="00663A23">
      <w:pPr>
        <w:pStyle w:val="Heading2"/>
        <w:keepNext w:val="0"/>
        <w:keepLines w:val="0"/>
        <w:numPr>
          <w:ilvl w:val="0"/>
          <w:numId w:val="14"/>
        </w:numPr>
        <w:tabs>
          <w:tab w:val="right" w:pos="8856"/>
        </w:tabs>
        <w:spacing w:before="80" w:line="264" w:lineRule="auto"/>
        <w:rPr>
          <w:color w:val="262626" w:themeColor="text1" w:themeTint="D9"/>
        </w:rPr>
      </w:pPr>
      <w:r w:rsidRPr="002955B4">
        <w:rPr>
          <w:color w:val="262626" w:themeColor="text1" w:themeTint="D9"/>
        </w:rPr>
        <w:t>Downloading for the first time a new technology ( Laser Machine ) in Kuwait market.</w:t>
      </w:r>
    </w:p>
    <w:p w14:paraId="3A6C5EFC" w14:textId="6A84B18D" w:rsidR="00AD5E3D" w:rsidRPr="002955B4" w:rsidRDefault="00AD5E3D" w:rsidP="00663A23">
      <w:pPr>
        <w:pStyle w:val="Heading2"/>
        <w:keepNext w:val="0"/>
        <w:keepLines w:val="0"/>
        <w:numPr>
          <w:ilvl w:val="0"/>
          <w:numId w:val="14"/>
        </w:numPr>
        <w:tabs>
          <w:tab w:val="right" w:pos="8856"/>
        </w:tabs>
        <w:spacing w:before="80" w:line="264" w:lineRule="auto"/>
        <w:rPr>
          <w:color w:val="262626" w:themeColor="text1" w:themeTint="D9"/>
        </w:rPr>
      </w:pPr>
      <w:r w:rsidRPr="002955B4">
        <w:rPr>
          <w:color w:val="262626" w:themeColor="text1" w:themeTint="D9"/>
        </w:rPr>
        <w:t>10 % Sales growth in my current department.</w:t>
      </w:r>
    </w:p>
    <w:p w14:paraId="512A42FC" w14:textId="3867CE1A" w:rsidR="003C36CB" w:rsidRPr="002955B4" w:rsidRDefault="003C36CB" w:rsidP="00663A23">
      <w:pPr>
        <w:pStyle w:val="Heading2"/>
        <w:keepNext w:val="0"/>
        <w:keepLines w:val="0"/>
        <w:numPr>
          <w:ilvl w:val="0"/>
          <w:numId w:val="14"/>
        </w:numPr>
        <w:tabs>
          <w:tab w:val="right" w:pos="8856"/>
        </w:tabs>
        <w:spacing w:before="80" w:line="264" w:lineRule="auto"/>
        <w:rPr>
          <w:color w:val="262626" w:themeColor="text1" w:themeTint="D9"/>
        </w:rPr>
      </w:pPr>
      <w:r w:rsidRPr="002955B4">
        <w:rPr>
          <w:color w:val="262626" w:themeColor="text1" w:themeTint="D9"/>
        </w:rPr>
        <w:t xml:space="preserve">Closing a deal of 1 million Dollars with a </w:t>
      </w:r>
      <w:r w:rsidR="001141E9">
        <w:rPr>
          <w:color w:val="262626" w:themeColor="text1" w:themeTint="D9"/>
        </w:rPr>
        <w:t>key Doctor.</w:t>
      </w:r>
    </w:p>
    <w:p w14:paraId="7F9C5D6A" w14:textId="77777777" w:rsidR="00AD5E3D" w:rsidRDefault="00AD5E3D" w:rsidP="00434074">
      <w:pPr>
        <w:pStyle w:val="Heading1"/>
      </w:pPr>
    </w:p>
    <w:p w14:paraId="2CB89AA1" w14:textId="77777777" w:rsidR="00AD5E3D" w:rsidRDefault="00AD5E3D" w:rsidP="00434074">
      <w:pPr>
        <w:pStyle w:val="Heading1"/>
      </w:pPr>
    </w:p>
    <w:p w14:paraId="7CC02201" w14:textId="77777777" w:rsidR="00434074" w:rsidRPr="00B22420" w:rsidRDefault="00E066AF" w:rsidP="00434074">
      <w:pPr>
        <w:pStyle w:val="Heading1"/>
        <w:rPr>
          <w:color w:val="005E80" w:themeColor="accent1" w:themeShade="BF"/>
        </w:rPr>
      </w:pPr>
      <w:r w:rsidRPr="00B22420">
        <w:rPr>
          <w:color w:val="005E80" w:themeColor="accent1" w:themeShade="BF"/>
        </w:rPr>
        <w:t xml:space="preserve">Hobbies &amp; interests : </w:t>
      </w:r>
    </w:p>
    <w:p w14:paraId="4C1A444E" w14:textId="77777777" w:rsidR="009C7484" w:rsidRDefault="009C7484" w:rsidP="00BC7376">
      <w:pPr>
        <w:rPr>
          <w:sz w:val="32"/>
        </w:rPr>
      </w:pPr>
    </w:p>
    <w:p w14:paraId="71E57D6A" w14:textId="77777777" w:rsidR="00BC7376" w:rsidRPr="00B22420" w:rsidRDefault="00E066AF" w:rsidP="00B22420">
      <w:pPr>
        <w:pStyle w:val="ListParagraph"/>
        <w:numPr>
          <w:ilvl w:val="0"/>
          <w:numId w:val="17"/>
        </w:numPr>
        <w:rPr>
          <w:sz w:val="32"/>
        </w:rPr>
      </w:pPr>
      <w:r w:rsidRPr="00B22420">
        <w:rPr>
          <w:sz w:val="32"/>
        </w:rPr>
        <w:t>Reading : 1 Hour Daily.</w:t>
      </w:r>
    </w:p>
    <w:p w14:paraId="0C0951DC" w14:textId="55A8E9B2" w:rsidR="009E0402" w:rsidRPr="00B22420" w:rsidRDefault="009E0402" w:rsidP="00B22420">
      <w:pPr>
        <w:pStyle w:val="ListParagraph"/>
        <w:numPr>
          <w:ilvl w:val="0"/>
          <w:numId w:val="17"/>
        </w:numPr>
        <w:rPr>
          <w:sz w:val="32"/>
        </w:rPr>
      </w:pPr>
      <w:r w:rsidRPr="00B22420">
        <w:rPr>
          <w:sz w:val="32"/>
        </w:rPr>
        <w:t xml:space="preserve">Sports : </w:t>
      </w:r>
      <w:r w:rsidR="009C7484" w:rsidRPr="00B22420">
        <w:rPr>
          <w:sz w:val="32"/>
        </w:rPr>
        <w:t>Fitness / Soccer.</w:t>
      </w:r>
    </w:p>
    <w:p w14:paraId="5C960C42" w14:textId="7CE15C43" w:rsidR="00E066AF" w:rsidRPr="000A2656" w:rsidRDefault="00E066AF" w:rsidP="00BC7376">
      <w:pPr>
        <w:rPr>
          <w:sz w:val="32"/>
        </w:rPr>
      </w:pPr>
    </w:p>
    <w:sectPr w:rsidR="00E066AF" w:rsidRPr="000A2656" w:rsidSect="00D92B95">
      <w:footerReference w:type="default" r:id="rId11"/>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F6694" w14:textId="77777777" w:rsidR="005A674E" w:rsidRDefault="005A674E" w:rsidP="00725803">
      <w:pPr>
        <w:spacing w:after="0"/>
      </w:pPr>
      <w:r>
        <w:separator/>
      </w:r>
    </w:p>
  </w:endnote>
  <w:endnote w:type="continuationSeparator" w:id="0">
    <w:p w14:paraId="560CD87D" w14:textId="77777777" w:rsidR="005A674E" w:rsidRDefault="005A674E"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Rockwell">
    <w:panose1 w:val="02060603020205020403"/>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750255"/>
      <w:docPartObj>
        <w:docPartGallery w:val="Page Numbers (Bottom of Page)"/>
        <w:docPartUnique/>
      </w:docPartObj>
    </w:sdtPr>
    <w:sdtEndPr>
      <w:rPr>
        <w:noProof/>
      </w:rPr>
    </w:sdtEndPr>
    <w:sdtContent>
      <w:p w14:paraId="1B2BFD57" w14:textId="77777777" w:rsidR="005A4A49" w:rsidRDefault="005A4A49">
        <w:pPr>
          <w:pStyle w:val="Footer"/>
        </w:pPr>
        <w:r>
          <w:fldChar w:fldCharType="begin"/>
        </w:r>
        <w:r>
          <w:instrText xml:space="preserve"> PAGE   \* MERGEFORMAT </w:instrText>
        </w:r>
        <w:r>
          <w:fldChar w:fldCharType="separate"/>
        </w:r>
        <w:r w:rsidR="009C4A36">
          <w:rPr>
            <w:noProof/>
          </w:rPr>
          <w:t>3</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16249" w14:textId="77777777" w:rsidR="005A674E" w:rsidRDefault="005A674E" w:rsidP="00725803">
      <w:pPr>
        <w:spacing w:after="0"/>
      </w:pPr>
      <w:r>
        <w:separator/>
      </w:r>
    </w:p>
  </w:footnote>
  <w:footnote w:type="continuationSeparator" w:id="0">
    <w:p w14:paraId="15354E90" w14:textId="77777777" w:rsidR="005A674E" w:rsidRDefault="005A674E" w:rsidP="00725803">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nsid w:val="20017C3F"/>
    <w:multiLevelType w:val="hybridMultilevel"/>
    <w:tmpl w:val="C6CC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773C2"/>
    <w:multiLevelType w:val="hybridMultilevel"/>
    <w:tmpl w:val="6AC0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9514FDD"/>
    <w:multiLevelType w:val="hybridMultilevel"/>
    <w:tmpl w:val="6C7A1348"/>
    <w:lvl w:ilvl="0" w:tplc="3AECDBDE">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0C1618"/>
    <w:multiLevelType w:val="hybridMultilevel"/>
    <w:tmpl w:val="8400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7B1090"/>
    <w:multiLevelType w:val="hybridMultilevel"/>
    <w:tmpl w:val="F954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9"/>
  </w:num>
  <w:num w:numId="15">
    <w:abstractNumId w:val="14"/>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1E"/>
    <w:rsid w:val="00011A59"/>
    <w:rsid w:val="00025E77"/>
    <w:rsid w:val="00027312"/>
    <w:rsid w:val="000645F2"/>
    <w:rsid w:val="00082F03"/>
    <w:rsid w:val="000835A0"/>
    <w:rsid w:val="000934A2"/>
    <w:rsid w:val="000A2656"/>
    <w:rsid w:val="000B7DA7"/>
    <w:rsid w:val="001141E9"/>
    <w:rsid w:val="0013147E"/>
    <w:rsid w:val="001746F9"/>
    <w:rsid w:val="00185A9A"/>
    <w:rsid w:val="001B0955"/>
    <w:rsid w:val="001D6909"/>
    <w:rsid w:val="00227784"/>
    <w:rsid w:val="0023705D"/>
    <w:rsid w:val="002460FD"/>
    <w:rsid w:val="00250A31"/>
    <w:rsid w:val="00251C13"/>
    <w:rsid w:val="00286A1D"/>
    <w:rsid w:val="002922D0"/>
    <w:rsid w:val="00293CAD"/>
    <w:rsid w:val="002955B4"/>
    <w:rsid w:val="003405BF"/>
    <w:rsid w:val="00340B03"/>
    <w:rsid w:val="0037021F"/>
    <w:rsid w:val="00380AE7"/>
    <w:rsid w:val="003A5345"/>
    <w:rsid w:val="003A6943"/>
    <w:rsid w:val="003C36CB"/>
    <w:rsid w:val="00410BA2"/>
    <w:rsid w:val="00434074"/>
    <w:rsid w:val="00463C3B"/>
    <w:rsid w:val="004937AE"/>
    <w:rsid w:val="004C6573"/>
    <w:rsid w:val="004C7AFF"/>
    <w:rsid w:val="004E2970"/>
    <w:rsid w:val="004F7A0B"/>
    <w:rsid w:val="005026DD"/>
    <w:rsid w:val="00513EFC"/>
    <w:rsid w:val="0052113B"/>
    <w:rsid w:val="00564951"/>
    <w:rsid w:val="00573BF9"/>
    <w:rsid w:val="005A4A49"/>
    <w:rsid w:val="005A674E"/>
    <w:rsid w:val="005B1D68"/>
    <w:rsid w:val="005C6091"/>
    <w:rsid w:val="005D241D"/>
    <w:rsid w:val="005E558E"/>
    <w:rsid w:val="005F0503"/>
    <w:rsid w:val="00611B37"/>
    <w:rsid w:val="006252B4"/>
    <w:rsid w:val="00627D49"/>
    <w:rsid w:val="00646BA2"/>
    <w:rsid w:val="006477D7"/>
    <w:rsid w:val="00663A23"/>
    <w:rsid w:val="00675EA0"/>
    <w:rsid w:val="006C08A0"/>
    <w:rsid w:val="006C0FCB"/>
    <w:rsid w:val="006C32A2"/>
    <w:rsid w:val="006C3602"/>
    <w:rsid w:val="006C47D8"/>
    <w:rsid w:val="006D2D08"/>
    <w:rsid w:val="006E4B87"/>
    <w:rsid w:val="006F26A2"/>
    <w:rsid w:val="006F5D43"/>
    <w:rsid w:val="006F6F90"/>
    <w:rsid w:val="0070237E"/>
    <w:rsid w:val="00725803"/>
    <w:rsid w:val="00725CB5"/>
    <w:rsid w:val="007307A3"/>
    <w:rsid w:val="00735C11"/>
    <w:rsid w:val="00752315"/>
    <w:rsid w:val="00774580"/>
    <w:rsid w:val="007B25A9"/>
    <w:rsid w:val="007B27A1"/>
    <w:rsid w:val="007D3F69"/>
    <w:rsid w:val="00840344"/>
    <w:rsid w:val="00857E6B"/>
    <w:rsid w:val="0086044A"/>
    <w:rsid w:val="008968C4"/>
    <w:rsid w:val="008A00E2"/>
    <w:rsid w:val="008B28F0"/>
    <w:rsid w:val="008B3D1B"/>
    <w:rsid w:val="008D7C1C"/>
    <w:rsid w:val="0092291B"/>
    <w:rsid w:val="00932D92"/>
    <w:rsid w:val="0095272C"/>
    <w:rsid w:val="00972024"/>
    <w:rsid w:val="00983DF1"/>
    <w:rsid w:val="009A1D65"/>
    <w:rsid w:val="009C4A36"/>
    <w:rsid w:val="009C7484"/>
    <w:rsid w:val="009E0402"/>
    <w:rsid w:val="009F04D2"/>
    <w:rsid w:val="009F2BA7"/>
    <w:rsid w:val="009F6DA0"/>
    <w:rsid w:val="00A01182"/>
    <w:rsid w:val="00A665A9"/>
    <w:rsid w:val="00AB5616"/>
    <w:rsid w:val="00AD13CB"/>
    <w:rsid w:val="00AD3FD8"/>
    <w:rsid w:val="00AD5E3D"/>
    <w:rsid w:val="00AD7CD7"/>
    <w:rsid w:val="00AE6ACD"/>
    <w:rsid w:val="00B22420"/>
    <w:rsid w:val="00B370A8"/>
    <w:rsid w:val="00B460DA"/>
    <w:rsid w:val="00BC7376"/>
    <w:rsid w:val="00BD669A"/>
    <w:rsid w:val="00BD725E"/>
    <w:rsid w:val="00BE361E"/>
    <w:rsid w:val="00BF7C32"/>
    <w:rsid w:val="00C13F2B"/>
    <w:rsid w:val="00C43D65"/>
    <w:rsid w:val="00C47298"/>
    <w:rsid w:val="00C5166B"/>
    <w:rsid w:val="00C7571C"/>
    <w:rsid w:val="00C84833"/>
    <w:rsid w:val="00C9044F"/>
    <w:rsid w:val="00CA6205"/>
    <w:rsid w:val="00D2420D"/>
    <w:rsid w:val="00D30382"/>
    <w:rsid w:val="00D413F9"/>
    <w:rsid w:val="00D44E50"/>
    <w:rsid w:val="00D85B7E"/>
    <w:rsid w:val="00D90060"/>
    <w:rsid w:val="00D92B95"/>
    <w:rsid w:val="00D936A0"/>
    <w:rsid w:val="00DD7916"/>
    <w:rsid w:val="00E03F71"/>
    <w:rsid w:val="00E066AF"/>
    <w:rsid w:val="00E154B5"/>
    <w:rsid w:val="00E232F0"/>
    <w:rsid w:val="00E26AA1"/>
    <w:rsid w:val="00E448A2"/>
    <w:rsid w:val="00E52791"/>
    <w:rsid w:val="00E83195"/>
    <w:rsid w:val="00E87DB3"/>
    <w:rsid w:val="00EA5562"/>
    <w:rsid w:val="00F00A4F"/>
    <w:rsid w:val="00F20B65"/>
    <w:rsid w:val="00F2586A"/>
    <w:rsid w:val="00F33CD8"/>
    <w:rsid w:val="00F5099A"/>
    <w:rsid w:val="00F663ED"/>
    <w:rsid w:val="00F81039"/>
    <w:rsid w:val="00F93E68"/>
    <w:rsid w:val="00F95914"/>
    <w:rsid w:val="00FD1DE2"/>
    <w:rsid w:val="00FF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004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tblInd w:w="0" w:type="dxa"/>
      <w:tblCellMar>
        <w:top w:w="0" w:type="dxa"/>
        <w:left w:w="108" w:type="dxa"/>
        <w:bottom w:w="0" w:type="dxa"/>
        <w:right w:w="108" w:type="dxa"/>
      </w:tblCellMa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Ind w:w="0" w:type="dxa"/>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CellMar>
        <w:top w:w="0" w:type="dxa"/>
        <w:left w:w="108" w:type="dxa"/>
        <w:bottom w:w="0" w:type="dxa"/>
        <w:right w:w="108" w:type="dxa"/>
      </w:tblCellMar>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Ind w:w="0" w:type="dxa"/>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CellMar>
        <w:top w:w="0" w:type="dxa"/>
        <w:left w:w="108" w:type="dxa"/>
        <w:bottom w:w="0" w:type="dxa"/>
        <w:right w:w="108" w:type="dxa"/>
      </w:tblCellMar>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Ind w:w="0" w:type="dxa"/>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CellMar>
        <w:top w:w="0" w:type="dxa"/>
        <w:left w:w="108" w:type="dxa"/>
        <w:bottom w:w="0" w:type="dxa"/>
        <w:right w:w="108" w:type="dxa"/>
      </w:tblCellMar>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Ind w:w="0" w:type="dxa"/>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CellMar>
        <w:top w:w="0" w:type="dxa"/>
        <w:left w:w="108" w:type="dxa"/>
        <w:bottom w:w="0" w:type="dxa"/>
        <w:right w:w="108" w:type="dxa"/>
      </w:tblCellMar>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Ind w:w="0" w:type="dxa"/>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CellMar>
        <w:top w:w="0" w:type="dxa"/>
        <w:left w:w="108" w:type="dxa"/>
        <w:bottom w:w="0" w:type="dxa"/>
        <w:right w:w="108" w:type="dxa"/>
      </w:tblCellMar>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Ind w:w="0" w:type="dxa"/>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CellMar>
        <w:top w:w="0" w:type="dxa"/>
        <w:left w:w="108" w:type="dxa"/>
        <w:bottom w:w="0" w:type="dxa"/>
        <w:right w:w="108" w:type="dxa"/>
      </w:tblCellMar>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Ind w:w="0" w:type="dxa"/>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CellMar>
        <w:top w:w="0" w:type="dxa"/>
        <w:left w:w="108" w:type="dxa"/>
        <w:bottom w:w="0" w:type="dxa"/>
        <w:right w:w="108" w:type="dxa"/>
      </w:tblCellMar>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Ind w:w="0" w:type="dxa"/>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CellMar>
        <w:top w:w="0" w:type="dxa"/>
        <w:left w:w="108" w:type="dxa"/>
        <w:bottom w:w="0" w:type="dxa"/>
        <w:right w:w="108" w:type="dxa"/>
      </w:tblCellMar>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Ind w:w="0" w:type="dxa"/>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CellMar>
        <w:top w:w="0" w:type="dxa"/>
        <w:left w:w="108" w:type="dxa"/>
        <w:bottom w:w="0" w:type="dxa"/>
        <w:right w:w="108" w:type="dxa"/>
      </w:tblCellMar>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Ind w:w="0" w:type="dxa"/>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CellMar>
        <w:top w:w="0" w:type="dxa"/>
        <w:left w:w="108" w:type="dxa"/>
        <w:bottom w:w="0" w:type="dxa"/>
        <w:right w:w="108" w:type="dxa"/>
      </w:tblCellMar>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Ind w:w="0" w:type="dxa"/>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Ind w:w="0" w:type="dxa"/>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Ind w:w="0" w:type="dxa"/>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Ind w:w="0" w:type="dxa"/>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Ind w:w="0" w:type="dxa"/>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Ind w:w="0" w:type="dxa"/>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Ind w:w="0" w:type="dxa"/>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Ind w:w="0" w:type="dxa"/>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Ind w:w="0" w:type="dxa"/>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Ind w:w="0" w:type="dxa"/>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Ind w:w="0" w:type="dxa"/>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CellMar>
        <w:top w:w="0" w:type="dxa"/>
        <w:left w:w="108" w:type="dxa"/>
        <w:bottom w:w="0" w:type="dxa"/>
        <w:right w:w="108" w:type="dxa"/>
      </w:tblCellMar>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Ind w:w="0" w:type="dxa"/>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CellMar>
        <w:top w:w="0" w:type="dxa"/>
        <w:left w:w="108" w:type="dxa"/>
        <w:bottom w:w="0" w:type="dxa"/>
        <w:right w:w="108" w:type="dxa"/>
      </w:tblCellMar>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Ind w:w="0" w:type="dxa"/>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CellMar>
        <w:top w:w="0" w:type="dxa"/>
        <w:left w:w="108" w:type="dxa"/>
        <w:bottom w:w="0" w:type="dxa"/>
        <w:right w:w="108" w:type="dxa"/>
      </w:tblCellMar>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Ind w:w="0" w:type="dxa"/>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CellMar>
        <w:top w:w="0" w:type="dxa"/>
        <w:left w:w="108" w:type="dxa"/>
        <w:bottom w:w="0" w:type="dxa"/>
        <w:right w:w="108" w:type="dxa"/>
      </w:tblCellMar>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Ind w:w="0" w:type="dxa"/>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CellMar>
        <w:top w:w="0" w:type="dxa"/>
        <w:left w:w="108" w:type="dxa"/>
        <w:bottom w:w="0" w:type="dxa"/>
        <w:right w:w="108" w:type="dxa"/>
      </w:tblCellMar>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Ind w:w="0" w:type="dxa"/>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Ind w:w="0" w:type="dxa"/>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Ind w:w="0" w:type="dxa"/>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Ind w:w="0" w:type="dxa"/>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Ind w:w="0" w:type="dxa"/>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semiHidden/>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Ind w:w="0" w:type="dxa"/>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Ind w:w="0" w:type="dxa"/>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Ind w:w="0" w:type="dxa"/>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Ind w:w="0" w:type="dxa"/>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Ind w:w="0" w:type="dxa"/>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Ind w:w="0" w:type="dxa"/>
      <w:tblBorders>
        <w:top w:val="single" w:sz="8" w:space="0" w:color="007FAB" w:themeColor="accent1"/>
        <w:left w:val="single" w:sz="8" w:space="0" w:color="007FAB" w:themeColor="accent1"/>
        <w:bottom w:val="single" w:sz="8" w:space="0" w:color="007FAB" w:themeColor="accent1"/>
        <w:right w:val="single" w:sz="8" w:space="0" w:color="007FAB"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Ind w:w="0" w:type="dxa"/>
      <w:tblBorders>
        <w:top w:val="single" w:sz="8" w:space="0" w:color="114980" w:themeColor="accent2"/>
        <w:left w:val="single" w:sz="8" w:space="0" w:color="114980" w:themeColor="accent2"/>
        <w:bottom w:val="single" w:sz="8" w:space="0" w:color="114980" w:themeColor="accent2"/>
        <w:right w:val="single" w:sz="8" w:space="0" w:color="11498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Ind w:w="0" w:type="dxa"/>
      <w:tblBorders>
        <w:top w:val="single" w:sz="8" w:space="0" w:color="017A8E" w:themeColor="accent3"/>
        <w:left w:val="single" w:sz="8" w:space="0" w:color="017A8E" w:themeColor="accent3"/>
        <w:bottom w:val="single" w:sz="8" w:space="0" w:color="017A8E" w:themeColor="accent3"/>
        <w:right w:val="single" w:sz="8" w:space="0" w:color="017A8E"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Ind w:w="0" w:type="dxa"/>
      <w:tblBorders>
        <w:top w:val="single" w:sz="8" w:space="0" w:color="565445" w:themeColor="accent4"/>
        <w:left w:val="single" w:sz="8" w:space="0" w:color="565445" w:themeColor="accent4"/>
        <w:bottom w:val="single" w:sz="8" w:space="0" w:color="565445" w:themeColor="accent4"/>
        <w:right w:val="single" w:sz="8" w:space="0" w:color="565445"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Ind w:w="0" w:type="dxa"/>
      <w:tblBorders>
        <w:top w:val="single" w:sz="8" w:space="0" w:color="A52319" w:themeColor="accent6"/>
        <w:left w:val="single" w:sz="8" w:space="0" w:color="A52319" w:themeColor="accent6"/>
        <w:bottom w:val="single" w:sz="8" w:space="0" w:color="A52319" w:themeColor="accent6"/>
        <w:right w:val="single" w:sz="8" w:space="0" w:color="A5231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Ind w:w="0" w:type="dxa"/>
      <w:tblBorders>
        <w:top w:val="single" w:sz="8" w:space="0" w:color="007FAB" w:themeColor="accent1"/>
        <w:bottom w:val="single" w:sz="8" w:space="0" w:color="007FAB"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Ind w:w="0" w:type="dxa"/>
      <w:tblBorders>
        <w:top w:val="single" w:sz="8" w:space="0" w:color="114980" w:themeColor="accent2"/>
        <w:bottom w:val="single" w:sz="8" w:space="0" w:color="11498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Ind w:w="0" w:type="dxa"/>
      <w:tblBorders>
        <w:top w:val="single" w:sz="8" w:space="0" w:color="017A8E" w:themeColor="accent3"/>
        <w:bottom w:val="single" w:sz="8" w:space="0" w:color="017A8E"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Ind w:w="0" w:type="dxa"/>
      <w:tblBorders>
        <w:top w:val="single" w:sz="8" w:space="0" w:color="565445" w:themeColor="accent4"/>
        <w:bottom w:val="single" w:sz="8" w:space="0" w:color="565445"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Ind w:w="0" w:type="dxa"/>
      <w:tblBorders>
        <w:top w:val="single" w:sz="8" w:space="0" w:color="A52319" w:themeColor="accent6"/>
        <w:bottom w:val="single" w:sz="8" w:space="0" w:color="A52319"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Ind w:w="0" w:type="dxa"/>
      <w:tblBorders>
        <w:top w:val="single" w:sz="4" w:space="0" w:color="33CAFF" w:themeColor="accent1" w:themeTint="99"/>
        <w:bottom w:val="single" w:sz="4" w:space="0" w:color="33CAFF" w:themeColor="accent1" w:themeTint="99"/>
        <w:insideH w:val="single" w:sz="4" w:space="0" w:color="33CAFF"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Ind w:w="0" w:type="dxa"/>
      <w:tblBorders>
        <w:top w:val="single" w:sz="4" w:space="0" w:color="3D91E5" w:themeColor="accent2" w:themeTint="99"/>
        <w:bottom w:val="single" w:sz="4" w:space="0" w:color="3D91E5" w:themeColor="accent2" w:themeTint="99"/>
        <w:insideH w:val="single" w:sz="4" w:space="0" w:color="3D91E5"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Ind w:w="0" w:type="dxa"/>
      <w:tblBorders>
        <w:top w:val="single" w:sz="4" w:space="0" w:color="24DDFD" w:themeColor="accent3" w:themeTint="99"/>
        <w:bottom w:val="single" w:sz="4" w:space="0" w:color="24DDFD" w:themeColor="accent3" w:themeTint="99"/>
        <w:insideH w:val="single" w:sz="4" w:space="0" w:color="24DDFD"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Ind w:w="0" w:type="dxa"/>
      <w:tblBorders>
        <w:top w:val="single" w:sz="4" w:space="0" w:color="A09D88" w:themeColor="accent4" w:themeTint="99"/>
        <w:bottom w:val="single" w:sz="4" w:space="0" w:color="A09D88" w:themeColor="accent4" w:themeTint="99"/>
        <w:insideH w:val="single" w:sz="4" w:space="0" w:color="A09D88"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Ind w:w="0" w:type="dxa"/>
      <w:tblBorders>
        <w:top w:val="single" w:sz="4" w:space="0" w:color="E56258" w:themeColor="accent6" w:themeTint="99"/>
        <w:bottom w:val="single" w:sz="4" w:space="0" w:color="E56258" w:themeColor="accent6" w:themeTint="99"/>
        <w:insideH w:val="single" w:sz="4" w:space="0" w:color="E56258"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Ind w:w="0" w:type="dxa"/>
      <w:tblBorders>
        <w:top w:val="single" w:sz="4" w:space="0" w:color="007FAB" w:themeColor="accent1"/>
        <w:left w:val="single" w:sz="4" w:space="0" w:color="007FAB" w:themeColor="accent1"/>
        <w:bottom w:val="single" w:sz="4" w:space="0" w:color="007FAB" w:themeColor="accent1"/>
        <w:right w:val="single" w:sz="4" w:space="0" w:color="007FAB" w:themeColor="accent1"/>
      </w:tblBorders>
      <w:tblCellMar>
        <w:top w:w="0" w:type="dxa"/>
        <w:left w:w="108" w:type="dxa"/>
        <w:bottom w:w="0" w:type="dxa"/>
        <w:right w:w="108" w:type="dxa"/>
      </w:tblCellMar>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Ind w:w="0" w:type="dxa"/>
      <w:tblBorders>
        <w:top w:val="single" w:sz="4" w:space="0" w:color="114980" w:themeColor="accent2"/>
        <w:left w:val="single" w:sz="4" w:space="0" w:color="114980" w:themeColor="accent2"/>
        <w:bottom w:val="single" w:sz="4" w:space="0" w:color="114980" w:themeColor="accent2"/>
        <w:right w:val="single" w:sz="4" w:space="0" w:color="114980" w:themeColor="accent2"/>
      </w:tblBorders>
      <w:tblCellMar>
        <w:top w:w="0" w:type="dxa"/>
        <w:left w:w="108" w:type="dxa"/>
        <w:bottom w:w="0" w:type="dxa"/>
        <w:right w:w="108" w:type="dxa"/>
      </w:tblCellMar>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Ind w:w="0" w:type="dxa"/>
      <w:tblBorders>
        <w:top w:val="single" w:sz="4" w:space="0" w:color="017A8E" w:themeColor="accent3"/>
        <w:left w:val="single" w:sz="4" w:space="0" w:color="017A8E" w:themeColor="accent3"/>
        <w:bottom w:val="single" w:sz="4" w:space="0" w:color="017A8E" w:themeColor="accent3"/>
        <w:right w:val="single" w:sz="4" w:space="0" w:color="017A8E" w:themeColor="accent3"/>
      </w:tblBorders>
      <w:tblCellMar>
        <w:top w:w="0" w:type="dxa"/>
        <w:left w:w="108" w:type="dxa"/>
        <w:bottom w:w="0" w:type="dxa"/>
        <w:right w:w="108" w:type="dxa"/>
      </w:tblCellMar>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Ind w:w="0" w:type="dxa"/>
      <w:tblBorders>
        <w:top w:val="single" w:sz="4" w:space="0" w:color="565445" w:themeColor="accent4"/>
        <w:left w:val="single" w:sz="4" w:space="0" w:color="565445" w:themeColor="accent4"/>
        <w:bottom w:val="single" w:sz="4" w:space="0" w:color="565445" w:themeColor="accent4"/>
        <w:right w:val="single" w:sz="4" w:space="0" w:color="565445" w:themeColor="accent4"/>
      </w:tblBorders>
      <w:tblCellMar>
        <w:top w:w="0" w:type="dxa"/>
        <w:left w:w="108" w:type="dxa"/>
        <w:bottom w:w="0" w:type="dxa"/>
        <w:right w:w="108" w:type="dxa"/>
      </w:tblCellMar>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Ind w:w="0" w:type="dxa"/>
      <w:tblBorders>
        <w:top w:val="single" w:sz="4" w:space="0" w:color="A52319" w:themeColor="accent6"/>
        <w:left w:val="single" w:sz="4" w:space="0" w:color="A52319" w:themeColor="accent6"/>
        <w:bottom w:val="single" w:sz="4" w:space="0" w:color="A52319" w:themeColor="accent6"/>
        <w:right w:val="single" w:sz="4" w:space="0" w:color="A52319" w:themeColor="accent6"/>
      </w:tblBorders>
      <w:tblCellMar>
        <w:top w:w="0" w:type="dxa"/>
        <w:left w:w="108" w:type="dxa"/>
        <w:bottom w:w="0" w:type="dxa"/>
        <w:right w:w="108" w:type="dxa"/>
      </w:tblCellMar>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Ind w:w="0" w:type="dxa"/>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Ind w:w="0" w:type="dxa"/>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Ind w:w="0" w:type="dxa"/>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Ind w:w="0" w:type="dxa"/>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Ind w:w="0" w:type="dxa"/>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Ind w:w="0" w:type="dxa"/>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CellMar>
        <w:top w:w="0" w:type="dxa"/>
        <w:left w:w="108" w:type="dxa"/>
        <w:bottom w:w="0" w:type="dxa"/>
        <w:right w:w="108" w:type="dxa"/>
      </w:tblCellMar>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Ind w:w="0" w:type="dxa"/>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CellMar>
        <w:top w:w="0" w:type="dxa"/>
        <w:left w:w="108" w:type="dxa"/>
        <w:bottom w:w="0" w:type="dxa"/>
        <w:right w:w="108" w:type="dxa"/>
      </w:tblCellMar>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Ind w:w="0" w:type="dxa"/>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CellMar>
        <w:top w:w="0" w:type="dxa"/>
        <w:left w:w="108" w:type="dxa"/>
        <w:bottom w:w="0" w:type="dxa"/>
        <w:right w:w="108" w:type="dxa"/>
      </w:tblCellMar>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Ind w:w="0" w:type="dxa"/>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CellMar>
        <w:top w:w="0" w:type="dxa"/>
        <w:left w:w="108" w:type="dxa"/>
        <w:bottom w:w="0" w:type="dxa"/>
        <w:right w:w="108" w:type="dxa"/>
      </w:tblCellMar>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Ind w:w="0" w:type="dxa"/>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CellMar>
        <w:top w:w="0" w:type="dxa"/>
        <w:left w:w="108" w:type="dxa"/>
        <w:bottom w:w="0" w:type="dxa"/>
        <w:right w:w="108" w:type="dxa"/>
      </w:tblCellMar>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Ind w:w="0" w:type="dxa"/>
      <w:tblBorders>
        <w:top w:val="single" w:sz="4" w:space="0" w:color="007FAB" w:themeColor="accent1"/>
        <w:bottom w:val="single" w:sz="4" w:space="0" w:color="007FAB" w:themeColor="accent1"/>
      </w:tblBorders>
      <w:tblCellMar>
        <w:top w:w="0" w:type="dxa"/>
        <w:left w:w="108" w:type="dxa"/>
        <w:bottom w:w="0" w:type="dxa"/>
        <w:right w:w="108" w:type="dxa"/>
      </w:tblCellMar>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Ind w:w="0" w:type="dxa"/>
      <w:tblBorders>
        <w:top w:val="single" w:sz="4" w:space="0" w:color="114980" w:themeColor="accent2"/>
        <w:bottom w:val="single" w:sz="4" w:space="0" w:color="114980" w:themeColor="accent2"/>
      </w:tblBorders>
      <w:tblCellMar>
        <w:top w:w="0" w:type="dxa"/>
        <w:left w:w="108" w:type="dxa"/>
        <w:bottom w:w="0" w:type="dxa"/>
        <w:right w:w="108" w:type="dxa"/>
      </w:tblCellMar>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Ind w:w="0" w:type="dxa"/>
      <w:tblBorders>
        <w:top w:val="single" w:sz="4" w:space="0" w:color="017A8E" w:themeColor="accent3"/>
        <w:bottom w:val="single" w:sz="4" w:space="0" w:color="017A8E" w:themeColor="accent3"/>
      </w:tblBorders>
      <w:tblCellMar>
        <w:top w:w="0" w:type="dxa"/>
        <w:left w:w="108" w:type="dxa"/>
        <w:bottom w:w="0" w:type="dxa"/>
        <w:right w:w="108" w:type="dxa"/>
      </w:tblCellMar>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Ind w:w="0" w:type="dxa"/>
      <w:tblBorders>
        <w:top w:val="single" w:sz="4" w:space="0" w:color="565445" w:themeColor="accent4"/>
        <w:bottom w:val="single" w:sz="4" w:space="0" w:color="565445" w:themeColor="accent4"/>
      </w:tblBorders>
      <w:tblCellMar>
        <w:top w:w="0" w:type="dxa"/>
        <w:left w:w="108" w:type="dxa"/>
        <w:bottom w:w="0" w:type="dxa"/>
        <w:right w:w="108" w:type="dxa"/>
      </w:tblCellMar>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Ind w:w="0" w:type="dxa"/>
      <w:tblBorders>
        <w:top w:val="single" w:sz="4" w:space="0" w:color="A52319" w:themeColor="accent6"/>
        <w:bottom w:val="single" w:sz="4" w:space="0" w:color="A52319" w:themeColor="accent6"/>
      </w:tblBorders>
      <w:tblCellMar>
        <w:top w:w="0" w:type="dxa"/>
        <w:left w:w="108" w:type="dxa"/>
        <w:bottom w:w="0" w:type="dxa"/>
        <w:right w:w="108" w:type="dxa"/>
      </w:tblCellMar>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Ind w:w="0" w:type="dxa"/>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CellMar>
        <w:top w:w="0" w:type="dxa"/>
        <w:left w:w="108" w:type="dxa"/>
        <w:bottom w:w="0" w:type="dxa"/>
        <w:right w:w="108" w:type="dxa"/>
      </w:tblCellMar>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Ind w:w="0" w:type="dxa"/>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CellMar>
        <w:top w:w="0" w:type="dxa"/>
        <w:left w:w="108" w:type="dxa"/>
        <w:bottom w:w="0" w:type="dxa"/>
        <w:right w:w="108" w:type="dxa"/>
      </w:tblCellMar>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Ind w:w="0" w:type="dxa"/>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CellMar>
        <w:top w:w="0" w:type="dxa"/>
        <w:left w:w="108" w:type="dxa"/>
        <w:bottom w:w="0" w:type="dxa"/>
        <w:right w:w="108" w:type="dxa"/>
      </w:tblCellMar>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Ind w:w="0" w:type="dxa"/>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CellMar>
        <w:top w:w="0" w:type="dxa"/>
        <w:left w:w="108" w:type="dxa"/>
        <w:bottom w:w="0" w:type="dxa"/>
        <w:right w:w="108" w:type="dxa"/>
      </w:tblCellMar>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Ind w:w="0" w:type="dxa"/>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CellMar>
        <w:top w:w="0" w:type="dxa"/>
        <w:left w:w="108" w:type="dxa"/>
        <w:bottom w:w="0" w:type="dxa"/>
        <w:right w:w="108" w:type="dxa"/>
      </w:tblCellMar>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CellMar>
        <w:top w:w="0" w:type="dxa"/>
        <w:left w:w="108" w:type="dxa"/>
        <w:bottom w:w="0" w:type="dxa"/>
        <w:right w:w="108" w:type="dxa"/>
      </w:tblCellMar>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CellMar>
        <w:top w:w="0" w:type="dxa"/>
        <w:left w:w="108" w:type="dxa"/>
        <w:bottom w:w="0" w:type="dxa"/>
        <w:right w:w="108" w:type="dxa"/>
      </w:tblCellMar>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CellMar>
        <w:top w:w="0" w:type="dxa"/>
        <w:left w:w="108" w:type="dxa"/>
        <w:bottom w:w="0" w:type="dxa"/>
        <w:right w:w="108" w:type="dxa"/>
      </w:tblCellMar>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CellMar>
        <w:top w:w="0" w:type="dxa"/>
        <w:left w:w="108" w:type="dxa"/>
        <w:bottom w:w="0" w:type="dxa"/>
        <w:right w:w="108" w:type="dxa"/>
      </w:tblCellMar>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CellMar>
        <w:top w:w="0" w:type="dxa"/>
        <w:left w:w="108" w:type="dxa"/>
        <w:bottom w:w="0" w:type="dxa"/>
        <w:right w:w="108" w:type="dxa"/>
      </w:tblCellMar>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007FAB" w:themeColor="accent1"/>
        <w:bottom w:val="single" w:sz="8" w:space="0" w:color="007FAB"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114980" w:themeColor="accent2"/>
        <w:bottom w:val="single" w:sz="8" w:space="0" w:color="11498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017A8E" w:themeColor="accent3"/>
        <w:bottom w:val="single" w:sz="8" w:space="0" w:color="017A8E"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565445" w:themeColor="accent4"/>
        <w:bottom w:val="single" w:sz="8" w:space="0" w:color="565445"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A52319" w:themeColor="accent6"/>
        <w:bottom w:val="single" w:sz="8" w:space="0" w:color="A52319"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7FAB" w:themeColor="accent1"/>
        <w:left w:val="single" w:sz="8" w:space="0" w:color="007FAB" w:themeColor="accent1"/>
        <w:bottom w:val="single" w:sz="8" w:space="0" w:color="007FAB" w:themeColor="accent1"/>
        <w:right w:val="single" w:sz="8" w:space="0" w:color="007FAB"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114980" w:themeColor="accent2"/>
        <w:left w:val="single" w:sz="8" w:space="0" w:color="114980" w:themeColor="accent2"/>
        <w:bottom w:val="single" w:sz="8" w:space="0" w:color="114980" w:themeColor="accent2"/>
        <w:right w:val="single" w:sz="8" w:space="0" w:color="11498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17A8E" w:themeColor="accent3"/>
        <w:left w:val="single" w:sz="8" w:space="0" w:color="017A8E" w:themeColor="accent3"/>
        <w:bottom w:val="single" w:sz="8" w:space="0" w:color="017A8E" w:themeColor="accent3"/>
        <w:right w:val="single" w:sz="8" w:space="0" w:color="017A8E"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565445" w:themeColor="accent4"/>
        <w:left w:val="single" w:sz="8" w:space="0" w:color="565445" w:themeColor="accent4"/>
        <w:bottom w:val="single" w:sz="8" w:space="0" w:color="565445" w:themeColor="accent4"/>
        <w:right w:val="single" w:sz="8" w:space="0" w:color="565445"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2319" w:themeColor="accent6"/>
        <w:left w:val="single" w:sz="8" w:space="0" w:color="A52319" w:themeColor="accent6"/>
        <w:bottom w:val="single" w:sz="8" w:space="0" w:color="A52319" w:themeColor="accent6"/>
        <w:right w:val="single" w:sz="8" w:space="0" w:color="A52319"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Ind w:w="0" w:type="dxa"/>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Ind w:w="0" w:type="dxa"/>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Ind w:w="0" w:type="dxa"/>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Ind w:w="0" w:type="dxa"/>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Ind w:w="0" w:type="dxa"/>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6C47D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6C47D8"/>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 w:type="character" w:customStyle="1" w:styleId="apple-converted-space">
    <w:name w:val="apple-converted-space"/>
    <w:basedOn w:val="DefaultParagraphFont"/>
    <w:rsid w:val="00BD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401832">
      <w:bodyDiv w:val="1"/>
      <w:marLeft w:val="0"/>
      <w:marRight w:val="0"/>
      <w:marTop w:val="0"/>
      <w:marBottom w:val="0"/>
      <w:divBdr>
        <w:top w:val="none" w:sz="0" w:space="0" w:color="auto"/>
        <w:left w:val="none" w:sz="0" w:space="0" w:color="auto"/>
        <w:bottom w:val="none" w:sz="0" w:space="0" w:color="auto"/>
        <w:right w:val="none" w:sz="0" w:space="0" w:color="auto"/>
      </w:divBdr>
    </w:div>
    <w:div w:id="1750348617">
      <w:bodyDiv w:val="1"/>
      <w:marLeft w:val="0"/>
      <w:marRight w:val="0"/>
      <w:marTop w:val="0"/>
      <w:marBottom w:val="0"/>
      <w:divBdr>
        <w:top w:val="none" w:sz="0" w:space="0" w:color="auto"/>
        <w:left w:val="none" w:sz="0" w:space="0" w:color="auto"/>
        <w:bottom w:val="none" w:sz="0" w:space="0" w:color="auto"/>
        <w:right w:val="none" w:sz="0" w:space="0" w:color="auto"/>
      </w:divBdr>
    </w:div>
    <w:div w:id="19390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en.wikipedia.org/wiki/German_speaking_coun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9rustnail/Library/Containers/com.microsoft.Word/Data/Library/Caches/TM16402467/Balanced%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510361251BEC4CB748ADF563AB4B58"/>
        <w:category>
          <w:name w:val="General"/>
          <w:gallery w:val="placeholder"/>
        </w:category>
        <w:types>
          <w:type w:val="bbPlcHdr"/>
        </w:types>
        <w:behaviors>
          <w:behavior w:val="content"/>
        </w:behaviors>
        <w:guid w:val="{F0CA7365-AAEC-374D-A8CD-6918DBC7CA26}"/>
      </w:docPartPr>
      <w:docPartBody>
        <w:p w:rsidR="00250FAA" w:rsidRDefault="0016056A">
          <w:pPr>
            <w:pStyle w:val="B9510361251BEC4CB748ADF563AB4B58"/>
          </w:pPr>
          <w:r w:rsidRPr="009D0878">
            <w:t>Address</w:t>
          </w:r>
        </w:p>
      </w:docPartBody>
    </w:docPart>
    <w:docPart>
      <w:docPartPr>
        <w:name w:val="EABAE7FAD1AF6B40BCCBE10408F9D2F0"/>
        <w:category>
          <w:name w:val="General"/>
          <w:gallery w:val="placeholder"/>
        </w:category>
        <w:types>
          <w:type w:val="bbPlcHdr"/>
        </w:types>
        <w:behaviors>
          <w:behavior w:val="content"/>
        </w:behaviors>
        <w:guid w:val="{B333A820-6F55-A947-B296-6B8EA043CB45}"/>
      </w:docPartPr>
      <w:docPartBody>
        <w:p w:rsidR="00250FAA" w:rsidRDefault="0016056A">
          <w:pPr>
            <w:pStyle w:val="EABAE7FAD1AF6B40BCCBE10408F9D2F0"/>
          </w:pPr>
          <w:r w:rsidRPr="009D0878">
            <w:t>Phone</w:t>
          </w:r>
        </w:p>
      </w:docPartBody>
    </w:docPart>
    <w:docPart>
      <w:docPartPr>
        <w:name w:val="D93188E0EDFBF64080283D78BCB7A09C"/>
        <w:category>
          <w:name w:val="General"/>
          <w:gallery w:val="placeholder"/>
        </w:category>
        <w:types>
          <w:type w:val="bbPlcHdr"/>
        </w:types>
        <w:behaviors>
          <w:behavior w:val="content"/>
        </w:behaviors>
        <w:guid w:val="{5A98ECC9-B832-8F42-BD31-5172018FCF0B}"/>
      </w:docPartPr>
      <w:docPartBody>
        <w:p w:rsidR="00250FAA" w:rsidRDefault="0016056A">
          <w:pPr>
            <w:pStyle w:val="D93188E0EDFBF64080283D78BCB7A09C"/>
          </w:pPr>
          <w:r w:rsidRPr="009D0878">
            <w:t>Email</w:t>
          </w:r>
        </w:p>
      </w:docPartBody>
    </w:docPart>
    <w:docPart>
      <w:docPartPr>
        <w:name w:val="08DBDCE9BAF5A64EA01128DFA86B281D"/>
        <w:category>
          <w:name w:val="General"/>
          <w:gallery w:val="placeholder"/>
        </w:category>
        <w:types>
          <w:type w:val="bbPlcHdr"/>
        </w:types>
        <w:behaviors>
          <w:behavior w:val="content"/>
        </w:behaviors>
        <w:guid w:val="{075662B3-9371-EE4C-B762-18FBD3B1FDA9}"/>
      </w:docPartPr>
      <w:docPartBody>
        <w:p w:rsidR="00250FAA" w:rsidRDefault="0016056A">
          <w:pPr>
            <w:pStyle w:val="08DBDCE9BAF5A64EA01128DFA86B281D"/>
          </w:pPr>
          <w:r w:rsidRPr="009D0878">
            <w:t>LinkedIn Profile</w:t>
          </w:r>
        </w:p>
      </w:docPartBody>
    </w:docPart>
    <w:docPart>
      <w:docPartPr>
        <w:name w:val="32D01CC5EBD1534EA924358EBB3C600B"/>
        <w:category>
          <w:name w:val="General"/>
          <w:gallery w:val="placeholder"/>
        </w:category>
        <w:types>
          <w:type w:val="bbPlcHdr"/>
        </w:types>
        <w:behaviors>
          <w:behavior w:val="content"/>
        </w:behaviors>
        <w:guid w:val="{8C630140-9BC8-7846-B722-948250E95826}"/>
      </w:docPartPr>
      <w:docPartBody>
        <w:p w:rsidR="00250FAA" w:rsidRDefault="0016056A">
          <w:pPr>
            <w:pStyle w:val="32D01CC5EBD1534EA924358EBB3C600B"/>
          </w:pPr>
          <w:r>
            <w:t>Skills</w:t>
          </w:r>
        </w:p>
      </w:docPartBody>
    </w:docPart>
    <w:docPart>
      <w:docPartPr>
        <w:name w:val="7A19333E809F0C4E853F3DE5836B28F3"/>
        <w:category>
          <w:name w:val="General"/>
          <w:gallery w:val="placeholder"/>
        </w:category>
        <w:types>
          <w:type w:val="bbPlcHdr"/>
        </w:types>
        <w:behaviors>
          <w:behavior w:val="content"/>
        </w:behaviors>
        <w:guid w:val="{B426ADC5-7D4A-5543-830B-4D930485AD13}"/>
      </w:docPartPr>
      <w:docPartBody>
        <w:p w:rsidR="00250FAA" w:rsidRDefault="0016056A">
          <w:pPr>
            <w:pStyle w:val="7A19333E809F0C4E853F3DE5836B28F3"/>
          </w:pPr>
          <w:r w:rsidRPr="00AD3FD8">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Rockwell">
    <w:panose1 w:val="02060603020205020403"/>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00"/>
    <w:rsid w:val="000C7612"/>
    <w:rsid w:val="0016056A"/>
    <w:rsid w:val="001C31C6"/>
    <w:rsid w:val="00250FAA"/>
    <w:rsid w:val="00407222"/>
    <w:rsid w:val="00443FA4"/>
    <w:rsid w:val="007809C5"/>
    <w:rsid w:val="00917194"/>
    <w:rsid w:val="00BE4F5D"/>
    <w:rsid w:val="00C727DB"/>
    <w:rsid w:val="00CD6E53"/>
    <w:rsid w:val="00CF6B2C"/>
    <w:rsid w:val="00D27100"/>
    <w:rsid w:val="00D95C62"/>
    <w:rsid w:val="00FD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ED5D55CEDEA74090164CF220901417">
    <w:name w:val="02ED5D55CEDEA74090164CF220901417"/>
  </w:style>
  <w:style w:type="paragraph" w:customStyle="1" w:styleId="74168174BC19384AB0C4B652D697274D">
    <w:name w:val="74168174BC19384AB0C4B652D697274D"/>
  </w:style>
  <w:style w:type="paragraph" w:customStyle="1" w:styleId="B9510361251BEC4CB748ADF563AB4B58">
    <w:name w:val="B9510361251BEC4CB748ADF563AB4B58"/>
  </w:style>
  <w:style w:type="paragraph" w:customStyle="1" w:styleId="EABAE7FAD1AF6B40BCCBE10408F9D2F0">
    <w:name w:val="EABAE7FAD1AF6B40BCCBE10408F9D2F0"/>
  </w:style>
  <w:style w:type="paragraph" w:customStyle="1" w:styleId="D93188E0EDFBF64080283D78BCB7A09C">
    <w:name w:val="D93188E0EDFBF64080283D78BCB7A09C"/>
  </w:style>
  <w:style w:type="paragraph" w:customStyle="1" w:styleId="08DBDCE9BAF5A64EA01128DFA86B281D">
    <w:name w:val="08DBDCE9BAF5A64EA01128DFA86B281D"/>
  </w:style>
  <w:style w:type="paragraph" w:customStyle="1" w:styleId="49649E182BE6444085EB07A32B8FC6F6">
    <w:name w:val="49649E182BE6444085EB07A32B8FC6F6"/>
  </w:style>
  <w:style w:type="paragraph" w:customStyle="1" w:styleId="1A4986EC9FCB294691D138D200790D5A">
    <w:name w:val="1A4986EC9FCB294691D138D200790D5A"/>
  </w:style>
  <w:style w:type="paragraph" w:customStyle="1" w:styleId="32D01CC5EBD1534EA924358EBB3C600B">
    <w:name w:val="32D01CC5EBD1534EA924358EBB3C600B"/>
  </w:style>
  <w:style w:type="paragraph" w:customStyle="1" w:styleId="6583C39834637147B6C1EBAB970BB24F">
    <w:name w:val="6583C39834637147B6C1EBAB970BB24F"/>
  </w:style>
  <w:style w:type="paragraph" w:customStyle="1" w:styleId="228C90DE43A9EC488D0321572701720C">
    <w:name w:val="228C90DE43A9EC488D0321572701720C"/>
  </w:style>
  <w:style w:type="paragraph" w:customStyle="1" w:styleId="B3571ABD04ABD043B4D5C0B5B2BD7FD4">
    <w:name w:val="B3571ABD04ABD043B4D5C0B5B2BD7FD4"/>
  </w:style>
  <w:style w:type="paragraph" w:customStyle="1" w:styleId="883ABA470592B04384BAD6ABEE0A4235">
    <w:name w:val="883ABA470592B04384BAD6ABEE0A4235"/>
  </w:style>
  <w:style w:type="paragraph" w:customStyle="1" w:styleId="7E913AE19D179D4E8E140332C0DD29BB">
    <w:name w:val="7E913AE19D179D4E8E140332C0DD29BB"/>
  </w:style>
  <w:style w:type="paragraph" w:customStyle="1" w:styleId="7A19333E809F0C4E853F3DE5836B28F3">
    <w:name w:val="7A19333E809F0C4E853F3DE5836B28F3"/>
  </w:style>
  <w:style w:type="paragraph" w:customStyle="1" w:styleId="DEF3A6A402A00741A0639B03A66765F7">
    <w:name w:val="DEF3A6A402A00741A0639B03A66765F7"/>
  </w:style>
  <w:style w:type="paragraph" w:customStyle="1" w:styleId="7B3C2F3D4DC1C146AA76ACABB4E97FB4">
    <w:name w:val="7B3C2F3D4DC1C146AA76ACABB4E97FB4"/>
  </w:style>
  <w:style w:type="paragraph" w:customStyle="1" w:styleId="8B91FA1D06B25A4E89A299A5E363CF93">
    <w:name w:val="8B91FA1D06B25A4E89A299A5E363CF93"/>
  </w:style>
  <w:style w:type="character" w:styleId="Emphasis">
    <w:name w:val="Emphasis"/>
    <w:basedOn w:val="DefaultParagraphFont"/>
    <w:uiPriority w:val="20"/>
    <w:qFormat/>
    <w:rPr>
      <w:b w:val="0"/>
      <w:i w:val="0"/>
      <w:iCs/>
      <w:color w:val="595959" w:themeColor="text1" w:themeTint="A6"/>
    </w:rPr>
  </w:style>
  <w:style w:type="paragraph" w:customStyle="1" w:styleId="98070A00497C0840A54D7945F1BAAA26">
    <w:name w:val="98070A00497C0840A54D7945F1BAAA26"/>
  </w:style>
  <w:style w:type="paragraph" w:customStyle="1" w:styleId="0F4F5811870F2C42A60EB36A0F64D67F">
    <w:name w:val="0F4F5811870F2C42A60EB36A0F64D67F"/>
  </w:style>
  <w:style w:type="paragraph" w:customStyle="1" w:styleId="15C0AC00915B404195575A72C9EFD544">
    <w:name w:val="15C0AC00915B404195575A72C9EFD544"/>
  </w:style>
  <w:style w:type="paragraph" w:customStyle="1" w:styleId="F1073ACE0B68EF418C4BC7F956CE419D">
    <w:name w:val="F1073ACE0B68EF418C4BC7F956CE419D"/>
  </w:style>
  <w:style w:type="paragraph" w:customStyle="1" w:styleId="4BC237AA944BE34791BB7D83A79BAF4A">
    <w:name w:val="4BC237AA944BE34791BB7D83A79BAF4A"/>
  </w:style>
  <w:style w:type="paragraph" w:customStyle="1" w:styleId="AA78FDAA08711F4A96DAE20825FEA285">
    <w:name w:val="AA78FDAA08711F4A96DAE20825FEA285"/>
  </w:style>
  <w:style w:type="paragraph" w:customStyle="1" w:styleId="A7FC7C896E41274D86A319B0CC2DA011">
    <w:name w:val="A7FC7C896E41274D86A319B0CC2DA011"/>
  </w:style>
  <w:style w:type="paragraph" w:customStyle="1" w:styleId="8E8E4BEF29A71A4EB2D14398CC7C51B7">
    <w:name w:val="8E8E4BEF29A71A4EB2D14398CC7C51B7"/>
  </w:style>
  <w:style w:type="paragraph" w:customStyle="1" w:styleId="12F3C14BDA80094AB9DABD33186434F2">
    <w:name w:val="12F3C14BDA80094AB9DABD33186434F2"/>
  </w:style>
  <w:style w:type="paragraph" w:customStyle="1" w:styleId="990A3BB772CC8A488F06E508EAECB2EB">
    <w:name w:val="990A3BB772CC8A488F06E508EAECB2EB"/>
  </w:style>
  <w:style w:type="paragraph" w:customStyle="1" w:styleId="5B97EFB1EC82594EB5255DB2899DCE81">
    <w:name w:val="5B97EFB1EC82594EB5255DB2899DCE81"/>
  </w:style>
  <w:style w:type="paragraph" w:customStyle="1" w:styleId="A76B6680D0C66A4CA38A741B7DE0B61D">
    <w:name w:val="A76B6680D0C66A4CA38A741B7DE0B61D"/>
  </w:style>
  <w:style w:type="paragraph" w:customStyle="1" w:styleId="CA8EF349BF551A4E91811EE528446FB8">
    <w:name w:val="CA8EF349BF551A4E91811EE528446FB8"/>
  </w:style>
  <w:style w:type="paragraph" w:customStyle="1" w:styleId="8593B3F25A728F438968BCB6D8E92A26">
    <w:name w:val="8593B3F25A728F438968BCB6D8E92A26"/>
  </w:style>
  <w:style w:type="paragraph" w:customStyle="1" w:styleId="BC51F8CA4CABFA4EAEBBB0C2797BFA8D">
    <w:name w:val="BC51F8CA4CABFA4EAEBBB0C2797BFA8D"/>
  </w:style>
  <w:style w:type="paragraph" w:customStyle="1" w:styleId="BFB135D603B49E4C8E88761A731DD848">
    <w:name w:val="BFB135D603B49E4C8E88761A731DD848"/>
  </w:style>
  <w:style w:type="paragraph" w:customStyle="1" w:styleId="997DC6A62A56714B9D795E460F4BBE21">
    <w:name w:val="997DC6A62A56714B9D795E460F4BBE21"/>
  </w:style>
  <w:style w:type="paragraph" w:customStyle="1" w:styleId="3627860CDE9AEA46A5D63283E96BF112">
    <w:name w:val="3627860CDE9AEA46A5D63283E96BF112"/>
  </w:style>
  <w:style w:type="paragraph" w:customStyle="1" w:styleId="107B4DCC52791247B8E99B7F041A4B1E">
    <w:name w:val="107B4DCC52791247B8E99B7F041A4B1E"/>
  </w:style>
  <w:style w:type="paragraph" w:customStyle="1" w:styleId="9E777DF04D8BF448BB90674DCF4060FB">
    <w:name w:val="9E777DF04D8BF448BB90674DCF4060FB"/>
  </w:style>
  <w:style w:type="paragraph" w:customStyle="1" w:styleId="9CC055A2243AD943910C21E3C40A60E3">
    <w:name w:val="9CC055A2243AD943910C21E3C40A60E3"/>
    <w:rsid w:val="00D27100"/>
  </w:style>
  <w:style w:type="paragraph" w:customStyle="1" w:styleId="416291697FE3E0409E2CD2B9724A50E4">
    <w:name w:val="416291697FE3E0409E2CD2B9724A50E4"/>
    <w:rsid w:val="00D27100"/>
  </w:style>
  <w:style w:type="paragraph" w:customStyle="1" w:styleId="8FD4440AD854734CA13FBE4D721695AB">
    <w:name w:val="8FD4440AD854734CA13FBE4D721695AB"/>
    <w:rsid w:val="00D27100"/>
  </w:style>
  <w:style w:type="paragraph" w:customStyle="1" w:styleId="F20CFC0B7494F7448CEAE47DBD97C64F">
    <w:name w:val="F20CFC0B7494F7448CEAE47DBD97C64F"/>
    <w:rsid w:val="00D27100"/>
  </w:style>
  <w:style w:type="paragraph" w:customStyle="1" w:styleId="4AE2DDD48A73854F9E06CC538CE20A28">
    <w:name w:val="4AE2DDD48A73854F9E06CC538CE20A28"/>
    <w:rsid w:val="00D27100"/>
  </w:style>
  <w:style w:type="paragraph" w:customStyle="1" w:styleId="B9ADF3E7A7E0D645BF69B68D10878F1C">
    <w:name w:val="B9ADF3E7A7E0D645BF69B68D10878F1C"/>
    <w:rsid w:val="00D27100"/>
  </w:style>
  <w:style w:type="paragraph" w:customStyle="1" w:styleId="17D5AC18CBD18B418C35D70FAF47C0AE">
    <w:name w:val="17D5AC18CBD18B418C35D70FAF47C0AE"/>
    <w:rsid w:val="00D27100"/>
  </w:style>
  <w:style w:type="paragraph" w:customStyle="1" w:styleId="E8853CD62878B84DA00F1FB591925B30">
    <w:name w:val="E8853CD62878B84DA00F1FB591925B30"/>
    <w:rsid w:val="00D27100"/>
  </w:style>
  <w:style w:type="paragraph" w:customStyle="1" w:styleId="AA081AC68DD696439CD73DD2A14FF61F">
    <w:name w:val="AA081AC68DD696439CD73DD2A14FF61F"/>
    <w:rsid w:val="00D27100"/>
  </w:style>
  <w:style w:type="paragraph" w:customStyle="1" w:styleId="18A83FA82F5E8A408392E57D5A65877B">
    <w:name w:val="18A83FA82F5E8A408392E57D5A65877B"/>
    <w:rsid w:val="00D27100"/>
  </w:style>
  <w:style w:type="paragraph" w:customStyle="1" w:styleId="819069B22871EB488ADA1D8282023AE8">
    <w:name w:val="819069B22871EB488ADA1D8282023AE8"/>
    <w:rsid w:val="00D27100"/>
  </w:style>
  <w:style w:type="paragraph" w:customStyle="1" w:styleId="09AD2544500351418B38801F27B7D2EA">
    <w:name w:val="09AD2544500351418B38801F27B7D2EA"/>
    <w:rsid w:val="00D27100"/>
  </w:style>
  <w:style w:type="paragraph" w:customStyle="1" w:styleId="05B621D74F3431459414FF0761C687ED">
    <w:name w:val="05B621D74F3431459414FF0761C687ED"/>
    <w:rsid w:val="00D27100"/>
  </w:style>
  <w:style w:type="paragraph" w:customStyle="1" w:styleId="E3081205317F5944AF5C716015157E8F">
    <w:name w:val="E3081205317F5944AF5C716015157E8F"/>
    <w:rsid w:val="00D27100"/>
  </w:style>
  <w:style w:type="paragraph" w:customStyle="1" w:styleId="66D3E48AAEFDE84EA9C0E4177D777045">
    <w:name w:val="66D3E48AAEFDE84EA9C0E4177D777045"/>
    <w:rsid w:val="00D27100"/>
  </w:style>
  <w:style w:type="paragraph" w:customStyle="1" w:styleId="7CB888EB6B4E1A4F9B1AF01D69214FA8">
    <w:name w:val="7CB888EB6B4E1A4F9B1AF01D69214FA8"/>
    <w:rsid w:val="00D27100"/>
  </w:style>
  <w:style w:type="paragraph" w:customStyle="1" w:styleId="F6F71AC85FCF2C4BA9BBC84709AD6FF0">
    <w:name w:val="F6F71AC85FCF2C4BA9BBC84709AD6FF0"/>
    <w:rsid w:val="00D27100"/>
  </w:style>
  <w:style w:type="paragraph" w:customStyle="1" w:styleId="86C3C2B31E28F749B5325AACB0D993BA">
    <w:name w:val="86C3C2B31E28F749B5325AACB0D993BA"/>
    <w:rsid w:val="00D27100"/>
  </w:style>
  <w:style w:type="paragraph" w:customStyle="1" w:styleId="F4D6741388C5354EB0DE7CF38E5C4C67">
    <w:name w:val="F4D6741388C5354EB0DE7CF38E5C4C67"/>
    <w:rsid w:val="00D27100"/>
  </w:style>
  <w:style w:type="paragraph" w:customStyle="1" w:styleId="2967CCBF9290004AA3B072BE418C18A6">
    <w:name w:val="2967CCBF9290004AA3B072BE418C18A6"/>
    <w:rsid w:val="00D27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Mohannad</Abstract>
  <CompanyAddress>Kuwait, Salmiya, Qatar St.</CompanyAddress>
  <CompanyPhone>0096551679188</CompanyPhone>
  <CompanyFax/>
  <CompanyEmail>m.ghannoomm@gmail.com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320516-78F7-5948-9F2E-F24ADCBE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Balanced Resume (Modern design).dotx</Template>
  <TotalTime>121</TotalTime>
  <Pages>4</Pages>
  <Words>530</Words>
  <Characters>3026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www.linkedin.com/in/MohannadGhannoum</cp:keywords>
  <dc:description/>
  <cp:lastModifiedBy>Microsoft Office User</cp:lastModifiedBy>
  <cp:revision>57</cp:revision>
  <dcterms:created xsi:type="dcterms:W3CDTF">2018-04-07T11:58:00Z</dcterms:created>
  <dcterms:modified xsi:type="dcterms:W3CDTF">2019-06-08T11:22:00Z</dcterms:modified>
  <cp:category>Ghannoum</cp:category>
</cp:coreProperties>
</file>