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FB4E37" w:rsidTr="001456B2">
        <w:trPr>
          <w:trHeight w:val="4410"/>
        </w:trPr>
        <w:tc>
          <w:tcPr>
            <w:tcW w:w="3600" w:type="dxa"/>
          </w:tcPr>
          <w:p w:rsidR="00FB4E37" w:rsidRPr="0088513C" w:rsidRDefault="00082DCE" w:rsidP="00036450">
            <w:pPr>
              <w:pStyle w:val="Heading3"/>
              <w:rPr>
                <w:sz w:val="32"/>
                <w:szCs w:val="32"/>
                <w:u w:val="single"/>
              </w:rPr>
            </w:pPr>
            <w:r w:rsidRPr="0088513C">
              <w:rPr>
                <w:sz w:val="32"/>
                <w:szCs w:val="32"/>
                <w:u w:val="single"/>
              </w:rPr>
              <w:t>Personal Info</w:t>
            </w:r>
          </w:p>
          <w:p w:rsidR="00FB4E37" w:rsidRPr="00082DCE" w:rsidRDefault="00082DCE" w:rsidP="00FB4E37">
            <w:pPr>
              <w:pStyle w:val="Heading3"/>
              <w:rPr>
                <w:sz w:val="20"/>
                <w:szCs w:val="20"/>
              </w:rPr>
            </w:pPr>
            <w:r w:rsidRPr="0088513C">
              <w:rPr>
                <w:sz w:val="32"/>
                <w:szCs w:val="32"/>
              </w:rPr>
              <w:t>NAME</w:t>
            </w:r>
            <w:r w:rsidRPr="00082DCE">
              <w:rPr>
                <w:sz w:val="20"/>
                <w:szCs w:val="20"/>
              </w:rPr>
              <w:t>:</w:t>
            </w:r>
          </w:p>
          <w:p w:rsidR="00FB4E37" w:rsidRPr="0088513C" w:rsidRDefault="00FB4E37" w:rsidP="00FB4E37">
            <w:pPr>
              <w:rPr>
                <w:i/>
                <w:iCs/>
                <w:sz w:val="32"/>
                <w:szCs w:val="32"/>
              </w:rPr>
            </w:pPr>
            <w:r w:rsidRPr="0088513C">
              <w:rPr>
                <w:i/>
                <w:iCs/>
                <w:sz w:val="32"/>
                <w:szCs w:val="32"/>
              </w:rPr>
              <w:t>Maram EL Ammar</w:t>
            </w:r>
          </w:p>
          <w:p w:rsidR="00FB4E37" w:rsidRDefault="00FB4E37" w:rsidP="00036450"/>
          <w:p w:rsidR="00FB4E37" w:rsidRDefault="00FB4E37" w:rsidP="00036450">
            <w:pPr>
              <w:pStyle w:val="Heading3"/>
            </w:pPr>
            <w:sdt>
              <w:sdtPr>
                <w:id w:val="-1954003311"/>
                <w:placeholder>
                  <w:docPart w:val="3273AD0BA4B0485EB82CCDD38097EE87"/>
                </w:placeholder>
                <w:temporary/>
                <w:showingPlcHdr/>
                <w15:appearance w15:val="hidden"/>
              </w:sdtPr>
              <w:sdtContent>
                <w:r w:rsidRPr="0088513C">
                  <w:rPr>
                    <w:szCs w:val="22"/>
                  </w:rPr>
                  <w:t>CONTACT</w:t>
                </w:r>
              </w:sdtContent>
            </w:sdt>
            <w:r w:rsidR="00082DCE">
              <w:t>:</w:t>
            </w:r>
          </w:p>
          <w:p w:rsidR="00FB4E37" w:rsidRDefault="00FB4E37" w:rsidP="00082DCE">
            <w:sdt>
              <w:sdtPr>
                <w:id w:val="1111563247"/>
                <w:placeholder>
                  <w:docPart w:val="260466FB47B54012ADFB75C6B2D2A342"/>
                </w:placeholder>
                <w:temporary/>
                <w:showingPlcHdr/>
                <w15:appearance w15:val="hidden"/>
              </w:sdtPr>
              <w:sdtContent>
                <w:r w:rsidRPr="0088513C">
                  <w:rPr>
                    <w:i/>
                    <w:iCs/>
                    <w:sz w:val="20"/>
                    <w:szCs w:val="20"/>
                  </w:rPr>
                  <w:t>PHONE:</w:t>
                </w:r>
              </w:sdtContent>
            </w:sdt>
          </w:p>
          <w:p w:rsidR="00FB4E37" w:rsidRDefault="00FB4E37" w:rsidP="00082DCE">
            <w:r>
              <w:t>76</w:t>
            </w:r>
            <w:r w:rsidR="00082DCE">
              <w:t xml:space="preserve"> </w:t>
            </w:r>
            <w:r>
              <w:t xml:space="preserve">- </w:t>
            </w:r>
            <w:r>
              <w:t>784</w:t>
            </w:r>
            <w:r>
              <w:t xml:space="preserve"> </w:t>
            </w:r>
            <w:r>
              <w:t>009 </w:t>
            </w:r>
          </w:p>
          <w:p w:rsidR="00FB4E37" w:rsidRDefault="00FB4E37" w:rsidP="00082DCE"/>
          <w:sdt>
            <w:sdtPr>
              <w:id w:val="-240260293"/>
              <w:placeholder>
                <w:docPart w:val="E1A293F49B964B63AF7F9B2FB40E7EF5"/>
              </w:placeholder>
              <w:temporary/>
              <w:showingPlcHdr/>
              <w15:appearance w15:val="hidden"/>
            </w:sdtPr>
            <w:sdtContent>
              <w:p w:rsidR="00FB4E37" w:rsidRDefault="00FB4E37" w:rsidP="00082DCE">
                <w:r w:rsidRPr="0088513C">
                  <w:rPr>
                    <w:i/>
                    <w:iCs/>
                    <w:sz w:val="20"/>
                    <w:szCs w:val="20"/>
                  </w:rPr>
                  <w:t>EMAIL:</w:t>
                </w:r>
              </w:p>
            </w:sdtContent>
          </w:sdt>
          <w:p w:rsidR="00FB4E37" w:rsidRDefault="0088513C" w:rsidP="004D3011">
            <w:pPr>
              <w:rPr>
                <w:color w:val="DD8047" w:themeColor="accent2"/>
                <w:u w:val="single"/>
              </w:rPr>
            </w:pPr>
            <w:hyperlink r:id="rId10" w:history="1">
              <w:r w:rsidRPr="00DA2B85">
                <w:rPr>
                  <w:rStyle w:val="Hyperlink"/>
                </w:rPr>
                <w:t>Maram-el-ammar@hotmail.com</w:t>
              </w:r>
            </w:hyperlink>
            <w:r>
              <w:rPr>
                <w:color w:val="DD8047" w:themeColor="accent2"/>
                <w:u w:val="single"/>
              </w:rPr>
              <w:t>.</w:t>
            </w:r>
          </w:p>
          <w:p w:rsidR="0088513C" w:rsidRDefault="0088513C" w:rsidP="004D3011">
            <w:pPr>
              <w:rPr>
                <w:color w:val="DD8047" w:themeColor="accent2"/>
                <w:u w:val="single"/>
              </w:rPr>
            </w:pPr>
          </w:p>
          <w:p w:rsidR="0088513C" w:rsidRPr="00082DCE" w:rsidRDefault="0088513C" w:rsidP="0088513C">
            <w:pPr>
              <w:pStyle w:val="Heading3"/>
              <w:rPr>
                <w:sz w:val="20"/>
                <w:szCs w:val="20"/>
              </w:rPr>
            </w:pPr>
            <w:r w:rsidRPr="0088513C">
              <w:rPr>
                <w:szCs w:val="22"/>
              </w:rPr>
              <w:t>Objective</w:t>
            </w:r>
            <w:r w:rsidRPr="00082DCE">
              <w:rPr>
                <w:sz w:val="20"/>
                <w:szCs w:val="20"/>
              </w:rPr>
              <w:t>:</w:t>
            </w:r>
          </w:p>
          <w:p w:rsidR="0088513C" w:rsidRPr="0088513C" w:rsidRDefault="0088513C" w:rsidP="0088513C">
            <w:pPr>
              <w:jc w:val="both"/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</w:pP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I am eager to pursue a successful career in development. I hope to find</w:t>
            </w:r>
            <w:r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challenging and fulfilling work that will allow me to further my expertise while</w:t>
            </w:r>
            <w:r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working within a team and growing with the organization.</w:t>
            </w:r>
          </w:p>
          <w:p w:rsidR="0088513C" w:rsidRDefault="0088513C" w:rsidP="0088513C">
            <w:pPr>
              <w:rPr>
                <w:rFonts w:asciiTheme="majorHAnsi" w:eastAsia="Times New Roman" w:hAnsiTheme="majorHAnsi" w:cs="Helvetica"/>
                <w:color w:val="222222"/>
                <w:lang w:eastAsia="en-US"/>
              </w:rPr>
            </w:pPr>
          </w:p>
          <w:p w:rsidR="0088513C" w:rsidRPr="0088513C" w:rsidRDefault="0088513C" w:rsidP="0088513C">
            <w:pPr>
              <w:pStyle w:val="Heading3"/>
              <w:rPr>
                <w:szCs w:val="22"/>
              </w:rPr>
            </w:pPr>
            <w:r w:rsidRPr="0088513C">
              <w:rPr>
                <w:szCs w:val="22"/>
              </w:rPr>
              <w:t>Personal Summary</w:t>
            </w:r>
            <w:r w:rsidRPr="0088513C">
              <w:rPr>
                <w:szCs w:val="22"/>
              </w:rPr>
              <w:t>:</w:t>
            </w:r>
          </w:p>
          <w:p w:rsidR="0088513C" w:rsidRPr="0088513C" w:rsidRDefault="0088513C" w:rsidP="0088513C">
            <w:pPr>
              <w:jc w:val="both"/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</w:pP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I consider myself to be a dependable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and capable worker; </w:t>
            </w:r>
          </w:p>
          <w:p w:rsidR="0088513C" w:rsidRPr="0088513C" w:rsidRDefault="0088513C" w:rsidP="0088513C">
            <w:pPr>
              <w:jc w:val="both"/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</w:pP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who is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not easily affected by job stress, and will be a strong asset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for any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department and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 xml:space="preserve">organization </w:t>
            </w:r>
            <w:r w:rsidRPr="0088513C">
              <w:rPr>
                <w:rFonts w:asciiTheme="majorHAnsi" w:eastAsia="Times New Roman" w:hAnsiTheme="majorHAnsi" w:cs="Helvetica"/>
                <w:color w:val="222222"/>
                <w:sz w:val="20"/>
                <w:szCs w:val="20"/>
                <w:lang w:eastAsia="en-US"/>
              </w:rPr>
              <w:t>I fit in.</w:t>
            </w:r>
          </w:p>
          <w:p w:rsidR="00FB4E37" w:rsidRDefault="00FB4E37" w:rsidP="00916B5E">
            <w:pPr>
              <w:pStyle w:val="Heading3"/>
            </w:pPr>
          </w:p>
          <w:p w:rsidR="00FB4E37" w:rsidRPr="0088513C" w:rsidRDefault="00FB4E37" w:rsidP="00916B5E">
            <w:pPr>
              <w:pStyle w:val="Heading3"/>
            </w:pPr>
            <w:r w:rsidRPr="0088513C">
              <w:t>Extra Skills</w:t>
            </w:r>
          </w:p>
          <w:p w:rsidR="00FB4E37" w:rsidRDefault="00FB4E37" w:rsidP="00916B5E">
            <w:pPr>
              <w:pStyle w:val="ListParagraph"/>
              <w:numPr>
                <w:ilvl w:val="0"/>
                <w:numId w:val="11"/>
              </w:numPr>
            </w:pPr>
            <w:r>
              <w:t>Familiar with Crystal Reports</w:t>
            </w:r>
          </w:p>
          <w:p w:rsidR="00FB4E37" w:rsidRDefault="00FB4E37" w:rsidP="00916B5E">
            <w:pPr>
              <w:pStyle w:val="ListParagraph"/>
              <w:numPr>
                <w:ilvl w:val="0"/>
                <w:numId w:val="11"/>
              </w:numPr>
            </w:pPr>
            <w:r>
              <w:t>Photoshop</w:t>
            </w:r>
          </w:p>
          <w:p w:rsidR="00FB4E37" w:rsidRDefault="00FB4E37" w:rsidP="00FB4E37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:rsidR="00FB4E37" w:rsidRDefault="00FB4E37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55A4C2F2CD31407C894DA23086E1D054"/>
              </w:placeholder>
              <w:temporary/>
              <w:showingPlcHdr/>
              <w15:appearance w15:val="hidden"/>
            </w:sdtPr>
            <w:sdtContent>
              <w:p w:rsidR="00FB4E37" w:rsidRDefault="00FB4E37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FB4E37" w:rsidRPr="00036450" w:rsidRDefault="00FB4E37" w:rsidP="00036450">
            <w:pPr>
              <w:rPr>
                <w:b/>
              </w:rPr>
            </w:pPr>
            <w:r>
              <w:rPr>
                <w:b/>
              </w:rPr>
              <w:t>Lebanese International University</w:t>
            </w:r>
          </w:p>
          <w:p w:rsidR="00FB4E37" w:rsidRPr="00036450" w:rsidRDefault="00FB4E37" w:rsidP="00036450">
            <w:pPr>
              <w:pStyle w:val="Date"/>
            </w:pPr>
            <w:r>
              <w:t>2017</w:t>
            </w:r>
            <w:r w:rsidRPr="00036450">
              <w:t xml:space="preserve"> </w:t>
            </w:r>
            <w:r>
              <w:t>–</w:t>
            </w:r>
            <w:r w:rsidRPr="00036450">
              <w:t xml:space="preserve"> </w:t>
            </w:r>
            <w:r>
              <w:t>current time</w:t>
            </w:r>
          </w:p>
          <w:p w:rsidR="00FB4E37" w:rsidRDefault="00FB4E37" w:rsidP="00036450">
            <w:r>
              <w:t>Master’s degree in computer science</w:t>
            </w:r>
          </w:p>
          <w:p w:rsidR="00FB4E37" w:rsidRDefault="00FB4E37" w:rsidP="00036450"/>
          <w:p w:rsidR="00FB4E37" w:rsidRPr="00036450" w:rsidRDefault="00FB4E37" w:rsidP="00036450">
            <w:pPr>
              <w:rPr>
                <w:b/>
              </w:rPr>
            </w:pPr>
            <w:r>
              <w:rPr>
                <w:b/>
              </w:rPr>
              <w:t>AUCE</w:t>
            </w:r>
          </w:p>
          <w:p w:rsidR="00FB4E37" w:rsidRPr="00036450" w:rsidRDefault="00FB4E37" w:rsidP="00036450">
            <w:pPr>
              <w:pStyle w:val="Date"/>
            </w:pPr>
            <w:r>
              <w:t>2012</w:t>
            </w:r>
            <w:r w:rsidRPr="00036450">
              <w:t xml:space="preserve"> - </w:t>
            </w:r>
            <w:r>
              <w:t>2016</w:t>
            </w:r>
          </w:p>
          <w:p w:rsidR="00FB4E37" w:rsidRDefault="00FB4E37" w:rsidP="00C7197B">
            <w:r>
              <w:t>Bachelor’s degree in computer science</w:t>
            </w:r>
          </w:p>
          <w:sdt>
            <w:sdtPr>
              <w:id w:val="1001553383"/>
              <w:placeholder>
                <w:docPart w:val="2A965D61308942D6A6A5055089810BB6"/>
              </w:placeholder>
              <w:temporary/>
              <w:showingPlcHdr/>
              <w15:appearance w15:val="hidden"/>
            </w:sdtPr>
            <w:sdtContent>
              <w:p w:rsidR="00FB4E37" w:rsidRDefault="00FB4E37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FB4E37" w:rsidRDefault="00FB4E37" w:rsidP="00036450">
            <w:pPr>
              <w:rPr>
                <w:bCs/>
              </w:rPr>
            </w:pPr>
            <w:r>
              <w:rPr>
                <w:b/>
              </w:rPr>
              <w:t>KAROUT Mall – Data Entry &amp; Marketing Assistant</w:t>
            </w:r>
          </w:p>
          <w:p w:rsidR="00FB4E37" w:rsidRDefault="00FB4E37" w:rsidP="00036450">
            <w:r>
              <w:t>(</w:t>
            </w:r>
            <w:r w:rsidRPr="005F2F5E">
              <w:rPr>
                <w:i/>
                <w:iCs/>
              </w:rPr>
              <w:t>201</w:t>
            </w:r>
            <w:r>
              <w:rPr>
                <w:i/>
                <w:iCs/>
              </w:rPr>
              <w:t>7</w:t>
            </w:r>
            <w:r w:rsidRPr="005F2F5E">
              <w:rPr>
                <w:i/>
                <w:iCs/>
              </w:rPr>
              <w:t xml:space="preserve"> – current time</w:t>
            </w:r>
            <w:r>
              <w:t>)</w:t>
            </w:r>
          </w:p>
          <w:p w:rsidR="00FB4E37" w:rsidRPr="00036450" w:rsidRDefault="00FB4E37" w:rsidP="0003558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Determined to produce high quality data in accordance with company’s specific protocols</w:t>
            </w:r>
            <w:r>
              <w:t>.</w:t>
            </w:r>
          </w:p>
          <w:p w:rsidR="00FB4E37" w:rsidRDefault="00FB4E37" w:rsidP="0003558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F16F26">
              <w:rPr>
                <w:lang w:eastAsia="en-US"/>
              </w:rPr>
              <w:t>Skilled at managin</w:t>
            </w:r>
            <w:r>
              <w:rPr>
                <w:lang w:eastAsia="en-US"/>
              </w:rPr>
              <w:t xml:space="preserve">g </w:t>
            </w:r>
            <w:r>
              <w:rPr>
                <w:lang w:eastAsia="en-US"/>
              </w:rPr>
              <w:t xml:space="preserve">data </w:t>
            </w:r>
            <w:r w:rsidRPr="00F16F26">
              <w:rPr>
                <w:lang w:eastAsia="en-US"/>
              </w:rPr>
              <w:t>and</w:t>
            </w:r>
            <w:r w:rsidRPr="00F16F26">
              <w:rPr>
                <w:lang w:eastAsia="en-US"/>
              </w:rPr>
              <w:t xml:space="preserve"> providing data support</w:t>
            </w:r>
          </w:p>
          <w:p w:rsidR="00FB4E37" w:rsidRDefault="00FB4E37" w:rsidP="0003558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476507">
              <w:rPr>
                <w:lang w:eastAsia="en-US"/>
              </w:rPr>
              <w:t>Updating and maintaining the marketing department's documentation and databases.</w:t>
            </w:r>
          </w:p>
          <w:p w:rsidR="00FB4E37" w:rsidRDefault="00FB4E37" w:rsidP="000355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 w:rsidRPr="00F16F26">
              <w:rPr>
                <w:lang w:eastAsia="en-US"/>
              </w:rPr>
              <w:t>Track record of working within tight deadlines</w:t>
            </w:r>
            <w:r>
              <w:rPr>
                <w:lang w:eastAsia="en-US"/>
              </w:rPr>
              <w:t>.</w:t>
            </w:r>
          </w:p>
          <w:p w:rsidR="00FB4E37" w:rsidRDefault="00FB4E37" w:rsidP="0003558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 w:rsidRPr="00476507">
              <w:rPr>
                <w:lang w:eastAsia="en-US"/>
              </w:rPr>
              <w:t>Assisting the marketing manager and supporting the marketing team with marketing activities</w:t>
            </w:r>
            <w:r>
              <w:rPr>
                <w:lang w:eastAsia="en-US"/>
              </w:rPr>
              <w:t>.</w:t>
            </w:r>
          </w:p>
          <w:p w:rsidR="00FB4E37" w:rsidRDefault="00FB4E37" w:rsidP="00036450"/>
          <w:p w:rsidR="00FB4E37" w:rsidRPr="004D3011" w:rsidRDefault="00FB4E37" w:rsidP="004D3011">
            <w:pPr>
              <w:rPr>
                <w:bCs/>
              </w:rPr>
            </w:pPr>
            <w:r>
              <w:rPr>
                <w:b/>
              </w:rPr>
              <w:t>RAFIK AL HARIRI UNIVERSITY HOSPITAL</w:t>
            </w:r>
            <w:r w:rsidRPr="004D3011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bCs/>
              </w:rPr>
              <w:t>Web Developer (Internship)</w:t>
            </w:r>
          </w:p>
          <w:p w:rsidR="00FB4E37" w:rsidRPr="004D3011" w:rsidRDefault="00FB4E37" w:rsidP="004D3011">
            <w:r>
              <w:t>(</w:t>
            </w:r>
            <w:r w:rsidRPr="005F2F5E">
              <w:rPr>
                <w:i/>
                <w:iCs/>
              </w:rPr>
              <w:t>May 2016 – July 201</w:t>
            </w:r>
            <w:r>
              <w:rPr>
                <w:i/>
                <w:iCs/>
              </w:rPr>
              <w:t>6</w:t>
            </w:r>
            <w:r>
              <w:t>)</w:t>
            </w:r>
          </w:p>
          <w:p w:rsidR="00FB4E37" w:rsidRDefault="00FB4E37" w:rsidP="005F2F5E">
            <w:pPr>
              <w:pStyle w:val="ListParagraph"/>
              <w:numPr>
                <w:ilvl w:val="0"/>
                <w:numId w:val="8"/>
              </w:numPr>
            </w:pPr>
            <w:r>
              <w:t xml:space="preserve">Developed web applications based on </w:t>
            </w:r>
            <w:r>
              <w:t>Asp.net</w:t>
            </w:r>
            <w:r>
              <w:t xml:space="preserve"> and </w:t>
            </w:r>
            <w:r>
              <w:t>c#.</w:t>
            </w:r>
          </w:p>
          <w:p w:rsidR="00FB4E37" w:rsidRDefault="00FB4E37" w:rsidP="005F2F5E">
            <w:pPr>
              <w:pStyle w:val="ListParagraph"/>
              <w:numPr>
                <w:ilvl w:val="0"/>
                <w:numId w:val="8"/>
              </w:numPr>
            </w:pPr>
            <w:r>
              <w:t>Extracted custom reports departments reports from database.</w:t>
            </w:r>
          </w:p>
          <w:p w:rsidR="00FB4E37" w:rsidRDefault="00FB4E37" w:rsidP="005F2F5E">
            <w:pPr>
              <w:pStyle w:val="ListParagraph"/>
              <w:numPr>
                <w:ilvl w:val="0"/>
                <w:numId w:val="8"/>
              </w:numPr>
            </w:pPr>
            <w:r>
              <w:t>Designed, implemented and supported database development on SQL Server</w:t>
            </w:r>
            <w:r>
              <w:t>.</w:t>
            </w:r>
          </w:p>
          <w:p w:rsidR="00FB4E37" w:rsidRPr="004D3011" w:rsidRDefault="00FB4E37" w:rsidP="005F2F5E">
            <w:pPr>
              <w:pStyle w:val="ListParagraph"/>
              <w:numPr>
                <w:ilvl w:val="0"/>
                <w:numId w:val="8"/>
              </w:numPr>
            </w:pPr>
            <w:r>
              <w:rPr>
                <w:lang w:eastAsia="en-US"/>
              </w:rPr>
              <w:t>Completed</w:t>
            </w:r>
            <w:r w:rsidRPr="000F6587">
              <w:rPr>
                <w:lang w:eastAsia="en-US"/>
              </w:rPr>
              <w:t xml:space="preserve"> requested duties beyond the expect</w:t>
            </w:r>
            <w:r>
              <w:rPr>
                <w:lang w:eastAsia="en-US"/>
              </w:rPr>
              <w:t>ations.</w:t>
            </w:r>
          </w:p>
          <w:p w:rsidR="00FB4E37" w:rsidRDefault="00FB4E37" w:rsidP="00036450"/>
          <w:p w:rsidR="00FB4E37" w:rsidRPr="004D3011" w:rsidRDefault="00FB4E37" w:rsidP="004D3011">
            <w:pPr>
              <w:rPr>
                <w:bCs/>
              </w:rPr>
            </w:pPr>
            <w:r>
              <w:rPr>
                <w:b/>
              </w:rPr>
              <w:t xml:space="preserve">KAROUT </w:t>
            </w:r>
            <w:r>
              <w:rPr>
                <w:b/>
              </w:rPr>
              <w:t>Mall</w:t>
            </w:r>
            <w:r w:rsidRPr="004D3011">
              <w:rPr>
                <w:b/>
              </w:rPr>
              <w:t xml:space="preserve"> </w:t>
            </w:r>
            <w:r w:rsidRPr="004D3011">
              <w:t>-</w:t>
            </w:r>
            <w:r>
              <w:rPr>
                <w:b/>
              </w:rPr>
              <w:t xml:space="preserve"> </w:t>
            </w:r>
            <w:r w:rsidRPr="00467E06">
              <w:rPr>
                <w:b/>
                <w:bCs/>
              </w:rPr>
              <w:t>Cashier</w:t>
            </w:r>
          </w:p>
          <w:p w:rsidR="00FB4E37" w:rsidRPr="004D3011" w:rsidRDefault="00FB4E37" w:rsidP="004D3011">
            <w:r>
              <w:t xml:space="preserve">(2013 </w:t>
            </w:r>
            <w:r w:rsidRPr="004D3011">
              <w:t>–</w:t>
            </w:r>
            <w:r>
              <w:t xml:space="preserve"> 2017)</w:t>
            </w:r>
          </w:p>
          <w:p w:rsidR="00FB4E37" w:rsidRDefault="00FB4E37" w:rsidP="00467E06">
            <w:pPr>
              <w:pStyle w:val="ListParagraph"/>
              <w:numPr>
                <w:ilvl w:val="0"/>
                <w:numId w:val="9"/>
              </w:numPr>
            </w:pPr>
            <w:r w:rsidRPr="00467E06">
              <w:rPr>
                <w:rFonts w:asciiTheme="majorHAnsi" w:hAnsiTheme="majorHAnsi"/>
                <w:color w:val="444444"/>
              </w:rPr>
              <w:t>Proven ability to operate cash register and manage drawer</w:t>
            </w:r>
            <w:r>
              <w:t>.</w:t>
            </w:r>
          </w:p>
          <w:p w:rsidR="00FB4E37" w:rsidRPr="00467E06" w:rsidRDefault="00FB4E37" w:rsidP="00467E06">
            <w:pPr>
              <w:pStyle w:val="ListParagraph"/>
              <w:numPr>
                <w:ilvl w:val="0"/>
                <w:numId w:val="9"/>
              </w:numPr>
            </w:pPr>
            <w:r w:rsidRPr="00901C50">
              <w:rPr>
                <w:rFonts w:asciiTheme="majorHAnsi" w:hAnsiTheme="majorHAnsi"/>
                <w:color w:val="444444"/>
              </w:rPr>
              <w:t>Well-versed in collecting payments for customer purchases</w:t>
            </w:r>
            <w:r>
              <w:rPr>
                <w:rFonts w:asciiTheme="majorHAnsi" w:hAnsiTheme="majorHAnsi"/>
                <w:color w:val="444444"/>
              </w:rPr>
              <w:t>.</w:t>
            </w:r>
          </w:p>
          <w:p w:rsidR="00FB4E37" w:rsidRDefault="00FB4E37" w:rsidP="00467E06">
            <w:pPr>
              <w:pStyle w:val="ListParagraph"/>
              <w:numPr>
                <w:ilvl w:val="0"/>
                <w:numId w:val="9"/>
              </w:numPr>
            </w:pPr>
            <w:r w:rsidRPr="00901C50">
              <w:t>Highly skilled in providing a timely, efficient, and considerate customer service</w:t>
            </w:r>
          </w:p>
          <w:p w:rsidR="00FB4E37" w:rsidRDefault="00FB4E37" w:rsidP="00467E06">
            <w:pPr>
              <w:pStyle w:val="ListParagraph"/>
              <w:numPr>
                <w:ilvl w:val="0"/>
                <w:numId w:val="9"/>
              </w:numPr>
            </w:pPr>
            <w:r w:rsidRPr="00901C50">
              <w:rPr>
                <w:rFonts w:asciiTheme="majorHAnsi" w:hAnsiTheme="majorHAnsi"/>
                <w:color w:val="444444"/>
              </w:rPr>
              <w:t>Demonstrated ability to respond and resolve customer’s requests and concerns</w:t>
            </w:r>
          </w:p>
          <w:p w:rsidR="00FB4E37" w:rsidRDefault="00FB4E37" w:rsidP="00036450">
            <w:pPr>
              <w:pStyle w:val="Heading2"/>
            </w:pPr>
            <w:r>
              <w:t xml:space="preserve">Technical </w:t>
            </w:r>
            <w:sdt>
              <w:sdtPr>
                <w:id w:val="1669594239"/>
                <w:placeholder>
                  <w:docPart w:val="CEC7E23B554C466BBC9EC08EF31CDB85"/>
                </w:placeholder>
                <w:temporary/>
                <w:showingPlcHdr/>
                <w15:appearance w15:val="hidden"/>
              </w:sdtPr>
              <w:sdtContent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sdtContent>
            </w:sdt>
          </w:p>
          <w:p w:rsidR="00FB4E37" w:rsidRPr="00916B5E" w:rsidRDefault="00FB4E37" w:rsidP="00916B5E">
            <w:bookmarkStart w:id="0" w:name="_GoBack"/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479D1609" wp14:editId="70633633">
                  <wp:extent cx="3756660" cy="25146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bookmarkEnd w:id="0"/>
          </w:p>
        </w:tc>
      </w:tr>
      <w:tr w:rsidR="00FB4E37" w:rsidTr="001456B2">
        <w:tc>
          <w:tcPr>
            <w:tcW w:w="3600" w:type="dxa"/>
          </w:tcPr>
          <w:p w:rsidR="00FB4E37" w:rsidRPr="004D3011" w:rsidRDefault="00FB4E37" w:rsidP="0088513C"/>
        </w:tc>
        <w:tc>
          <w:tcPr>
            <w:tcW w:w="720" w:type="dxa"/>
          </w:tcPr>
          <w:p w:rsidR="00FB4E37" w:rsidRDefault="00FB4E37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FB4E37" w:rsidRPr="004D3011" w:rsidRDefault="00FB4E37" w:rsidP="004D3011">
            <w:pPr>
              <w:rPr>
                <w:color w:val="FFFFFF" w:themeColor="background1"/>
              </w:rPr>
            </w:pPr>
          </w:p>
        </w:tc>
      </w:tr>
    </w:tbl>
    <w:p w:rsidR="0043117B" w:rsidRDefault="00860E66" w:rsidP="00916B5E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E66" w:rsidRDefault="00860E66" w:rsidP="000C45FF">
      <w:r>
        <w:separator/>
      </w:r>
    </w:p>
  </w:endnote>
  <w:endnote w:type="continuationSeparator" w:id="0">
    <w:p w:rsidR="00860E66" w:rsidRDefault="00860E6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E66" w:rsidRDefault="00860E66" w:rsidP="000C45FF">
      <w:r>
        <w:separator/>
      </w:r>
    </w:p>
  </w:footnote>
  <w:footnote w:type="continuationSeparator" w:id="0">
    <w:p w:rsidR="00860E66" w:rsidRDefault="00860E6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5B7B6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D1D"/>
    <w:multiLevelType w:val="hybridMultilevel"/>
    <w:tmpl w:val="EB70AC06"/>
    <w:lvl w:ilvl="0" w:tplc="B64E52CE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02"/>
    <w:multiLevelType w:val="hybridMultilevel"/>
    <w:tmpl w:val="FA2864DA"/>
    <w:lvl w:ilvl="0" w:tplc="B64E52CE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3666"/>
    <w:multiLevelType w:val="hybridMultilevel"/>
    <w:tmpl w:val="4A062D64"/>
    <w:lvl w:ilvl="0" w:tplc="B2EA5BDA">
      <w:start w:val="1"/>
      <w:numFmt w:val="bullet"/>
      <w:lvlText w:val="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0813"/>
    <w:multiLevelType w:val="hybridMultilevel"/>
    <w:tmpl w:val="F7EA825A"/>
    <w:lvl w:ilvl="0" w:tplc="B5C6F254">
      <w:start w:val="1"/>
      <w:numFmt w:val="bullet"/>
      <w:lvlText w:val=""/>
      <w:lvlJc w:val="left"/>
      <w:pPr>
        <w:ind w:left="36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5104"/>
    <w:multiLevelType w:val="hybridMultilevel"/>
    <w:tmpl w:val="76787F3A"/>
    <w:lvl w:ilvl="0" w:tplc="559E22CC">
      <w:start w:val="20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923AF"/>
    <w:multiLevelType w:val="hybridMultilevel"/>
    <w:tmpl w:val="CCEE6CDC"/>
    <w:lvl w:ilvl="0" w:tplc="6EE22BAC">
      <w:start w:val="1"/>
      <w:numFmt w:val="bullet"/>
      <w:lvlText w:val=""/>
      <w:lvlJc w:val="left"/>
      <w:pPr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69A"/>
    <w:multiLevelType w:val="hybridMultilevel"/>
    <w:tmpl w:val="AF40D75E"/>
    <w:lvl w:ilvl="0" w:tplc="C1709332">
      <w:start w:val="1"/>
      <w:numFmt w:val="bullet"/>
      <w:lvlText w:val=""/>
      <w:lvlJc w:val="left"/>
      <w:pPr>
        <w:ind w:left="72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0B69"/>
    <w:multiLevelType w:val="hybridMultilevel"/>
    <w:tmpl w:val="14D23AF0"/>
    <w:lvl w:ilvl="0" w:tplc="FACC2746">
      <w:start w:val="20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603A5"/>
    <w:multiLevelType w:val="hybridMultilevel"/>
    <w:tmpl w:val="E1121E44"/>
    <w:lvl w:ilvl="0" w:tplc="559E22CC">
      <w:start w:val="20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0BBC"/>
    <w:multiLevelType w:val="hybridMultilevel"/>
    <w:tmpl w:val="ABA8C77C"/>
    <w:lvl w:ilvl="0" w:tplc="B64E52CE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667E"/>
    <w:multiLevelType w:val="hybridMultilevel"/>
    <w:tmpl w:val="70AAB5B0"/>
    <w:lvl w:ilvl="0" w:tplc="F2764E2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A31AE"/>
    <w:multiLevelType w:val="hybridMultilevel"/>
    <w:tmpl w:val="351CE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7B"/>
    <w:rsid w:val="00035581"/>
    <w:rsid w:val="00036450"/>
    <w:rsid w:val="00082DCE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30481B"/>
    <w:rsid w:val="0037121F"/>
    <w:rsid w:val="004071FC"/>
    <w:rsid w:val="00445947"/>
    <w:rsid w:val="00467E06"/>
    <w:rsid w:val="004813B3"/>
    <w:rsid w:val="00496591"/>
    <w:rsid w:val="004C63E4"/>
    <w:rsid w:val="004D3011"/>
    <w:rsid w:val="005262AC"/>
    <w:rsid w:val="005E39D5"/>
    <w:rsid w:val="005F2F5E"/>
    <w:rsid w:val="00600670"/>
    <w:rsid w:val="0062123A"/>
    <w:rsid w:val="00646E75"/>
    <w:rsid w:val="006771D0"/>
    <w:rsid w:val="00715FCB"/>
    <w:rsid w:val="00731BC1"/>
    <w:rsid w:val="00743101"/>
    <w:rsid w:val="007867A0"/>
    <w:rsid w:val="007927F5"/>
    <w:rsid w:val="00802CA0"/>
    <w:rsid w:val="00860E66"/>
    <w:rsid w:val="0088513C"/>
    <w:rsid w:val="00916B5E"/>
    <w:rsid w:val="00A2118D"/>
    <w:rsid w:val="00A25018"/>
    <w:rsid w:val="00AD76E2"/>
    <w:rsid w:val="00B20152"/>
    <w:rsid w:val="00B6715B"/>
    <w:rsid w:val="00B70850"/>
    <w:rsid w:val="00C066B6"/>
    <w:rsid w:val="00C37BA1"/>
    <w:rsid w:val="00C4674C"/>
    <w:rsid w:val="00C506CF"/>
    <w:rsid w:val="00C7197B"/>
    <w:rsid w:val="00C72BED"/>
    <w:rsid w:val="00C9578B"/>
    <w:rsid w:val="00D2522B"/>
    <w:rsid w:val="00D5459D"/>
    <w:rsid w:val="00DD172A"/>
    <w:rsid w:val="00E25A26"/>
    <w:rsid w:val="00E4381A"/>
    <w:rsid w:val="00E55D74"/>
    <w:rsid w:val="00F60274"/>
    <w:rsid w:val="00F77FB9"/>
    <w:rsid w:val="00FB068F"/>
    <w:rsid w:val="00FB418C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FB2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Paragraph">
    <w:name w:val="List Paragraph"/>
    <w:basedOn w:val="Normal"/>
    <w:uiPriority w:val="34"/>
    <w:semiHidden/>
    <w:qFormat/>
    <w:rsid w:val="000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am-el-ammar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allah.homsi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Windows OS</c:v>
                </c:pt>
                <c:pt idx="1">
                  <c:v>Linux OS</c:v>
                </c:pt>
                <c:pt idx="2">
                  <c:v>SQL Server</c:v>
                </c:pt>
                <c:pt idx="3">
                  <c:v>MySQL</c:v>
                </c:pt>
                <c:pt idx="4">
                  <c:v>ASP.net </c:v>
                </c:pt>
                <c:pt idx="5">
                  <c:v>PHP</c:v>
                </c:pt>
                <c:pt idx="6">
                  <c:v>Java </c:v>
                </c:pt>
                <c:pt idx="7">
                  <c:v>VB.net</c:v>
                </c:pt>
                <c:pt idx="8">
                  <c:v>Jquery</c:v>
                </c:pt>
                <c:pt idx="9">
                  <c:v>Javascript</c:v>
                </c:pt>
                <c:pt idx="10">
                  <c:v>CSS3</c:v>
                </c:pt>
                <c:pt idx="11">
                  <c:v>HTML5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</c:v>
                </c:pt>
                <c:pt idx="1">
                  <c:v>0.5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0.7</c:v>
                </c:pt>
                <c:pt idx="6">
                  <c:v>0.6</c:v>
                </c:pt>
                <c:pt idx="7">
                  <c:v>1</c:v>
                </c:pt>
                <c:pt idx="8">
                  <c:v>0.8</c:v>
                </c:pt>
                <c:pt idx="9">
                  <c:v>0.8</c:v>
                </c:pt>
                <c:pt idx="10">
                  <c:v>0.95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&quot;$&quot;#,##0.00" sourceLinked="0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AD0BA4B0485EB82CCDD38097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D13E-634F-4BE9-BF0C-E326B1EF296B}"/>
      </w:docPartPr>
      <w:docPartBody>
        <w:p w:rsidR="00000000" w:rsidRDefault="00A32E3E" w:rsidP="00A32E3E">
          <w:pPr>
            <w:pStyle w:val="3273AD0BA4B0485EB82CCDD38097EE87"/>
          </w:pPr>
          <w:r w:rsidRPr="00036450">
            <w:t>CONTACT</w:t>
          </w:r>
        </w:p>
      </w:docPartBody>
    </w:docPart>
    <w:docPart>
      <w:docPartPr>
        <w:name w:val="260466FB47B54012ADFB75C6B2D2A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ECBB-0066-431F-BEB5-15B5987B14F2}"/>
      </w:docPartPr>
      <w:docPartBody>
        <w:p w:rsidR="00000000" w:rsidRDefault="00A32E3E" w:rsidP="00A32E3E">
          <w:pPr>
            <w:pStyle w:val="260466FB47B54012ADFB75C6B2D2A342"/>
          </w:pPr>
          <w:r w:rsidRPr="004D3011">
            <w:t>PHONE:</w:t>
          </w:r>
        </w:p>
      </w:docPartBody>
    </w:docPart>
    <w:docPart>
      <w:docPartPr>
        <w:name w:val="E1A293F49B964B63AF7F9B2FB40E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9977-E363-4C38-A44B-870B8D0654D8}"/>
      </w:docPartPr>
      <w:docPartBody>
        <w:p w:rsidR="00000000" w:rsidRDefault="00A32E3E" w:rsidP="00A32E3E">
          <w:pPr>
            <w:pStyle w:val="E1A293F49B964B63AF7F9B2FB40E7EF5"/>
          </w:pPr>
          <w:r w:rsidRPr="004D3011">
            <w:t>EMAIL:</w:t>
          </w:r>
        </w:p>
      </w:docPartBody>
    </w:docPart>
    <w:docPart>
      <w:docPartPr>
        <w:name w:val="55A4C2F2CD31407C894DA23086E1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393A-7693-4E44-98BC-001BC9B83055}"/>
      </w:docPartPr>
      <w:docPartBody>
        <w:p w:rsidR="00000000" w:rsidRDefault="00A32E3E" w:rsidP="00A32E3E">
          <w:pPr>
            <w:pStyle w:val="55A4C2F2CD31407C894DA23086E1D054"/>
          </w:pPr>
          <w:r w:rsidRPr="00036450">
            <w:t>EDUCATION</w:t>
          </w:r>
        </w:p>
      </w:docPartBody>
    </w:docPart>
    <w:docPart>
      <w:docPartPr>
        <w:name w:val="2A965D61308942D6A6A505508981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133D-B978-4D94-8ABD-6190AABB1FAC}"/>
      </w:docPartPr>
      <w:docPartBody>
        <w:p w:rsidR="00000000" w:rsidRDefault="00A32E3E" w:rsidP="00A32E3E">
          <w:pPr>
            <w:pStyle w:val="2A965D61308942D6A6A5055089810BB6"/>
          </w:pPr>
          <w:r w:rsidRPr="00036450">
            <w:t>WORK EXPERIENCE</w:t>
          </w:r>
        </w:p>
      </w:docPartBody>
    </w:docPart>
    <w:docPart>
      <w:docPartPr>
        <w:name w:val="CEC7E23B554C466BBC9EC08EF31CD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96F5-8EE0-419E-BF0A-AA143D112572}"/>
      </w:docPartPr>
      <w:docPartBody>
        <w:p w:rsidR="00000000" w:rsidRDefault="00A32E3E" w:rsidP="00A32E3E">
          <w:pPr>
            <w:pStyle w:val="CEC7E23B554C466BBC9EC08EF31CDB8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3E"/>
    <w:rsid w:val="00A32E3E"/>
    <w:rsid w:val="00E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32E3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5BF81CA2B94D2D917ADD6E22C30E5D">
    <w:name w:val="C35BF81CA2B94D2D917ADD6E22C30E5D"/>
  </w:style>
  <w:style w:type="paragraph" w:customStyle="1" w:styleId="76A90BABB9BC4F4EAD3BB0F938133944">
    <w:name w:val="76A90BABB9BC4F4EAD3BB0F938133944"/>
  </w:style>
  <w:style w:type="paragraph" w:customStyle="1" w:styleId="3F27E8C4A852491381D5B4FC09376995">
    <w:name w:val="3F27E8C4A852491381D5B4FC09376995"/>
  </w:style>
  <w:style w:type="paragraph" w:customStyle="1" w:styleId="E320EB3A7D2D468BBD875919DFDC01D9">
    <w:name w:val="E320EB3A7D2D468BBD875919DFDC01D9"/>
  </w:style>
  <w:style w:type="paragraph" w:customStyle="1" w:styleId="2B7A39B167AF48C1B02EBC602A4AE6D1">
    <w:name w:val="2B7A39B167AF48C1B02EBC602A4AE6D1"/>
  </w:style>
  <w:style w:type="paragraph" w:customStyle="1" w:styleId="838D7E3D616E4ECBBEA9569CFA01865F">
    <w:name w:val="838D7E3D616E4ECBBEA9569CFA01865F"/>
  </w:style>
  <w:style w:type="paragraph" w:customStyle="1" w:styleId="7D3F1C1911C842AC95DF128542EF91FE">
    <w:name w:val="7D3F1C1911C842AC95DF128542EF91FE"/>
  </w:style>
  <w:style w:type="paragraph" w:customStyle="1" w:styleId="A171E7BEDF09409F9D52361052E06457">
    <w:name w:val="A171E7BEDF09409F9D52361052E06457"/>
  </w:style>
  <w:style w:type="paragraph" w:customStyle="1" w:styleId="E1A464B9033E4CCD8211F70CC185D76D">
    <w:name w:val="E1A464B9033E4CCD8211F70CC185D76D"/>
  </w:style>
  <w:style w:type="paragraph" w:customStyle="1" w:styleId="A0F2518DD6A64716A7B079CCFEEF439E">
    <w:name w:val="A0F2518DD6A64716A7B079CCFEEF439E"/>
  </w:style>
  <w:style w:type="character" w:styleId="Hyperlink">
    <w:name w:val="Hyperlink"/>
    <w:basedOn w:val="DefaultParagraphFont"/>
    <w:uiPriority w:val="99"/>
    <w:unhideWhenUsed/>
    <w:rsid w:val="00A32E3E"/>
    <w:rPr>
      <w:color w:val="ED7D31" w:themeColor="accent2"/>
      <w:u w:val="single"/>
    </w:rPr>
  </w:style>
  <w:style w:type="paragraph" w:customStyle="1" w:styleId="68CABEF22F0C4B519D34AE9BA2F63A03">
    <w:name w:val="68CABEF22F0C4B519D34AE9BA2F63A03"/>
  </w:style>
  <w:style w:type="paragraph" w:customStyle="1" w:styleId="CA2DACAD9E524A65B36B66726FFA86D4">
    <w:name w:val="CA2DACAD9E524A65B36B66726FFA86D4"/>
  </w:style>
  <w:style w:type="paragraph" w:customStyle="1" w:styleId="2E79E386005E4FD3A3B1B8FF6E0BB4B9">
    <w:name w:val="2E79E386005E4FD3A3B1B8FF6E0BB4B9"/>
  </w:style>
  <w:style w:type="paragraph" w:customStyle="1" w:styleId="3DA4965767E549D496675A68D4C6209E">
    <w:name w:val="3DA4965767E549D496675A68D4C6209E"/>
  </w:style>
  <w:style w:type="paragraph" w:customStyle="1" w:styleId="19EECD825A624ED2B9DA3594BC60A474">
    <w:name w:val="19EECD825A624ED2B9DA3594BC60A474"/>
  </w:style>
  <w:style w:type="paragraph" w:customStyle="1" w:styleId="FCF52CB412904E4EB7A431F75371F9EB">
    <w:name w:val="FCF52CB412904E4EB7A431F75371F9EB"/>
  </w:style>
  <w:style w:type="paragraph" w:customStyle="1" w:styleId="A126C948BA334F6B82BB72CFE679B4DF">
    <w:name w:val="A126C948BA334F6B82BB72CFE679B4DF"/>
  </w:style>
  <w:style w:type="paragraph" w:customStyle="1" w:styleId="C209F00AD1BE422FAAB1F5EB14EEC373">
    <w:name w:val="C209F00AD1BE422FAAB1F5EB14EEC373"/>
  </w:style>
  <w:style w:type="paragraph" w:customStyle="1" w:styleId="697E96E6F0754C95887E5599502E130E">
    <w:name w:val="697E96E6F0754C95887E5599502E130E"/>
  </w:style>
  <w:style w:type="paragraph" w:customStyle="1" w:styleId="147D45391F764420B6835935F0759C38">
    <w:name w:val="147D45391F764420B6835935F0759C38"/>
  </w:style>
  <w:style w:type="paragraph" w:customStyle="1" w:styleId="BCA243602A634068A1563980DB15FF65">
    <w:name w:val="BCA243602A634068A1563980DB15FF65"/>
  </w:style>
  <w:style w:type="paragraph" w:customStyle="1" w:styleId="540708C302FF4280AB1898A2EB2AA4DA">
    <w:name w:val="540708C302FF4280AB1898A2EB2AA4DA"/>
  </w:style>
  <w:style w:type="paragraph" w:customStyle="1" w:styleId="568A939D124A4102989613222F45C2B2">
    <w:name w:val="568A939D124A4102989613222F45C2B2"/>
  </w:style>
  <w:style w:type="paragraph" w:customStyle="1" w:styleId="AFDE5E13A961499FA3CBDB693DB76E10">
    <w:name w:val="AFDE5E13A961499FA3CBDB693DB76E10"/>
  </w:style>
  <w:style w:type="paragraph" w:customStyle="1" w:styleId="CD52B3FF123C44B6A250C2B97A5EA64C">
    <w:name w:val="CD52B3FF123C44B6A250C2B97A5EA64C"/>
  </w:style>
  <w:style w:type="paragraph" w:customStyle="1" w:styleId="5F170C550FF544DAB359C7B21BC14C98">
    <w:name w:val="5F170C550FF544DAB359C7B21BC14C98"/>
  </w:style>
  <w:style w:type="paragraph" w:customStyle="1" w:styleId="CB9DFDDAD5564E78BF0158C89DDACD72">
    <w:name w:val="CB9DFDDAD5564E78BF0158C89DDACD72"/>
  </w:style>
  <w:style w:type="paragraph" w:customStyle="1" w:styleId="FAC7B19FD55A4974A86EDC9AFC40077B">
    <w:name w:val="FAC7B19FD55A4974A86EDC9AFC40077B"/>
  </w:style>
  <w:style w:type="paragraph" w:customStyle="1" w:styleId="C0D55A59098746078A41B608C73F227D">
    <w:name w:val="C0D55A59098746078A41B608C73F227D"/>
  </w:style>
  <w:style w:type="paragraph" w:customStyle="1" w:styleId="C7748C6FA7074AC39117CDF74420726F">
    <w:name w:val="C7748C6FA7074AC39117CDF74420726F"/>
  </w:style>
  <w:style w:type="paragraph" w:customStyle="1" w:styleId="A48DB454B2554B558122BFA30B1086D8">
    <w:name w:val="A48DB454B2554B558122BFA30B1086D8"/>
  </w:style>
  <w:style w:type="paragraph" w:customStyle="1" w:styleId="D8DD088061544AA98ADE4670472453B2">
    <w:name w:val="D8DD088061544AA98ADE4670472453B2"/>
  </w:style>
  <w:style w:type="paragraph" w:customStyle="1" w:styleId="E1521111E08443E8B2F76C1EAF2FF60D">
    <w:name w:val="E1521111E08443E8B2F76C1EAF2FF60D"/>
  </w:style>
  <w:style w:type="paragraph" w:customStyle="1" w:styleId="4E8C639A2CDB41E3BDA42BE8BC7ABC03">
    <w:name w:val="4E8C639A2CDB41E3BDA42BE8BC7ABC03"/>
  </w:style>
  <w:style w:type="paragraph" w:customStyle="1" w:styleId="43A95F6D7B3A466294799379B1DC4ADD">
    <w:name w:val="43A95F6D7B3A466294799379B1DC4ADD"/>
  </w:style>
  <w:style w:type="paragraph" w:customStyle="1" w:styleId="2B4D97CE774A4ADE878871D881199B9B">
    <w:name w:val="2B4D97CE774A4ADE878871D881199B9B"/>
  </w:style>
  <w:style w:type="paragraph" w:customStyle="1" w:styleId="073A15D1D5E84C0EB0EC3AFA3E92D4CD">
    <w:name w:val="073A15D1D5E84C0EB0EC3AFA3E92D4CD"/>
  </w:style>
  <w:style w:type="paragraph" w:customStyle="1" w:styleId="BDE206362ECC4057A74204900D9E2B0A">
    <w:name w:val="BDE206362ECC4057A74204900D9E2B0A"/>
  </w:style>
  <w:style w:type="paragraph" w:customStyle="1" w:styleId="1CC76BB2B01D4337BD59B7924DFA9223">
    <w:name w:val="1CC76BB2B01D4337BD59B7924DFA9223"/>
  </w:style>
  <w:style w:type="paragraph" w:customStyle="1" w:styleId="5AB52EA34EC945018B9FA2F7F1AB3CBB">
    <w:name w:val="5AB52EA34EC945018B9FA2F7F1AB3CBB"/>
  </w:style>
  <w:style w:type="character" w:customStyle="1" w:styleId="Heading2Char">
    <w:name w:val="Heading 2 Char"/>
    <w:basedOn w:val="DefaultParagraphFont"/>
    <w:link w:val="Heading2"/>
    <w:uiPriority w:val="9"/>
    <w:rsid w:val="00A32E3E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A0A4B6E70514B278FC1B6BECD63EB44">
    <w:name w:val="4A0A4B6E70514B278FC1B6BECD63EB44"/>
  </w:style>
  <w:style w:type="paragraph" w:customStyle="1" w:styleId="BBCBBBD76D7C45CF9F2F06B0D59199A3">
    <w:name w:val="BBCBBBD76D7C45CF9F2F06B0D59199A3"/>
    <w:rsid w:val="00A32E3E"/>
  </w:style>
  <w:style w:type="paragraph" w:customStyle="1" w:styleId="938364CE4E064CBA8B3B17A56F0B9F5F">
    <w:name w:val="938364CE4E064CBA8B3B17A56F0B9F5F"/>
    <w:rsid w:val="00A32E3E"/>
  </w:style>
  <w:style w:type="paragraph" w:customStyle="1" w:styleId="2D6CF7516B204A7C8B8B2642C93351E3">
    <w:name w:val="2D6CF7516B204A7C8B8B2642C93351E3"/>
    <w:rsid w:val="00A32E3E"/>
  </w:style>
  <w:style w:type="paragraph" w:customStyle="1" w:styleId="99EAFBB12E7F46459AF1B4870157EB3A">
    <w:name w:val="99EAFBB12E7F46459AF1B4870157EB3A"/>
    <w:rsid w:val="00A32E3E"/>
  </w:style>
  <w:style w:type="paragraph" w:customStyle="1" w:styleId="2847EB5443724FE3B107199E5C0F84A3">
    <w:name w:val="2847EB5443724FE3B107199E5C0F84A3"/>
    <w:rsid w:val="00A32E3E"/>
  </w:style>
  <w:style w:type="paragraph" w:customStyle="1" w:styleId="6728A19832F04D558B109977DC1934F7">
    <w:name w:val="6728A19832F04D558B109977DC1934F7"/>
    <w:rsid w:val="00A32E3E"/>
  </w:style>
  <w:style w:type="paragraph" w:customStyle="1" w:styleId="81445CBC39FA4582946BF0FC8C1EC942">
    <w:name w:val="81445CBC39FA4582946BF0FC8C1EC942"/>
    <w:rsid w:val="00A32E3E"/>
  </w:style>
  <w:style w:type="paragraph" w:customStyle="1" w:styleId="8A5D4AE81BE645C0BC6E3A1A8EB9C3C0">
    <w:name w:val="8A5D4AE81BE645C0BC6E3A1A8EB9C3C0"/>
    <w:rsid w:val="00A32E3E"/>
  </w:style>
  <w:style w:type="paragraph" w:customStyle="1" w:styleId="C1797845F29846CDA88E33686BB61384">
    <w:name w:val="C1797845F29846CDA88E33686BB61384"/>
    <w:rsid w:val="00A32E3E"/>
  </w:style>
  <w:style w:type="paragraph" w:customStyle="1" w:styleId="3273AD0BA4B0485EB82CCDD38097EE87">
    <w:name w:val="3273AD0BA4B0485EB82CCDD38097EE87"/>
    <w:rsid w:val="00A32E3E"/>
  </w:style>
  <w:style w:type="paragraph" w:customStyle="1" w:styleId="260466FB47B54012ADFB75C6B2D2A342">
    <w:name w:val="260466FB47B54012ADFB75C6B2D2A342"/>
    <w:rsid w:val="00A32E3E"/>
  </w:style>
  <w:style w:type="paragraph" w:customStyle="1" w:styleId="E1A293F49B964B63AF7F9B2FB40E7EF5">
    <w:name w:val="E1A293F49B964B63AF7F9B2FB40E7EF5"/>
    <w:rsid w:val="00A32E3E"/>
  </w:style>
  <w:style w:type="paragraph" w:customStyle="1" w:styleId="55A4C2F2CD31407C894DA23086E1D054">
    <w:name w:val="55A4C2F2CD31407C894DA23086E1D054"/>
    <w:rsid w:val="00A32E3E"/>
  </w:style>
  <w:style w:type="paragraph" w:customStyle="1" w:styleId="2A965D61308942D6A6A5055089810BB6">
    <w:name w:val="2A965D61308942D6A6A5055089810BB6"/>
    <w:rsid w:val="00A32E3E"/>
  </w:style>
  <w:style w:type="paragraph" w:customStyle="1" w:styleId="CEC7E23B554C466BBC9EC08EF31CDB85">
    <w:name w:val="CEC7E23B554C466BBC9EC08EF31CDB85"/>
    <w:rsid w:val="00A32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2019-01-25T17:00:00Z</dcterms:created>
  <dcterms:modified xsi:type="dcterms:W3CDTF">2019-01-25T17:00:00Z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