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02"/>
        <w:tblW w:w="10790" w:type="dxa"/>
        <w:tblLayout w:type="fixed"/>
        <w:tblCellMar>
          <w:left w:w="115" w:type="dxa"/>
          <w:right w:w="115" w:type="dxa"/>
        </w:tblCellMar>
        <w:tblLook w:val="04A0" w:firstRow="1" w:lastRow="0" w:firstColumn="1" w:lastColumn="0" w:noHBand="0" w:noVBand="1"/>
      </w:tblPr>
      <w:tblGrid>
        <w:gridCol w:w="3600"/>
        <w:gridCol w:w="1410"/>
        <w:gridCol w:w="5780"/>
      </w:tblGrid>
      <w:tr xmlns:wp14="http://schemas.microsoft.com/office/word/2010/wordml" w:rsidRPr="006B505C" w:rsidR="00F30FFE" w:rsidTr="4B5B9A5E" w14:paraId="3786B6BC" wp14:textId="77777777">
        <w:trPr>
          <w:trHeight w:val="1188"/>
        </w:trPr>
        <w:tc>
          <w:tcPr>
            <w:tcW w:w="3600" w:type="dxa"/>
            <w:tcMar/>
            <w:vAlign w:val="bottom"/>
          </w:tcPr>
          <w:p w:rsidR="00F30FFE" w:rsidP="26D5E9D0" w:rsidRDefault="00F30FFE" w14:paraId="6CC139A2" wp14:textId="2731A4C6">
            <w:pPr>
              <w:pStyle w:val="Title"/>
              <w:tabs>
                <w:tab w:val="left" w:pos="990"/>
              </w:tabs>
              <w:bidi w:val="0"/>
              <w:spacing w:before="0" w:beforeAutospacing="off" w:after="0" w:afterAutospacing="off" w:line="259" w:lineRule="auto"/>
              <w:ind w:left="0" w:right="0"/>
              <w:jc w:val="left"/>
            </w:pPr>
            <w:r w:rsidRPr="26D5E9D0" w:rsidR="26D5E9D0">
              <w:rPr>
                <w:sz w:val="56"/>
                <w:szCs w:val="56"/>
              </w:rPr>
              <w:t xml:space="preserve">Noha </w:t>
            </w:r>
          </w:p>
          <w:p w:rsidR="00F30FFE" w:rsidP="26D5E9D0" w:rsidRDefault="00F30FFE" w14:paraId="1B2A1475" wp14:textId="343A8CC3">
            <w:pPr>
              <w:pStyle w:val="Title"/>
              <w:tabs>
                <w:tab w:val="left" w:pos="990"/>
              </w:tabs>
              <w:bidi w:val="0"/>
              <w:spacing w:before="0" w:beforeAutospacing="off" w:after="0" w:afterAutospacing="off" w:line="259" w:lineRule="auto"/>
              <w:ind w:left="0" w:right="0"/>
              <w:jc w:val="left"/>
              <w:rPr>
                <w:sz w:val="56"/>
                <w:szCs w:val="56"/>
              </w:rPr>
            </w:pPr>
            <w:r w:rsidRPr="26D5E9D0" w:rsidR="26D5E9D0">
              <w:rPr>
                <w:sz w:val="56"/>
                <w:szCs w:val="56"/>
              </w:rPr>
              <w:t xml:space="preserve">el Miari </w:t>
            </w:r>
          </w:p>
          <w:p w:rsidR="00F30FFE" w:rsidP="26D5E9D0" w:rsidRDefault="00F30FFE" w14:paraId="56E1DE88" wp14:textId="737D62A5">
            <w:pPr>
              <w:pStyle w:val="Normal"/>
              <w:tabs>
                <w:tab w:val="left" w:pos="990"/>
              </w:tabs>
              <w:bidi w:val="0"/>
              <w:rPr>
                <w:sz w:val="20"/>
                <w:szCs w:val="20"/>
              </w:rPr>
            </w:pPr>
            <w:r w:rsidRPr="26D5E9D0" w:rsidR="26D5E9D0">
              <w:rPr>
                <w:sz w:val="20"/>
                <w:szCs w:val="20"/>
              </w:rPr>
              <w:t>B.A in Television and Film</w:t>
            </w:r>
          </w:p>
          <w:p w:rsidR="00F30FFE" w:rsidP="26D5E9D0" w:rsidRDefault="00F30FFE" w14:paraId="24A56634" wp14:textId="293A4DE1">
            <w:pPr>
              <w:pStyle w:val="Normal"/>
              <w:tabs>
                <w:tab w:val="left" w:pos="990"/>
              </w:tabs>
              <w:bidi w:val="0"/>
              <w:rPr>
                <w:sz w:val="20"/>
                <w:szCs w:val="20"/>
              </w:rPr>
            </w:pPr>
            <w:proofErr w:type="spellStart"/>
            <w:r w:rsidRPr="26D5E9D0" w:rsidR="26D5E9D0">
              <w:rPr>
                <w:sz w:val="20"/>
                <w:szCs w:val="20"/>
              </w:rPr>
              <w:t>Saida</w:t>
            </w:r>
            <w:proofErr w:type="spellEnd"/>
            <w:r w:rsidRPr="26D5E9D0" w:rsidR="26D5E9D0">
              <w:rPr>
                <w:sz w:val="20"/>
                <w:szCs w:val="20"/>
              </w:rPr>
              <w:t xml:space="preserve"> - Lebanon </w:t>
            </w:r>
          </w:p>
        </w:tc>
        <w:tc>
          <w:tcPr>
            <w:tcW w:w="1410" w:type="dxa"/>
            <w:tcMar/>
          </w:tcPr>
          <w:p w:rsidR="00F30FFE" w:rsidP="00F30FFE" w:rsidRDefault="00F30FFE" w14:paraId="672A6659" wp14:textId="77777777">
            <w:pPr>
              <w:tabs>
                <w:tab w:val="left" w:pos="990"/>
              </w:tabs>
            </w:pPr>
          </w:p>
        </w:tc>
        <w:tc>
          <w:tcPr>
            <w:tcW w:w="5780" w:type="dxa"/>
            <w:tcMar/>
            <w:vAlign w:val="bottom"/>
          </w:tcPr>
          <w:p w:rsidR="00F30FFE" w:rsidP="00F30FFE" w:rsidRDefault="00F30FFE" w14:paraId="14A56CDB" wp14:textId="77777777">
            <w:pPr>
              <w:pStyle w:val="Heading2"/>
              <w:rPr>
                <w:rFonts w:asciiTheme="minorHAnsi" w:hAnsiTheme="minorHAnsi" w:eastAsiaTheme="minorEastAsia" w:cstheme="minorBidi"/>
                <w:b w:val="0"/>
                <w:bCs w:val="0"/>
                <w:caps w:val="0"/>
                <w:sz w:val="18"/>
                <w:szCs w:val="22"/>
              </w:rPr>
            </w:pPr>
            <w:r>
              <w:t xml:space="preserve">Soft </w:t>
            </w:r>
            <w:sdt>
              <w:sdtPr>
                <w:id w:val="1669594239"/>
                <w:placeholder>
                  <w:docPart w:val="A1E0DEA4AAB34D079EF30FAFA969338E"/>
                </w:placeholder>
                <w:temporary/>
                <w:showingPlcHdr/>
                <w15:appearance w15:val="hidden"/>
              </w:sdtPr>
              <w:sdtContent>
                <w:r w:rsidRPr="00036450">
                  <w:rPr>
                    <w:rStyle w:val="Heading2Char"/>
                    <w:b/>
                    <w:bCs/>
                    <w:caps/>
                  </w:rPr>
                  <w:t>SKILLS</w:t>
                </w:r>
              </w:sdtContent>
            </w:sdt>
          </w:p>
          <w:p w:rsidR="00F30FFE" w:rsidP="00F30FFE" w:rsidRDefault="00F30FFE" w14:paraId="566625F7" wp14:textId="0269D928">
            <w:r w:rsidR="26D5E9D0">
              <w:rPr/>
              <w:t xml:space="preserve">Collaborative        Confident      </w:t>
            </w:r>
            <w:r w:rsidR="26D5E9D0">
              <w:rPr/>
              <w:t xml:space="preserve">         </w:t>
            </w:r>
            <w:r w:rsidR="26D5E9D0">
              <w:rPr/>
              <w:t xml:space="preserve">Cooperative        </w:t>
            </w:r>
          </w:p>
          <w:p w:rsidR="00F30FFE" w:rsidP="00F30FFE" w:rsidRDefault="00F30FFE" w14:paraId="52269617" wp14:textId="0D0F4EEC">
            <w:r w:rsidR="26D5E9D0">
              <w:rPr/>
              <w:t xml:space="preserve">Creative              </w:t>
            </w:r>
            <w:r w:rsidR="26D5E9D0">
              <w:rPr/>
              <w:t xml:space="preserve">   </w:t>
            </w:r>
            <w:r w:rsidR="26D5E9D0">
              <w:rPr/>
              <w:t xml:space="preserve">Critical Thinking   </w:t>
            </w:r>
            <w:r w:rsidR="26D5E9D0">
              <w:rPr/>
              <w:t xml:space="preserve"> </w:t>
            </w:r>
            <w:r w:rsidR="26D5E9D0">
              <w:rPr/>
              <w:t xml:space="preserve"> </w:t>
            </w:r>
            <w:r w:rsidR="26D5E9D0">
              <w:rPr/>
              <w:t>Communication</w:t>
            </w:r>
          </w:p>
          <w:p w:rsidR="00F30FFE" w:rsidP="00F30FFE" w:rsidRDefault="00F30FFE" w14:paraId="211AD179" wp14:textId="63196577">
            <w:r w:rsidR="26D5E9D0">
              <w:rPr/>
              <w:t xml:space="preserve">Flexibility              </w:t>
            </w:r>
            <w:r w:rsidR="26D5E9D0">
              <w:rPr/>
              <w:t xml:space="preserve">   </w:t>
            </w:r>
            <w:r w:rsidR="26D5E9D0">
              <w:rPr/>
              <w:t xml:space="preserve">Problem Solving  </w:t>
            </w:r>
            <w:r w:rsidR="26D5E9D0">
              <w:rPr/>
              <w:t xml:space="preserve">   </w:t>
            </w:r>
            <w:r w:rsidR="26D5E9D0">
              <w:rPr/>
              <w:t xml:space="preserve">Public Speaking </w:t>
            </w:r>
            <w:r w:rsidR="26D5E9D0">
              <w:rPr/>
              <w:t xml:space="preserve">   </w:t>
            </w:r>
          </w:p>
          <w:p w:rsidR="00F30FFE" w:rsidP="00F30FFE" w:rsidRDefault="00F30FFE" w14:paraId="31172495" wp14:textId="7E0684EF">
            <w:r w:rsidR="26D5E9D0">
              <w:rPr/>
              <w:t xml:space="preserve">Storytelling             </w:t>
            </w:r>
            <w:r w:rsidR="26D5E9D0">
              <w:rPr/>
              <w:t xml:space="preserve"> </w:t>
            </w:r>
            <w:r w:rsidR="26D5E9D0">
              <w:rPr/>
              <w:t xml:space="preserve">Tolerant              </w:t>
            </w:r>
            <w:r w:rsidR="26D5E9D0">
              <w:rPr/>
              <w:t xml:space="preserve">    Team Work            </w:t>
            </w:r>
          </w:p>
          <w:p w:rsidR="00F30FFE" w:rsidP="00F30FFE" w:rsidRDefault="00F30FFE" w14:paraId="19069A5F" wp14:textId="466DFF5D">
            <w:r w:rsidR="26D5E9D0">
              <w:rPr/>
              <w:t xml:space="preserve">Extroverted           </w:t>
            </w:r>
            <w:r w:rsidR="26D5E9D0">
              <w:rPr/>
              <w:t xml:space="preserve"> </w:t>
            </w:r>
            <w:r w:rsidR="26D5E9D0">
              <w:rPr/>
              <w:t xml:space="preserve">Persuasive </w:t>
            </w:r>
          </w:p>
          <w:p w:rsidR="00F30FFE" w:rsidP="00F30FFE" w:rsidRDefault="00F30FFE" w14:paraId="1AEE3859" wp14:textId="77777777">
            <w:pPr>
              <w:pStyle w:val="Heading2"/>
              <w:rPr>
                <w:rFonts w:asciiTheme="minorHAnsi" w:hAnsiTheme="minorHAnsi" w:eastAsiaTheme="minorEastAsia" w:cstheme="minorBidi"/>
                <w:b w:val="0"/>
                <w:bCs w:val="0"/>
                <w:caps w:val="0"/>
                <w:sz w:val="18"/>
                <w:szCs w:val="22"/>
              </w:rPr>
            </w:pPr>
            <w:sdt>
              <w:sdtPr>
                <w:id w:val="-1803916601"/>
                <w:placeholder>
                  <w:docPart w:val="D1E2E4B6ACDE473FA3EB25914A7EBB41"/>
                </w:placeholder>
                <w:temporary/>
                <w:showingPlcHdr/>
                <w15:appearance w15:val="hidden"/>
              </w:sdtPr>
              <w:sdtContent>
                <w:r w:rsidRPr="00036450">
                  <w:rPr>
                    <w:rStyle w:val="Heading2Char"/>
                    <w:b/>
                    <w:bCs/>
                    <w:caps/>
                  </w:rPr>
                  <w:t>SKILLS</w:t>
                </w:r>
              </w:sdtContent>
            </w:sdt>
          </w:p>
          <w:p w:rsidR="00F30FFE" w:rsidP="00F30FFE" w:rsidRDefault="00F30FFE" w14:paraId="716D776E" wp14:textId="2DA3D1FA">
            <w:r w:rsidR="26D5E9D0">
              <w:rPr/>
              <w:t xml:space="preserve">Academic writing         Marketing </w:t>
            </w:r>
            <w:r w:rsidR="26D5E9D0">
              <w:rPr/>
              <w:t>and Advertisement content creator</w:t>
            </w:r>
          </w:p>
          <w:p w:rsidR="00F30FFE" w:rsidP="00F30FFE" w:rsidRDefault="00F30FFE" w14:paraId="1BCB55AC" wp14:textId="6A024068">
            <w:r w:rsidR="26D5E9D0">
              <w:rPr/>
              <w:t xml:space="preserve">Blog Writing                   </w:t>
            </w:r>
            <w:r w:rsidR="26D5E9D0">
              <w:rPr/>
              <w:t xml:space="preserve">Microsoft office                            </w:t>
            </w:r>
          </w:p>
          <w:p w:rsidR="00F30FFE" w:rsidP="00F30FFE" w:rsidRDefault="00F30FFE" w14:paraId="2F215A69" wp14:textId="2A849481">
            <w:r w:rsidR="26D5E9D0">
              <w:rPr/>
              <w:t xml:space="preserve">Research                   </w:t>
            </w:r>
            <w:r w:rsidR="26D5E9D0">
              <w:rPr/>
              <w:t xml:space="preserve">    </w:t>
            </w:r>
            <w:r w:rsidR="26D5E9D0">
              <w:rPr/>
              <w:t xml:space="preserve">Social Media                             </w:t>
            </w:r>
            <w:r w:rsidR="26D5E9D0">
              <w:rPr/>
              <w:t xml:space="preserve">  </w:t>
            </w:r>
          </w:p>
          <w:p w:rsidRPr="006B505C" w:rsidR="00F30FFE" w:rsidP="26D5E9D0" w:rsidRDefault="00F30FFE" w14:paraId="6618449C" wp14:textId="0A147BD1">
            <w:pPr>
              <w:pStyle w:val="Normal"/>
              <w:bidi w:val="0"/>
              <w:spacing w:before="0" w:beforeAutospacing="off" w:after="0" w:afterAutospacing="off" w:line="259" w:lineRule="auto"/>
              <w:ind w:left="0" w:right="0"/>
              <w:jc w:val="left"/>
            </w:pPr>
            <w:r w:rsidR="26D5E9D0">
              <w:rPr/>
              <w:t xml:space="preserve">Production work           Editing (adobe premiere, </w:t>
            </w:r>
            <w:r w:rsidR="26D5E9D0">
              <w:rPr/>
              <w:t>avid)</w:t>
            </w:r>
          </w:p>
          <w:p w:rsidRPr="006B505C" w:rsidR="00F30FFE" w:rsidP="26D5E9D0" w:rsidRDefault="00F30FFE" w14:paraId="396ACA37" wp14:textId="4FE2D9E0">
            <w:pPr>
              <w:pStyle w:val="Normal"/>
            </w:pPr>
            <w:r w:rsidR="26D5E9D0">
              <w:rPr/>
              <w:t>Lighting                          creative writing</w:t>
            </w:r>
          </w:p>
        </w:tc>
      </w:tr>
      <w:tr xmlns:wp14="http://schemas.microsoft.com/office/word/2010/wordml" w:rsidRPr="004D3011" w:rsidR="00F30FFE" w:rsidTr="4B5B9A5E" w14:paraId="0E3F0B4E" wp14:textId="77777777">
        <w:tc>
          <w:tcPr>
            <w:tcW w:w="3600" w:type="dxa"/>
            <w:tcMar/>
          </w:tcPr>
          <w:sdt>
            <w:sdtPr>
              <w:id w:val="-1711873194"/>
              <w15:appearance w15:val="hidden"/>
              <w:temporary/>
              <w:showingPlcHdr/>
              <w:placeholder>
                <w:docPart w:val="9445B5FE5B3944F0911EDFEC1E1DF47B"/>
              </w:placeholder>
            </w:sdtPr>
            <w:sdtContent>
              <w:p w:rsidR="00F30FFE" w:rsidP="00F30FFE" w:rsidRDefault="00F30FFE" w14:paraId="095E98F2" wp14:textId="77777777">
                <w:pPr>
                  <w:pStyle w:val="Heading3"/>
                </w:pPr>
                <w:r w:rsidRPr="00D5459D">
                  <w:t>Profile</w:t>
                </w:r>
              </w:p>
            </w:sdtContent>
          </w:sdt>
          <w:p w:rsidRPr="00CB0055" w:rsidR="00F30FFE" w:rsidP="26D5E9D0" w:rsidRDefault="00F30FFE" w14:paraId="768BDDD2" wp14:textId="6EDEBE21">
            <w:pPr/>
            <w:r w:rsidR="26D5E9D0">
              <w:rPr/>
              <w:t xml:space="preserve">I am a </w:t>
            </w:r>
            <w:r w:rsidR="26D5E9D0">
              <w:rPr/>
              <w:t>passionate, hardworking tv/film graduate specialized in production work through 3 years of experience in student sets and freelancing projects.</w:t>
            </w:r>
          </w:p>
          <w:p w:rsidRPr="00CB0055" w:rsidR="00F30FFE" w:rsidP="26D5E9D0" w:rsidRDefault="00F30FFE" w14:paraId="190DBC6C" wp14:textId="576DE869">
            <w:pPr>
              <w:pStyle w:val="Normal"/>
            </w:pPr>
            <w:r w:rsidR="26D5E9D0">
              <w:rPr/>
              <w:t>Gained valuable experience by volunteering in theatre festivals. Worked in couple of multimedia journalism workshops in the digital media team. I’m considered to be very persuasive in terms of making business deals with a great communication skill.  I’m a fast-technical learner, who can adapt to any position. I work great under pressure. In my last 3 years of university education I have been able to balance between my studies, university employment in theatre department, volunteering in theater festivals, working on film sets and working in the social media team in different projects. This have made gain valuable experience in three different domains: social media, theatre, production work on film sets.  In addition to gained leadership skills from 5 years of serving as a scout leader.</w:t>
            </w:r>
          </w:p>
          <w:p w:rsidRPr="00CB0055" w:rsidR="00F30FFE" w:rsidP="26D5E9D0" w:rsidRDefault="00F30FFE" w14:paraId="4AD46E98" wp14:textId="1B0A98D3">
            <w:pPr>
              <w:pStyle w:val="Normal"/>
            </w:pPr>
          </w:p>
          <w:p w:rsidRPr="00CB0055" w:rsidR="00F30FFE" w:rsidP="26D5E9D0" w:rsidRDefault="00F30FFE" w14:paraId="55300736" wp14:textId="03CC159D">
            <w:pPr/>
            <w:sdt>
              <w:sdtPr>
                <w:id w:val="-1954003311"/>
                <w15:appearance w15:val="hidden"/>
                <w:temporary/>
                <w:showingPlcHdr/>
                <w:placeholder>
                  <w:docPart w:val="F20E64A3B8664CECA5930F00B28488A1"/>
                </w:placeholder>
              </w:sdtPr>
              <w:sdtContent>
                <w:r w:rsidR="26D5E9D0">
                  <w:rPr/>
                  <w:t>Contact</w:t>
                </w:r>
              </w:sdtContent>
            </w:sdt>
          </w:p>
          <w:sdt>
            <w:sdtPr>
              <w:id w:val="1111563247"/>
              <w15:appearance w15:val="hidden"/>
              <w:temporary/>
              <w:showingPlcHdr/>
              <w:placeholder>
                <w:docPart w:val="F497A620D24345C9B783DF318B75CCC8"/>
              </w:placeholder>
            </w:sdtPr>
            <w:sdtContent>
              <w:p w:rsidR="00F30FFE" w:rsidP="00F30FFE" w:rsidRDefault="00F30FFE" w14:paraId="0C72ACBB" wp14:textId="77777777">
                <w:r w:rsidR="26D5E9D0">
                  <w:rPr/>
                  <w:t>PHONE:</w:t>
                </w:r>
              </w:p>
            </w:sdtContent>
          </w:sdt>
          <w:p w:rsidR="26D5E9D0" w:rsidP="26D5E9D0" w:rsidRDefault="26D5E9D0" w14:paraId="741B4B70" w14:textId="187A34B2">
            <w:pPr>
              <w:pStyle w:val="Normal"/>
              <w:bidi w:val="0"/>
              <w:spacing w:before="0" w:beforeAutospacing="off" w:after="0" w:afterAutospacing="off" w:line="259" w:lineRule="auto"/>
              <w:ind w:left="0" w:right="0"/>
              <w:jc w:val="left"/>
            </w:pPr>
            <w:r w:rsidR="26D5E9D0">
              <w:rPr/>
              <w:t>+96176916346</w:t>
            </w:r>
          </w:p>
          <w:p w:rsidR="00F30FFE" w:rsidP="26D5E9D0" w:rsidRDefault="00F30FFE" w14:paraId="6A05A809" w14:noSpellErr="1" wp14:textId="19962C44">
            <w:pPr>
              <w:pStyle w:val="Normal"/>
            </w:pPr>
          </w:p>
          <w:sdt>
            <w:sdtPr>
              <w:id w:val="-240260293"/>
              <w15:appearance w15:val="hidden"/>
              <w:temporary/>
              <w:showingPlcHdr/>
              <w:placeholder>
                <w:docPart w:val="83C5EAFAD8C2405A853895D1A1ECC4E1"/>
              </w:placeholder>
            </w:sdtPr>
            <w:sdtContent>
              <w:p w:rsidR="00F30FFE" w:rsidP="00F30FFE" w:rsidRDefault="00F30FFE" w14:paraId="688E95DC" wp14:textId="77777777">
                <w:r w:rsidR="26D5E9D0">
                  <w:rPr/>
                  <w:t>EMAIL:</w:t>
                </w:r>
              </w:p>
            </w:sdtContent>
          </w:sdt>
          <w:p w:rsidR="26D5E9D0" w:rsidP="26D5E9D0" w:rsidRDefault="26D5E9D0" w14:paraId="19D256EC" w14:textId="14CEEA5B">
            <w:pPr>
              <w:pStyle w:val="Normal"/>
              <w:bidi w:val="0"/>
              <w:spacing w:before="0" w:beforeAutospacing="off" w:after="0" w:afterAutospacing="off" w:line="259" w:lineRule="auto"/>
              <w:ind w:left="0" w:right="0"/>
              <w:jc w:val="left"/>
            </w:pPr>
            <w:r w:rsidR="26D5E9D0">
              <w:rPr/>
              <w:t>Noha.miari@lau.edu</w:t>
            </w:r>
          </w:p>
          <w:p w:rsidR="00F30FFE" w:rsidP="00F30FFE" w:rsidRDefault="00F30FFE" w14:paraId="0E20990B" wp14:textId="77777777">
            <w:pPr>
              <w:pStyle w:val="Heading3"/>
            </w:pPr>
            <w:r>
              <w:t xml:space="preserve">Langauge </w:t>
            </w:r>
          </w:p>
          <w:p w:rsidR="00F30FFE" w:rsidP="00F30FFE" w:rsidRDefault="00F30FFE" w14:paraId="48529EC8" wp14:textId="77777777">
            <w:r>
              <w:t>Arabic: ●●●●●</w:t>
            </w:r>
          </w:p>
          <w:p w:rsidRPr="00E078E6" w:rsidR="00F30FFE" w:rsidP="00F30FFE" w:rsidRDefault="00F30FFE" w14:paraId="5E80FAA6" wp14:textId="77777777">
            <w:r>
              <w:t>English: ●●●●○</w:t>
            </w:r>
          </w:p>
          <w:p w:rsidR="00F30FFE" w:rsidP="00F30FFE" w:rsidRDefault="00F30FFE" w14:paraId="5A39BBE3" wp14:textId="77777777"/>
          <w:p w:rsidR="00F30FFE" w:rsidP="00F30FFE" w:rsidRDefault="00F30FFE" w14:paraId="41C8F396" wp14:textId="77777777"/>
          <w:p w:rsidR="00F30FFE" w:rsidP="00F30FFE" w:rsidRDefault="00F30FFE" w14:paraId="72A3D3EC" wp14:textId="77777777" wp14:noSpellErr="1"/>
          <w:p w:rsidR="26D5E9D0" w:rsidP="26D5E9D0" w:rsidRDefault="26D5E9D0" w14:paraId="6D940183" w14:textId="4BD7FA71">
            <w:pPr>
              <w:pStyle w:val="Normal"/>
            </w:pPr>
          </w:p>
          <w:p w:rsidR="26D5E9D0" w:rsidP="26D5E9D0" w:rsidRDefault="26D5E9D0" w14:paraId="655BF6C3" w14:textId="26D58966">
            <w:pPr>
              <w:pStyle w:val="Normal"/>
            </w:pPr>
          </w:p>
          <w:p w:rsidR="26D5E9D0" w:rsidP="26D5E9D0" w:rsidRDefault="26D5E9D0" w14:paraId="271AF000" w14:textId="7E055944">
            <w:pPr>
              <w:pStyle w:val="Normal"/>
              <w:rPr>
                <w:b w:val="1"/>
                <w:bCs w:val="1"/>
                <w:sz w:val="28"/>
                <w:szCs w:val="28"/>
              </w:rPr>
            </w:pPr>
            <w:r w:rsidRPr="26D5E9D0" w:rsidR="26D5E9D0">
              <w:rPr>
                <w:b w:val="1"/>
                <w:bCs w:val="1"/>
                <w:sz w:val="28"/>
                <w:szCs w:val="28"/>
              </w:rPr>
              <w:t xml:space="preserve">Social Activities </w:t>
            </w:r>
          </w:p>
          <w:p w:rsidR="26D5E9D0" w:rsidP="26D5E9D0" w:rsidRDefault="26D5E9D0" w14:paraId="5820E739" w14:textId="436B6776">
            <w:pPr>
              <w:pStyle w:val="Normal"/>
              <w:rPr>
                <w:b w:val="0"/>
                <w:bCs w:val="0"/>
                <w:sz w:val="20"/>
                <w:szCs w:val="20"/>
              </w:rPr>
            </w:pPr>
          </w:p>
          <w:p w:rsidR="26D5E9D0" w:rsidP="26D5E9D0" w:rsidRDefault="26D5E9D0" w14:paraId="4F7A9C4B" w14:textId="037262FE">
            <w:pPr>
              <w:pStyle w:val="ListParagraph"/>
              <w:numPr>
                <w:ilvl w:val="0"/>
                <w:numId w:val="12"/>
              </w:numPr>
              <w:rPr>
                <w:b w:val="0"/>
                <w:bCs w:val="0"/>
                <w:i w:val="1"/>
                <w:iCs w:val="1"/>
                <w:sz w:val="20"/>
                <w:szCs w:val="20"/>
              </w:rPr>
            </w:pPr>
            <w:r w:rsidRPr="26D5E9D0" w:rsidR="26D5E9D0">
              <w:rPr>
                <w:rFonts w:ascii="Calibri" w:hAnsi="Calibri" w:eastAsia="Calibri" w:cs="Calibri"/>
                <w:i w:val="0"/>
                <w:iCs w:val="0"/>
                <w:noProof w:val="0"/>
                <w:sz w:val="20"/>
                <w:szCs w:val="20"/>
                <w:lang w:val="en-US"/>
              </w:rPr>
              <w:t>Former leader in jarrah scout association</w:t>
            </w:r>
          </w:p>
          <w:p w:rsidR="26D5E9D0" w:rsidP="26D5E9D0" w:rsidRDefault="26D5E9D0" w14:paraId="1DD1506A" w14:textId="5D9A3E65">
            <w:pPr>
              <w:pStyle w:val="ListParagraph"/>
              <w:numPr>
                <w:ilvl w:val="0"/>
                <w:numId w:val="12"/>
              </w:numPr>
              <w:rPr>
                <w:b w:val="0"/>
                <w:bCs w:val="0"/>
                <w:i w:val="1"/>
                <w:iCs w:val="1"/>
                <w:noProof w:val="0"/>
                <w:sz w:val="20"/>
                <w:szCs w:val="20"/>
                <w:lang w:val="en-US"/>
              </w:rPr>
            </w:pPr>
            <w:r w:rsidRPr="26D5E9D0" w:rsidR="26D5E9D0">
              <w:rPr>
                <w:rFonts w:ascii="Calibri" w:hAnsi="Calibri" w:eastAsia="Calibri" w:cs="Calibri"/>
                <w:i w:val="0"/>
                <w:iCs w:val="0"/>
                <w:noProof w:val="0"/>
                <w:sz w:val="20"/>
                <w:szCs w:val="20"/>
                <w:lang w:val="en-US"/>
              </w:rPr>
              <w:t xml:space="preserve">Current leader in Lebanese Scout Association </w:t>
            </w:r>
          </w:p>
          <w:p w:rsidR="26D5E9D0" w:rsidP="26D5E9D0" w:rsidRDefault="26D5E9D0" w14:paraId="4B57CAA2" w14:textId="488D95FF">
            <w:pPr>
              <w:pStyle w:val="ListParagraph"/>
              <w:numPr>
                <w:ilvl w:val="0"/>
                <w:numId w:val="12"/>
              </w:numPr>
              <w:rPr>
                <w:i w:val="1"/>
                <w:iCs w:val="1"/>
                <w:noProof w:val="0"/>
                <w:sz w:val="20"/>
                <w:szCs w:val="20"/>
                <w:lang w:val="en-US"/>
              </w:rPr>
            </w:pPr>
            <w:r w:rsidRPr="26D5E9D0" w:rsidR="26D5E9D0">
              <w:rPr>
                <w:rFonts w:ascii="Calibri" w:hAnsi="Calibri" w:eastAsia="Calibri" w:cs="Calibri"/>
                <w:i w:val="0"/>
                <w:iCs w:val="0"/>
                <w:noProof w:val="0"/>
                <w:sz w:val="20"/>
                <w:szCs w:val="20"/>
                <w:lang w:val="en-CA"/>
              </w:rPr>
              <w:t xml:space="preserve">Worked as a summer camp supervisor in 2016 at </w:t>
            </w:r>
            <w:proofErr w:type="spellStart"/>
            <w:r w:rsidRPr="26D5E9D0" w:rsidR="26D5E9D0">
              <w:rPr>
                <w:rFonts w:ascii="Calibri" w:hAnsi="Calibri" w:eastAsia="Calibri" w:cs="Calibri"/>
                <w:i w:val="0"/>
                <w:iCs w:val="0"/>
                <w:noProof w:val="0"/>
                <w:sz w:val="20"/>
                <w:szCs w:val="20"/>
                <w:lang w:val="en-CA"/>
              </w:rPr>
              <w:t>Sayfona</w:t>
            </w:r>
            <w:proofErr w:type="spellEnd"/>
            <w:r w:rsidRPr="26D5E9D0" w:rsidR="26D5E9D0">
              <w:rPr>
                <w:rFonts w:ascii="Calibri" w:hAnsi="Calibri" w:eastAsia="Calibri" w:cs="Calibri"/>
                <w:i w:val="0"/>
                <w:iCs w:val="0"/>
                <w:noProof w:val="0"/>
                <w:sz w:val="20"/>
                <w:szCs w:val="20"/>
                <w:lang w:val="en-CA"/>
              </w:rPr>
              <w:t xml:space="preserve"> </w:t>
            </w:r>
            <w:proofErr w:type="spellStart"/>
            <w:r w:rsidRPr="26D5E9D0" w:rsidR="26D5E9D0">
              <w:rPr>
                <w:rFonts w:ascii="Calibri" w:hAnsi="Calibri" w:eastAsia="Calibri" w:cs="Calibri"/>
                <w:i w:val="0"/>
                <w:iCs w:val="0"/>
                <w:noProof w:val="0"/>
                <w:sz w:val="20"/>
                <w:szCs w:val="20"/>
                <w:lang w:val="en-CA"/>
              </w:rPr>
              <w:t>tasaly</w:t>
            </w:r>
            <w:proofErr w:type="spellEnd"/>
          </w:p>
          <w:p w:rsidR="26D5E9D0" w:rsidP="26D5E9D0" w:rsidRDefault="26D5E9D0" w14:paraId="08C8E5E6" w14:textId="32C4E3EC">
            <w:pPr>
              <w:pStyle w:val="ListParagraph"/>
              <w:numPr>
                <w:ilvl w:val="0"/>
                <w:numId w:val="12"/>
              </w:numPr>
              <w:rPr>
                <w:b w:val="0"/>
                <w:bCs w:val="0"/>
                <w:i w:val="1"/>
                <w:iCs w:val="1"/>
                <w:noProof w:val="0"/>
                <w:sz w:val="20"/>
                <w:szCs w:val="20"/>
                <w:lang w:val="en-US"/>
              </w:rPr>
            </w:pPr>
            <w:r w:rsidRPr="26D5E9D0" w:rsidR="26D5E9D0">
              <w:rPr>
                <w:rFonts w:ascii="Calibri" w:hAnsi="Calibri" w:eastAsia="Calibri" w:cs="Calibri"/>
                <w:i w:val="0"/>
                <w:iCs w:val="0"/>
                <w:noProof w:val="0"/>
                <w:sz w:val="20"/>
                <w:szCs w:val="20"/>
                <w:lang w:val="en-US"/>
              </w:rPr>
              <w:t xml:space="preserve">Event organization team at LAU </w:t>
            </w:r>
          </w:p>
          <w:p w:rsidR="26D5E9D0" w:rsidP="26D5E9D0" w:rsidRDefault="26D5E9D0" w14:paraId="47C72CC6" w14:textId="3D88730C">
            <w:pPr>
              <w:pStyle w:val="ListParagraph"/>
              <w:numPr>
                <w:ilvl w:val="0"/>
                <w:numId w:val="12"/>
              </w:numPr>
              <w:rPr>
                <w:b w:val="0"/>
                <w:bCs w:val="0"/>
                <w:i w:val="1"/>
                <w:iCs w:val="1"/>
                <w:noProof w:val="0"/>
                <w:sz w:val="20"/>
                <w:szCs w:val="20"/>
                <w:lang w:val="en-US"/>
              </w:rPr>
            </w:pPr>
            <w:r w:rsidRPr="26D5E9D0" w:rsidR="26D5E9D0">
              <w:rPr>
                <w:rFonts w:ascii="Calibri" w:hAnsi="Calibri" w:eastAsia="Calibri" w:cs="Calibri"/>
                <w:i w:val="0"/>
                <w:iCs w:val="0"/>
                <w:noProof w:val="0"/>
                <w:sz w:val="20"/>
                <w:szCs w:val="20"/>
                <w:lang w:val="en-US"/>
              </w:rPr>
              <w:t>Student council member in high school</w:t>
            </w:r>
          </w:p>
          <w:p w:rsidR="26D5E9D0" w:rsidP="26D5E9D0" w:rsidRDefault="26D5E9D0" w14:paraId="34B667B4" w14:textId="4727AD53">
            <w:pPr>
              <w:pStyle w:val="Normal"/>
              <w:rPr>
                <w:rFonts w:ascii="Calibri" w:hAnsi="Calibri" w:eastAsia="Calibri" w:cs="Calibri"/>
                <w:i w:val="0"/>
                <w:iCs w:val="0"/>
                <w:noProof w:val="0"/>
                <w:sz w:val="20"/>
                <w:szCs w:val="20"/>
                <w:lang w:val="en-US"/>
              </w:rPr>
            </w:pPr>
          </w:p>
          <w:p w:rsidR="26D5E9D0" w:rsidP="26D5E9D0" w:rsidRDefault="26D5E9D0" w14:paraId="1EF9651E" w14:textId="71B69FB5">
            <w:pPr>
              <w:pStyle w:val="Heading2"/>
              <w:bidi w:val="0"/>
              <w:spacing w:before="240" w:beforeAutospacing="off" w:after="120" w:afterAutospacing="off" w:line="259" w:lineRule="auto"/>
              <w:ind w:left="0" w:right="0"/>
              <w:jc w:val="left"/>
            </w:pPr>
            <w:r w:rsidR="26D5E9D0">
              <w:rPr/>
              <w:t>Personal projects</w:t>
            </w:r>
          </w:p>
          <w:p w:rsidR="26D5E9D0" w:rsidP="26D5E9D0" w:rsidRDefault="26D5E9D0" w14:paraId="5B935C7E" w14:textId="2BBF278B">
            <w:pPr>
              <w:pStyle w:val="Normal"/>
              <w:bidi w:val="0"/>
            </w:pPr>
            <w:r w:rsidRPr="26D5E9D0" w:rsidR="26D5E9D0">
              <w:rPr/>
              <w:t xml:space="preserve">Music video director – muddy waters </w:t>
            </w:r>
          </w:p>
          <w:p w:rsidR="26D5E9D0" w:rsidP="26D5E9D0" w:rsidRDefault="26D5E9D0" w14:paraId="49718119" w14:textId="0439650D">
            <w:pPr>
              <w:pStyle w:val="Normal"/>
              <w:bidi w:val="0"/>
            </w:pPr>
          </w:p>
          <w:p w:rsidR="26D5E9D0" w:rsidP="26D5E9D0" w:rsidRDefault="26D5E9D0" w14:paraId="248561EA" w14:textId="1FEDEB51">
            <w:pPr>
              <w:pStyle w:val="Normal"/>
              <w:bidi w:val="0"/>
            </w:pPr>
            <w:r w:rsidRPr="26D5E9D0" w:rsidR="26D5E9D0">
              <w:rPr/>
              <w:t xml:space="preserve">Short film director – What's in between </w:t>
            </w:r>
          </w:p>
          <w:p w:rsidR="26D5E9D0" w:rsidP="26D5E9D0" w:rsidRDefault="26D5E9D0" w14:paraId="275BE7E2" w14:textId="25EB9DB7">
            <w:pPr>
              <w:pStyle w:val="Normal"/>
              <w:bidi w:val="0"/>
            </w:pPr>
          </w:p>
          <w:p w:rsidR="26D5E9D0" w:rsidP="26D5E9D0" w:rsidRDefault="26D5E9D0" w14:paraId="13C8FCC2" w14:textId="33B8042E">
            <w:pPr>
              <w:pStyle w:val="Normal"/>
              <w:bidi w:val="0"/>
            </w:pPr>
            <w:r w:rsidRPr="26D5E9D0" w:rsidR="26D5E9D0">
              <w:rPr/>
              <w:t>Produced 3 scenes Film</w:t>
            </w:r>
          </w:p>
          <w:p w:rsidR="26D5E9D0" w:rsidP="26D5E9D0" w:rsidRDefault="26D5E9D0" w14:paraId="1CF4E900" w14:textId="169D5BE6">
            <w:pPr>
              <w:pStyle w:val="Heading2"/>
              <w:bidi w:val="0"/>
            </w:pPr>
            <w:r w:rsidR="26D5E9D0">
              <w:rPr/>
              <w:t xml:space="preserve">Workshops </w:t>
            </w:r>
          </w:p>
          <w:p w:rsidR="26D5E9D0" w:rsidP="26D5E9D0" w:rsidRDefault="26D5E9D0" w14:paraId="748F390F" w14:textId="778E0D21">
            <w:pPr>
              <w:pStyle w:val="Normal"/>
              <w:bidi w:val="0"/>
            </w:pPr>
            <w:r w:rsidRPr="26D5E9D0" w:rsidR="26D5E9D0">
              <w:rPr/>
              <w:t xml:space="preserve">Lighting workshop </w:t>
            </w:r>
          </w:p>
          <w:p w:rsidR="26D5E9D0" w:rsidP="26D5E9D0" w:rsidRDefault="26D5E9D0" w14:paraId="5AF0DD93" w14:textId="3E065793">
            <w:pPr>
              <w:pStyle w:val="Normal"/>
              <w:bidi w:val="0"/>
            </w:pPr>
          </w:p>
          <w:p w:rsidR="26D5E9D0" w:rsidP="26D5E9D0" w:rsidRDefault="26D5E9D0" w14:paraId="064B945F" w14:textId="058861A9">
            <w:pPr>
              <w:pStyle w:val="Normal"/>
              <w:bidi w:val="0"/>
            </w:pPr>
            <w:r w:rsidRPr="26D5E9D0" w:rsidR="26D5E9D0">
              <w:rPr/>
              <w:t xml:space="preserve">Acting workshop </w:t>
            </w:r>
          </w:p>
          <w:p w:rsidR="26D5E9D0" w:rsidP="26D5E9D0" w:rsidRDefault="26D5E9D0" w14:paraId="5040C15E" w14:textId="42C4821B">
            <w:pPr>
              <w:pStyle w:val="Normal"/>
              <w:bidi w:val="0"/>
            </w:pPr>
          </w:p>
          <w:p w:rsidR="26D5E9D0" w:rsidP="26D5E9D0" w:rsidRDefault="26D5E9D0" w14:paraId="3AD0486E" w14:textId="442493B6">
            <w:pPr>
              <w:pStyle w:val="Normal"/>
              <w:bidi w:val="0"/>
            </w:pPr>
            <w:r w:rsidRPr="26D5E9D0" w:rsidR="26D5E9D0">
              <w:rPr/>
              <w:t>Scriptwriting</w:t>
            </w:r>
            <w:r w:rsidRPr="26D5E9D0" w:rsidR="26D5E9D0">
              <w:rPr/>
              <w:t xml:space="preserve"> Workshop </w:t>
            </w:r>
          </w:p>
          <w:p w:rsidR="26D5E9D0" w:rsidP="26D5E9D0" w:rsidRDefault="26D5E9D0" w14:paraId="5B2F80E6" w14:textId="50629788">
            <w:pPr>
              <w:pStyle w:val="Normal"/>
              <w:bidi w:val="0"/>
            </w:pPr>
          </w:p>
          <w:p w:rsidR="26D5E9D0" w:rsidP="26D5E9D0" w:rsidRDefault="26D5E9D0" w14:paraId="0E929070" w14:textId="1C46A0FD">
            <w:pPr>
              <w:pStyle w:val="Normal"/>
              <w:bidi w:val="0"/>
            </w:pPr>
            <w:r w:rsidRPr="26D5E9D0" w:rsidR="26D5E9D0">
              <w:rPr/>
              <w:t>Tv Principles Workshop</w:t>
            </w:r>
          </w:p>
          <w:p w:rsidR="26D5E9D0" w:rsidP="26D5E9D0" w:rsidRDefault="26D5E9D0" w14:paraId="63043031" w14:textId="358DC952">
            <w:pPr>
              <w:pStyle w:val="Normal"/>
              <w:bidi w:val="0"/>
            </w:pPr>
          </w:p>
          <w:p w:rsidR="26D5E9D0" w:rsidP="26D5E9D0" w:rsidRDefault="26D5E9D0" w14:paraId="7146927B" w14:textId="35C1D008">
            <w:pPr>
              <w:pStyle w:val="Normal"/>
              <w:bidi w:val="0"/>
            </w:pPr>
            <w:r w:rsidRPr="26D5E9D0" w:rsidR="26D5E9D0">
              <w:rPr/>
              <w:t>Post- production and Distribution workshop</w:t>
            </w:r>
          </w:p>
          <w:p w:rsidR="26D5E9D0" w:rsidP="26D5E9D0" w:rsidRDefault="26D5E9D0" w14:paraId="4BA253D2" w14:textId="22C33B4F">
            <w:pPr>
              <w:pStyle w:val="Normal"/>
              <w:bidi w:val="0"/>
            </w:pPr>
          </w:p>
          <w:p w:rsidR="26D5E9D0" w:rsidP="26D5E9D0" w:rsidRDefault="26D5E9D0" w14:paraId="7806FFD5" w14:textId="42EF6C33">
            <w:pPr>
              <w:pStyle w:val="Normal"/>
              <w:bidi w:val="0"/>
            </w:pPr>
            <w:r w:rsidRPr="26D5E9D0" w:rsidR="26D5E9D0">
              <w:rPr/>
              <w:t>Camera Workshop</w:t>
            </w:r>
          </w:p>
          <w:p w:rsidR="26D5E9D0" w:rsidP="26D5E9D0" w:rsidRDefault="26D5E9D0" w14:paraId="5552BA05" w14:textId="3C47E210">
            <w:pPr>
              <w:pStyle w:val="Normal"/>
              <w:bidi w:val="0"/>
            </w:pPr>
          </w:p>
          <w:p w:rsidR="26D5E9D0" w:rsidP="26D5E9D0" w:rsidRDefault="26D5E9D0" w14:paraId="51780D69" w14:textId="22F65ECA">
            <w:pPr>
              <w:pStyle w:val="Normal"/>
              <w:bidi w:val="0"/>
            </w:pPr>
            <w:r w:rsidRPr="26D5E9D0" w:rsidR="26D5E9D0">
              <w:rPr/>
              <w:t>Editing Workshop</w:t>
            </w:r>
          </w:p>
          <w:p w:rsidR="26D5E9D0" w:rsidP="26D5E9D0" w:rsidRDefault="26D5E9D0" w14:paraId="0B51EC8B" w14:textId="71E2DBA8">
            <w:pPr>
              <w:pStyle w:val="Normal"/>
              <w:bidi w:val="0"/>
            </w:pPr>
          </w:p>
          <w:p w:rsidR="26D5E9D0" w:rsidP="26D5E9D0" w:rsidRDefault="26D5E9D0" w14:paraId="56C9C2FA" w14:textId="0365249A">
            <w:pPr>
              <w:pStyle w:val="Normal"/>
              <w:bidi w:val="0"/>
            </w:pPr>
            <w:r w:rsidRPr="26D5E9D0" w:rsidR="26D5E9D0">
              <w:rPr/>
              <w:t>Research Workshop</w:t>
            </w:r>
          </w:p>
          <w:p w:rsidR="26D5E9D0" w:rsidP="26D5E9D0" w:rsidRDefault="26D5E9D0" w14:paraId="43ED0EFF" w14:textId="393A9AC8">
            <w:pPr>
              <w:pStyle w:val="Normal"/>
              <w:bidi w:val="0"/>
            </w:pPr>
          </w:p>
          <w:p w:rsidR="26D5E9D0" w:rsidP="26D5E9D0" w:rsidRDefault="26D5E9D0" w14:paraId="0531E9CE" w14:textId="4D30D7FF">
            <w:pPr>
              <w:pStyle w:val="Normal"/>
              <w:bidi w:val="0"/>
            </w:pPr>
          </w:p>
          <w:p w:rsidR="26D5E9D0" w:rsidP="26D5E9D0" w:rsidRDefault="26D5E9D0" w14:paraId="3EC0089B" w14:textId="4D774064">
            <w:pPr>
              <w:pStyle w:val="Normal"/>
              <w:bidi w:val="0"/>
            </w:pPr>
          </w:p>
          <w:p w:rsidR="26D5E9D0" w:rsidP="26D5E9D0" w:rsidRDefault="26D5E9D0" w14:paraId="664F1801" w14:textId="25767B3B">
            <w:pPr>
              <w:pStyle w:val="Normal"/>
              <w:rPr>
                <w:rFonts w:ascii="Calibri" w:hAnsi="Calibri" w:eastAsia="Calibri" w:cs="Calibri"/>
                <w:i w:val="0"/>
                <w:iCs w:val="0"/>
                <w:noProof w:val="0"/>
                <w:sz w:val="20"/>
                <w:szCs w:val="20"/>
                <w:lang w:val="en-US"/>
              </w:rPr>
            </w:pPr>
          </w:p>
          <w:p w:rsidR="26D5E9D0" w:rsidP="26D5E9D0" w:rsidRDefault="26D5E9D0" w14:paraId="42C6BC43" w14:textId="20AE5E43">
            <w:pPr>
              <w:pStyle w:val="Normal"/>
              <w:ind w:left="360"/>
              <w:rPr>
                <w:rFonts w:ascii="Calibri" w:hAnsi="Calibri" w:eastAsia="Calibri" w:cs="Calibri"/>
                <w:i w:val="0"/>
                <w:iCs w:val="0"/>
                <w:noProof w:val="0"/>
                <w:sz w:val="20"/>
                <w:szCs w:val="20"/>
                <w:lang w:val="en-US"/>
              </w:rPr>
            </w:pPr>
          </w:p>
          <w:p w:rsidR="26D5E9D0" w:rsidP="26D5E9D0" w:rsidRDefault="26D5E9D0" w14:paraId="11570758" w14:textId="22E01182">
            <w:pPr>
              <w:pStyle w:val="Normal"/>
              <w:ind w:left="360"/>
              <w:rPr>
                <w:rFonts w:ascii="Calibri" w:hAnsi="Calibri" w:eastAsia="Calibri" w:cs="Calibri"/>
                <w:i w:val="0"/>
                <w:iCs w:val="0"/>
                <w:noProof w:val="0"/>
                <w:sz w:val="20"/>
                <w:szCs w:val="20"/>
                <w:lang w:val="en-US"/>
              </w:rPr>
            </w:pPr>
            <w:r w:rsidRPr="26D5E9D0" w:rsidR="26D5E9D0">
              <w:rPr>
                <w:rFonts w:ascii="Calibri" w:hAnsi="Calibri" w:eastAsia="Calibri" w:cs="Calibri"/>
                <w:i w:val="0"/>
                <w:iCs w:val="0"/>
                <w:noProof w:val="0"/>
                <w:sz w:val="20"/>
                <w:szCs w:val="20"/>
                <w:lang w:val="en-US"/>
              </w:rPr>
              <w:t xml:space="preserve"> </w:t>
            </w:r>
          </w:p>
          <w:p w:rsidR="00F30FFE" w:rsidP="26D5E9D0" w:rsidRDefault="00F30FFE" w14:paraId="0E27B00A" wp14:textId="77777777" wp14:noSpellErr="1">
            <w:pPr>
              <w:rPr>
                <w:b w:val="1"/>
                <w:bCs w:val="1"/>
                <w:sz w:val="28"/>
                <w:szCs w:val="28"/>
              </w:rPr>
            </w:pPr>
          </w:p>
          <w:p w:rsidR="00F30FFE" w:rsidP="00F30FFE" w:rsidRDefault="00F30FFE" w14:paraId="60061E4C" wp14:textId="77777777"/>
          <w:p w:rsidR="00F30FFE" w:rsidP="26D5E9D0" w:rsidRDefault="00F30FFE" w14:paraId="7DD9D161" wp14:textId="4DEFD0A5">
            <w:pPr>
              <w:rPr>
                <w:b w:val="1"/>
                <w:bCs w:val="1"/>
              </w:rPr>
            </w:pPr>
            <w:r w:rsidRPr="26D5E9D0" w:rsidR="26D5E9D0">
              <w:rPr>
                <w:b w:val="1"/>
                <w:bCs w:val="1"/>
              </w:rPr>
              <w:t>*References</w:t>
            </w:r>
            <w:r w:rsidRPr="26D5E9D0" w:rsidR="26D5E9D0">
              <w:rPr>
                <w:b w:val="1"/>
                <w:bCs w:val="1"/>
              </w:rPr>
              <w:t>,</w:t>
            </w:r>
            <w:r w:rsidRPr="26D5E9D0" w:rsidR="26D5E9D0">
              <w:rPr>
                <w:b w:val="1"/>
                <w:bCs w:val="1"/>
              </w:rPr>
              <w:t xml:space="preserve"> </w:t>
            </w:r>
            <w:r w:rsidRPr="26D5E9D0" w:rsidR="26D5E9D0">
              <w:rPr>
                <w:b w:val="1"/>
                <w:bCs w:val="1"/>
              </w:rPr>
              <w:t xml:space="preserve">certificates </w:t>
            </w:r>
            <w:r w:rsidRPr="26D5E9D0" w:rsidR="26D5E9D0">
              <w:rPr>
                <w:b w:val="1"/>
                <w:bCs w:val="1"/>
              </w:rPr>
              <w:t xml:space="preserve">and </w:t>
            </w:r>
            <w:r w:rsidRPr="26D5E9D0" w:rsidR="26D5E9D0">
              <w:rPr>
                <w:b w:val="1"/>
                <w:bCs w:val="1"/>
              </w:rPr>
              <w:t>transcripts are available upon request*</w:t>
            </w:r>
          </w:p>
          <w:p w:rsidRPr="00C2480B" w:rsidR="00F30FFE" w:rsidP="00F30FFE" w:rsidRDefault="00F30FFE" w14:paraId="44EAFD9C" wp14:textId="77777777"/>
          <w:p w:rsidRPr="00C2480B" w:rsidR="00F30FFE" w:rsidP="00F30FFE" w:rsidRDefault="00F30FFE" w14:paraId="4B94D5A5" wp14:textId="77777777"/>
          <w:p w:rsidRPr="004D3011" w:rsidR="00F30FFE" w:rsidP="00F30FFE" w:rsidRDefault="00F30FFE" w14:paraId="3DEEC669" wp14:textId="77777777"/>
        </w:tc>
        <w:tc>
          <w:tcPr>
            <w:tcW w:w="1410" w:type="dxa"/>
            <w:tcMar/>
          </w:tcPr>
          <w:p w:rsidR="00F30FFE" w:rsidP="00F30FFE" w:rsidRDefault="00F30FFE" w14:paraId="3656B9AB" wp14:textId="77777777">
            <w:pPr>
              <w:tabs>
                <w:tab w:val="left" w:pos="990"/>
              </w:tabs>
            </w:pPr>
          </w:p>
        </w:tc>
        <w:tc>
          <w:tcPr>
            <w:tcW w:w="5780" w:type="dxa"/>
            <w:tcMar/>
          </w:tcPr>
          <w:sdt>
            <w:sdtPr>
              <w:id w:val="1049110328"/>
              <w15:appearance w15:val="hidden"/>
              <w:temporary/>
              <w:showingPlcHdr/>
              <w:placeholder>
                <w:docPart w:val="987907AE0BD6465DB3FA9B7A8206AD03"/>
              </w:placeholder>
            </w:sdtPr>
            <w:sdtContent>
              <w:p w:rsidR="00F30FFE" w:rsidP="00F30FFE" w:rsidRDefault="00F30FFE" w14:paraId="07DEE553" wp14:textId="77777777">
                <w:pPr>
                  <w:pStyle w:val="Heading2"/>
                </w:pPr>
                <w:r w:rsidR="26D5E9D0">
                  <w:rPr/>
                  <w:t>EDUCATION</w:t>
                </w:r>
              </w:p>
            </w:sdtContent>
          </w:sdt>
          <w:p w:rsidR="26D5E9D0" w:rsidP="26D5E9D0" w:rsidRDefault="26D5E9D0" w14:paraId="490FED6A" w14:textId="382BD4E2">
            <w:pPr>
              <w:pStyle w:val="Heading4"/>
              <w:bidi w:val="0"/>
              <w:spacing w:before="0" w:beforeAutospacing="off" w:after="0" w:afterAutospacing="off" w:line="259" w:lineRule="auto"/>
              <w:ind w:left="0" w:right="0"/>
              <w:jc w:val="left"/>
            </w:pPr>
            <w:r w:rsidR="26D5E9D0">
              <w:rPr/>
              <w:t xml:space="preserve">Lebanese American University </w:t>
            </w:r>
          </w:p>
          <w:p w:rsidRPr="00B359E4" w:rsidR="00F30FFE" w:rsidP="00F30FFE" w:rsidRDefault="00F30FFE" w14:paraId="1DE37686" wp14:textId="73B86E9D">
            <w:pPr>
              <w:pStyle w:val="Date"/>
            </w:pPr>
            <w:r w:rsidR="26D5E9D0">
              <w:rPr/>
              <w:t>09/201</w:t>
            </w:r>
            <w:r w:rsidR="26D5E9D0">
              <w:rPr/>
              <w:t>6</w:t>
            </w:r>
            <w:r w:rsidR="26D5E9D0">
              <w:rPr/>
              <w:t>– 06/2019</w:t>
            </w:r>
          </w:p>
          <w:p w:rsidR="26D5E9D0" w:rsidP="26D5E9D0" w:rsidRDefault="26D5E9D0" w14:paraId="26C06B59" w14:textId="227662FF">
            <w:pPr>
              <w:pStyle w:val="Normal"/>
              <w:bidi w:val="0"/>
              <w:spacing w:before="0" w:beforeAutospacing="off" w:after="0" w:afterAutospacing="off" w:line="259" w:lineRule="auto"/>
              <w:ind w:left="0" w:right="0"/>
              <w:jc w:val="left"/>
            </w:pPr>
            <w:r w:rsidR="26D5E9D0">
              <w:rPr/>
              <w:t xml:space="preserve">Major GPA: </w:t>
            </w:r>
            <w:r w:rsidR="26D5E9D0">
              <w:rPr/>
              <w:t>3.0</w:t>
            </w:r>
            <w:r w:rsidR="26D5E9D0">
              <w:rPr/>
              <w:t xml:space="preserve">    Cumulative GPA: </w:t>
            </w:r>
            <w:r w:rsidR="26D5E9D0">
              <w:rPr/>
              <w:t>2.75</w:t>
            </w:r>
          </w:p>
          <w:sdt>
            <w:sdtPr>
              <w:id w:val="1001553383"/>
              <w15:appearance w15:val="hidden"/>
              <w:temporary/>
              <w:showingPlcHdr/>
              <w:placeholder>
                <w:docPart w:val="20A652DC79FF4F0CBEF82D047E9C2567"/>
              </w:placeholder>
            </w:sdtPr>
            <w:sdtContent>
              <w:p w:rsidR="00F30FFE" w:rsidP="00F30FFE" w:rsidRDefault="00F30FFE" w14:paraId="74D97871" wp14:textId="77777777">
                <w:pPr>
                  <w:pStyle w:val="Heading2"/>
                </w:pPr>
                <w:r w:rsidR="26D5E9D0">
                  <w:rPr/>
                  <w:t>WORK EXPERIENCE</w:t>
                </w:r>
              </w:p>
            </w:sdtContent>
          </w:sdt>
          <w:p w:rsidR="26D5E9D0" w:rsidRDefault="26D5E9D0" w14:paraId="032B84B3" w14:textId="3B278B97">
            <w:r w:rsidR="26D5E9D0">
              <w:rPr/>
              <w:t xml:space="preserve">03/2019 </w:t>
            </w:r>
            <w:r w:rsidR="26D5E9D0">
              <w:rPr/>
              <w:t>Festival next (Lebanese American University)</w:t>
            </w:r>
          </w:p>
          <w:p w:rsidR="26D5E9D0" w:rsidP="26D5E9D0" w:rsidRDefault="26D5E9D0" w14:paraId="0A467681" w14:textId="34988A0E">
            <w:pPr>
              <w:pStyle w:val="Normal"/>
            </w:pPr>
            <w:r w:rsidR="4B5B9A5E">
              <w:rPr/>
              <w:t xml:space="preserve">              - theatre</w:t>
            </w:r>
            <w:r w:rsidR="4B5B9A5E">
              <w:rPr/>
              <w:t xml:space="preserve"> </w:t>
            </w:r>
            <w:r w:rsidR="4B5B9A5E">
              <w:rPr/>
              <w:t>supervisor assistant</w:t>
            </w:r>
            <w:r w:rsidR="4B5B9A5E">
              <w:rPr/>
              <w:t>: handled paperwork, printing posters, sending emails, organize theatre house management, recruit ushers for plays</w:t>
            </w:r>
          </w:p>
          <w:p w:rsidR="26D5E9D0" w:rsidP="26D5E9D0" w:rsidRDefault="26D5E9D0" w14:paraId="2FE60388" w14:textId="32F77204">
            <w:pPr>
              <w:pStyle w:val="Normal"/>
            </w:pPr>
            <w:r w:rsidR="4B5B9A5E">
              <w:rPr/>
              <w:t xml:space="preserve"> </w:t>
            </w:r>
            <w:r w:rsidR="4B5B9A5E">
              <w:rPr/>
              <w:t xml:space="preserve">             </w:t>
            </w:r>
            <w:r w:rsidR="4B5B9A5E">
              <w:rPr/>
              <w:t>- theatre team:</w:t>
            </w:r>
            <w:r w:rsidR="4B5B9A5E">
              <w:rPr/>
              <w:t xml:space="preserve"> second hand in light design, light operator for plays and concerts, sound operator, hanged theatre lights, added color filters to light.</w:t>
            </w:r>
          </w:p>
          <w:p w:rsidR="26D5E9D0" w:rsidP="26D5E9D0" w:rsidRDefault="26D5E9D0" w14:paraId="02C46C48" w14:textId="2013DD1A">
            <w:pPr>
              <w:pStyle w:val="Normal"/>
            </w:pPr>
            <w:r w:rsidR="26D5E9D0">
              <w:rPr/>
              <w:t xml:space="preserve">              - runner in case of emergencies </w:t>
            </w:r>
          </w:p>
          <w:p w:rsidR="26D5E9D0" w:rsidP="26D5E9D0" w:rsidRDefault="26D5E9D0" w14:paraId="024808CD" w14:textId="741BE3DB">
            <w:pPr>
              <w:pStyle w:val="Normal"/>
            </w:pPr>
          </w:p>
          <w:p w:rsidR="26D5E9D0" w:rsidP="26D5E9D0" w:rsidRDefault="26D5E9D0" w14:paraId="2B95CC2C" w14:textId="13587D0D">
            <w:pPr>
              <w:pStyle w:val="Normal"/>
              <w:bidi w:val="0"/>
              <w:spacing w:before="0" w:beforeAutospacing="off" w:after="0" w:afterAutospacing="off" w:line="259" w:lineRule="auto"/>
              <w:ind w:left="0" w:right="0"/>
              <w:jc w:val="left"/>
            </w:pPr>
            <w:r w:rsidR="26D5E9D0">
              <w:rPr/>
              <w:t>11/2018 Virgin radio Lebanon (</w:t>
            </w:r>
            <w:r w:rsidR="26D5E9D0">
              <w:rPr/>
              <w:t>internship</w:t>
            </w:r>
            <w:r w:rsidR="26D5E9D0">
              <w:rPr/>
              <w:t>)</w:t>
            </w:r>
          </w:p>
          <w:p w:rsidR="26D5E9D0" w:rsidP="26D5E9D0" w:rsidRDefault="26D5E9D0" w14:paraId="65228E3E" w14:textId="47D0A414">
            <w:pPr>
              <w:pStyle w:val="Normal"/>
              <w:bidi w:val="0"/>
              <w:spacing w:before="0" w:beforeAutospacing="off" w:after="0" w:afterAutospacing="off" w:line="259" w:lineRule="auto"/>
              <w:ind w:left="0" w:right="0"/>
              <w:jc w:val="left"/>
            </w:pPr>
            <w:r w:rsidR="4B5B9A5E">
              <w:rPr/>
              <w:t xml:space="preserve">               content creator</w:t>
            </w:r>
            <w:r w:rsidR="4B5B9A5E">
              <w:rPr/>
              <w:t>:</w:t>
            </w:r>
          </w:p>
          <w:p w:rsidR="26D5E9D0" w:rsidP="26D5E9D0" w:rsidRDefault="26D5E9D0" w14:paraId="3E161478" w14:textId="2EB50E16">
            <w:pPr>
              <w:pStyle w:val="Normal"/>
              <w:bidi w:val="0"/>
              <w:spacing w:before="0" w:beforeAutospacing="off" w:after="0" w:afterAutospacing="off" w:line="259" w:lineRule="auto"/>
              <w:ind w:left="0" w:right="0"/>
              <w:jc w:val="left"/>
            </w:pPr>
            <w:r w:rsidR="4B5B9A5E">
              <w:rPr/>
              <w:t xml:space="preserve">               - meme </w:t>
            </w:r>
            <w:r w:rsidR="4B5B9A5E">
              <w:rPr/>
              <w:t>creator</w:t>
            </w:r>
            <w:r w:rsidR="4B5B9A5E">
              <w:rPr/>
              <w:t xml:space="preserve">: add funny, sarcastic captions to funny pictures for </w:t>
            </w:r>
            <w:proofErr w:type="spellStart"/>
            <w:r w:rsidR="4B5B9A5E">
              <w:rPr/>
              <w:t>facebook</w:t>
            </w:r>
            <w:proofErr w:type="spellEnd"/>
            <w:r w:rsidR="4B5B9A5E">
              <w:rPr/>
              <w:t xml:space="preserve"> and </w:t>
            </w:r>
            <w:proofErr w:type="spellStart"/>
            <w:r w:rsidR="4B5B9A5E">
              <w:rPr/>
              <w:t>instagram</w:t>
            </w:r>
            <w:proofErr w:type="spellEnd"/>
            <w:r w:rsidR="4B5B9A5E">
              <w:rPr/>
              <w:t xml:space="preserve"> </w:t>
            </w:r>
            <w:proofErr w:type="spellStart"/>
            <w:r w:rsidR="4B5B9A5E">
              <w:rPr/>
              <w:t>accout</w:t>
            </w:r>
            <w:proofErr w:type="spellEnd"/>
            <w:r w:rsidR="4B5B9A5E">
              <w:rPr/>
              <w:t>.</w:t>
            </w:r>
          </w:p>
          <w:p w:rsidR="26D5E9D0" w:rsidP="26D5E9D0" w:rsidRDefault="26D5E9D0" w14:paraId="36AEAA68" w14:textId="6AC39B8C">
            <w:pPr>
              <w:pStyle w:val="Normal"/>
              <w:bidi w:val="0"/>
              <w:spacing w:before="0" w:beforeAutospacing="off" w:after="0" w:afterAutospacing="off" w:line="259" w:lineRule="auto"/>
              <w:ind w:left="0" w:right="0"/>
              <w:jc w:val="left"/>
            </w:pPr>
            <w:r w:rsidR="4B5B9A5E">
              <w:rPr/>
              <w:t xml:space="preserve">               - blogger</w:t>
            </w:r>
            <w:r w:rsidR="4B5B9A5E">
              <w:rPr/>
              <w:t>: wrote celebrity news, created funny articles about the daily life of people in university.</w:t>
            </w:r>
          </w:p>
          <w:p w:rsidR="26D5E9D0" w:rsidP="26D5E9D0" w:rsidRDefault="26D5E9D0" w14:paraId="210B901A" w14:textId="1B70FBF4">
            <w:pPr>
              <w:pStyle w:val="Normal"/>
              <w:bidi w:val="0"/>
              <w:spacing w:before="0" w:beforeAutospacing="off" w:after="0" w:afterAutospacing="off" w:line="259" w:lineRule="auto"/>
              <w:ind w:left="0" w:right="0"/>
              <w:jc w:val="left"/>
            </w:pPr>
            <w:r w:rsidR="4B5B9A5E">
              <w:rPr/>
              <w:t xml:space="preserve">               - Research</w:t>
            </w:r>
            <w:r w:rsidR="4B5B9A5E">
              <w:rPr/>
              <w:t>: researched and made studies about different social media pages that fall under virgin radio Lebanon account.</w:t>
            </w:r>
          </w:p>
          <w:p w:rsidR="26D5E9D0" w:rsidP="26D5E9D0" w:rsidRDefault="26D5E9D0" w14:paraId="0D666E46" w14:textId="2546C854">
            <w:pPr>
              <w:pStyle w:val="Normal"/>
              <w:bidi w:val="0"/>
              <w:spacing w:before="0" w:beforeAutospacing="off" w:after="0" w:afterAutospacing="off" w:line="259" w:lineRule="auto"/>
              <w:ind w:left="0" w:right="0"/>
              <w:jc w:val="left"/>
            </w:pPr>
          </w:p>
          <w:p w:rsidR="26D5E9D0" w:rsidP="26D5E9D0" w:rsidRDefault="26D5E9D0" w14:paraId="0F84DCFF" w14:textId="6451C252">
            <w:pPr>
              <w:pStyle w:val="Normal"/>
              <w:bidi w:val="0"/>
              <w:spacing w:before="0" w:beforeAutospacing="off" w:after="0" w:afterAutospacing="off" w:line="259" w:lineRule="auto"/>
              <w:ind w:left="0" w:right="0"/>
              <w:jc w:val="left"/>
            </w:pPr>
            <w:r w:rsidR="26D5E9D0">
              <w:rPr/>
              <w:t>8/2018   MDLAB – DIGITAL MEDIA Team (Lebanese American University)</w:t>
            </w:r>
          </w:p>
          <w:p w:rsidR="26D5E9D0" w:rsidP="26D5E9D0" w:rsidRDefault="26D5E9D0" w14:paraId="26FB8F2A" w14:textId="425A4E4E">
            <w:pPr>
              <w:pStyle w:val="Normal"/>
              <w:bidi w:val="0"/>
              <w:spacing w:before="0" w:beforeAutospacing="off" w:after="0" w:afterAutospacing="off" w:line="259" w:lineRule="auto"/>
              <w:ind w:left="0" w:right="0"/>
              <w:jc w:val="left"/>
            </w:pPr>
            <w:r w:rsidR="4B5B9A5E">
              <w:rPr/>
              <w:t xml:space="preserve">              - videographer</w:t>
            </w:r>
            <w:r w:rsidR="4B5B9A5E">
              <w:rPr/>
              <w:t xml:space="preserve">: filmed free shots of the participants working, audience listening, speakers giving </w:t>
            </w:r>
            <w:r w:rsidR="4B5B9A5E">
              <w:rPr/>
              <w:t>a speech</w:t>
            </w:r>
            <w:r w:rsidR="4B5B9A5E">
              <w:rPr/>
              <w:t>, filmed interviews.</w:t>
            </w:r>
          </w:p>
          <w:p w:rsidR="26D5E9D0" w:rsidP="26D5E9D0" w:rsidRDefault="26D5E9D0" w14:paraId="46B9675C" w14:textId="2CAB1C5F">
            <w:pPr>
              <w:pStyle w:val="Normal"/>
              <w:bidi w:val="0"/>
              <w:spacing w:before="0" w:beforeAutospacing="off" w:after="0" w:afterAutospacing="off" w:line="259" w:lineRule="auto"/>
              <w:ind w:left="0" w:right="0"/>
              <w:jc w:val="left"/>
            </w:pPr>
            <w:r w:rsidR="4B5B9A5E">
              <w:rPr/>
              <w:t xml:space="preserve">              - switcher</w:t>
            </w:r>
            <w:r w:rsidR="4B5B9A5E">
              <w:rPr/>
              <w:t>: chose the right camera angle to stream while speakers were giving their speech or presentation</w:t>
            </w:r>
          </w:p>
          <w:p w:rsidR="26D5E9D0" w:rsidP="26D5E9D0" w:rsidRDefault="26D5E9D0" w14:paraId="71DB3319" w14:textId="462CBECF">
            <w:pPr>
              <w:pStyle w:val="Normal"/>
              <w:bidi w:val="0"/>
              <w:spacing w:before="0" w:beforeAutospacing="off" w:after="0" w:afterAutospacing="off" w:line="259" w:lineRule="auto"/>
              <w:ind w:left="0" w:right="0"/>
              <w:jc w:val="left"/>
            </w:pPr>
            <w:r w:rsidR="4B5B9A5E">
              <w:rPr/>
              <w:t xml:space="preserve">              - Live web </w:t>
            </w:r>
            <w:r w:rsidR="4B5B9A5E">
              <w:rPr/>
              <w:t>broadcaster</w:t>
            </w:r>
            <w:r w:rsidR="4B5B9A5E">
              <w:rPr/>
              <w:t xml:space="preserve"> : went</w:t>
            </w:r>
            <w:r w:rsidR="4B5B9A5E">
              <w:rPr/>
              <w:t xml:space="preserve"> online on YouTube, made sure sound is working without distortion, directed the videographers</w:t>
            </w:r>
          </w:p>
          <w:p w:rsidR="26D5E9D0" w:rsidP="26D5E9D0" w:rsidRDefault="26D5E9D0" w14:paraId="57918FAB" w14:textId="36F3D8EF">
            <w:pPr>
              <w:pStyle w:val="Normal"/>
              <w:bidi w:val="0"/>
              <w:spacing w:before="0" w:beforeAutospacing="off" w:after="0" w:afterAutospacing="off" w:line="259" w:lineRule="auto"/>
              <w:ind w:left="0" w:right="0"/>
              <w:jc w:val="left"/>
            </w:pPr>
          </w:p>
          <w:p w:rsidR="26D5E9D0" w:rsidP="26D5E9D0" w:rsidRDefault="26D5E9D0" w14:paraId="3A4F743E" w14:textId="086E9779">
            <w:pPr>
              <w:pStyle w:val="Normal"/>
              <w:bidi w:val="0"/>
              <w:spacing w:before="0" w:beforeAutospacing="off" w:after="0" w:afterAutospacing="off" w:line="259" w:lineRule="auto"/>
              <w:ind w:left="0" w:right="0"/>
              <w:jc w:val="left"/>
            </w:pPr>
            <w:r w:rsidR="26D5E9D0">
              <w:rPr/>
              <w:t xml:space="preserve">7/2018   </w:t>
            </w:r>
            <w:proofErr w:type="spellStart"/>
            <w:r w:rsidR="26D5E9D0">
              <w:rPr/>
              <w:t>Roostergnn</w:t>
            </w:r>
            <w:proofErr w:type="spellEnd"/>
            <w:r w:rsidR="26D5E9D0">
              <w:rPr/>
              <w:t xml:space="preserve">  Journalism Academy in Madrid (internship)</w:t>
            </w:r>
          </w:p>
          <w:p w:rsidR="26D5E9D0" w:rsidP="26D5E9D0" w:rsidRDefault="26D5E9D0" w14:paraId="238DFF22" w14:textId="4F02932A">
            <w:pPr>
              <w:pStyle w:val="Normal"/>
              <w:bidi w:val="0"/>
              <w:spacing w:before="0" w:beforeAutospacing="off" w:after="0" w:afterAutospacing="off" w:line="259" w:lineRule="auto"/>
              <w:ind w:left="0" w:right="0"/>
              <w:jc w:val="left"/>
            </w:pPr>
            <w:r w:rsidR="4B5B9A5E">
              <w:rPr/>
              <w:t xml:space="preserve">               - Published an article</w:t>
            </w:r>
            <w:r w:rsidR="4B5B9A5E">
              <w:rPr/>
              <w:t xml:space="preserve"> on the underground world of Madrid </w:t>
            </w:r>
          </w:p>
          <w:p w:rsidR="26D5E9D0" w:rsidP="26D5E9D0" w:rsidRDefault="26D5E9D0" w14:paraId="293E4394" w14:textId="09B7B282">
            <w:pPr>
              <w:pStyle w:val="Normal"/>
              <w:bidi w:val="0"/>
              <w:spacing w:before="0" w:beforeAutospacing="off" w:after="0" w:afterAutospacing="off" w:line="259" w:lineRule="auto"/>
              <w:ind w:left="0" w:right="0"/>
              <w:jc w:val="left"/>
            </w:pPr>
            <w:r w:rsidR="4B5B9A5E">
              <w:rPr/>
              <w:t xml:space="preserve">               - tourism photography</w:t>
            </w:r>
            <w:r w:rsidR="4B5B9A5E">
              <w:rPr/>
              <w:t xml:space="preserve">: snapped picture and videos of the city and the program </w:t>
            </w:r>
          </w:p>
          <w:p w:rsidR="26D5E9D0" w:rsidP="26D5E9D0" w:rsidRDefault="26D5E9D0" w14:paraId="3A4D83E2" w14:textId="600AE6D6">
            <w:pPr>
              <w:pStyle w:val="Normal"/>
              <w:bidi w:val="0"/>
              <w:spacing w:before="0" w:beforeAutospacing="off" w:after="0" w:afterAutospacing="off" w:line="259" w:lineRule="auto"/>
              <w:ind w:left="0" w:right="0"/>
              <w:jc w:val="left"/>
            </w:pPr>
            <w:r w:rsidR="4B5B9A5E">
              <w:rPr/>
              <w:t xml:space="preserve">               - articles </w:t>
            </w:r>
            <w:r w:rsidR="4B5B9A5E">
              <w:rPr/>
              <w:t>writing</w:t>
            </w:r>
            <w:r w:rsidR="4B5B9A5E">
              <w:rPr/>
              <w:t xml:space="preserve"> wrote different articles on different topics about Madrid mainly </w:t>
            </w:r>
          </w:p>
          <w:p w:rsidR="26D5E9D0" w:rsidP="26D5E9D0" w:rsidRDefault="26D5E9D0" w14:paraId="6D27ED5B" w14:textId="100D516D">
            <w:pPr>
              <w:pStyle w:val="Normal"/>
              <w:bidi w:val="0"/>
              <w:spacing w:before="0" w:beforeAutospacing="off" w:after="0" w:afterAutospacing="off" w:line="259" w:lineRule="auto"/>
              <w:ind w:left="0" w:right="0"/>
              <w:jc w:val="left"/>
            </w:pPr>
          </w:p>
          <w:p w:rsidR="26D5E9D0" w:rsidP="26D5E9D0" w:rsidRDefault="26D5E9D0" w14:paraId="5AE8A34C" w14:textId="7C5C0E1E">
            <w:pPr>
              <w:pStyle w:val="Normal"/>
              <w:bidi w:val="0"/>
              <w:spacing w:before="0" w:beforeAutospacing="off" w:after="0" w:afterAutospacing="off" w:line="259" w:lineRule="auto"/>
              <w:ind w:left="0" w:right="0"/>
              <w:jc w:val="left"/>
            </w:pPr>
            <w:r w:rsidR="26D5E9D0">
              <w:rPr/>
              <w:t>6/2018   Lebanese Feature film directed by Mahmoud hojeij</w:t>
            </w:r>
          </w:p>
          <w:p w:rsidR="26D5E9D0" w:rsidP="26D5E9D0" w:rsidRDefault="26D5E9D0" w14:paraId="79223488" w14:textId="579DBB07">
            <w:pPr>
              <w:pStyle w:val="Normal"/>
              <w:bidi w:val="0"/>
              <w:spacing w:before="0" w:beforeAutospacing="off" w:after="0" w:afterAutospacing="off" w:line="259" w:lineRule="auto"/>
              <w:ind w:left="0" w:right="0"/>
              <w:jc w:val="left"/>
            </w:pPr>
            <w:r w:rsidR="4B5B9A5E">
              <w:rPr/>
              <w:t xml:space="preserve">               - wardrobe keeper</w:t>
            </w:r>
            <w:r w:rsidR="4B5B9A5E">
              <w:rPr/>
              <w:t xml:space="preserve">: coordinated actors' cloths for each scene/day, took care of </w:t>
            </w:r>
            <w:r w:rsidR="4B5B9A5E">
              <w:rPr/>
              <w:t>actors'</w:t>
            </w:r>
            <w:r w:rsidR="4B5B9A5E">
              <w:rPr/>
              <w:t xml:space="preserve"> wardrobes and personal items, made sure wardrobe was clean every day for the actor to wear</w:t>
            </w:r>
          </w:p>
          <w:p w:rsidR="26D5E9D0" w:rsidP="26D5E9D0" w:rsidRDefault="26D5E9D0" w14:paraId="3A215751" w14:textId="62924EAB">
            <w:pPr>
              <w:pStyle w:val="Normal"/>
              <w:bidi w:val="0"/>
              <w:spacing w:before="0" w:beforeAutospacing="off" w:after="0" w:afterAutospacing="off" w:line="259" w:lineRule="auto"/>
              <w:ind w:left="0" w:right="0"/>
              <w:jc w:val="left"/>
            </w:pPr>
            <w:r w:rsidR="4B5B9A5E">
              <w:rPr/>
              <w:t xml:space="preserve">               - 2</w:t>
            </w:r>
            <w:r w:rsidRPr="4B5B9A5E" w:rsidR="4B5B9A5E">
              <w:rPr>
                <w:vertAlign w:val="superscript"/>
              </w:rPr>
              <w:t>nd</w:t>
            </w:r>
            <w:r w:rsidR="4B5B9A5E">
              <w:rPr/>
              <w:t xml:space="preserve"> Assistant camera/ clapper</w:t>
            </w:r>
            <w:r w:rsidR="4B5B9A5E">
              <w:rPr/>
              <w:t xml:space="preserve">: logged camera information and director’s notes, announce each shot and scene, assisted the first camera assistant with the equipment </w:t>
            </w:r>
            <w:r w:rsidR="4B5B9A5E">
              <w:rPr/>
              <w:t xml:space="preserve"> </w:t>
            </w:r>
          </w:p>
          <w:p w:rsidR="26D5E9D0" w:rsidP="26D5E9D0" w:rsidRDefault="26D5E9D0" w14:paraId="64BEA314" w14:textId="70783662">
            <w:pPr>
              <w:pStyle w:val="Normal"/>
              <w:bidi w:val="0"/>
              <w:spacing w:before="0" w:beforeAutospacing="off" w:after="0" w:afterAutospacing="off" w:line="259" w:lineRule="auto"/>
              <w:ind w:left="0" w:right="0"/>
              <w:jc w:val="left"/>
            </w:pPr>
            <w:r w:rsidR="4B5B9A5E">
              <w:rPr/>
              <w:t xml:space="preserve">               - production assistant (pre-production work)</w:t>
            </w:r>
            <w:r w:rsidR="4B5B9A5E">
              <w:rPr/>
              <w:t xml:space="preserve">: worked closely with the production managers in contacting accommodation and food </w:t>
            </w:r>
            <w:r w:rsidR="4B5B9A5E">
              <w:rPr/>
              <w:t>restaurants</w:t>
            </w:r>
            <w:r w:rsidR="4B5B9A5E">
              <w:rPr/>
              <w:t>.</w:t>
            </w:r>
          </w:p>
          <w:p w:rsidR="26D5E9D0" w:rsidP="26D5E9D0" w:rsidRDefault="26D5E9D0" w14:paraId="207C554C" w14:textId="1BF1CC62">
            <w:pPr>
              <w:pStyle w:val="Normal"/>
              <w:bidi w:val="0"/>
              <w:spacing w:before="0" w:beforeAutospacing="off" w:after="0" w:afterAutospacing="off" w:line="259" w:lineRule="auto"/>
              <w:ind w:left="0" w:right="0"/>
              <w:jc w:val="left"/>
            </w:pPr>
            <w:r w:rsidR="4B5B9A5E">
              <w:rPr/>
              <w:t xml:space="preserve">               -continuity</w:t>
            </w:r>
            <w:r w:rsidR="4B5B9A5E">
              <w:rPr/>
              <w:t xml:space="preserve">: action continuity, wardrobe continuity, camera and sound continuity, script continuity </w:t>
            </w:r>
          </w:p>
          <w:p w:rsidR="26D5E9D0" w:rsidP="26D5E9D0" w:rsidRDefault="26D5E9D0" w14:paraId="73B18970" w14:textId="0F0D7983">
            <w:pPr>
              <w:pStyle w:val="Normal"/>
              <w:bidi w:val="0"/>
              <w:spacing w:before="0" w:beforeAutospacing="off" w:after="0" w:afterAutospacing="off" w:line="259" w:lineRule="auto"/>
              <w:ind w:left="0" w:right="0"/>
              <w:jc w:val="left"/>
            </w:pPr>
            <w:r w:rsidR="4B5B9A5E">
              <w:rPr/>
              <w:t xml:space="preserve">               - Extra’s assistant coordinator (pre- production)</w:t>
            </w:r>
            <w:r w:rsidR="4B5B9A5E">
              <w:rPr/>
              <w:t>: contacted extras, made rehearsing schedule, briefed extras on what they are going to do.</w:t>
            </w:r>
          </w:p>
          <w:p w:rsidR="26D5E9D0" w:rsidP="26D5E9D0" w:rsidRDefault="26D5E9D0" w14:paraId="71111CB9" w14:textId="069427C7">
            <w:pPr>
              <w:pStyle w:val="Normal"/>
              <w:bidi w:val="0"/>
              <w:spacing w:before="0" w:beforeAutospacing="off" w:after="0" w:afterAutospacing="off" w:line="259" w:lineRule="auto"/>
              <w:ind w:left="0" w:right="0"/>
              <w:jc w:val="left"/>
            </w:pPr>
          </w:p>
          <w:p w:rsidR="26D5E9D0" w:rsidP="26D5E9D0" w:rsidRDefault="26D5E9D0" w14:paraId="05F7C457" w14:textId="5C23305F">
            <w:pPr>
              <w:pStyle w:val="Normal"/>
              <w:bidi w:val="0"/>
              <w:spacing w:before="0" w:beforeAutospacing="off" w:after="0" w:afterAutospacing="off" w:line="259" w:lineRule="auto"/>
              <w:ind w:left="0" w:right="0"/>
              <w:jc w:val="left"/>
            </w:pPr>
            <w:r w:rsidR="26D5E9D0">
              <w:rPr/>
              <w:t xml:space="preserve">2017 – </w:t>
            </w:r>
            <w:r w:rsidR="26D5E9D0">
              <w:rPr/>
              <w:t>2018 Model</w:t>
            </w:r>
            <w:r w:rsidR="26D5E9D0">
              <w:rPr/>
              <w:t xml:space="preserve"> United Nations Lebanese American University </w:t>
            </w:r>
          </w:p>
          <w:p w:rsidR="26D5E9D0" w:rsidP="26D5E9D0" w:rsidRDefault="26D5E9D0" w14:paraId="58DF1564" w14:textId="3A87B701">
            <w:pPr>
              <w:pStyle w:val="Normal"/>
              <w:bidi w:val="0"/>
              <w:spacing w:before="0" w:beforeAutospacing="off" w:after="0" w:afterAutospacing="off" w:line="259" w:lineRule="auto"/>
              <w:ind w:left="0" w:right="0"/>
              <w:jc w:val="left"/>
            </w:pPr>
            <w:r w:rsidR="4B5B9A5E">
              <w:rPr/>
              <w:t xml:space="preserve">                - social media</w:t>
            </w:r>
            <w:r w:rsidR="4B5B9A5E">
              <w:rPr/>
              <w:t xml:space="preserve">; posted pictures and videos of the event happening or the training session on Facebook and </w:t>
            </w:r>
            <w:r w:rsidR="4B5B9A5E">
              <w:rPr/>
              <w:t>Instagram</w:t>
            </w:r>
            <w:r w:rsidR="4B5B9A5E">
              <w:rPr/>
              <w:t xml:space="preserve"> </w:t>
            </w:r>
          </w:p>
          <w:p w:rsidR="26D5E9D0" w:rsidP="26D5E9D0" w:rsidRDefault="26D5E9D0" w14:paraId="3EDF5415" w14:textId="60712C26">
            <w:pPr>
              <w:pStyle w:val="Normal"/>
              <w:bidi w:val="0"/>
              <w:spacing w:before="0" w:beforeAutospacing="off" w:after="0" w:afterAutospacing="off" w:line="259" w:lineRule="auto"/>
              <w:ind w:left="0" w:right="0"/>
              <w:jc w:val="left"/>
            </w:pPr>
            <w:r w:rsidR="4B5B9A5E">
              <w:rPr/>
              <w:t xml:space="preserve">                - Editor</w:t>
            </w:r>
            <w:r w:rsidR="4B5B9A5E">
              <w:rPr/>
              <w:t>: edited the sponsorship videos</w:t>
            </w:r>
          </w:p>
          <w:p w:rsidR="26D5E9D0" w:rsidP="26D5E9D0" w:rsidRDefault="26D5E9D0" w14:paraId="7BA93622" w14:textId="399260A2">
            <w:pPr>
              <w:pStyle w:val="Normal"/>
              <w:bidi w:val="0"/>
              <w:spacing w:before="0" w:beforeAutospacing="off" w:after="0" w:afterAutospacing="off" w:line="259" w:lineRule="auto"/>
              <w:ind w:left="0" w:right="0"/>
              <w:jc w:val="left"/>
            </w:pPr>
            <w:r w:rsidR="26D5E9D0">
              <w:rPr/>
              <w:t xml:space="preserve">                - Photographer</w:t>
            </w:r>
          </w:p>
          <w:p w:rsidR="26D5E9D0" w:rsidP="26D5E9D0" w:rsidRDefault="26D5E9D0" w14:paraId="37EC56D3" w14:textId="2D27204C">
            <w:pPr>
              <w:pStyle w:val="Normal"/>
              <w:bidi w:val="0"/>
              <w:spacing w:before="0" w:beforeAutospacing="off" w:after="0" w:afterAutospacing="off" w:line="259" w:lineRule="auto"/>
              <w:ind w:left="0" w:right="0"/>
              <w:jc w:val="left"/>
            </w:pPr>
            <w:r w:rsidR="26D5E9D0">
              <w:rPr/>
              <w:t xml:space="preserve">                -Videographer </w:t>
            </w:r>
          </w:p>
          <w:p w:rsidR="26D5E9D0" w:rsidP="26D5E9D0" w:rsidRDefault="26D5E9D0" w14:paraId="69CDFED6" w14:textId="37EDEE46">
            <w:pPr>
              <w:pStyle w:val="Normal"/>
              <w:bidi w:val="0"/>
              <w:spacing w:before="0" w:beforeAutospacing="off" w:after="0" w:afterAutospacing="off" w:line="259" w:lineRule="auto"/>
              <w:ind w:left="0" w:right="0"/>
              <w:jc w:val="left"/>
            </w:pPr>
          </w:p>
          <w:p w:rsidR="26D5E9D0" w:rsidP="26D5E9D0" w:rsidRDefault="26D5E9D0" w14:paraId="0A92C004" w14:textId="3A5C5C1A">
            <w:pPr>
              <w:pStyle w:val="Normal"/>
              <w:bidi w:val="0"/>
              <w:spacing w:before="0" w:beforeAutospacing="off" w:after="0" w:afterAutospacing="off" w:line="259" w:lineRule="auto"/>
              <w:ind w:left="0" w:right="0"/>
              <w:jc w:val="left"/>
            </w:pPr>
            <w:r w:rsidR="26D5E9D0">
              <w:rPr/>
              <w:t xml:space="preserve">8/2017   </w:t>
            </w:r>
            <w:r w:rsidR="26D5E9D0">
              <w:rPr/>
              <w:t xml:space="preserve">MDLAB – DIGITAL MEDIA Team </w:t>
            </w:r>
            <w:r w:rsidR="26D5E9D0">
              <w:rPr/>
              <w:t>(Lebanese American University)</w:t>
            </w:r>
          </w:p>
          <w:p w:rsidR="26D5E9D0" w:rsidP="26D5E9D0" w:rsidRDefault="26D5E9D0" w14:paraId="4D64F6A0" w14:textId="6FB2458D">
            <w:pPr>
              <w:pStyle w:val="Normal"/>
              <w:bidi w:val="0"/>
              <w:spacing w:before="0" w:beforeAutospacing="off" w:after="0" w:afterAutospacing="off" w:line="259" w:lineRule="auto"/>
              <w:ind w:left="0" w:right="0"/>
              <w:jc w:val="left"/>
            </w:pPr>
            <w:r w:rsidR="26D5E9D0">
              <w:rPr/>
              <w:t xml:space="preserve">              - </w:t>
            </w:r>
            <w:r w:rsidR="26D5E9D0">
              <w:rPr/>
              <w:t>videographer</w:t>
            </w:r>
            <w:r w:rsidR="26D5E9D0">
              <w:rPr/>
              <w:t xml:space="preserve"> </w:t>
            </w:r>
          </w:p>
          <w:p w:rsidR="26D5E9D0" w:rsidP="26D5E9D0" w:rsidRDefault="26D5E9D0" w14:paraId="23152893" w14:textId="4CEA3992">
            <w:pPr>
              <w:pStyle w:val="Normal"/>
              <w:bidi w:val="0"/>
              <w:spacing w:before="0" w:beforeAutospacing="off" w:after="0" w:afterAutospacing="off" w:line="259" w:lineRule="auto"/>
              <w:ind w:left="0" w:right="0"/>
              <w:jc w:val="left"/>
            </w:pPr>
            <w:r w:rsidR="26D5E9D0">
              <w:rPr/>
              <w:t xml:space="preserve">              - switcher </w:t>
            </w:r>
          </w:p>
          <w:p w:rsidR="26D5E9D0" w:rsidP="26D5E9D0" w:rsidRDefault="26D5E9D0" w14:paraId="00F985E1" w14:textId="1B540BC1">
            <w:pPr>
              <w:pStyle w:val="Normal"/>
              <w:bidi w:val="0"/>
              <w:spacing w:before="0" w:beforeAutospacing="off" w:after="0" w:afterAutospacing="off" w:line="259" w:lineRule="auto"/>
              <w:ind w:left="0" w:right="0"/>
              <w:jc w:val="left"/>
            </w:pPr>
            <w:r w:rsidR="26D5E9D0">
              <w:rPr/>
              <w:t xml:space="preserve">              - Live web broadcaste</w:t>
            </w:r>
            <w:r w:rsidR="26D5E9D0">
              <w:rPr/>
              <w:t>r</w:t>
            </w:r>
          </w:p>
          <w:p w:rsidR="26D5E9D0" w:rsidP="26D5E9D0" w:rsidRDefault="26D5E9D0" w14:paraId="3927E65A" w14:textId="712216EA">
            <w:pPr>
              <w:pStyle w:val="Normal"/>
              <w:bidi w:val="0"/>
              <w:spacing w:before="0" w:beforeAutospacing="off" w:after="0" w:afterAutospacing="off" w:line="259" w:lineRule="auto"/>
              <w:ind w:left="0" w:right="0"/>
              <w:jc w:val="left"/>
            </w:pPr>
          </w:p>
          <w:p w:rsidR="26D5E9D0" w:rsidP="26D5E9D0" w:rsidRDefault="26D5E9D0" w14:paraId="06808B84" w14:textId="59328DA2">
            <w:pPr>
              <w:pStyle w:val="Normal"/>
              <w:bidi w:val="0"/>
              <w:spacing w:before="0" w:beforeAutospacing="off" w:after="0" w:afterAutospacing="off" w:line="259" w:lineRule="auto"/>
              <w:ind w:left="0" w:right="0"/>
              <w:jc w:val="left"/>
            </w:pPr>
            <w:r w:rsidR="26D5E9D0">
              <w:rPr/>
              <w:t>7/2017 Imagine summer camp (Lebanese American University)</w:t>
            </w:r>
          </w:p>
          <w:p w:rsidR="26D5E9D0" w:rsidP="26D5E9D0" w:rsidRDefault="26D5E9D0" w14:paraId="35AF8EAA" w14:textId="337630CF">
            <w:pPr>
              <w:pStyle w:val="Normal"/>
              <w:bidi w:val="0"/>
              <w:spacing w:before="0" w:beforeAutospacing="off" w:after="0" w:afterAutospacing="off" w:line="259" w:lineRule="auto"/>
              <w:ind w:left="0" w:right="0"/>
              <w:jc w:val="left"/>
            </w:pPr>
            <w:r w:rsidR="4B5B9A5E">
              <w:rPr/>
              <w:t xml:space="preserve">             - supervisor</w:t>
            </w:r>
            <w:r w:rsidR="4B5B9A5E">
              <w:rPr/>
              <w:t>: assisted the summer camp participants</w:t>
            </w:r>
          </w:p>
          <w:p w:rsidR="26D5E9D0" w:rsidP="26D5E9D0" w:rsidRDefault="26D5E9D0" w14:paraId="18D09D78" w14:textId="235CAB6E">
            <w:pPr>
              <w:pStyle w:val="Normal"/>
              <w:bidi w:val="0"/>
              <w:spacing w:before="0" w:beforeAutospacing="off" w:after="0" w:afterAutospacing="off" w:line="259" w:lineRule="auto"/>
              <w:ind w:left="0" w:right="0"/>
              <w:jc w:val="left"/>
            </w:pPr>
            <w:r w:rsidR="4B5B9A5E">
              <w:rPr/>
              <w:t xml:space="preserve">             - stage manager</w:t>
            </w:r>
            <w:r w:rsidR="4B5B9A5E">
              <w:rPr/>
              <w:t xml:space="preserve">: prepared wardrobe, made sure light and sound are ready, prepared performers before their shows, took care of the props </w:t>
            </w:r>
          </w:p>
          <w:p w:rsidR="26D5E9D0" w:rsidP="26D5E9D0" w:rsidRDefault="26D5E9D0" w14:paraId="4AB7F5AC" w14:textId="47FEB05F">
            <w:pPr>
              <w:pStyle w:val="Normal"/>
              <w:bidi w:val="0"/>
              <w:spacing w:before="0" w:beforeAutospacing="off" w:after="0" w:afterAutospacing="off" w:line="259" w:lineRule="auto"/>
              <w:ind w:left="0" w:right="0"/>
              <w:jc w:val="left"/>
            </w:pPr>
            <w:r w:rsidR="4B5B9A5E">
              <w:rPr/>
              <w:t xml:space="preserve">             -light operator</w:t>
            </w:r>
            <w:r w:rsidR="4B5B9A5E">
              <w:rPr/>
              <w:t xml:space="preserve">: changed theatre lighting for different performances </w:t>
            </w:r>
          </w:p>
          <w:p w:rsidR="26D5E9D0" w:rsidP="26D5E9D0" w:rsidRDefault="26D5E9D0" w14:paraId="7C50B8F3" w14:textId="289D765D">
            <w:pPr>
              <w:pStyle w:val="Normal"/>
              <w:bidi w:val="0"/>
              <w:spacing w:before="0" w:beforeAutospacing="off" w:after="0" w:afterAutospacing="off" w:line="259" w:lineRule="auto"/>
              <w:ind w:left="0" w:right="0"/>
              <w:jc w:val="left"/>
            </w:pPr>
            <w:r w:rsidR="4B5B9A5E">
              <w:rPr/>
              <w:t xml:space="preserve">             - professor's assistant in the acting departmen</w:t>
            </w:r>
            <w:r w:rsidR="4B5B9A5E">
              <w:rPr/>
              <w:t>t: helped participants with the professor's instructions, took care of the technical stage directions, warm ups for the performers</w:t>
            </w:r>
          </w:p>
          <w:p w:rsidR="26D5E9D0" w:rsidP="26D5E9D0" w:rsidRDefault="26D5E9D0" w14:paraId="550694F2" w14:textId="3AC4D97B">
            <w:pPr>
              <w:pStyle w:val="Normal"/>
              <w:bidi w:val="0"/>
              <w:spacing w:before="0" w:beforeAutospacing="off" w:after="0" w:afterAutospacing="off" w:line="259" w:lineRule="auto"/>
              <w:ind w:left="0" w:right="0"/>
              <w:jc w:val="left"/>
            </w:pPr>
          </w:p>
          <w:p w:rsidR="26D5E9D0" w:rsidP="26D5E9D0" w:rsidRDefault="26D5E9D0" w14:paraId="3341F04B" w14:textId="0C6739B5">
            <w:pPr>
              <w:pStyle w:val="Normal"/>
              <w:bidi w:val="0"/>
              <w:spacing w:before="0" w:beforeAutospacing="off" w:after="0" w:afterAutospacing="off" w:line="259" w:lineRule="auto"/>
              <w:ind w:left="0" w:right="0"/>
              <w:jc w:val="left"/>
            </w:pPr>
            <w:r w:rsidR="26D5E9D0">
              <w:rPr/>
              <w:t>4/</w:t>
            </w:r>
            <w:r w:rsidR="26D5E9D0">
              <w:rPr/>
              <w:t>2017   Lebanese</w:t>
            </w:r>
            <w:r w:rsidR="26D5E9D0">
              <w:rPr/>
              <w:t xml:space="preserve"> American University / Marketing Department</w:t>
            </w:r>
          </w:p>
          <w:p w:rsidR="26D5E9D0" w:rsidP="26D5E9D0" w:rsidRDefault="26D5E9D0" w14:paraId="288F0F90" w14:textId="3DE623DF">
            <w:pPr>
              <w:pStyle w:val="Normal"/>
              <w:bidi w:val="0"/>
              <w:spacing w:before="0" w:beforeAutospacing="off" w:after="0" w:afterAutospacing="off" w:line="259" w:lineRule="auto"/>
              <w:ind w:left="0" w:right="0"/>
              <w:jc w:val="left"/>
            </w:pPr>
            <w:r w:rsidR="26D5E9D0">
              <w:rPr/>
              <w:t xml:space="preserve">             Inclusive design campaign </w:t>
            </w:r>
          </w:p>
          <w:p w:rsidR="26D5E9D0" w:rsidP="26D5E9D0" w:rsidRDefault="26D5E9D0" w14:paraId="16D43FE5" w14:textId="6E4255FA">
            <w:pPr>
              <w:pStyle w:val="Normal"/>
              <w:bidi w:val="0"/>
              <w:spacing w:before="0" w:beforeAutospacing="off" w:after="0" w:afterAutospacing="off" w:line="259" w:lineRule="auto"/>
              <w:ind w:left="0" w:right="0"/>
              <w:jc w:val="left"/>
            </w:pPr>
            <w:r w:rsidR="4B5B9A5E">
              <w:rPr/>
              <w:t xml:space="preserve">             - Production Assistant</w:t>
            </w:r>
          </w:p>
          <w:p w:rsidR="26D5E9D0" w:rsidP="26D5E9D0" w:rsidRDefault="26D5E9D0" w14:paraId="06DB5BC8" w14:textId="5163682B">
            <w:pPr>
              <w:pStyle w:val="Normal"/>
              <w:bidi w:val="0"/>
              <w:spacing w:before="0" w:beforeAutospacing="off" w:after="0" w:afterAutospacing="off" w:line="259" w:lineRule="auto"/>
              <w:ind w:left="0" w:right="0"/>
              <w:jc w:val="left"/>
            </w:pPr>
          </w:p>
          <w:p w:rsidR="26D5E9D0" w:rsidP="26D5E9D0" w:rsidRDefault="26D5E9D0" w14:paraId="58F8686D" w14:textId="0FA2F57E">
            <w:pPr>
              <w:pStyle w:val="Normal"/>
              <w:bidi w:val="0"/>
              <w:spacing w:before="0" w:beforeAutospacing="off" w:after="0" w:afterAutospacing="off" w:line="259" w:lineRule="auto"/>
              <w:ind w:left="0" w:right="0"/>
              <w:jc w:val="left"/>
            </w:pPr>
            <w:r w:rsidR="26D5E9D0">
              <w:rPr/>
              <w:t>3/</w:t>
            </w:r>
            <w:r w:rsidR="26D5E9D0">
              <w:rPr/>
              <w:t xml:space="preserve">2017 </w:t>
            </w:r>
            <w:r w:rsidR="26D5E9D0">
              <w:rPr/>
              <w:t>Lebanese American University / Marketing Department</w:t>
            </w:r>
          </w:p>
          <w:p w:rsidR="26D5E9D0" w:rsidP="26D5E9D0" w:rsidRDefault="26D5E9D0" w14:paraId="1FBBB0E7" w14:textId="79121A1E">
            <w:pPr>
              <w:pStyle w:val="Normal"/>
              <w:bidi w:val="0"/>
              <w:spacing w:before="0" w:beforeAutospacing="off" w:after="0" w:afterAutospacing="off" w:line="259" w:lineRule="auto"/>
              <w:ind w:left="0" w:right="0"/>
              <w:jc w:val="left"/>
            </w:pPr>
            <w:r w:rsidR="26D5E9D0">
              <w:rPr/>
              <w:t xml:space="preserve">             </w:t>
            </w:r>
            <w:r w:rsidR="26D5E9D0">
              <w:rPr/>
              <w:t>- “</w:t>
            </w:r>
            <w:r w:rsidR="26D5E9D0">
              <w:rPr/>
              <w:t>integrity” campaign Producer</w:t>
            </w:r>
          </w:p>
          <w:p w:rsidR="26D5E9D0" w:rsidP="26D5E9D0" w:rsidRDefault="26D5E9D0" w14:paraId="592640A3" w14:textId="285FEB8C">
            <w:pPr>
              <w:pStyle w:val="Normal"/>
              <w:bidi w:val="0"/>
              <w:spacing w:before="0" w:beforeAutospacing="off" w:after="0" w:afterAutospacing="off" w:line="259" w:lineRule="auto"/>
              <w:ind w:left="0" w:right="0"/>
              <w:jc w:val="left"/>
            </w:pPr>
            <w:r w:rsidR="26D5E9D0">
              <w:rPr/>
              <w:t xml:space="preserve">             - casted actors </w:t>
            </w:r>
          </w:p>
          <w:p w:rsidR="26D5E9D0" w:rsidP="26D5E9D0" w:rsidRDefault="26D5E9D0" w14:paraId="3C44CA55" w14:textId="1D09F261">
            <w:pPr>
              <w:pStyle w:val="Normal"/>
              <w:bidi w:val="0"/>
              <w:spacing w:before="0" w:beforeAutospacing="off" w:after="0" w:afterAutospacing="off" w:line="259" w:lineRule="auto"/>
              <w:ind w:left="0" w:right="0"/>
              <w:jc w:val="left"/>
            </w:pPr>
            <w:r w:rsidR="26D5E9D0">
              <w:rPr/>
              <w:t xml:space="preserve">             - scheduled shootings</w:t>
            </w:r>
          </w:p>
          <w:p w:rsidR="26D5E9D0" w:rsidP="26D5E9D0" w:rsidRDefault="26D5E9D0" w14:paraId="756649A8" w14:textId="7FE8E0A5">
            <w:pPr>
              <w:pStyle w:val="Normal"/>
              <w:bidi w:val="0"/>
              <w:spacing w:before="0" w:beforeAutospacing="off" w:after="0" w:afterAutospacing="off" w:line="259" w:lineRule="auto"/>
              <w:ind w:left="0" w:right="0"/>
              <w:jc w:val="left"/>
            </w:pPr>
            <w:r w:rsidR="26D5E9D0">
              <w:rPr/>
              <w:t xml:space="preserve">             - supervised shootings</w:t>
            </w:r>
          </w:p>
          <w:p w:rsidR="26D5E9D0" w:rsidP="26D5E9D0" w:rsidRDefault="26D5E9D0" w14:paraId="7F47E2C1" w14:textId="164981C7">
            <w:pPr>
              <w:pStyle w:val="Normal"/>
              <w:bidi w:val="0"/>
              <w:spacing w:before="0" w:beforeAutospacing="off" w:after="0" w:afterAutospacing="off" w:line="259" w:lineRule="auto"/>
              <w:ind w:left="0" w:right="0"/>
              <w:jc w:val="left"/>
            </w:pPr>
          </w:p>
          <w:p w:rsidR="26D5E9D0" w:rsidP="26D5E9D0" w:rsidRDefault="26D5E9D0" w14:paraId="756EAC37" w14:textId="4EC0EB64">
            <w:pPr>
              <w:pStyle w:val="Normal"/>
              <w:bidi w:val="0"/>
              <w:spacing w:before="0" w:beforeAutospacing="off" w:after="0" w:afterAutospacing="off" w:line="259" w:lineRule="auto"/>
              <w:ind w:left="0" w:right="0"/>
              <w:jc w:val="left"/>
            </w:pPr>
          </w:p>
          <w:p w:rsidR="26D5E9D0" w:rsidP="26D5E9D0" w:rsidRDefault="26D5E9D0" w14:paraId="5DD5CE4D" w14:textId="4DA94296">
            <w:pPr>
              <w:pStyle w:val="Normal"/>
              <w:bidi w:val="0"/>
              <w:spacing w:before="0" w:beforeAutospacing="off" w:after="0" w:afterAutospacing="off" w:line="259" w:lineRule="auto"/>
              <w:ind w:left="0" w:right="0"/>
              <w:jc w:val="left"/>
            </w:pPr>
          </w:p>
          <w:p w:rsidR="26D5E9D0" w:rsidP="26D5E9D0" w:rsidRDefault="26D5E9D0" w14:paraId="6E087306" w14:textId="1DB18480">
            <w:pPr>
              <w:pStyle w:val="Heading4"/>
            </w:pPr>
          </w:p>
          <w:p w:rsidRPr="0065292C" w:rsidR="00F30FFE" w:rsidP="00F30FFE" w:rsidRDefault="00F30FFE" w14:paraId="4172CF2D" wp14:textId="77777777">
            <w:pPr>
              <w:pStyle w:val="Heading2"/>
              <w:rPr>
                <w:rFonts w:asciiTheme="minorHAnsi" w:hAnsiTheme="minorHAnsi" w:eastAsiaTheme="minorEastAsia" w:cstheme="minorBidi"/>
                <w:sz w:val="18"/>
                <w:szCs w:val="22"/>
              </w:rPr>
            </w:pPr>
            <w:r w:rsidR="26D5E9D0">
              <w:rPr/>
              <w:t>VOLUNTEER EXPERIENCE</w:t>
            </w:r>
          </w:p>
          <w:p w:rsidRPr="00BB6B85" w:rsidR="00F30FFE" w:rsidP="00F30FFE" w:rsidRDefault="00F30FFE" w14:paraId="7044D327" wp14:textId="49EAC4B4">
            <w:r w:rsidR="26D5E9D0">
              <w:rPr/>
              <w:t xml:space="preserve">6/2019 Change maker festival (Photography </w:t>
            </w:r>
            <w:r w:rsidR="26D5E9D0">
              <w:rPr/>
              <w:t>competition</w:t>
            </w:r>
            <w:r w:rsidR="26D5E9D0">
              <w:rPr/>
              <w:t xml:space="preserve"> team)</w:t>
            </w:r>
          </w:p>
          <w:p w:rsidRPr="00BB6B85" w:rsidR="00F30FFE" w:rsidP="26D5E9D0" w:rsidRDefault="00F30FFE" w14:paraId="535E4FD2" wp14:textId="109046A7">
            <w:pPr>
              <w:pStyle w:val="Normal"/>
            </w:pPr>
            <w:r w:rsidR="4B5B9A5E">
              <w:rPr/>
              <w:t xml:space="preserve">             - social media superv</w:t>
            </w:r>
            <w:r w:rsidR="4B5B9A5E">
              <w:rPr/>
              <w:t xml:space="preserve">isor </w:t>
            </w:r>
          </w:p>
          <w:p w:rsidRPr="00BB6B85" w:rsidR="00F30FFE" w:rsidP="26D5E9D0" w:rsidRDefault="00F30FFE" w14:paraId="63FDF1A4" wp14:textId="2E26C2B4">
            <w:pPr>
              <w:pStyle w:val="Normal"/>
            </w:pPr>
            <w:r w:rsidR="4B5B9A5E">
              <w:rPr/>
              <w:t xml:space="preserve">             -manage account</w:t>
            </w:r>
            <w:r w:rsidR="4B5B9A5E">
              <w:rPr/>
              <w:t xml:space="preserve">: manage the account posts and the follow the account activities </w:t>
            </w:r>
          </w:p>
          <w:p w:rsidRPr="00BB6B85" w:rsidR="00F30FFE" w:rsidP="26D5E9D0" w:rsidRDefault="00F30FFE" w14:paraId="02D39A01" wp14:textId="15DB5641">
            <w:pPr>
              <w:pStyle w:val="Normal"/>
            </w:pPr>
            <w:r w:rsidR="4B5B9A5E">
              <w:rPr/>
              <w:t xml:space="preserve">             - create captions and poster</w:t>
            </w:r>
            <w:r w:rsidR="4B5B9A5E">
              <w:rPr/>
              <w:t xml:space="preserve">s for the competition </w:t>
            </w:r>
          </w:p>
          <w:p w:rsidRPr="00BB6B85" w:rsidR="00F30FFE" w:rsidP="26D5E9D0" w:rsidRDefault="00F30FFE" w14:paraId="4B32341D" wp14:textId="63A6CCDF">
            <w:pPr>
              <w:pStyle w:val="Normal"/>
            </w:pPr>
            <w:r w:rsidR="4B5B9A5E">
              <w:rPr/>
              <w:t xml:space="preserve">             - upload teasers</w:t>
            </w:r>
            <w:r w:rsidR="4B5B9A5E">
              <w:rPr/>
              <w:t xml:space="preserve">: create and upload teasers for the competition every now and then </w:t>
            </w:r>
          </w:p>
          <w:p w:rsidRPr="00BB6B85" w:rsidR="00F30FFE" w:rsidP="26D5E9D0" w:rsidRDefault="00F30FFE" w14:paraId="61F1E256" wp14:textId="4A6B4BA8">
            <w:pPr>
              <w:pStyle w:val="Normal"/>
            </w:pPr>
          </w:p>
          <w:p w:rsidRPr="00BB6B85" w:rsidR="00F30FFE" w:rsidP="26D5E9D0" w:rsidRDefault="00F30FFE" w14:paraId="43029E1D" wp14:textId="035671FE">
            <w:pPr>
              <w:pStyle w:val="Normal"/>
            </w:pPr>
            <w:r w:rsidR="26D5E9D0">
              <w:rPr/>
              <w:t>5/2019 Student film set (capstone project) - Manifesto of love</w:t>
            </w:r>
          </w:p>
          <w:p w:rsidRPr="00BB6B85" w:rsidR="00F30FFE" w:rsidP="26D5E9D0" w:rsidRDefault="00F30FFE" w14:paraId="342032E1" wp14:textId="1A917E16">
            <w:pPr>
              <w:pStyle w:val="Normal"/>
            </w:pPr>
            <w:r w:rsidR="4B5B9A5E">
              <w:rPr/>
              <w:t xml:space="preserve">             Line producer</w:t>
            </w:r>
            <w:r w:rsidR="4B5B9A5E">
              <w:rPr/>
              <w:t xml:space="preserve">: </w:t>
            </w:r>
          </w:p>
          <w:p w:rsidRPr="00BB6B85" w:rsidR="00F30FFE" w:rsidP="26D5E9D0" w:rsidRDefault="00F30FFE" w14:paraId="7952F1CD" wp14:textId="19B20AF3">
            <w:pPr>
              <w:pStyle w:val="Normal"/>
            </w:pPr>
            <w:r w:rsidR="4B5B9A5E">
              <w:rPr/>
              <w:t xml:space="preserve">             took care of the equipment's safety</w:t>
            </w:r>
          </w:p>
          <w:p w:rsidRPr="00BB6B85" w:rsidR="00F30FFE" w:rsidP="26D5E9D0" w:rsidRDefault="00F30FFE" w14:paraId="6597894B" wp14:textId="5DE60554">
            <w:pPr>
              <w:pStyle w:val="Normal"/>
            </w:pPr>
            <w:r w:rsidR="4B5B9A5E">
              <w:rPr/>
              <w:t xml:space="preserve">             contacted food sponsorships and made sure they are on time</w:t>
            </w:r>
          </w:p>
          <w:p w:rsidRPr="00BB6B85" w:rsidR="00F30FFE" w:rsidP="26D5E9D0" w:rsidRDefault="00F30FFE" w14:paraId="7F33752E" wp14:textId="343C68E5">
            <w:pPr>
              <w:pStyle w:val="Normal"/>
            </w:pPr>
            <w:r w:rsidR="4B5B9A5E">
              <w:rPr/>
              <w:t xml:space="preserve">             update producer on film budget</w:t>
            </w:r>
          </w:p>
          <w:p w:rsidRPr="00BB6B85" w:rsidR="00F30FFE" w:rsidP="26D5E9D0" w:rsidRDefault="00F30FFE" w14:paraId="2724FA41" wp14:textId="3749F2EF">
            <w:pPr>
              <w:pStyle w:val="Normal"/>
            </w:pPr>
            <w:r w:rsidR="4B5B9A5E">
              <w:rPr/>
              <w:t xml:space="preserve">             make sure crew and cast are on time</w:t>
            </w:r>
          </w:p>
          <w:p w:rsidRPr="00BB6B85" w:rsidR="00F30FFE" w:rsidP="26D5E9D0" w:rsidRDefault="00F30FFE" w14:paraId="75AE8F15" wp14:textId="236EB1DF">
            <w:pPr>
              <w:pStyle w:val="Normal"/>
            </w:pPr>
            <w:r w:rsidR="4B5B9A5E">
              <w:rPr/>
              <w:t xml:space="preserve">             got art direction props </w:t>
            </w:r>
          </w:p>
          <w:p w:rsidRPr="00BB6B85" w:rsidR="00F30FFE" w:rsidP="26D5E9D0" w:rsidRDefault="00F30FFE" w14:paraId="42B864E6" wp14:textId="6A2BD531">
            <w:pPr>
              <w:pStyle w:val="Normal"/>
            </w:pPr>
            <w:r w:rsidR="4B5B9A5E">
              <w:rPr/>
              <w:t xml:space="preserve">             hired production team.</w:t>
            </w:r>
          </w:p>
          <w:p w:rsidRPr="00BB6B85" w:rsidR="00F30FFE" w:rsidP="26D5E9D0" w:rsidRDefault="00F30FFE" w14:paraId="71B321C4" wp14:textId="5878508F">
            <w:pPr>
              <w:pStyle w:val="Normal"/>
            </w:pPr>
          </w:p>
          <w:p w:rsidRPr="00BB6B85" w:rsidR="00F30FFE" w:rsidP="26D5E9D0" w:rsidRDefault="00F30FFE" w14:paraId="5E7F3B3C" wp14:textId="228051FF">
            <w:pPr>
              <w:pStyle w:val="Normal"/>
            </w:pPr>
            <w:r w:rsidR="26D5E9D0">
              <w:rPr/>
              <w:t xml:space="preserve">5/ 2019 student film set </w:t>
            </w:r>
            <w:r w:rsidRPr="26D5E9D0" w:rsidR="26D5E9D0">
              <w:rPr>
                <w:rFonts w:ascii="Century Gothic" w:hAnsi="Century Gothic" w:eastAsia="Century Gothic" w:cs="Century Gothic"/>
                <w:noProof w:val="0"/>
                <w:sz w:val="18"/>
                <w:szCs w:val="18"/>
                <w:lang w:val="en-US"/>
              </w:rPr>
              <w:t>(capstone project) - Rabbit Ears</w:t>
            </w:r>
          </w:p>
          <w:p w:rsidRPr="00BB6B85" w:rsidR="00F30FFE" w:rsidP="4B5B9A5E" w:rsidRDefault="00F30FFE" w14:paraId="32647370" wp14:textId="28FC9F0E">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Production assistant</w:t>
            </w:r>
            <w:r w:rsidRPr="4B5B9A5E" w:rsidR="4B5B9A5E">
              <w:rPr>
                <w:rFonts w:ascii="Century Gothic" w:hAnsi="Century Gothic" w:eastAsia="Century Gothic" w:cs="Century Gothic"/>
                <w:noProof w:val="0"/>
                <w:sz w:val="18"/>
                <w:szCs w:val="18"/>
                <w:lang w:val="en-US"/>
              </w:rPr>
              <w:t>:</w:t>
            </w:r>
          </w:p>
          <w:p w:rsidRPr="00BB6B85" w:rsidR="00F30FFE" w:rsidP="4B5B9A5E" w:rsidRDefault="00F30FFE" w14:paraId="7F651D8E" wp14:textId="56ACE8F7">
            <w:pPr>
              <w:pStyle w:val="Normal"/>
              <w:ind w:left="360"/>
            </w:pPr>
            <w:r w:rsidRPr="4B5B9A5E" w:rsidR="4B5B9A5E">
              <w:rPr>
                <w:rFonts w:ascii="Century Gothic" w:hAnsi="Century Gothic" w:eastAsia="Century Gothic" w:cs="Century Gothic"/>
                <w:noProof w:val="0"/>
                <w:color w:val="222222"/>
                <w:sz w:val="18"/>
                <w:szCs w:val="18"/>
                <w:lang w:val="en-US"/>
              </w:rPr>
              <w:t xml:space="preserve">      Operate office equipment</w:t>
            </w:r>
          </w:p>
          <w:p w:rsidRPr="00BB6B85" w:rsidR="00F30FFE" w:rsidP="4B5B9A5E" w:rsidRDefault="00F30FFE" w14:paraId="4443CC2F" wp14:textId="54DA03E5">
            <w:pPr>
              <w:pStyle w:val="Normal"/>
              <w:ind w:left="360"/>
            </w:pPr>
            <w:r w:rsidRPr="4B5B9A5E" w:rsidR="4B5B9A5E">
              <w:rPr>
                <w:rFonts w:ascii="Century Gothic" w:hAnsi="Century Gothic" w:eastAsia="Century Gothic" w:cs="Century Gothic"/>
                <w:noProof w:val="0"/>
                <w:color w:val="222222"/>
                <w:sz w:val="18"/>
                <w:szCs w:val="18"/>
                <w:lang w:val="en-US"/>
              </w:rPr>
              <w:t xml:space="preserve">      Answer phones</w:t>
            </w:r>
          </w:p>
          <w:p w:rsidRPr="00BB6B85" w:rsidR="00F30FFE" w:rsidP="4B5B9A5E" w:rsidRDefault="00F30FFE" w14:paraId="7EDDC236" wp14:textId="5C640575">
            <w:pPr>
              <w:pStyle w:val="Normal"/>
              <w:ind w:left="360"/>
            </w:pPr>
            <w:r w:rsidRPr="4B5B9A5E" w:rsidR="4B5B9A5E">
              <w:rPr>
                <w:rFonts w:ascii="Century Gothic" w:hAnsi="Century Gothic" w:eastAsia="Century Gothic" w:cs="Century Gothic"/>
                <w:noProof w:val="0"/>
                <w:color w:val="222222"/>
                <w:sz w:val="18"/>
                <w:szCs w:val="18"/>
                <w:lang w:val="en-US"/>
              </w:rPr>
              <w:t xml:space="preserve">      Transport people or run errands for different departments</w:t>
            </w:r>
          </w:p>
          <w:p w:rsidRPr="00BB6B85" w:rsidR="00F30FFE" w:rsidP="4B5B9A5E" w:rsidRDefault="00F30FFE" w14:paraId="278CCC3E" wp14:textId="217713AC">
            <w:pPr>
              <w:pStyle w:val="Normal"/>
              <w:ind w:left="360"/>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color w:val="222222"/>
                <w:sz w:val="18"/>
                <w:szCs w:val="18"/>
                <w:lang w:val="en-US"/>
              </w:rPr>
              <w:t xml:space="preserve">      Respond to crew requests and needs </w:t>
            </w:r>
          </w:p>
          <w:p w:rsidRPr="00BB6B85" w:rsidR="00F30FFE" w:rsidP="4B5B9A5E" w:rsidRDefault="00F30FFE" w14:paraId="76335892" wp14:textId="1C03B6D4">
            <w:pPr>
              <w:pStyle w:val="Normal"/>
              <w:ind w:left="360"/>
              <w:rPr>
                <w:rFonts w:ascii="Century Gothic" w:hAnsi="Century Gothic" w:eastAsia="Century Gothic" w:cs="Century Gothic"/>
                <w:noProof w:val="0"/>
                <w:sz w:val="18"/>
                <w:szCs w:val="18"/>
                <w:lang w:val="en-US"/>
              </w:rPr>
            </w:pPr>
          </w:p>
          <w:p w:rsidRPr="00BB6B85" w:rsidR="00F30FFE" w:rsidP="4B5B9A5E" w:rsidRDefault="00F30FFE" w14:paraId="3619AC47" wp14:textId="530880D4">
            <w:pPr>
              <w:pStyle w:val="Normal"/>
              <w:ind w:left="0"/>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4/2019 </w:t>
            </w:r>
            <w:r w:rsidR="4B5B9A5E">
              <w:rPr/>
              <w:t xml:space="preserve">student film set </w:t>
            </w:r>
            <w:r w:rsidRPr="4B5B9A5E" w:rsidR="4B5B9A5E">
              <w:rPr>
                <w:rFonts w:ascii="Century Gothic" w:hAnsi="Century Gothic" w:eastAsia="Century Gothic" w:cs="Century Gothic"/>
                <w:noProof w:val="0"/>
                <w:sz w:val="18"/>
                <w:szCs w:val="18"/>
                <w:lang w:val="en-US"/>
              </w:rPr>
              <w:t xml:space="preserve">(capstone project) - November </w:t>
            </w:r>
          </w:p>
          <w:p w:rsidRPr="00BB6B85" w:rsidR="00F30FFE" w:rsidP="4B5B9A5E" w:rsidRDefault="00F30FFE" w14:paraId="71E7BF5A" wp14:textId="2947950B">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Producer</w:t>
            </w:r>
            <w:r w:rsidRPr="4B5B9A5E" w:rsidR="4B5B9A5E">
              <w:rPr>
                <w:rFonts w:ascii="Century Gothic" w:hAnsi="Century Gothic" w:eastAsia="Century Gothic" w:cs="Century Gothic"/>
                <w:noProof w:val="0"/>
                <w:sz w:val="18"/>
                <w:szCs w:val="18"/>
                <w:lang w:val="en-US"/>
              </w:rPr>
              <w:t>:</w:t>
            </w:r>
          </w:p>
          <w:p w:rsidR="4B5B9A5E" w:rsidP="4B5B9A5E" w:rsidRDefault="4B5B9A5E" w14:paraId="74B11819" w14:textId="08F659CD">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Took care of food sponsorship</w:t>
            </w:r>
          </w:p>
          <w:p w:rsidR="4B5B9A5E" w:rsidP="4B5B9A5E" w:rsidRDefault="4B5B9A5E" w14:paraId="7409CAEA" w14:textId="23C750AA">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Assisted in the light </w:t>
            </w:r>
            <w:r w:rsidRPr="4B5B9A5E" w:rsidR="4B5B9A5E">
              <w:rPr>
                <w:rFonts w:ascii="Century Gothic" w:hAnsi="Century Gothic" w:eastAsia="Century Gothic" w:cs="Century Gothic"/>
                <w:noProof w:val="0"/>
                <w:sz w:val="18"/>
                <w:szCs w:val="18"/>
                <w:lang w:val="en-US"/>
              </w:rPr>
              <w:t>department</w:t>
            </w:r>
          </w:p>
          <w:p w:rsidR="4B5B9A5E" w:rsidP="4B5B9A5E" w:rsidRDefault="4B5B9A5E" w14:paraId="233A4C5D" w14:textId="68E55C7E">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Made sure cast and crew are on time </w:t>
            </w:r>
          </w:p>
          <w:p w:rsidR="4B5B9A5E" w:rsidP="4B5B9A5E" w:rsidRDefault="4B5B9A5E" w14:paraId="355A0BE6" w14:textId="1425F63C">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Made sure the schedule is being followed</w:t>
            </w:r>
          </w:p>
          <w:p w:rsidR="4B5B9A5E" w:rsidP="4B5B9A5E" w:rsidRDefault="4B5B9A5E" w14:paraId="6D3F12FD" w14:textId="066C5331">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Made sure the equipment is safe</w:t>
            </w:r>
          </w:p>
          <w:p w:rsidR="4B5B9A5E" w:rsidP="4B5B9A5E" w:rsidRDefault="4B5B9A5E" w14:paraId="31FE5ADA" w14:textId="27B7BAE0">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w:t>
            </w:r>
          </w:p>
          <w:p w:rsidRPr="00BB6B85" w:rsidR="00F30FFE" w:rsidP="26D5E9D0" w:rsidRDefault="00F30FFE" w14:paraId="511A531C" wp14:textId="6C3C476C">
            <w:pPr>
              <w:pStyle w:val="Normal"/>
              <w:rPr>
                <w:rFonts w:ascii="Century Gothic" w:hAnsi="Century Gothic" w:eastAsia="Century Gothic" w:cs="Century Gothic"/>
                <w:noProof w:val="0"/>
                <w:sz w:val="18"/>
                <w:szCs w:val="18"/>
                <w:lang w:val="en-US"/>
              </w:rPr>
            </w:pPr>
          </w:p>
          <w:p w:rsidRPr="00BB6B85" w:rsidR="00F30FFE" w:rsidP="26D5E9D0" w:rsidRDefault="00F30FFE" w14:paraId="5C1CBF87" wp14:textId="0437C15B">
            <w:pPr>
              <w:pStyle w:val="Normal"/>
              <w:rPr>
                <w:rFonts w:ascii="Helvetica" w:hAnsi="Helvetica" w:eastAsia="Helvetica" w:cs="Helvetica"/>
                <w:noProof w:val="0"/>
                <w:color w:val="1D2129"/>
                <w:sz w:val="21"/>
                <w:szCs w:val="21"/>
                <w:lang w:val="en-US"/>
              </w:rPr>
            </w:pPr>
            <w:r w:rsidRPr="26D5E9D0" w:rsidR="26D5E9D0">
              <w:rPr>
                <w:rFonts w:ascii="Century Gothic" w:hAnsi="Century Gothic" w:eastAsia="Century Gothic" w:cs="Century Gothic"/>
                <w:noProof w:val="0"/>
                <w:sz w:val="18"/>
                <w:szCs w:val="18"/>
                <w:lang w:val="en-US"/>
              </w:rPr>
              <w:t>4/2019 student film set (capstone project) - stitched up bonds</w:t>
            </w:r>
          </w:p>
          <w:p w:rsidRPr="00BB6B85" w:rsidR="00F30FFE" w:rsidP="4B5B9A5E" w:rsidRDefault="00F30FFE" w14:paraId="70E9604C" wp14:textId="7DCFE0E7">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Line producer</w:t>
            </w:r>
            <w:r w:rsidRPr="4B5B9A5E" w:rsidR="4B5B9A5E">
              <w:rPr>
                <w:rFonts w:ascii="Century Gothic" w:hAnsi="Century Gothic" w:eastAsia="Century Gothic" w:cs="Century Gothic"/>
                <w:noProof w:val="0"/>
                <w:sz w:val="18"/>
                <w:szCs w:val="18"/>
                <w:lang w:val="en-US"/>
              </w:rPr>
              <w:t>:</w:t>
            </w:r>
          </w:p>
          <w:p w:rsidR="4B5B9A5E" w:rsidP="4B5B9A5E" w:rsidRDefault="4B5B9A5E" w14:paraId="3C24F497" w14:textId="7D4747AA">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drove cast and crew around </w:t>
            </w:r>
          </w:p>
          <w:p w:rsidR="4B5B9A5E" w:rsidP="4B5B9A5E" w:rsidRDefault="4B5B9A5E" w14:paraId="665B53A3" w14:textId="6473D160">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took care of the equipment </w:t>
            </w:r>
          </w:p>
          <w:p w:rsidR="4B5B9A5E" w:rsidP="4B5B9A5E" w:rsidRDefault="4B5B9A5E" w14:paraId="499F3463" w14:textId="5D4BA3D9">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organized schedule with first ad and producer </w:t>
            </w:r>
          </w:p>
          <w:p w:rsidR="4B5B9A5E" w:rsidP="4B5B9A5E" w:rsidRDefault="4B5B9A5E" w14:paraId="77E60EB2" w14:textId="33B74B01">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took care of extras wardrobe</w:t>
            </w:r>
          </w:p>
          <w:p w:rsidR="4B5B9A5E" w:rsidP="4B5B9A5E" w:rsidRDefault="4B5B9A5E" w14:paraId="1EF7076A" w14:textId="52954033">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contacted cast and crew </w:t>
            </w:r>
          </w:p>
          <w:p w:rsidR="4B5B9A5E" w:rsidP="4B5B9A5E" w:rsidRDefault="4B5B9A5E" w14:paraId="79ECC1B8" w14:textId="3A141ACC">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handled sponsorship</w:t>
            </w:r>
          </w:p>
          <w:p w:rsidR="4B5B9A5E" w:rsidP="4B5B9A5E" w:rsidRDefault="4B5B9A5E" w14:paraId="1E16B089" w14:textId="38856E24">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bought production grocery </w:t>
            </w:r>
          </w:p>
          <w:p w:rsidR="4B5B9A5E" w:rsidP="4B5B9A5E" w:rsidRDefault="4B5B9A5E" w14:paraId="54BE5004" w14:textId="494A0692">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made sure food is on time </w:t>
            </w:r>
          </w:p>
          <w:p w:rsidR="4B5B9A5E" w:rsidP="4B5B9A5E" w:rsidRDefault="4B5B9A5E" w14:paraId="266A00C5" w14:textId="3DCDB920">
            <w:pPr>
              <w:pStyle w:val="Normal"/>
              <w:rPr>
                <w:rFonts w:ascii="Century Gothic" w:hAnsi="Century Gothic" w:eastAsia="Century Gothic" w:cs="Century Gothic"/>
                <w:noProof w:val="0"/>
                <w:sz w:val="18"/>
                <w:szCs w:val="18"/>
                <w:lang w:val="en-US"/>
              </w:rPr>
            </w:pPr>
            <w:r w:rsidRPr="4B5B9A5E" w:rsidR="4B5B9A5E">
              <w:rPr>
                <w:rFonts w:ascii="Century Gothic" w:hAnsi="Century Gothic" w:eastAsia="Century Gothic" w:cs="Century Gothic"/>
                <w:noProof w:val="0"/>
                <w:sz w:val="18"/>
                <w:szCs w:val="18"/>
                <w:lang w:val="en-US"/>
              </w:rPr>
              <w:t xml:space="preserve">             - brought last minute props</w:t>
            </w:r>
          </w:p>
          <w:p w:rsidRPr="00BB6B85" w:rsidR="00F30FFE" w:rsidP="26D5E9D0" w:rsidRDefault="00F30FFE" w14:paraId="45EEF0E6" wp14:textId="1FEE3B0D">
            <w:pPr>
              <w:pStyle w:val="Normal"/>
              <w:rPr>
                <w:rFonts w:ascii="Century Gothic" w:hAnsi="Century Gothic" w:eastAsia="Century Gothic" w:cs="Century Gothic"/>
                <w:noProof w:val="0"/>
                <w:sz w:val="18"/>
                <w:szCs w:val="18"/>
                <w:lang w:val="en-US"/>
              </w:rPr>
            </w:pPr>
          </w:p>
          <w:p w:rsidRPr="00BB6B85" w:rsidR="00F30FFE" w:rsidP="26D5E9D0" w:rsidRDefault="00F30FFE" w14:paraId="1BCD2E82" wp14:textId="2B6EF6A1">
            <w:pPr>
              <w:pStyle w:val="Normal"/>
            </w:pPr>
            <w:r w:rsidR="26D5E9D0">
              <w:rPr/>
              <w:t xml:space="preserve"> 3/2019 </w:t>
            </w:r>
            <w:r w:rsidRPr="26D5E9D0" w:rsidR="26D5E9D0">
              <w:rPr>
                <w:rFonts w:ascii="Century Gothic" w:hAnsi="Century Gothic" w:eastAsia="Century Gothic" w:cs="Century Gothic"/>
                <w:noProof w:val="0"/>
                <w:sz w:val="18"/>
                <w:szCs w:val="18"/>
                <w:lang w:val="en-US"/>
              </w:rPr>
              <w:t xml:space="preserve">student film set (capstone project) - home </w:t>
            </w:r>
          </w:p>
          <w:p w:rsidR="4B5B9A5E" w:rsidP="4B5B9A5E" w:rsidRDefault="4B5B9A5E" w14:paraId="0C4AD106" w14:textId="40A9757E">
            <w:pPr>
              <w:pStyle w:val="Normal"/>
              <w:spacing w:before="0" w:beforeAutospacing="off" w:after="0" w:afterAutospacing="off" w:line="259" w:lineRule="auto"/>
              <w:ind w:left="0" w:right="0"/>
              <w:jc w:val="left"/>
            </w:pPr>
            <w:r w:rsidR="4B5B9A5E">
              <w:rPr/>
              <w:t xml:space="preserve">              </w:t>
            </w:r>
            <w:r w:rsidR="4B5B9A5E">
              <w:rPr/>
              <w:t>Continuity</w:t>
            </w:r>
            <w:r w:rsidR="4B5B9A5E">
              <w:rPr/>
              <w:t xml:space="preserve">: </w:t>
            </w:r>
            <w:r w:rsidR="4B5B9A5E">
              <w:rPr/>
              <w:t>action continuity, wardrobe continuity, camera and sound continuity, script continuity</w:t>
            </w:r>
          </w:p>
          <w:p w:rsidR="4B5B9A5E" w:rsidP="4B5B9A5E" w:rsidRDefault="4B5B9A5E" w14:paraId="478266F1" w14:textId="4570E3B7">
            <w:pPr>
              <w:pStyle w:val="Normal"/>
            </w:pPr>
          </w:p>
          <w:p w:rsidRPr="00BB6B85" w:rsidR="00F30FFE" w:rsidP="26D5E9D0" w:rsidRDefault="00F30FFE" w14:paraId="0DDC4840" wp14:textId="14C3A1CA">
            <w:pPr>
              <w:pStyle w:val="Normal"/>
            </w:pPr>
          </w:p>
          <w:p w:rsidRPr="00BB6B85" w:rsidR="00F30FFE" w:rsidP="26D5E9D0" w:rsidRDefault="00F30FFE" w14:paraId="365B225A" wp14:textId="28B3F0D8">
            <w:pPr>
              <w:pStyle w:val="Normal"/>
            </w:pPr>
            <w:r w:rsidR="26D5E9D0">
              <w:rPr/>
              <w:t xml:space="preserve">9/2018 change maker festival </w:t>
            </w:r>
          </w:p>
          <w:p w:rsidRPr="00BB6B85" w:rsidR="00F30FFE" w:rsidP="26D5E9D0" w:rsidRDefault="00F30FFE" w14:paraId="4E2FBD84" wp14:textId="70D4801C">
            <w:pPr>
              <w:pStyle w:val="Normal"/>
            </w:pPr>
            <w:r w:rsidR="4B5B9A5E">
              <w:rPr/>
              <w:t xml:space="preserve">             - social media team</w:t>
            </w:r>
            <w:r w:rsidR="4B5B9A5E">
              <w:rPr/>
              <w:t xml:space="preserve"> took photos and videos of the event and posted stories of the event on Instagram and </w:t>
            </w:r>
            <w:r w:rsidR="4B5B9A5E">
              <w:rPr/>
              <w:t>Facebook</w:t>
            </w:r>
          </w:p>
          <w:p w:rsidRPr="00BB6B85" w:rsidR="00F30FFE" w:rsidP="26D5E9D0" w:rsidRDefault="00F30FFE" w14:paraId="33969A32" wp14:textId="28C69A57">
            <w:pPr>
              <w:pStyle w:val="Normal"/>
            </w:pPr>
            <w:r w:rsidR="26D5E9D0">
              <w:rPr/>
              <w:t xml:space="preserve">             - photographer </w:t>
            </w:r>
          </w:p>
          <w:p w:rsidRPr="00BB6B85" w:rsidR="00F30FFE" w:rsidP="26D5E9D0" w:rsidRDefault="00F30FFE" w14:paraId="6AD9C390" wp14:textId="78072396">
            <w:pPr>
              <w:pStyle w:val="Normal"/>
            </w:pPr>
            <w:r w:rsidR="26D5E9D0">
              <w:rPr/>
              <w:t xml:space="preserve">             - videographer </w:t>
            </w:r>
          </w:p>
          <w:p w:rsidRPr="00BB6B85" w:rsidR="00F30FFE" w:rsidP="26D5E9D0" w:rsidRDefault="00F30FFE" w14:paraId="6D61B1F3" wp14:textId="5C60A654">
            <w:pPr>
              <w:pStyle w:val="Normal"/>
            </w:pPr>
          </w:p>
          <w:p w:rsidRPr="00BB6B85" w:rsidR="00F30FFE" w:rsidP="26D5E9D0" w:rsidRDefault="00F30FFE" w14:paraId="20B7019A" wp14:textId="0FC5CFD2">
            <w:pPr>
              <w:pStyle w:val="Normal"/>
            </w:pPr>
            <w:r w:rsidR="26D5E9D0">
              <w:rPr/>
              <w:t>4/2018 theatre capstone project – MONDVOGEL</w:t>
            </w:r>
          </w:p>
          <w:p w:rsidRPr="00BB6B85" w:rsidR="00F30FFE" w:rsidP="26D5E9D0" w:rsidRDefault="00F30FFE" w14:paraId="0671BC80" wp14:textId="034A2228">
            <w:pPr>
              <w:pStyle w:val="Normal"/>
            </w:pPr>
            <w:r w:rsidR="4B5B9A5E">
              <w:rPr/>
              <w:t xml:space="preserve">             - sound operator</w:t>
            </w:r>
            <w:r w:rsidR="4B5B9A5E">
              <w:rPr/>
              <w:t xml:space="preserve">:  changed sound design on certain cues throughout the play </w:t>
            </w:r>
          </w:p>
          <w:p w:rsidRPr="00BB6B85" w:rsidR="00F30FFE" w:rsidP="26D5E9D0" w:rsidRDefault="00F30FFE" w14:paraId="235FF921" wp14:textId="29B3EB47">
            <w:pPr>
              <w:pStyle w:val="Normal"/>
            </w:pPr>
          </w:p>
          <w:p w:rsidRPr="00BB6B85" w:rsidR="00F30FFE" w:rsidP="26D5E9D0" w:rsidRDefault="00F30FFE" w14:paraId="777E3489" wp14:textId="339C84E5">
            <w:pPr>
              <w:pStyle w:val="Normal"/>
            </w:pPr>
            <w:r w:rsidR="26D5E9D0">
              <w:rPr/>
              <w:t xml:space="preserve">4/18 theatre capstone project – the golden boy </w:t>
            </w:r>
          </w:p>
          <w:p w:rsidRPr="00BB6B85" w:rsidR="00F30FFE" w:rsidP="26D5E9D0" w:rsidRDefault="00F30FFE" w14:paraId="06D28E7E" wp14:textId="2823B0E9">
            <w:pPr>
              <w:pStyle w:val="Normal"/>
            </w:pPr>
            <w:r w:rsidR="26D5E9D0">
              <w:rPr/>
              <w:t xml:space="preserve">         - house manager </w:t>
            </w:r>
          </w:p>
          <w:p w:rsidRPr="00BB6B85" w:rsidR="00F30FFE" w:rsidP="26D5E9D0" w:rsidRDefault="00F30FFE" w14:paraId="21215339" wp14:textId="75CA54F3">
            <w:pPr>
              <w:pStyle w:val="Normal"/>
            </w:pPr>
          </w:p>
          <w:p w:rsidRPr="00BB6B85" w:rsidR="00F30FFE" w:rsidP="26D5E9D0" w:rsidRDefault="00F30FFE" w14:paraId="032C701C" wp14:textId="2F32F73D">
            <w:pPr>
              <w:pStyle w:val="Normal"/>
            </w:pPr>
            <w:r w:rsidR="26D5E9D0">
              <w:rPr/>
              <w:t xml:space="preserve">4/18 Musical – Casino eel ons </w:t>
            </w:r>
          </w:p>
          <w:p w:rsidRPr="00BB6B85" w:rsidR="00F30FFE" w:rsidP="26D5E9D0" w:rsidRDefault="00F30FFE" w14:paraId="2F8F132B" wp14:textId="6DB3A7A3">
            <w:pPr>
              <w:pStyle w:val="Normal"/>
            </w:pPr>
            <w:r w:rsidR="4B5B9A5E">
              <w:rPr/>
              <w:t xml:space="preserve">         - Props </w:t>
            </w:r>
            <w:r w:rsidR="4B5B9A5E">
              <w:rPr/>
              <w:t>manager</w:t>
            </w:r>
            <w:r w:rsidR="4B5B9A5E">
              <w:rPr/>
              <w:t>: took care of the props</w:t>
            </w:r>
          </w:p>
          <w:p w:rsidRPr="00BB6B85" w:rsidR="00F30FFE" w:rsidP="26D5E9D0" w:rsidRDefault="00F30FFE" w14:paraId="58E59F5E" wp14:textId="5AE69F5E">
            <w:pPr>
              <w:pStyle w:val="Normal"/>
            </w:pPr>
            <w:r w:rsidR="4B5B9A5E">
              <w:rPr/>
              <w:t xml:space="preserve">         - reminded </w:t>
            </w:r>
            <w:r w:rsidR="4B5B9A5E">
              <w:rPr/>
              <w:t>actor before</w:t>
            </w:r>
            <w:r w:rsidR="4B5B9A5E">
              <w:rPr/>
              <w:t xml:space="preserve"> the show to make sure they have their props</w:t>
            </w:r>
          </w:p>
          <w:p w:rsidR="4B5B9A5E" w:rsidP="4B5B9A5E" w:rsidRDefault="4B5B9A5E" w14:paraId="6D98C8B9" w14:textId="334D5AFC">
            <w:pPr>
              <w:pStyle w:val="Normal"/>
            </w:pPr>
            <w:r w:rsidR="4B5B9A5E">
              <w:rPr/>
              <w:t xml:space="preserve">        - put props on stage before the show </w:t>
            </w:r>
          </w:p>
          <w:p w:rsidR="4B5B9A5E" w:rsidP="4B5B9A5E" w:rsidRDefault="4B5B9A5E" w14:paraId="3765A540" w14:textId="54CE25B0">
            <w:pPr>
              <w:pStyle w:val="Normal"/>
            </w:pPr>
            <w:r w:rsidR="4B5B9A5E">
              <w:rPr/>
              <w:t xml:space="preserve">        - clean up props after the show</w:t>
            </w:r>
          </w:p>
          <w:p w:rsidRPr="00BB6B85" w:rsidR="00F30FFE" w:rsidP="26D5E9D0" w:rsidRDefault="00F30FFE" w14:paraId="11B82D32" wp14:textId="5F05C1BB">
            <w:pPr>
              <w:pStyle w:val="Normal"/>
            </w:pPr>
          </w:p>
          <w:p w:rsidRPr="00BB6B85" w:rsidR="00F30FFE" w:rsidP="26D5E9D0" w:rsidRDefault="00F30FFE" w14:paraId="02A0CA74" wp14:textId="76EF54D3">
            <w:pPr>
              <w:pStyle w:val="Normal"/>
            </w:pPr>
            <w:r w:rsidR="26D5E9D0">
              <w:rPr/>
              <w:t xml:space="preserve">3/2018  </w:t>
            </w:r>
            <w:proofErr w:type="spellStart"/>
            <w:r w:rsidR="26D5E9D0">
              <w:rPr/>
              <w:t>Mishkal</w:t>
            </w:r>
            <w:proofErr w:type="spellEnd"/>
            <w:r w:rsidR="26D5E9D0">
              <w:rPr/>
              <w:t xml:space="preserve"> theatre festival </w:t>
            </w:r>
          </w:p>
          <w:p w:rsidRPr="00BB6B85" w:rsidR="00F30FFE" w:rsidP="26D5E9D0" w:rsidRDefault="00F30FFE" w14:paraId="30144A85" wp14:textId="2B6DADD5">
            <w:pPr>
              <w:pStyle w:val="Normal"/>
            </w:pPr>
            <w:r w:rsidR="4B5B9A5E">
              <w:rPr/>
              <w:t xml:space="preserve">             -videographer</w:t>
            </w:r>
            <w:r w:rsidR="4B5B9A5E">
              <w:rPr/>
              <w:t xml:space="preserve">: filmed the performances for 3 days </w:t>
            </w:r>
          </w:p>
          <w:p w:rsidRPr="00BB6B85" w:rsidR="00F30FFE" w:rsidP="26D5E9D0" w:rsidRDefault="00F30FFE" w14:paraId="4439544A" wp14:textId="5F08A440">
            <w:pPr>
              <w:pStyle w:val="Normal"/>
            </w:pPr>
          </w:p>
          <w:p w:rsidRPr="00BB6B85" w:rsidR="00F30FFE" w:rsidP="26D5E9D0" w:rsidRDefault="00F30FFE" w14:paraId="0957A238" wp14:textId="23E992CC">
            <w:pPr>
              <w:pStyle w:val="Normal"/>
            </w:pPr>
            <w:r w:rsidR="26D5E9D0">
              <w:rPr/>
              <w:t xml:space="preserve">10/2017 Student theatre production – The music box </w:t>
            </w:r>
          </w:p>
          <w:p w:rsidRPr="00BB6B85" w:rsidR="00F30FFE" w:rsidP="26D5E9D0" w:rsidRDefault="00F30FFE" w14:paraId="29DD568C" wp14:textId="72FB76F9">
            <w:pPr>
              <w:pStyle w:val="Normal"/>
            </w:pPr>
            <w:r w:rsidR="26D5E9D0">
              <w:rPr/>
              <w:t xml:space="preserve">               - technical director </w:t>
            </w:r>
          </w:p>
          <w:p w:rsidRPr="00BB6B85" w:rsidR="00F30FFE" w:rsidP="26D5E9D0" w:rsidRDefault="00F30FFE" w14:paraId="3D3583F8" wp14:textId="24745D9F">
            <w:pPr>
              <w:pStyle w:val="Normal"/>
            </w:pPr>
          </w:p>
          <w:p w:rsidRPr="00BB6B85" w:rsidR="00F30FFE" w:rsidP="26D5E9D0" w:rsidRDefault="00F30FFE" w14:paraId="36763A25" wp14:textId="449DB23E">
            <w:pPr>
              <w:pStyle w:val="Normal"/>
            </w:pPr>
            <w:r w:rsidR="26D5E9D0">
              <w:rPr/>
              <w:t xml:space="preserve">7/2017 USAID theater Production (social </w:t>
            </w:r>
            <w:r w:rsidR="26D5E9D0">
              <w:rPr/>
              <w:t>Project)</w:t>
            </w:r>
          </w:p>
          <w:p w:rsidR="4B5B9A5E" w:rsidP="4B5B9A5E" w:rsidRDefault="4B5B9A5E" w14:paraId="1C5FDD5E" w14:textId="16104225">
            <w:pPr>
              <w:pStyle w:val="Normal"/>
              <w:ind w:left="360"/>
            </w:pPr>
            <w:r w:rsidR="4B5B9A5E">
              <w:rPr/>
              <w:t xml:space="preserve"> Stage manager </w:t>
            </w:r>
          </w:p>
          <w:p w:rsidR="4B5B9A5E" w:rsidP="4B5B9A5E" w:rsidRDefault="4B5B9A5E" w14:paraId="24D0B746" w14:textId="1862D18E">
            <w:pPr>
              <w:pStyle w:val="Normal"/>
              <w:ind w:left="360"/>
            </w:pPr>
            <w:r w:rsidRPr="4B5B9A5E" w:rsidR="4B5B9A5E">
              <w:rPr>
                <w:rFonts w:ascii="Century Gothic" w:hAnsi="Century Gothic" w:eastAsia="Century Gothic" w:cs="Century Gothic"/>
                <w:noProof w:val="0"/>
                <w:sz w:val="20"/>
                <w:szCs w:val="20"/>
                <w:lang w:val="en-US"/>
              </w:rPr>
              <w:t>scheduling and running rehearsals</w:t>
            </w:r>
          </w:p>
          <w:p w:rsidR="4B5B9A5E" w:rsidP="4B5B9A5E" w:rsidRDefault="4B5B9A5E" w14:paraId="2559CF1B" w14:textId="3B571E35">
            <w:pPr>
              <w:pStyle w:val="Normal"/>
              <w:bidi w:val="0"/>
              <w:spacing w:before="0" w:beforeAutospacing="off" w:after="0" w:afterAutospacing="off" w:line="259" w:lineRule="auto"/>
              <w:ind w:left="360" w:right="0"/>
              <w:jc w:val="left"/>
            </w:pPr>
            <w:r w:rsidRPr="4B5B9A5E" w:rsidR="4B5B9A5E">
              <w:rPr>
                <w:rFonts w:ascii="Century Gothic" w:hAnsi="Century Gothic" w:eastAsia="Century Gothic" w:cs="Century Gothic"/>
                <w:noProof w:val="0"/>
                <w:sz w:val="20"/>
                <w:szCs w:val="20"/>
                <w:lang w:val="en-US"/>
              </w:rPr>
              <w:t>communicating the director's wishes to art direction and costume designers</w:t>
            </w:r>
          </w:p>
          <w:p w:rsidR="4B5B9A5E" w:rsidP="4B5B9A5E" w:rsidRDefault="4B5B9A5E" w14:paraId="17BF611C" w14:textId="30E883CF">
            <w:pPr>
              <w:pStyle w:val="Normal"/>
              <w:ind w:left="360"/>
            </w:pPr>
            <w:r w:rsidRPr="4B5B9A5E" w:rsidR="4B5B9A5E">
              <w:rPr>
                <w:rFonts w:ascii="Century Gothic" w:hAnsi="Century Gothic" w:eastAsia="Century Gothic" w:cs="Century Gothic"/>
                <w:noProof w:val="0"/>
                <w:sz w:val="20"/>
                <w:szCs w:val="20"/>
                <w:lang w:val="en-US"/>
              </w:rPr>
              <w:t xml:space="preserve">coordinating the work of the stage crew and cast </w:t>
            </w:r>
          </w:p>
          <w:p w:rsidR="4B5B9A5E" w:rsidP="4B5B9A5E" w:rsidRDefault="4B5B9A5E" w14:paraId="0F65BFA7" w14:textId="76264229">
            <w:pPr>
              <w:pStyle w:val="Normal"/>
              <w:ind w:left="360"/>
            </w:pPr>
            <w:r w:rsidRPr="4B5B9A5E" w:rsidR="4B5B9A5E">
              <w:rPr>
                <w:rFonts w:ascii="Century Gothic" w:hAnsi="Century Gothic" w:eastAsia="Century Gothic" w:cs="Century Gothic"/>
                <w:noProof w:val="0"/>
                <w:sz w:val="20"/>
                <w:szCs w:val="20"/>
                <w:lang w:val="en-US"/>
              </w:rPr>
              <w:t xml:space="preserve">calling sound, light and </w:t>
            </w:r>
            <w:r w:rsidRPr="4B5B9A5E" w:rsidR="4B5B9A5E">
              <w:rPr>
                <w:rFonts w:ascii="Century Gothic" w:hAnsi="Century Gothic" w:eastAsia="Century Gothic" w:cs="Century Gothic"/>
                <w:noProof w:val="0"/>
                <w:sz w:val="20"/>
                <w:szCs w:val="20"/>
                <w:lang w:val="en-US"/>
              </w:rPr>
              <w:t>actors'</w:t>
            </w:r>
            <w:r w:rsidRPr="4B5B9A5E" w:rsidR="4B5B9A5E">
              <w:rPr>
                <w:rFonts w:ascii="Century Gothic" w:hAnsi="Century Gothic" w:eastAsia="Century Gothic" w:cs="Century Gothic"/>
                <w:noProof w:val="0"/>
                <w:sz w:val="20"/>
                <w:szCs w:val="20"/>
                <w:lang w:val="en-US"/>
              </w:rPr>
              <w:t xml:space="preserve"> cues </w:t>
            </w:r>
          </w:p>
          <w:p w:rsidR="4B5B9A5E" w:rsidP="4B5B9A5E" w:rsidRDefault="4B5B9A5E" w14:paraId="348A0B0D" w14:textId="55DFE266">
            <w:pPr>
              <w:pStyle w:val="Normal"/>
              <w:ind w:left="360"/>
            </w:pPr>
            <w:r w:rsidRPr="4B5B9A5E" w:rsidR="4B5B9A5E">
              <w:rPr>
                <w:rFonts w:ascii="Century Gothic" w:hAnsi="Century Gothic" w:eastAsia="Century Gothic" w:cs="Century Gothic"/>
                <w:noProof w:val="0"/>
                <w:sz w:val="20"/>
                <w:szCs w:val="20"/>
                <w:lang w:val="en-US"/>
              </w:rPr>
              <w:t xml:space="preserve">overseeing the entire show each time it is performed and giving notes </w:t>
            </w:r>
          </w:p>
          <w:p w:rsidR="4B5B9A5E" w:rsidP="4B5B9A5E" w:rsidRDefault="4B5B9A5E" w14:paraId="60940896" w14:textId="6756C4B0">
            <w:pPr>
              <w:pStyle w:val="Normal"/>
            </w:pPr>
          </w:p>
          <w:p w:rsidRPr="00BB6B85" w:rsidR="00F30FFE" w:rsidP="26D5E9D0" w:rsidRDefault="00F30FFE" w14:paraId="2F747272" wp14:textId="348E2A05">
            <w:pPr>
              <w:pStyle w:val="Normal"/>
            </w:pPr>
          </w:p>
          <w:p w:rsidRPr="00BB6B85" w:rsidR="00F30FFE" w:rsidP="26D5E9D0" w:rsidRDefault="00F30FFE" w14:paraId="578A01D8" wp14:textId="2A6E0B40">
            <w:pPr>
              <w:pStyle w:val="Normal"/>
            </w:pPr>
            <w:r w:rsidR="26D5E9D0">
              <w:rPr/>
              <w:t xml:space="preserve">5/2017 Alumni theatre Production – Ayoube </w:t>
            </w:r>
          </w:p>
          <w:p w:rsidRPr="00BB6B85" w:rsidR="00F30FFE" w:rsidP="26D5E9D0" w:rsidRDefault="00F30FFE" w14:paraId="35C19236" wp14:textId="1A563314">
            <w:pPr>
              <w:pStyle w:val="Normal"/>
            </w:pPr>
            <w:r w:rsidR="4B5B9A5E">
              <w:rPr/>
              <w:t xml:space="preserve">             - light operator</w:t>
            </w:r>
            <w:r w:rsidR="4B5B9A5E">
              <w:rPr/>
              <w:t xml:space="preserve">: recorded light cues before the show </w:t>
            </w:r>
          </w:p>
          <w:p w:rsidRPr="00BB6B85" w:rsidR="00F30FFE" w:rsidP="26D5E9D0" w:rsidRDefault="00F30FFE" w14:paraId="3AF2C606" wp14:textId="09B38EB3">
            <w:pPr>
              <w:pStyle w:val="Normal"/>
            </w:pPr>
            <w:r w:rsidR="4B5B9A5E">
              <w:rPr/>
              <w:t xml:space="preserve">                                        Changed light cues on certain actions </w:t>
            </w:r>
          </w:p>
          <w:p w:rsidRPr="00BB6B85" w:rsidR="00F30FFE" w:rsidP="26D5E9D0" w:rsidRDefault="00F30FFE" w14:paraId="53AFEC31" wp14:textId="0B285432">
            <w:pPr>
              <w:pStyle w:val="Normal"/>
            </w:pPr>
            <w:r w:rsidR="26D5E9D0">
              <w:rPr/>
              <w:t xml:space="preserve">3/2017 student theatre production – Death knocks </w:t>
            </w:r>
          </w:p>
          <w:p w:rsidR="4B5B9A5E" w:rsidP="4B5B9A5E" w:rsidRDefault="4B5B9A5E" w14:paraId="511F6A66" w14:textId="03C17AD1">
            <w:pPr>
              <w:pStyle w:val="Normal"/>
            </w:pPr>
            <w:r w:rsidR="4B5B9A5E">
              <w:rPr/>
              <w:t xml:space="preserve">             - light </w:t>
            </w:r>
            <w:r w:rsidR="4B5B9A5E">
              <w:rPr/>
              <w:t>operator</w:t>
            </w:r>
            <w:r w:rsidR="4B5B9A5E">
              <w:rPr/>
              <w:t xml:space="preserve">: </w:t>
            </w:r>
            <w:r w:rsidR="4B5B9A5E">
              <w:rPr/>
              <w:t xml:space="preserve">recorded light cues before the show </w:t>
            </w:r>
          </w:p>
          <w:p w:rsidR="4B5B9A5E" w:rsidP="4B5B9A5E" w:rsidRDefault="4B5B9A5E" w14:paraId="3260D7F9" w14:textId="277A79A1">
            <w:pPr>
              <w:pStyle w:val="Normal"/>
            </w:pPr>
            <w:r w:rsidR="4B5B9A5E">
              <w:rPr/>
              <w:t xml:space="preserve">                                        Changed light cues on certain actions</w:t>
            </w:r>
          </w:p>
          <w:p w:rsidRPr="00BB6B85" w:rsidR="00F30FFE" w:rsidP="26D5E9D0" w:rsidRDefault="00F30FFE" w14:paraId="410F3EB0" wp14:textId="615E9DC4">
            <w:pPr>
              <w:pStyle w:val="Normal"/>
            </w:pPr>
          </w:p>
          <w:p w:rsidRPr="00BB6B85" w:rsidR="00F30FFE" w:rsidP="26D5E9D0" w:rsidRDefault="00F30FFE" w14:paraId="28BE9AB2" wp14:textId="56A0221C">
            <w:pPr>
              <w:pStyle w:val="Normal"/>
            </w:pPr>
            <w:r w:rsidR="26D5E9D0">
              <w:rPr/>
              <w:t>3/2017 Mishkal theatre festival</w:t>
            </w:r>
          </w:p>
          <w:p w:rsidRPr="00BB6B85" w:rsidR="00F30FFE" w:rsidP="26D5E9D0" w:rsidRDefault="00F30FFE" w14:paraId="22A32E97" wp14:textId="5A73BFFE">
            <w:pPr>
              <w:pStyle w:val="Normal"/>
            </w:pPr>
            <w:r w:rsidR="4B5B9A5E">
              <w:rPr/>
              <w:t xml:space="preserve">            - art direction team</w:t>
            </w:r>
            <w:r w:rsidR="4B5B9A5E">
              <w:rPr/>
              <w:t>: worked on crafts for the show room design</w:t>
            </w:r>
          </w:p>
          <w:p w:rsidRPr="00BB6B85" w:rsidR="00F30FFE" w:rsidP="26D5E9D0" w:rsidRDefault="00F30FFE" w14:paraId="0C49B3E9" wp14:textId="3DF50E2E">
            <w:pPr>
              <w:pStyle w:val="Normal"/>
            </w:pPr>
          </w:p>
          <w:p w:rsidRPr="00BB6B85" w:rsidR="00F30FFE" w:rsidP="26D5E9D0" w:rsidRDefault="00F30FFE" w14:paraId="048E8C5A" wp14:textId="2AD6456D">
            <w:pPr>
              <w:pStyle w:val="Normal"/>
            </w:pPr>
            <w:r w:rsidR="26D5E9D0">
              <w:rPr/>
              <w:t xml:space="preserve">11/2016 The musical extravaganza by Malinda Haslet </w:t>
            </w:r>
          </w:p>
          <w:p w:rsidRPr="00BB6B85" w:rsidR="00F30FFE" w:rsidP="26D5E9D0" w:rsidRDefault="00F30FFE" w14:paraId="22DEC717" wp14:textId="53AE1C3B">
            <w:pPr>
              <w:pStyle w:val="Normal"/>
            </w:pPr>
            <w:r w:rsidR="4B5B9A5E">
              <w:rPr/>
              <w:t xml:space="preserve">               - Stage Manager</w:t>
            </w:r>
          </w:p>
          <w:p w:rsidRPr="00BB6B85" w:rsidR="00F30FFE" w:rsidP="26D5E9D0" w:rsidRDefault="00F30FFE" w14:paraId="25F92831" wp14:textId="0B98AA43">
            <w:pPr>
              <w:pStyle w:val="Normal"/>
            </w:pPr>
          </w:p>
          <w:p w:rsidRPr="00BB6B85" w:rsidR="00F30FFE" w:rsidP="26D5E9D0" w:rsidRDefault="00F30FFE" w14:paraId="55298E06" wp14:textId="4A712361">
            <w:pPr>
              <w:pStyle w:val="Normal"/>
            </w:pPr>
            <w:r w:rsidR="26D5E9D0">
              <w:rPr/>
              <w:t xml:space="preserve">             </w:t>
            </w:r>
          </w:p>
          <w:p w:rsidRPr="00BB6B85" w:rsidR="00F30FFE" w:rsidP="26D5E9D0" w:rsidRDefault="00F30FFE" w14:paraId="74C61B44" wp14:textId="23188EFC">
            <w:pPr>
              <w:pStyle w:val="Normal"/>
            </w:pPr>
            <w:r w:rsidR="26D5E9D0">
              <w:rPr/>
              <w:t xml:space="preserve">            </w:t>
            </w:r>
          </w:p>
        </w:tc>
      </w:tr>
    </w:tbl>
    <w:p xmlns:wp14="http://schemas.microsoft.com/office/word/2010/wordml" w:rsidR="009B1899" w:rsidP="26D5E9D0" w:rsidRDefault="009B1899" w14:paraId="45FB0818" wp14:textId="3F346526">
      <w:pPr>
        <w:pStyle w:val="Normal"/>
        <w:tabs>
          <w:tab w:val="left" w:pos="990"/>
        </w:tabs>
        <w:ind w:left="0"/>
      </w:pPr>
      <w:bookmarkStart w:name="_GoBack" w:id="0"/>
      <w:bookmarkEnd w:id="0"/>
    </w:p>
    <w:sectPr w:rsidR="009B1899" w:rsidSect="000C45FF">
      <w:headerReference w:type="even" r:id="rId10"/>
      <w:headerReference w:type="default" r:id="rId11"/>
      <w:footerReference w:type="even" r:id="rId12"/>
      <w:footerReference w:type="default" r:id="rId13"/>
      <w:headerReference w:type="first" r:id="rId14"/>
      <w:footerReference w:type="first" r:id="rId15"/>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336ACD" w:rsidP="000C45FF" w:rsidRDefault="00336ACD" w14:paraId="4DDBEF00" wp14:textId="77777777">
      <w:r>
        <w:separator/>
      </w:r>
    </w:p>
  </w:endnote>
  <w:endnote w:type="continuationSeparator" w:id="0">
    <w:p xmlns:wp14="http://schemas.microsoft.com/office/word/2010/wordml" w:rsidR="00336ACD" w:rsidP="000C45FF" w:rsidRDefault="00336ACD"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469BC" w:rsidRDefault="002469BC" w14:paraId="4101652C"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469BC" w:rsidRDefault="002469BC" w14:paraId="62486C05"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469BC" w:rsidRDefault="002469BC" w14:paraId="4B99056E"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336ACD" w:rsidP="000C45FF" w:rsidRDefault="00336ACD" w14:paraId="049F31CB" wp14:textId="77777777">
      <w:r>
        <w:separator/>
      </w:r>
    </w:p>
  </w:footnote>
  <w:footnote w:type="continuationSeparator" w:id="0">
    <w:p xmlns:wp14="http://schemas.microsoft.com/office/word/2010/wordml" w:rsidR="00336ACD" w:rsidP="000C45FF" w:rsidRDefault="00336ACD" w14:paraId="53128261"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469BC" w:rsidRDefault="002469BC" w14:paraId="1299C43A"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p14">
  <w:p xmlns:wp14="http://schemas.microsoft.com/office/word/2010/wordml" w:rsidR="00015926" w:rsidRDefault="000C45FF" w14:paraId="527A66CA" wp14:textId="77777777">
    <w:pPr>
      <w:pStyle w:val="Header"/>
    </w:pPr>
    <w:r>
      <w:rPr>
        <w:noProof/>
        <w:lang w:val="en-CA" w:eastAsia="en-CA"/>
      </w:rPr>
      <w:drawing>
        <wp:anchor xmlns:wp14="http://schemas.microsoft.com/office/word/2010/wordprocessingDrawing"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r w:rsidR="26D5E9D0">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2469BC" w:rsidRDefault="002469BC" w14:paraId="3CF2D8B6"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0143E1A"/>
    <w:multiLevelType w:val="hybridMultilevel"/>
    <w:tmpl w:val="854EA116"/>
    <w:lvl w:ilvl="0" w:tplc="191E1450">
      <w:numFmt w:val="bullet"/>
      <w:lvlText w:val="-"/>
      <w:lvlJc w:val="left"/>
      <w:pPr>
        <w:ind w:left="720" w:hanging="360"/>
      </w:pPr>
      <w:rPr>
        <w:rFonts w:hint="default" w:ascii="Century Gothic" w:hAnsi="Century Gothic" w:eastAsiaTheme="minorEastAsia"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nsid w:val="0CCA601D"/>
    <w:multiLevelType w:val="hybridMultilevel"/>
    <w:tmpl w:val="876CC7E2"/>
    <w:lvl w:ilvl="0" w:tplc="FAD2F892">
      <w:start w:val="5"/>
      <w:numFmt w:val="bullet"/>
      <w:lvlText w:val="-"/>
      <w:lvlJc w:val="left"/>
      <w:pPr>
        <w:ind w:left="720" w:hanging="360"/>
      </w:pPr>
      <w:rPr>
        <w:rFonts w:hint="default" w:ascii="Century Gothic" w:hAnsi="Century Gothic" w:eastAsiaTheme="minorEastAsia"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nsid w:val="1B7510B7"/>
    <w:multiLevelType w:val="hybridMultilevel"/>
    <w:tmpl w:val="EE04B422"/>
    <w:lvl w:ilvl="0" w:tplc="CD221116">
      <w:numFmt w:val="bullet"/>
      <w:lvlText w:val="-"/>
      <w:lvlJc w:val="left"/>
      <w:pPr>
        <w:ind w:left="720" w:hanging="360"/>
      </w:pPr>
      <w:rPr>
        <w:rFonts w:hint="default" w:ascii="Century Gothic" w:hAnsi="Century Gothic" w:eastAsiaTheme="minorEastAsia"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nsid w:val="1F913C45"/>
    <w:multiLevelType w:val="hybridMultilevel"/>
    <w:tmpl w:val="6E54F96C"/>
    <w:lvl w:ilvl="0" w:tplc="6F6E6508">
      <w:numFmt w:val="bullet"/>
      <w:lvlText w:val="-"/>
      <w:lvlJc w:val="left"/>
      <w:pPr>
        <w:ind w:left="720" w:hanging="360"/>
      </w:pPr>
      <w:rPr>
        <w:rFonts w:hint="default" w:ascii="Century Gothic" w:hAnsi="Century Gothic" w:eastAsiaTheme="minorEastAsia"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nsid w:val="240F7B6E"/>
    <w:multiLevelType w:val="hybridMultilevel"/>
    <w:tmpl w:val="345639A8"/>
    <w:lvl w:ilvl="0" w:tplc="2B0CD39A">
      <w:numFmt w:val="bullet"/>
      <w:lvlText w:val="-"/>
      <w:lvlJc w:val="left"/>
      <w:pPr>
        <w:ind w:left="720" w:hanging="360"/>
      </w:pPr>
      <w:rPr>
        <w:rFonts w:hint="default" w:ascii="Century Gothic" w:hAnsi="Century Gothic" w:eastAsiaTheme="minorEastAsia"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nsid w:val="3462560A"/>
    <w:multiLevelType w:val="hybridMultilevel"/>
    <w:tmpl w:val="9EB29804"/>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6">
    <w:nsid w:val="387111D2"/>
    <w:multiLevelType w:val="hybridMultilevel"/>
    <w:tmpl w:val="D312F244"/>
    <w:lvl w:ilvl="0" w:tplc="7EB456A8">
      <w:numFmt w:val="bullet"/>
      <w:lvlText w:val="-"/>
      <w:lvlJc w:val="left"/>
      <w:pPr>
        <w:ind w:left="720" w:hanging="360"/>
      </w:pPr>
      <w:rPr>
        <w:rFonts w:hint="default" w:ascii="Century Gothic" w:hAnsi="Century Gothic" w:eastAsiaTheme="minorEastAsia"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nsid w:val="43E562AC"/>
    <w:multiLevelType w:val="hybridMultilevel"/>
    <w:tmpl w:val="587C0E26"/>
    <w:lvl w:ilvl="0" w:tplc="88B4DC76">
      <w:numFmt w:val="bullet"/>
      <w:lvlText w:val="-"/>
      <w:lvlJc w:val="left"/>
      <w:pPr>
        <w:ind w:left="720" w:hanging="360"/>
      </w:pPr>
      <w:rPr>
        <w:rFonts w:hint="default" w:ascii="Century Gothic" w:hAnsi="Century Gothic" w:eastAsiaTheme="minorEastAsia"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nsid w:val="46CC52B4"/>
    <w:multiLevelType w:val="hybridMultilevel"/>
    <w:tmpl w:val="34866006"/>
    <w:lvl w:ilvl="0" w:tplc="10090001">
      <w:start w:val="1"/>
      <w:numFmt w:val="bullet"/>
      <w:lvlText w:val=""/>
      <w:lvlJc w:val="left"/>
      <w:pPr>
        <w:ind w:left="502" w:hanging="360"/>
      </w:pPr>
      <w:rPr>
        <w:rFonts w:hint="default" w:ascii="Symbol" w:hAnsi="Symbol"/>
      </w:rPr>
    </w:lvl>
    <w:lvl w:ilvl="1" w:tplc="10090003" w:tentative="1">
      <w:start w:val="1"/>
      <w:numFmt w:val="bullet"/>
      <w:lvlText w:val="o"/>
      <w:lvlJc w:val="left"/>
      <w:pPr>
        <w:ind w:left="1222" w:hanging="360"/>
      </w:pPr>
      <w:rPr>
        <w:rFonts w:hint="default" w:ascii="Courier New" w:hAnsi="Courier New" w:cs="Courier New"/>
      </w:rPr>
    </w:lvl>
    <w:lvl w:ilvl="2" w:tplc="10090005" w:tentative="1">
      <w:start w:val="1"/>
      <w:numFmt w:val="bullet"/>
      <w:lvlText w:val=""/>
      <w:lvlJc w:val="left"/>
      <w:pPr>
        <w:ind w:left="1942" w:hanging="360"/>
      </w:pPr>
      <w:rPr>
        <w:rFonts w:hint="default" w:ascii="Wingdings" w:hAnsi="Wingdings"/>
      </w:rPr>
    </w:lvl>
    <w:lvl w:ilvl="3" w:tplc="10090001" w:tentative="1">
      <w:start w:val="1"/>
      <w:numFmt w:val="bullet"/>
      <w:lvlText w:val=""/>
      <w:lvlJc w:val="left"/>
      <w:pPr>
        <w:ind w:left="2662" w:hanging="360"/>
      </w:pPr>
      <w:rPr>
        <w:rFonts w:hint="default" w:ascii="Symbol" w:hAnsi="Symbol"/>
      </w:rPr>
    </w:lvl>
    <w:lvl w:ilvl="4" w:tplc="10090003" w:tentative="1">
      <w:start w:val="1"/>
      <w:numFmt w:val="bullet"/>
      <w:lvlText w:val="o"/>
      <w:lvlJc w:val="left"/>
      <w:pPr>
        <w:ind w:left="3382" w:hanging="360"/>
      </w:pPr>
      <w:rPr>
        <w:rFonts w:hint="default" w:ascii="Courier New" w:hAnsi="Courier New" w:cs="Courier New"/>
      </w:rPr>
    </w:lvl>
    <w:lvl w:ilvl="5" w:tplc="10090005" w:tentative="1">
      <w:start w:val="1"/>
      <w:numFmt w:val="bullet"/>
      <w:lvlText w:val=""/>
      <w:lvlJc w:val="left"/>
      <w:pPr>
        <w:ind w:left="4102" w:hanging="360"/>
      </w:pPr>
      <w:rPr>
        <w:rFonts w:hint="default" w:ascii="Wingdings" w:hAnsi="Wingdings"/>
      </w:rPr>
    </w:lvl>
    <w:lvl w:ilvl="6" w:tplc="10090001" w:tentative="1">
      <w:start w:val="1"/>
      <w:numFmt w:val="bullet"/>
      <w:lvlText w:val=""/>
      <w:lvlJc w:val="left"/>
      <w:pPr>
        <w:ind w:left="4822" w:hanging="360"/>
      </w:pPr>
      <w:rPr>
        <w:rFonts w:hint="default" w:ascii="Symbol" w:hAnsi="Symbol"/>
      </w:rPr>
    </w:lvl>
    <w:lvl w:ilvl="7" w:tplc="10090003" w:tentative="1">
      <w:start w:val="1"/>
      <w:numFmt w:val="bullet"/>
      <w:lvlText w:val="o"/>
      <w:lvlJc w:val="left"/>
      <w:pPr>
        <w:ind w:left="5542" w:hanging="360"/>
      </w:pPr>
      <w:rPr>
        <w:rFonts w:hint="default" w:ascii="Courier New" w:hAnsi="Courier New" w:cs="Courier New"/>
      </w:rPr>
    </w:lvl>
    <w:lvl w:ilvl="8" w:tplc="10090005" w:tentative="1">
      <w:start w:val="1"/>
      <w:numFmt w:val="bullet"/>
      <w:lvlText w:val=""/>
      <w:lvlJc w:val="left"/>
      <w:pPr>
        <w:ind w:left="6262" w:hanging="360"/>
      </w:pPr>
      <w:rPr>
        <w:rFonts w:hint="default" w:ascii="Wingdings" w:hAnsi="Wingdings"/>
      </w:rPr>
    </w:lvl>
  </w:abstractNum>
  <w:abstractNum w:abstractNumId="9">
    <w:nsid w:val="67AF7A8A"/>
    <w:multiLevelType w:val="hybridMultilevel"/>
    <w:tmpl w:val="DD9EA18C"/>
    <w:lvl w:ilvl="0" w:tplc="10665ED8">
      <w:numFmt w:val="bullet"/>
      <w:lvlText w:val="-"/>
      <w:lvlJc w:val="left"/>
      <w:pPr>
        <w:ind w:left="720" w:hanging="360"/>
      </w:pPr>
      <w:rPr>
        <w:rFonts w:hint="default" w:ascii="Century Gothic" w:hAnsi="Century Gothic" w:eastAsiaTheme="minorEastAsia"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nsid w:val="7CD84B1F"/>
    <w:multiLevelType w:val="hybridMultilevel"/>
    <w:tmpl w:val="C0A2A64C"/>
    <w:lvl w:ilvl="0" w:tplc="49BABF48">
      <w:numFmt w:val="bullet"/>
      <w:lvlText w:val="-"/>
      <w:lvlJc w:val="left"/>
      <w:pPr>
        <w:ind w:left="1080" w:hanging="360"/>
      </w:pPr>
      <w:rPr>
        <w:rFonts w:hint="default" w:ascii="Century Gothic" w:hAnsi="Century Gothic" w:eastAsiaTheme="minorEastAsia" w:cstheme="minorBid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
    <w:abstractNumId w:val="2"/>
  </w:num>
  <w:num w:numId="2">
    <w:abstractNumId w:val="4"/>
  </w:num>
  <w:num w:numId="3">
    <w:abstractNumId w:val="3"/>
  </w:num>
  <w:num w:numId="4">
    <w:abstractNumId w:val="6"/>
  </w:num>
  <w:num w:numId="5">
    <w:abstractNumId w:val="9"/>
  </w:num>
  <w:num w:numId="6">
    <w:abstractNumId w:val="0"/>
  </w:num>
  <w:num w:numId="7">
    <w:abstractNumId w:val="10"/>
  </w:num>
  <w:num w:numId="8">
    <w:abstractNumId w:val="7"/>
  </w:num>
  <w:num w:numId="9">
    <w:abstractNumId w:val="1"/>
  </w:num>
  <w:num w:numId="10">
    <w:abstractNumId w:val="8"/>
  </w:num>
  <w:num w:numId="1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7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EA"/>
    <w:rsid w:val="00015926"/>
    <w:rsid w:val="00036450"/>
    <w:rsid w:val="00094499"/>
    <w:rsid w:val="000A10DE"/>
    <w:rsid w:val="000C45FF"/>
    <w:rsid w:val="000E1D51"/>
    <w:rsid w:val="000E3FD1"/>
    <w:rsid w:val="00112054"/>
    <w:rsid w:val="0012283F"/>
    <w:rsid w:val="001525E1"/>
    <w:rsid w:val="00176ED1"/>
    <w:rsid w:val="00180329"/>
    <w:rsid w:val="0019001F"/>
    <w:rsid w:val="001A74A5"/>
    <w:rsid w:val="001B2ABD"/>
    <w:rsid w:val="001D0FC0"/>
    <w:rsid w:val="001E0391"/>
    <w:rsid w:val="001E1759"/>
    <w:rsid w:val="001F1ECC"/>
    <w:rsid w:val="0023000D"/>
    <w:rsid w:val="002400EB"/>
    <w:rsid w:val="002469BC"/>
    <w:rsid w:val="00256CF7"/>
    <w:rsid w:val="00281FD5"/>
    <w:rsid w:val="002C4D7B"/>
    <w:rsid w:val="002C531C"/>
    <w:rsid w:val="0030481B"/>
    <w:rsid w:val="003156FC"/>
    <w:rsid w:val="003254B5"/>
    <w:rsid w:val="00336ACD"/>
    <w:rsid w:val="00336CE3"/>
    <w:rsid w:val="00352CB7"/>
    <w:rsid w:val="003636CF"/>
    <w:rsid w:val="0037121F"/>
    <w:rsid w:val="003865C3"/>
    <w:rsid w:val="00395EF9"/>
    <w:rsid w:val="003A6B7D"/>
    <w:rsid w:val="003B06CA"/>
    <w:rsid w:val="004071FC"/>
    <w:rsid w:val="004133EA"/>
    <w:rsid w:val="00445947"/>
    <w:rsid w:val="00472F04"/>
    <w:rsid w:val="004813B3"/>
    <w:rsid w:val="00484BA2"/>
    <w:rsid w:val="00496591"/>
    <w:rsid w:val="004C63E4"/>
    <w:rsid w:val="004D3011"/>
    <w:rsid w:val="00510EB1"/>
    <w:rsid w:val="005262AC"/>
    <w:rsid w:val="005E39D5"/>
    <w:rsid w:val="00600670"/>
    <w:rsid w:val="0062123A"/>
    <w:rsid w:val="00646E75"/>
    <w:rsid w:val="0065292C"/>
    <w:rsid w:val="006771D0"/>
    <w:rsid w:val="006B505C"/>
    <w:rsid w:val="00715FCB"/>
    <w:rsid w:val="00731060"/>
    <w:rsid w:val="00741303"/>
    <w:rsid w:val="00743101"/>
    <w:rsid w:val="007775E1"/>
    <w:rsid w:val="007867A0"/>
    <w:rsid w:val="007927F5"/>
    <w:rsid w:val="007A651C"/>
    <w:rsid w:val="007C7118"/>
    <w:rsid w:val="007F56C0"/>
    <w:rsid w:val="00802CA0"/>
    <w:rsid w:val="00892E8B"/>
    <w:rsid w:val="0089674D"/>
    <w:rsid w:val="008C5A03"/>
    <w:rsid w:val="00905D76"/>
    <w:rsid w:val="009260CD"/>
    <w:rsid w:val="00952C25"/>
    <w:rsid w:val="009B1899"/>
    <w:rsid w:val="009D3E93"/>
    <w:rsid w:val="00A2118D"/>
    <w:rsid w:val="00A833E3"/>
    <w:rsid w:val="00AD76E2"/>
    <w:rsid w:val="00B143FB"/>
    <w:rsid w:val="00B20152"/>
    <w:rsid w:val="00B359E4"/>
    <w:rsid w:val="00B5761C"/>
    <w:rsid w:val="00B57D98"/>
    <w:rsid w:val="00B70850"/>
    <w:rsid w:val="00BB6B85"/>
    <w:rsid w:val="00C066B6"/>
    <w:rsid w:val="00C2480B"/>
    <w:rsid w:val="00C37BA1"/>
    <w:rsid w:val="00C4674C"/>
    <w:rsid w:val="00C506CF"/>
    <w:rsid w:val="00C72BED"/>
    <w:rsid w:val="00C9578B"/>
    <w:rsid w:val="00CB0055"/>
    <w:rsid w:val="00D2522B"/>
    <w:rsid w:val="00D422DE"/>
    <w:rsid w:val="00D5459D"/>
    <w:rsid w:val="00D803B1"/>
    <w:rsid w:val="00D91FE0"/>
    <w:rsid w:val="00DA1F4D"/>
    <w:rsid w:val="00DA3465"/>
    <w:rsid w:val="00DA5806"/>
    <w:rsid w:val="00DD172A"/>
    <w:rsid w:val="00E078E6"/>
    <w:rsid w:val="00E25A26"/>
    <w:rsid w:val="00E4381A"/>
    <w:rsid w:val="00E50087"/>
    <w:rsid w:val="00E55D74"/>
    <w:rsid w:val="00E860F8"/>
    <w:rsid w:val="00E92455"/>
    <w:rsid w:val="00F30FFE"/>
    <w:rsid w:val="00F60274"/>
    <w:rsid w:val="00F641AE"/>
    <w:rsid w:val="00F66C83"/>
    <w:rsid w:val="00F77FB9"/>
    <w:rsid w:val="00FB068F"/>
    <w:rsid w:val="00FB6FEF"/>
    <w:rsid w:val="26D5E9D0"/>
    <w:rsid w:val="4B5B9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4:docId w14:val="3254FF14"/>
  <w15:docId w15:val="{5c70f4dc-0d1c-4a60-9267-0dfe32cc05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qFormat="1"/>
    <w:lsdException w:name="heading 4" w:uiPriority="9"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hAnsiTheme="majorHAnsi" w:eastAsiaTheme="majorEastAsia"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color="94B6D2" w:themeColor="accent1" w:sz="8" w:space="1"/>
      </w:pBdr>
      <w:spacing w:before="240" w:after="120"/>
      <w:outlineLvl w:val="1"/>
    </w:pPr>
    <w:rPr>
      <w:rFonts w:asciiTheme="majorHAnsi" w:hAnsiTheme="majorHAnsi" w:eastAsiaTheme="majorEastAsia"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hAnsiTheme="majorHAnsi" w:eastAsiaTheme="majorEastAsia"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D3011"/>
    <w:rPr>
      <w:rFonts w:asciiTheme="majorHAnsi" w:hAnsiTheme="majorHAnsi" w:eastAsiaTheme="majorEastAsia"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styleId="TitleChar" w:customStyle="1">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styleId="Heading1Char" w:customStyle="1">
    <w:name w:val="Heading 1 Char"/>
    <w:basedOn w:val="DefaultParagraphFont"/>
    <w:link w:val="Heading1"/>
    <w:uiPriority w:val="9"/>
    <w:rsid w:val="00AD76E2"/>
    <w:rPr>
      <w:rFonts w:asciiTheme="majorHAnsi" w:hAnsiTheme="majorHAnsi" w:eastAsiaTheme="majorEastAsia"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styleId="DateChar" w:customStyle="1">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customStyle="1">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styleId="HeaderChar" w:customStyle="1">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styleId="FooterChar" w:customStyle="1">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styleId="SubtitleChar" w:customStyle="1">
    <w:name w:val="Subtitle Char"/>
    <w:basedOn w:val="DefaultParagraphFont"/>
    <w:link w:val="Subtitle"/>
    <w:uiPriority w:val="11"/>
    <w:rsid w:val="001B2ABD"/>
    <w:rPr>
      <w:color w:val="000000" w:themeColor="text1"/>
      <w:spacing w:val="19"/>
      <w:w w:val="86"/>
      <w:sz w:val="32"/>
      <w:szCs w:val="28"/>
      <w:fitText w:val="2160" w:id="1744560130"/>
    </w:rPr>
  </w:style>
  <w:style w:type="character" w:styleId="Heading3Char" w:customStyle="1">
    <w:name w:val="Heading 3 Char"/>
    <w:basedOn w:val="DefaultParagraphFont"/>
    <w:link w:val="Heading3"/>
    <w:uiPriority w:val="9"/>
    <w:rsid w:val="00D5459D"/>
    <w:rPr>
      <w:rFonts w:asciiTheme="majorHAnsi" w:hAnsiTheme="majorHAnsi" w:eastAsiaTheme="majorEastAsia" w:cstheme="majorBidi"/>
      <w:b/>
      <w:caps/>
      <w:color w:val="548AB7" w:themeColor="accent1" w:themeShade="BF"/>
      <w:sz w:val="22"/>
    </w:rPr>
  </w:style>
  <w:style w:type="character" w:styleId="Heading4Char" w:customStyle="1">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7C7118"/>
    <w:pPr>
      <w:ind w:left="720"/>
      <w:contextualSpacing/>
    </w:pPr>
  </w:style>
  <w:style w:type="character" w:styleId="background-details" w:customStyle="1">
    <w:name w:val="background-details"/>
    <w:basedOn w:val="DefaultParagraphFont"/>
    <w:rsid w:val="003636CF"/>
  </w:style>
  <w:style w:type="paragraph" w:styleId="BalloonText">
    <w:name w:val="Balloon Text"/>
    <w:basedOn w:val="Normal"/>
    <w:link w:val="BalloonTextChar"/>
    <w:uiPriority w:val="99"/>
    <w:semiHidden/>
    <w:unhideWhenUsed/>
    <w:rsid w:val="00472F04"/>
    <w:rPr>
      <w:rFonts w:ascii="Segoe UI" w:hAnsi="Segoe UI" w:cs="Segoe UI"/>
      <w:szCs w:val="18"/>
    </w:rPr>
  </w:style>
  <w:style w:type="character" w:styleId="BalloonTextChar" w:customStyle="1">
    <w:name w:val="Balloon Text Char"/>
    <w:basedOn w:val="DefaultParagraphFont"/>
    <w:link w:val="BalloonText"/>
    <w:uiPriority w:val="99"/>
    <w:semiHidden/>
    <w:rsid w:val="00472F04"/>
    <w:rPr>
      <w:rFonts w:ascii="Segoe UI" w:hAnsi="Segoe UI" w:cs="Segoe UI"/>
      <w:sz w:val="18"/>
      <w:szCs w:val="18"/>
    </w:rPr>
  </w:style>
  <w:style w:type="paragraph" w:styleId="Address" w:customStyle="1">
    <w:name w:val="Address"/>
    <w:basedOn w:val="Normal"/>
    <w:qFormat/>
    <w:rsid w:val="009B1899"/>
    <w:pPr>
      <w:spacing w:after="360"/>
      <w:contextualSpacing/>
    </w:pPr>
    <w:rPr>
      <w:sz w:val="22"/>
    </w:rPr>
  </w:style>
  <w:style w:type="character" w:styleId="lrzxr" w:customStyle="1">
    <w:name w:val="lrzxr"/>
    <w:basedOn w:val="DefaultParagraphFont"/>
    <w:rsid w:val="009B1899"/>
  </w:style>
  <w:style w:type="character" w:styleId="forminput" w:customStyle="1">
    <w:name w:val="forminput"/>
    <w:basedOn w:val="DefaultParagraphFont"/>
    <w:rsid w:val="00BB6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ba%20Adel%20ElMiari\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E0DEA4AAB34D079EF30FAFA969338E"/>
        <w:category>
          <w:name w:val="General"/>
          <w:gallery w:val="placeholder"/>
        </w:category>
        <w:types>
          <w:type w:val="bbPlcHdr"/>
        </w:types>
        <w:behaviors>
          <w:behavior w:val="content"/>
        </w:behaviors>
        <w:guid w:val="{245EECE2-B0C0-43FA-BC18-AE91E5DB9865}"/>
      </w:docPartPr>
      <w:docPartBody>
        <w:p w:rsidR="00000000" w:rsidRDefault="00BC209B" w:rsidP="00BC209B">
          <w:pPr>
            <w:pStyle w:val="A1E0DEA4AAB34D079EF30FAFA969338E"/>
          </w:pPr>
          <w:r w:rsidRPr="00036450">
            <w:rPr>
              <w:rStyle w:val="Heading2Char"/>
            </w:rPr>
            <w:t>SKILLS</w:t>
          </w:r>
        </w:p>
      </w:docPartBody>
    </w:docPart>
    <w:docPart>
      <w:docPartPr>
        <w:name w:val="D1E2E4B6ACDE473FA3EB25914A7EBB41"/>
        <w:category>
          <w:name w:val="General"/>
          <w:gallery w:val="placeholder"/>
        </w:category>
        <w:types>
          <w:type w:val="bbPlcHdr"/>
        </w:types>
        <w:behaviors>
          <w:behavior w:val="content"/>
        </w:behaviors>
        <w:guid w:val="{ACA95425-E4C6-4626-9221-15DA7848F7DB}"/>
      </w:docPartPr>
      <w:docPartBody>
        <w:p w:rsidR="00000000" w:rsidRDefault="00BC209B" w:rsidP="00BC209B">
          <w:pPr>
            <w:pStyle w:val="D1E2E4B6ACDE473FA3EB25914A7EBB41"/>
          </w:pPr>
          <w:r w:rsidRPr="00036450">
            <w:rPr>
              <w:rStyle w:val="Heading2Char"/>
            </w:rPr>
            <w:t>SKILLS</w:t>
          </w:r>
        </w:p>
      </w:docPartBody>
    </w:docPart>
    <w:docPart>
      <w:docPartPr>
        <w:name w:val="9445B5FE5B3944F0911EDFEC1E1DF47B"/>
        <w:category>
          <w:name w:val="General"/>
          <w:gallery w:val="placeholder"/>
        </w:category>
        <w:types>
          <w:type w:val="bbPlcHdr"/>
        </w:types>
        <w:behaviors>
          <w:behavior w:val="content"/>
        </w:behaviors>
        <w:guid w:val="{3E55248C-A18F-44B0-B07A-199411350133}"/>
      </w:docPartPr>
      <w:docPartBody>
        <w:p w:rsidR="00000000" w:rsidRDefault="00BC209B" w:rsidP="00BC209B">
          <w:pPr>
            <w:pStyle w:val="9445B5FE5B3944F0911EDFEC1E1DF47B"/>
          </w:pPr>
          <w:r w:rsidRPr="00D5459D">
            <w:t>Profile</w:t>
          </w:r>
        </w:p>
      </w:docPartBody>
    </w:docPart>
    <w:docPart>
      <w:docPartPr>
        <w:name w:val="F20E64A3B8664CECA5930F00B28488A1"/>
        <w:category>
          <w:name w:val="General"/>
          <w:gallery w:val="placeholder"/>
        </w:category>
        <w:types>
          <w:type w:val="bbPlcHdr"/>
        </w:types>
        <w:behaviors>
          <w:behavior w:val="content"/>
        </w:behaviors>
        <w:guid w:val="{F1B07068-2275-4CD6-907C-7DCDEEC81C14}"/>
      </w:docPartPr>
      <w:docPartBody>
        <w:p w:rsidR="00000000" w:rsidRDefault="00BC209B" w:rsidP="00BC209B">
          <w:pPr>
            <w:pStyle w:val="F20E64A3B8664CECA5930F00B28488A1"/>
          </w:pPr>
          <w:r w:rsidRPr="00CB0055">
            <w:t>Contact</w:t>
          </w:r>
        </w:p>
      </w:docPartBody>
    </w:docPart>
    <w:docPart>
      <w:docPartPr>
        <w:name w:val="F497A620D24345C9B783DF318B75CCC8"/>
        <w:category>
          <w:name w:val="General"/>
          <w:gallery w:val="placeholder"/>
        </w:category>
        <w:types>
          <w:type w:val="bbPlcHdr"/>
        </w:types>
        <w:behaviors>
          <w:behavior w:val="content"/>
        </w:behaviors>
        <w:guid w:val="{1C83ECB6-87BA-4DE4-84F8-5091C7F2FFCA}"/>
      </w:docPartPr>
      <w:docPartBody>
        <w:p w:rsidR="00000000" w:rsidRDefault="00BC209B" w:rsidP="00BC209B">
          <w:pPr>
            <w:pStyle w:val="F497A620D24345C9B783DF318B75CCC8"/>
          </w:pPr>
          <w:r w:rsidRPr="004D3011">
            <w:t>PHONE:</w:t>
          </w:r>
        </w:p>
      </w:docPartBody>
    </w:docPart>
    <w:docPart>
      <w:docPartPr>
        <w:name w:val="83C5EAFAD8C2405A853895D1A1ECC4E1"/>
        <w:category>
          <w:name w:val="General"/>
          <w:gallery w:val="placeholder"/>
        </w:category>
        <w:types>
          <w:type w:val="bbPlcHdr"/>
        </w:types>
        <w:behaviors>
          <w:behavior w:val="content"/>
        </w:behaviors>
        <w:guid w:val="{46D19CB9-8AC9-4E21-B541-4B1608F857A6}"/>
      </w:docPartPr>
      <w:docPartBody>
        <w:p w:rsidR="00000000" w:rsidRDefault="00BC209B" w:rsidP="00BC209B">
          <w:pPr>
            <w:pStyle w:val="83C5EAFAD8C2405A853895D1A1ECC4E1"/>
          </w:pPr>
          <w:r w:rsidRPr="004D3011">
            <w:t>EMAIL:</w:t>
          </w:r>
        </w:p>
      </w:docPartBody>
    </w:docPart>
    <w:docPart>
      <w:docPartPr>
        <w:name w:val="987907AE0BD6465DB3FA9B7A8206AD03"/>
        <w:category>
          <w:name w:val="General"/>
          <w:gallery w:val="placeholder"/>
        </w:category>
        <w:types>
          <w:type w:val="bbPlcHdr"/>
        </w:types>
        <w:behaviors>
          <w:behavior w:val="content"/>
        </w:behaviors>
        <w:guid w:val="{3A157FC0-230A-4837-8E6B-4318062A0C46}"/>
      </w:docPartPr>
      <w:docPartBody>
        <w:p w:rsidR="00000000" w:rsidRDefault="00BC209B" w:rsidP="00BC209B">
          <w:pPr>
            <w:pStyle w:val="987907AE0BD6465DB3FA9B7A8206AD03"/>
          </w:pPr>
          <w:r w:rsidRPr="00036450">
            <w:t>EDUCATION</w:t>
          </w:r>
        </w:p>
      </w:docPartBody>
    </w:docPart>
    <w:docPart>
      <w:docPartPr>
        <w:name w:val="20A652DC79FF4F0CBEF82D047E9C2567"/>
        <w:category>
          <w:name w:val="General"/>
          <w:gallery w:val="placeholder"/>
        </w:category>
        <w:types>
          <w:type w:val="bbPlcHdr"/>
        </w:types>
        <w:behaviors>
          <w:behavior w:val="content"/>
        </w:behaviors>
        <w:guid w:val="{A725395F-5AFE-46B8-A638-B7600DE39714}"/>
      </w:docPartPr>
      <w:docPartBody>
        <w:p w:rsidR="00000000" w:rsidRDefault="00BC209B" w:rsidP="00BC209B">
          <w:pPr>
            <w:pStyle w:val="20A652DC79FF4F0CBEF82D047E9C2567"/>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01"/>
    <w:rsid w:val="00047238"/>
    <w:rsid w:val="000E18BD"/>
    <w:rsid w:val="00305203"/>
    <w:rsid w:val="00380D18"/>
    <w:rsid w:val="00581F49"/>
    <w:rsid w:val="005B09DA"/>
    <w:rsid w:val="005F74C6"/>
    <w:rsid w:val="00657D6C"/>
    <w:rsid w:val="00826753"/>
    <w:rsid w:val="00847201"/>
    <w:rsid w:val="009E560C"/>
    <w:rsid w:val="00B21673"/>
    <w:rsid w:val="00BC209B"/>
    <w:rsid w:val="00C36F17"/>
    <w:rsid w:val="00DE0A72"/>
    <w:rsid w:val="00F237C8"/>
    <w:rsid w:val="00F9265E"/>
    <w:rsid w:val="00FB384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BC209B"/>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B7814266394173BE9A2D3BD35378A3">
    <w:name w:val="54B7814266394173BE9A2D3BD35378A3"/>
  </w:style>
  <w:style w:type="paragraph" w:customStyle="1" w:styleId="B274DD12FB3B4FBEBF0B5E2CCE42292F">
    <w:name w:val="B274DD12FB3B4FBEBF0B5E2CCE42292F"/>
  </w:style>
  <w:style w:type="paragraph" w:customStyle="1" w:styleId="54EF6C2BF35B454299486B06CA693536">
    <w:name w:val="54EF6C2BF35B454299486B06CA693536"/>
  </w:style>
  <w:style w:type="paragraph" w:customStyle="1" w:styleId="493461DFA0FF46BE8766EEF2AD29BEC7">
    <w:name w:val="493461DFA0FF46BE8766EEF2AD29BEC7"/>
  </w:style>
  <w:style w:type="paragraph" w:customStyle="1" w:styleId="1167B9E6226546AE86B30B805C04FFC7">
    <w:name w:val="1167B9E6226546AE86B30B805C04FFC7"/>
  </w:style>
  <w:style w:type="paragraph" w:customStyle="1" w:styleId="92E234EB073545EF8883B184E9B13026">
    <w:name w:val="92E234EB073545EF8883B184E9B13026"/>
  </w:style>
  <w:style w:type="paragraph" w:customStyle="1" w:styleId="E618C3E0783547DCA9492935C446642D">
    <w:name w:val="E618C3E0783547DCA9492935C446642D"/>
  </w:style>
  <w:style w:type="paragraph" w:customStyle="1" w:styleId="8A33E342470347CD83CAEB91F83BF096">
    <w:name w:val="8A33E342470347CD83CAEB91F83BF096"/>
  </w:style>
  <w:style w:type="paragraph" w:customStyle="1" w:styleId="D4578F48A8B24A009445C74C7477AABB">
    <w:name w:val="D4578F48A8B24A009445C74C7477AABB"/>
  </w:style>
  <w:style w:type="paragraph" w:customStyle="1" w:styleId="4F872D93C4C24F6FA589AA58AB12B5F1">
    <w:name w:val="4F872D93C4C24F6FA589AA58AB12B5F1"/>
  </w:style>
  <w:style w:type="character" w:styleId="Hyperlink">
    <w:name w:val="Hyperlink"/>
    <w:basedOn w:val="DefaultParagraphFont"/>
    <w:uiPriority w:val="99"/>
    <w:unhideWhenUsed/>
    <w:rPr>
      <w:color w:val="C45911" w:themeColor="accent2" w:themeShade="BF"/>
      <w:u w:val="single"/>
    </w:rPr>
  </w:style>
  <w:style w:type="paragraph" w:customStyle="1" w:styleId="6C24EC93281D4C39B810E6F7F99ED68E">
    <w:name w:val="6C24EC93281D4C39B810E6F7F99ED68E"/>
  </w:style>
  <w:style w:type="paragraph" w:customStyle="1" w:styleId="2D21F096761145D78D64D197E76AE71C">
    <w:name w:val="2D21F096761145D78D64D197E76AE71C"/>
  </w:style>
  <w:style w:type="paragraph" w:customStyle="1" w:styleId="759486DDF34D49C88AC9EFF09A7F3A24">
    <w:name w:val="759486DDF34D49C88AC9EFF09A7F3A24"/>
  </w:style>
  <w:style w:type="paragraph" w:customStyle="1" w:styleId="1E546FEEB388491CB93A9B2B76B7C681">
    <w:name w:val="1E546FEEB388491CB93A9B2B76B7C681"/>
  </w:style>
  <w:style w:type="paragraph" w:customStyle="1" w:styleId="D417E1A81E284C14AB4436BB369CF9B4">
    <w:name w:val="D417E1A81E284C14AB4436BB369CF9B4"/>
  </w:style>
  <w:style w:type="paragraph" w:customStyle="1" w:styleId="31E6783CE8FB4C86AC43D634F4D4EBCB">
    <w:name w:val="31E6783CE8FB4C86AC43D634F4D4EBCB"/>
  </w:style>
  <w:style w:type="paragraph" w:customStyle="1" w:styleId="407B4BCAFB1F4D94A63C9239A6386AC2">
    <w:name w:val="407B4BCAFB1F4D94A63C9239A6386AC2"/>
  </w:style>
  <w:style w:type="paragraph" w:customStyle="1" w:styleId="5084DF01C27B495D88FA90706E2574B0">
    <w:name w:val="5084DF01C27B495D88FA90706E2574B0"/>
  </w:style>
  <w:style w:type="paragraph" w:customStyle="1" w:styleId="20C70FDCFEE34E47A1D6844BC0760A9C">
    <w:name w:val="20C70FDCFEE34E47A1D6844BC0760A9C"/>
  </w:style>
  <w:style w:type="paragraph" w:customStyle="1" w:styleId="4E46D8D615BA44B38F94CF3192EBA601">
    <w:name w:val="4E46D8D615BA44B38F94CF3192EBA601"/>
  </w:style>
  <w:style w:type="paragraph" w:customStyle="1" w:styleId="47D7743B6289475DBB419A65B21F3221">
    <w:name w:val="47D7743B6289475DBB419A65B21F3221"/>
  </w:style>
  <w:style w:type="paragraph" w:customStyle="1" w:styleId="739B0CB589E24D5CA37098E0BBE5F144">
    <w:name w:val="739B0CB589E24D5CA37098E0BBE5F144"/>
  </w:style>
  <w:style w:type="paragraph" w:customStyle="1" w:styleId="5FF21891391A488786431E55D68C92E8">
    <w:name w:val="5FF21891391A488786431E55D68C92E8"/>
  </w:style>
  <w:style w:type="paragraph" w:customStyle="1" w:styleId="9D21684C6D8B4F8DAD1C3F5BD1C52552">
    <w:name w:val="9D21684C6D8B4F8DAD1C3F5BD1C52552"/>
  </w:style>
  <w:style w:type="paragraph" w:customStyle="1" w:styleId="81DF7ECDC81B40E18A7F2608B0D971BE">
    <w:name w:val="81DF7ECDC81B40E18A7F2608B0D971BE"/>
  </w:style>
  <w:style w:type="paragraph" w:customStyle="1" w:styleId="08BB3AC24DB44B088C109C7D51894164">
    <w:name w:val="08BB3AC24DB44B088C109C7D51894164"/>
  </w:style>
  <w:style w:type="paragraph" w:customStyle="1" w:styleId="70E613C583F24FE3B986C17740901B06">
    <w:name w:val="70E613C583F24FE3B986C17740901B06"/>
  </w:style>
  <w:style w:type="paragraph" w:customStyle="1" w:styleId="6A4C85870A7A42DFB286A4FC0C6981EE">
    <w:name w:val="6A4C85870A7A42DFB286A4FC0C6981EE"/>
  </w:style>
  <w:style w:type="paragraph" w:customStyle="1" w:styleId="9977D126684C47E5800688FB78D85E6A">
    <w:name w:val="9977D126684C47E5800688FB78D85E6A"/>
  </w:style>
  <w:style w:type="paragraph" w:customStyle="1" w:styleId="716C9CD8FCBF45D28EDB3C23B0BA6C2C">
    <w:name w:val="716C9CD8FCBF45D28EDB3C23B0BA6C2C"/>
  </w:style>
  <w:style w:type="paragraph" w:customStyle="1" w:styleId="6B219CA073E74145A2619212E2F74C2D">
    <w:name w:val="6B219CA073E74145A2619212E2F74C2D"/>
  </w:style>
  <w:style w:type="paragraph" w:customStyle="1" w:styleId="D3703143D975493D8A28A7AFC251256E">
    <w:name w:val="D3703143D975493D8A28A7AFC251256E"/>
  </w:style>
  <w:style w:type="paragraph" w:customStyle="1" w:styleId="32E986245D554ADDBB369DA6C40FBFFA">
    <w:name w:val="32E986245D554ADDBB369DA6C40FBFFA"/>
  </w:style>
  <w:style w:type="paragraph" w:customStyle="1" w:styleId="68D3FF3941474226A0A4BBE0C4B6ADF7">
    <w:name w:val="68D3FF3941474226A0A4BBE0C4B6ADF7"/>
  </w:style>
  <w:style w:type="paragraph" w:customStyle="1" w:styleId="9162F41D6CE24AD2A22B824997C65450">
    <w:name w:val="9162F41D6CE24AD2A22B824997C65450"/>
  </w:style>
  <w:style w:type="paragraph" w:customStyle="1" w:styleId="4ABBE8CEF0214A4DA36890F9780C52CD">
    <w:name w:val="4ABBE8CEF0214A4DA36890F9780C52CD"/>
  </w:style>
  <w:style w:type="paragraph" w:customStyle="1" w:styleId="64A709F263504D4B911D9A236EE20785">
    <w:name w:val="64A709F263504D4B911D9A236EE20785"/>
  </w:style>
  <w:style w:type="paragraph" w:customStyle="1" w:styleId="DC81A728688B47208F0B7FE46DEC5A70">
    <w:name w:val="DC81A728688B47208F0B7FE46DEC5A70"/>
  </w:style>
  <w:style w:type="paragraph" w:customStyle="1" w:styleId="2473E31348D24B8495FEAACE1A1A9E63">
    <w:name w:val="2473E31348D24B8495FEAACE1A1A9E63"/>
  </w:style>
  <w:style w:type="paragraph" w:customStyle="1" w:styleId="CD2384AA97924281A636ABBCC6F24361">
    <w:name w:val="CD2384AA97924281A636ABBCC6F24361"/>
  </w:style>
  <w:style w:type="character" w:customStyle="1" w:styleId="Heading2Char">
    <w:name w:val="Heading 2 Char"/>
    <w:basedOn w:val="DefaultParagraphFont"/>
    <w:link w:val="Heading2"/>
    <w:uiPriority w:val="9"/>
    <w:rsid w:val="00BC209B"/>
    <w:rPr>
      <w:rFonts w:asciiTheme="majorHAnsi" w:eastAsiaTheme="majorEastAsia" w:hAnsiTheme="majorHAnsi" w:cstheme="majorBidi"/>
      <w:b/>
      <w:bCs/>
      <w:caps/>
      <w:szCs w:val="26"/>
      <w:lang w:val="en-US" w:eastAsia="ja-JP"/>
    </w:rPr>
  </w:style>
  <w:style w:type="paragraph" w:customStyle="1" w:styleId="BE7B40AEA25E4CFCBD15D8B43A812FC4">
    <w:name w:val="BE7B40AEA25E4CFCBD15D8B43A812FC4"/>
  </w:style>
  <w:style w:type="paragraph" w:customStyle="1" w:styleId="EE6C366FCBF7439DA3973722061144D3">
    <w:name w:val="EE6C366FCBF7439DA3973722061144D3"/>
    <w:rsid w:val="00847201"/>
  </w:style>
  <w:style w:type="paragraph" w:customStyle="1" w:styleId="7EE645B6CFC24F0D8021C414E032EB65">
    <w:name w:val="7EE645B6CFC24F0D8021C414E032EB65"/>
    <w:rsid w:val="00847201"/>
  </w:style>
  <w:style w:type="paragraph" w:customStyle="1" w:styleId="84160FF54F4A458B8E0AFE97A8785A8A">
    <w:name w:val="84160FF54F4A458B8E0AFE97A8785A8A"/>
    <w:rsid w:val="00847201"/>
  </w:style>
  <w:style w:type="paragraph" w:customStyle="1" w:styleId="049661586CD84711A20F458FA6336C5F">
    <w:name w:val="049661586CD84711A20F458FA6336C5F"/>
    <w:rsid w:val="00847201"/>
  </w:style>
  <w:style w:type="paragraph" w:customStyle="1" w:styleId="7EC8C3DF22C44E55A2D4649103D709D4">
    <w:name w:val="7EC8C3DF22C44E55A2D4649103D709D4"/>
    <w:rsid w:val="00847201"/>
  </w:style>
  <w:style w:type="paragraph" w:customStyle="1" w:styleId="888882B0E4DD4353B3D38190DA5B52D7">
    <w:name w:val="888882B0E4DD4353B3D38190DA5B52D7"/>
    <w:rsid w:val="00847201"/>
  </w:style>
  <w:style w:type="paragraph" w:customStyle="1" w:styleId="C694BB1A3EE5460FA3DF6B09727E40BC">
    <w:name w:val="C694BB1A3EE5460FA3DF6B09727E40BC"/>
    <w:rsid w:val="00847201"/>
  </w:style>
  <w:style w:type="paragraph" w:customStyle="1" w:styleId="1D0C64F7B8484EC1A16F0FBD3BAF2CD1">
    <w:name w:val="1D0C64F7B8484EC1A16F0FBD3BAF2CD1"/>
    <w:rsid w:val="00847201"/>
  </w:style>
  <w:style w:type="paragraph" w:customStyle="1" w:styleId="FB52CD12F24F4EE1A97DB661AA76E759">
    <w:name w:val="FB52CD12F24F4EE1A97DB661AA76E759"/>
    <w:rsid w:val="00847201"/>
  </w:style>
  <w:style w:type="paragraph" w:customStyle="1" w:styleId="6D00513896A1414CBFA88CAB4B34DBAC">
    <w:name w:val="6D00513896A1414CBFA88CAB4B34DBAC"/>
    <w:rsid w:val="00847201"/>
  </w:style>
  <w:style w:type="paragraph" w:customStyle="1" w:styleId="1712D70C52A948F3B2C8815B97DF68F5">
    <w:name w:val="1712D70C52A948F3B2C8815B97DF68F5"/>
    <w:rsid w:val="00847201"/>
  </w:style>
  <w:style w:type="paragraph" w:customStyle="1" w:styleId="2DF1EBAC75BE40EEA6EC4D3DA36742C1">
    <w:name w:val="2DF1EBAC75BE40EEA6EC4D3DA36742C1"/>
    <w:rsid w:val="00847201"/>
  </w:style>
  <w:style w:type="paragraph" w:customStyle="1" w:styleId="2E8C492ED8A44468ADD8D3103565A8C6">
    <w:name w:val="2E8C492ED8A44468ADD8D3103565A8C6"/>
    <w:rsid w:val="00847201"/>
  </w:style>
  <w:style w:type="paragraph" w:customStyle="1" w:styleId="6CCBA56A0768422DA3EB61B9B224352F">
    <w:name w:val="6CCBA56A0768422DA3EB61B9B224352F"/>
    <w:rsid w:val="00847201"/>
  </w:style>
  <w:style w:type="paragraph" w:customStyle="1" w:styleId="95AEC8B9A460481CB040FD4EF3ED8EAA">
    <w:name w:val="95AEC8B9A460481CB040FD4EF3ED8EAA"/>
    <w:rsid w:val="00847201"/>
  </w:style>
  <w:style w:type="paragraph" w:customStyle="1" w:styleId="D303ED447BD846D3BC95F7EF1008119F">
    <w:name w:val="D303ED447BD846D3BC95F7EF1008119F"/>
    <w:rsid w:val="00847201"/>
  </w:style>
  <w:style w:type="paragraph" w:customStyle="1" w:styleId="8DC1308F04CF419C88D7C18E2F02B229">
    <w:name w:val="8DC1308F04CF419C88D7C18E2F02B229"/>
    <w:rsid w:val="00847201"/>
  </w:style>
  <w:style w:type="paragraph" w:customStyle="1" w:styleId="E5D125E94CC74A34BC48C1491755AFB7">
    <w:name w:val="E5D125E94CC74A34BC48C1491755AFB7"/>
    <w:rsid w:val="00847201"/>
  </w:style>
  <w:style w:type="paragraph" w:customStyle="1" w:styleId="FD0935E0F6B24574B18C6B593C0C7F0F">
    <w:name w:val="FD0935E0F6B24574B18C6B593C0C7F0F"/>
    <w:rsid w:val="00847201"/>
  </w:style>
  <w:style w:type="paragraph" w:customStyle="1" w:styleId="D0011E92024C400D966ADB0691F9F3AB">
    <w:name w:val="D0011E92024C400D966ADB0691F9F3AB"/>
    <w:rsid w:val="00847201"/>
  </w:style>
  <w:style w:type="paragraph" w:customStyle="1" w:styleId="C42FBFEB8C354DC7988CB6155476770E">
    <w:name w:val="C42FBFEB8C354DC7988CB6155476770E"/>
    <w:rsid w:val="00847201"/>
  </w:style>
  <w:style w:type="paragraph" w:customStyle="1" w:styleId="3517271413CB45EC9C8A5562E21E37C3">
    <w:name w:val="3517271413CB45EC9C8A5562E21E37C3"/>
    <w:rsid w:val="00847201"/>
  </w:style>
  <w:style w:type="paragraph" w:customStyle="1" w:styleId="75D46469BBEB466D9AE9EA02520CE0C6">
    <w:name w:val="75D46469BBEB466D9AE9EA02520CE0C6"/>
    <w:rsid w:val="00847201"/>
  </w:style>
  <w:style w:type="paragraph" w:customStyle="1" w:styleId="77F9771C81584976A1A5C65F77A544F2">
    <w:name w:val="77F9771C81584976A1A5C65F77A544F2"/>
    <w:rsid w:val="00847201"/>
  </w:style>
  <w:style w:type="paragraph" w:customStyle="1" w:styleId="B8DC09DB48894A199A958CBBCEF9C0DE">
    <w:name w:val="B8DC09DB48894A199A958CBBCEF9C0DE"/>
    <w:rsid w:val="00847201"/>
  </w:style>
  <w:style w:type="paragraph" w:customStyle="1" w:styleId="4775A3D2DC1A42BF9AB189C26F84D46C">
    <w:name w:val="4775A3D2DC1A42BF9AB189C26F84D46C"/>
    <w:rsid w:val="00847201"/>
  </w:style>
  <w:style w:type="paragraph" w:customStyle="1" w:styleId="736622C1D90E4D17BF98616D57AB4177">
    <w:name w:val="736622C1D90E4D17BF98616D57AB4177"/>
    <w:rsid w:val="00847201"/>
  </w:style>
  <w:style w:type="paragraph" w:customStyle="1" w:styleId="C94AB7DBBAEB42FBB47BFFA904E4B508">
    <w:name w:val="C94AB7DBBAEB42FBB47BFFA904E4B508"/>
    <w:rsid w:val="00847201"/>
  </w:style>
  <w:style w:type="paragraph" w:customStyle="1" w:styleId="54CD0A4F27A44B7095D4A53FC30AE97A">
    <w:name w:val="54CD0A4F27A44B7095D4A53FC30AE97A"/>
    <w:rsid w:val="00847201"/>
  </w:style>
  <w:style w:type="paragraph" w:customStyle="1" w:styleId="4A415D382DBD4AB19DF25C38921011CF">
    <w:name w:val="4A415D382DBD4AB19DF25C38921011CF"/>
    <w:rsid w:val="00847201"/>
  </w:style>
  <w:style w:type="paragraph" w:customStyle="1" w:styleId="BC948F6E2A5146F0AFBCF4546C566647">
    <w:name w:val="BC948F6E2A5146F0AFBCF4546C566647"/>
    <w:rsid w:val="00847201"/>
  </w:style>
  <w:style w:type="paragraph" w:customStyle="1" w:styleId="B469347B68B94F0E91B31FE25BDD4DE4">
    <w:name w:val="B469347B68B94F0E91B31FE25BDD4DE4"/>
    <w:rsid w:val="00847201"/>
  </w:style>
  <w:style w:type="paragraph" w:customStyle="1" w:styleId="3EDAA2F9C147481C9179350F71F9C578">
    <w:name w:val="3EDAA2F9C147481C9179350F71F9C578"/>
    <w:rsid w:val="00847201"/>
  </w:style>
  <w:style w:type="paragraph" w:customStyle="1" w:styleId="387E66973F054627BE72B14A28E5CC74">
    <w:name w:val="387E66973F054627BE72B14A28E5CC74"/>
    <w:rsid w:val="00847201"/>
  </w:style>
  <w:style w:type="paragraph" w:customStyle="1" w:styleId="EA5FBF2B52CE451EA4DDBEE1196BE63F">
    <w:name w:val="EA5FBF2B52CE451EA4DDBEE1196BE63F"/>
    <w:rsid w:val="00847201"/>
  </w:style>
  <w:style w:type="paragraph" w:customStyle="1" w:styleId="870A984A14044564A5DEFCD8ACF153BF">
    <w:name w:val="870A984A14044564A5DEFCD8ACF153BF"/>
    <w:rsid w:val="00847201"/>
  </w:style>
  <w:style w:type="paragraph" w:customStyle="1" w:styleId="0C2DE95B5299405D8B1179D1567B8704">
    <w:name w:val="0C2DE95B5299405D8B1179D1567B8704"/>
    <w:rsid w:val="00847201"/>
  </w:style>
  <w:style w:type="paragraph" w:customStyle="1" w:styleId="FA3BC59376FD445EACFCD2CC463E1991">
    <w:name w:val="FA3BC59376FD445EACFCD2CC463E1991"/>
    <w:rsid w:val="00847201"/>
  </w:style>
  <w:style w:type="paragraph" w:customStyle="1" w:styleId="D8149F89EDA640F69FA9751322A517B2">
    <w:name w:val="D8149F89EDA640F69FA9751322A517B2"/>
    <w:rsid w:val="00847201"/>
  </w:style>
  <w:style w:type="paragraph" w:customStyle="1" w:styleId="232B5F80543542098FD85BBC820B4011">
    <w:name w:val="232B5F80543542098FD85BBC820B4011"/>
    <w:rsid w:val="00DE0A72"/>
  </w:style>
  <w:style w:type="paragraph" w:customStyle="1" w:styleId="85C9810F8A274FBF969D88C47E55D26B">
    <w:name w:val="85C9810F8A274FBF969D88C47E55D26B"/>
    <w:rsid w:val="00BC209B"/>
  </w:style>
  <w:style w:type="paragraph" w:customStyle="1" w:styleId="D1AD014F8E4347798641097380C5B6E2">
    <w:name w:val="D1AD014F8E4347798641097380C5B6E2"/>
    <w:rsid w:val="00BC209B"/>
  </w:style>
  <w:style w:type="paragraph" w:customStyle="1" w:styleId="AB84B5FAFC6448A1B6D6CC51CB7F0DB7">
    <w:name w:val="AB84B5FAFC6448A1B6D6CC51CB7F0DB7"/>
    <w:rsid w:val="00BC209B"/>
  </w:style>
  <w:style w:type="paragraph" w:customStyle="1" w:styleId="24818512F7B345E88ECF2A728E314D98">
    <w:name w:val="24818512F7B345E88ECF2A728E314D98"/>
    <w:rsid w:val="00BC209B"/>
  </w:style>
  <w:style w:type="paragraph" w:customStyle="1" w:styleId="CB486CED077545FFA0A87F2083AFE523">
    <w:name w:val="CB486CED077545FFA0A87F2083AFE523"/>
    <w:rsid w:val="00BC209B"/>
  </w:style>
  <w:style w:type="paragraph" w:customStyle="1" w:styleId="0F69CDDE89A946D7B92CB289A4228E90">
    <w:name w:val="0F69CDDE89A946D7B92CB289A4228E90"/>
    <w:rsid w:val="00BC209B"/>
  </w:style>
  <w:style w:type="paragraph" w:customStyle="1" w:styleId="D0901E2B906F4A43B2DC571346E82B47">
    <w:name w:val="D0901E2B906F4A43B2DC571346E82B47"/>
    <w:rsid w:val="00BC209B"/>
  </w:style>
  <w:style w:type="paragraph" w:customStyle="1" w:styleId="A3172A2A4C024D6AAD181AC85C057852">
    <w:name w:val="A3172A2A4C024D6AAD181AC85C057852"/>
    <w:rsid w:val="00BC209B"/>
  </w:style>
  <w:style w:type="paragraph" w:customStyle="1" w:styleId="A1E0DEA4AAB34D079EF30FAFA969338E">
    <w:name w:val="A1E0DEA4AAB34D079EF30FAFA969338E"/>
    <w:rsid w:val="00BC209B"/>
  </w:style>
  <w:style w:type="paragraph" w:customStyle="1" w:styleId="D1E2E4B6ACDE473FA3EB25914A7EBB41">
    <w:name w:val="D1E2E4B6ACDE473FA3EB25914A7EBB41"/>
    <w:rsid w:val="00BC209B"/>
  </w:style>
  <w:style w:type="paragraph" w:customStyle="1" w:styleId="9445B5FE5B3944F0911EDFEC1E1DF47B">
    <w:name w:val="9445B5FE5B3944F0911EDFEC1E1DF47B"/>
    <w:rsid w:val="00BC209B"/>
  </w:style>
  <w:style w:type="paragraph" w:customStyle="1" w:styleId="F20E64A3B8664CECA5930F00B28488A1">
    <w:name w:val="F20E64A3B8664CECA5930F00B28488A1"/>
    <w:rsid w:val="00BC209B"/>
  </w:style>
  <w:style w:type="paragraph" w:customStyle="1" w:styleId="F497A620D24345C9B783DF318B75CCC8">
    <w:name w:val="F497A620D24345C9B783DF318B75CCC8"/>
    <w:rsid w:val="00BC209B"/>
  </w:style>
  <w:style w:type="paragraph" w:customStyle="1" w:styleId="83C5EAFAD8C2405A853895D1A1ECC4E1">
    <w:name w:val="83C5EAFAD8C2405A853895D1A1ECC4E1"/>
    <w:rsid w:val="00BC209B"/>
  </w:style>
  <w:style w:type="paragraph" w:customStyle="1" w:styleId="987907AE0BD6465DB3FA9B7A8206AD03">
    <w:name w:val="987907AE0BD6465DB3FA9B7A8206AD03"/>
    <w:rsid w:val="00BC209B"/>
  </w:style>
  <w:style w:type="paragraph" w:customStyle="1" w:styleId="20A652DC79FF4F0CBEF82D047E9C2567">
    <w:name w:val="20A652DC79FF4F0CBEF82D047E9C2567"/>
    <w:rsid w:val="00BC2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Blue grey resume.dotx</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Noha Miari</lastModifiedBy>
  <revision>3</revision>
  <dcterms:created xsi:type="dcterms:W3CDTF">2019-02-19T00:50:00.0000000Z</dcterms:created>
  <dcterms:modified xsi:type="dcterms:W3CDTF">2019-06-08T16:30:52.8232258Z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