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181"/>
        <w:gridCol w:w="3501"/>
      </w:tblGrid>
      <w:tr w:rsidR="00B534C0" w:rsidRPr="00FA7B5B" w:rsidTr="004550C4">
        <w:tc>
          <w:tcPr>
            <w:tcW w:w="6506" w:type="dxa"/>
          </w:tcPr>
          <w:tbl>
            <w:tblPr>
              <w:tblW w:w="5148" w:type="dxa"/>
              <w:tblInd w:w="72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4122"/>
              <w:gridCol w:w="1026"/>
            </w:tblGrid>
            <w:tr w:rsidR="00B534C0" w:rsidRPr="002D44B0" w:rsidTr="006C6DDA">
              <w:trPr>
                <w:gridAfter w:val="1"/>
                <w:wAfter w:w="1026" w:type="dxa"/>
                <w:trHeight w:val="251"/>
              </w:trPr>
              <w:tc>
                <w:tcPr>
                  <w:tcW w:w="4122" w:type="dxa"/>
                </w:tcPr>
                <w:p w:rsidR="00B534C0" w:rsidRPr="002D44B0" w:rsidRDefault="00B534C0" w:rsidP="00B534C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Wael Khaywe</w:t>
                  </w:r>
                </w:p>
              </w:tc>
            </w:tr>
            <w:tr w:rsidR="00B534C0" w:rsidRPr="002D44B0" w:rsidTr="006C6DDA">
              <w:trPr>
                <w:gridAfter w:val="1"/>
                <w:wAfter w:w="1026" w:type="dxa"/>
                <w:trHeight w:val="135"/>
              </w:trPr>
              <w:tc>
                <w:tcPr>
                  <w:tcW w:w="4122" w:type="dxa"/>
                </w:tcPr>
                <w:p w:rsidR="00B534C0" w:rsidRPr="002D44B0" w:rsidRDefault="00B534C0" w:rsidP="00B534C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  <w:tr w:rsidR="00B534C0" w:rsidRPr="002D44B0" w:rsidTr="006C6DDA">
              <w:tblPrEx>
                <w:tblBorders>
                  <w:left w:val="single" w:sz="8" w:space="0" w:color="AEBAD5"/>
                  <w:right w:val="single" w:sz="8" w:space="0" w:color="AEBAD5"/>
                  <w:insideH w:val="single" w:sz="8" w:space="0" w:color="AEBAD5"/>
                  <w:insideV w:val="single" w:sz="8" w:space="0" w:color="AEBAD5"/>
                </w:tblBorders>
                <w:tblLook w:val="04C0"/>
              </w:tblPrEx>
              <w:trPr>
                <w:trHeight w:val="295"/>
              </w:trPr>
              <w:tc>
                <w:tcPr>
                  <w:tcW w:w="5148" w:type="dxa"/>
                  <w:gridSpan w:val="2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B534C0" w:rsidRPr="002D44B0" w:rsidRDefault="00B534C0" w:rsidP="00B534C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B534C0" w:rsidRPr="00FA7B5B" w:rsidTr="006C6DDA">
              <w:tblPrEx>
                <w:tblBorders>
                  <w:left w:val="single" w:sz="8" w:space="0" w:color="AEBAD5"/>
                  <w:right w:val="single" w:sz="8" w:space="0" w:color="AEBAD5"/>
                  <w:insideH w:val="single" w:sz="8" w:space="0" w:color="AEBAD5"/>
                  <w:insideV w:val="single" w:sz="8" w:space="0" w:color="AEBAD5"/>
                </w:tblBorders>
                <w:tblLook w:val="04C0"/>
              </w:tblPrEx>
              <w:trPr>
                <w:trHeight w:val="314"/>
              </w:trPr>
              <w:tc>
                <w:tcPr>
                  <w:tcW w:w="5148" w:type="dxa"/>
                  <w:gridSpan w:val="2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C6DDA" w:rsidRPr="006C6DDA" w:rsidRDefault="004B3C86" w:rsidP="006C6DDA">
                  <w:pPr>
                    <w:spacing w:after="0"/>
                    <w:jc w:val="left"/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 : </w:t>
                  </w:r>
                  <w:r w:rsidR="006C6DDA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khaywewael@gmail.com </w:t>
                  </w:r>
                </w:p>
                <w:p w:rsidR="0097280B" w:rsidRPr="006C6DDA" w:rsidRDefault="00B534C0" w:rsidP="008F2611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>Tel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: (+9</w:t>
                  </w:r>
                  <w:r w:rsidR="0097280B">
                    <w:rPr>
                      <w:rFonts w:ascii="Arial" w:hAnsi="Arial" w:cs="Arial"/>
                      <w:b/>
                      <w:bCs/>
                      <w:color w:val="3B3E42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1)</w:t>
                  </w:r>
                  <w:r w:rsidR="0097280B">
                    <w:rPr>
                      <w:rFonts w:ascii="Arial" w:hAnsi="Arial" w:cs="Arial"/>
                      <w:b/>
                      <w:bCs/>
                      <w:color w:val="3B3E42"/>
                    </w:rPr>
                    <w:t>71777416</w:t>
                  </w:r>
                  <w:r w:rsidR="006C6DDA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-  </w:t>
                  </w:r>
                  <w:r w:rsidR="006C6DDA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LinkedIn:Wael Khaywe</w:t>
                  </w:r>
                </w:p>
              </w:tc>
            </w:tr>
          </w:tbl>
          <w:p w:rsidR="00083491" w:rsidRPr="002D44B0" w:rsidRDefault="00083491" w:rsidP="00B00C1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9F2958" w:rsidRPr="00FA7B5B" w:rsidRDefault="004550C4" w:rsidP="00B00C1E">
            <w:pPr>
              <w:spacing w:after="0" w:line="240" w:lineRule="auto"/>
              <w:jc w:val="left"/>
              <w:rPr>
                <w:rFonts w:ascii="Arial" w:hAnsi="Arial" w:cs="Arial"/>
                <w:lang w:val="fr-FR"/>
              </w:rPr>
            </w:pPr>
            <w:r w:rsidRPr="004550C4">
              <w:rPr>
                <w:rFonts w:ascii="Arial" w:hAnsi="Arial" w:cs="Arial"/>
                <w:noProof/>
                <w:lang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1002521</wp:posOffset>
                  </wp:positionH>
                  <wp:positionV relativeFrom="paragraph">
                    <wp:posOffset>0</wp:posOffset>
                  </wp:positionV>
                  <wp:extent cx="924533" cy="1183005"/>
                  <wp:effectExtent l="0" t="0" r="9525" b="0"/>
                  <wp:wrapTight wrapText="bothSides">
                    <wp:wrapPolygon edited="0">
                      <wp:start x="0" y="0"/>
                      <wp:lineTo x="0" y="21217"/>
                      <wp:lineTo x="21377" y="21217"/>
                      <wp:lineTo x="21377" y="0"/>
                      <wp:lineTo x="0" y="0"/>
                    </wp:wrapPolygon>
                  </wp:wrapTight>
                  <wp:docPr id="3" name="Picture 3" descr="C:\Users\Khaywe\Downloads\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haywe\Downloads\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83" cy="118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4C4E" w:rsidRPr="002D44B0" w:rsidTr="004550C4">
        <w:tc>
          <w:tcPr>
            <w:tcW w:w="10466" w:type="dxa"/>
            <w:gridSpan w:val="2"/>
          </w:tcPr>
          <w:p w:rsidR="00A34C4E" w:rsidRPr="00864960" w:rsidRDefault="00A34C4E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Ind w:w="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60"/>
            </w:tblGrid>
            <w:tr w:rsidR="00A34C4E" w:rsidRPr="002D44B0" w:rsidTr="007D6AFE">
              <w:tc>
                <w:tcPr>
                  <w:tcW w:w="1026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7D6AFE">
              <w:tc>
                <w:tcPr>
                  <w:tcW w:w="1026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22"/>
                    <w:gridCol w:w="7922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B00C1E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B40956" w:rsidRPr="0097280B" w:rsidRDefault="0097280B" w:rsidP="0097280B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  <w:r w:rsidRPr="0097280B">
                          <w:rPr>
                            <w:rFonts w:ascii="Arial" w:hAnsi="Arial" w:cs="Arial"/>
                          </w:rPr>
                          <w:t xml:space="preserve">A </w:t>
                        </w:r>
                        <w:r w:rsidR="00F1596C" w:rsidRPr="0097280B">
                          <w:rPr>
                            <w:rFonts w:ascii="Arial" w:hAnsi="Arial" w:cs="Arial"/>
                          </w:rPr>
                          <w:t>self-motivated</w:t>
                        </w:r>
                        <w:r w:rsidRPr="0097280B">
                          <w:rPr>
                            <w:rFonts w:ascii="Arial" w:hAnsi="Arial" w:cs="Arial"/>
                          </w:rPr>
                          <w:t>, result oriented person with the tendency to ensure that each job i</w:t>
                        </w:r>
                        <w:r>
                          <w:rPr>
                            <w:rFonts w:ascii="Arial" w:hAnsi="Arial" w:cs="Arial"/>
                          </w:rPr>
                          <w:t>s done as required and beyond, looking for a career</w:t>
                        </w:r>
                        <w:r w:rsidRPr="0097280B">
                          <w:rPr>
                            <w:rFonts w:ascii="Arial" w:hAnsi="Arial" w:cs="Arial"/>
                          </w:rPr>
                          <w:t xml:space="preserve"> that will stretch my capabilities and </w:t>
                        </w:r>
                        <w:r>
                          <w:rPr>
                            <w:rFonts w:ascii="Arial" w:hAnsi="Arial" w:cs="Arial"/>
                          </w:rPr>
                          <w:t>enable the</w:t>
                        </w:r>
                        <w:r w:rsidRPr="0097280B">
                          <w:rPr>
                            <w:rFonts w:ascii="Arial" w:hAnsi="Arial" w:cs="Arial"/>
                          </w:rPr>
                          <w:t xml:space="preserve"> use</w:t>
                        </w:r>
                        <w:r>
                          <w:rPr>
                            <w:rFonts w:ascii="Arial" w:hAnsi="Arial" w:cs="Arial"/>
                          </w:rPr>
                          <w:t xml:space="preserve"> of</w:t>
                        </w:r>
                        <w:r w:rsidRPr="0097280B">
                          <w:rPr>
                            <w:rFonts w:ascii="Arial" w:hAnsi="Arial" w:cs="Arial"/>
                          </w:rPr>
                          <w:t xml:space="preserve"> my current</w:t>
                        </w:r>
                        <w:r>
                          <w:rPr>
                            <w:rFonts w:ascii="Arial" w:hAnsi="Arial" w:cs="Arial"/>
                          </w:rPr>
                          <w:t xml:space="preserve"> and future</w:t>
                        </w:r>
                        <w:r w:rsidRPr="0097280B">
                          <w:rPr>
                            <w:rFonts w:ascii="Arial" w:hAnsi="Arial" w:cs="Arial"/>
                          </w:rPr>
                          <w:t xml:space="preserve"> knowledge and skills </w:t>
                        </w:r>
                        <w:r>
                          <w:rPr>
                            <w:rFonts w:ascii="Arial" w:hAnsi="Arial" w:cs="Arial"/>
                          </w:rPr>
                          <w:t xml:space="preserve">in the ideal environment. </w:t>
                        </w:r>
                      </w:p>
                    </w:tc>
                  </w:tr>
                </w:tbl>
                <w:p w:rsidR="00A34C4E" w:rsidRPr="002D44B0" w:rsidRDefault="00A34C4E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B00C1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315076" w:rsidRPr="002D44B0" w:rsidTr="004550C4">
        <w:tc>
          <w:tcPr>
            <w:tcW w:w="10466" w:type="dxa"/>
            <w:gridSpan w:val="2"/>
          </w:tcPr>
          <w:p w:rsidR="00B534C0" w:rsidRPr="002D44B0" w:rsidRDefault="00B534C0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60"/>
            </w:tblGrid>
            <w:tr w:rsidR="00315076" w:rsidRPr="002D44B0" w:rsidTr="007D6AFE">
              <w:tc>
                <w:tcPr>
                  <w:tcW w:w="1026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7D6AFE">
              <w:tc>
                <w:tcPr>
                  <w:tcW w:w="1026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C3E10" w:rsidRDefault="00697153" w:rsidP="00B00C1E">
                  <w:pPr>
                    <w:spacing w:before="80" w:after="0" w:line="240" w:lineRule="auto"/>
                    <w:jc w:val="left"/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>2012 to 2016</w:t>
                  </w:r>
                  <w:r w:rsidR="00C8136E">
                    <w:rPr>
                      <w:rFonts w:ascii="Arial" w:hAnsi="Arial" w:cs="Arial"/>
                      <w:b/>
                      <w:color w:val="3B3E42"/>
                    </w:rPr>
                    <w:t xml:space="preserve">Bachelor </w:t>
                  </w:r>
                  <w:r w:rsidR="00F03509">
                    <w:rPr>
                      <w:rFonts w:ascii="Arial" w:hAnsi="Arial" w:cs="Arial"/>
                      <w:b/>
                      <w:color w:val="3B3E42"/>
                    </w:rPr>
                    <w:t>of Science</w:t>
                  </w:r>
                  <w:r w:rsidR="003C3E10" w:rsidRPr="003C3E10">
                    <w:rPr>
                      <w:rFonts w:ascii="Arial" w:hAnsi="Arial" w:cs="Arial"/>
                      <w:b/>
                      <w:color w:val="3B3E42"/>
                    </w:rPr>
                    <w:t xml:space="preserve">in </w:t>
                  </w:r>
                  <w:r w:rsidR="00DD5ADD">
                    <w:rPr>
                      <w:rFonts w:ascii="Arial" w:hAnsi="Arial" w:cs="Arial"/>
                      <w:b/>
                      <w:color w:val="3B3E42"/>
                    </w:rPr>
                    <w:t>Mechanical Engineering</w:t>
                  </w:r>
                </w:p>
                <w:p w:rsidR="003C3E10" w:rsidRDefault="00DD5ADD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>Lebanese International University</w:t>
                  </w:r>
                  <w:r w:rsidR="003C3E10" w:rsidRPr="003C3E10">
                    <w:rPr>
                      <w:rFonts w:ascii="Arial" w:hAnsi="Arial" w:cs="Arial"/>
                      <w:color w:val="3B3E42"/>
                    </w:rPr>
                    <w:t xml:space="preserve"> –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 Saleem </w:t>
                  </w:r>
                  <w:r w:rsidR="000612BD">
                    <w:rPr>
                      <w:rFonts w:ascii="Arial" w:hAnsi="Arial" w:cs="Arial"/>
                      <w:color w:val="3B3E42"/>
                    </w:rPr>
                    <w:t>Salam</w:t>
                  </w:r>
                  <w:r w:rsidR="00C8136E">
                    <w:rPr>
                      <w:rFonts w:ascii="Arial" w:hAnsi="Arial" w:cs="Arial"/>
                      <w:color w:val="3B3E42"/>
                    </w:rPr>
                    <w:t>,</w:t>
                  </w:r>
                  <w:r>
                    <w:rPr>
                      <w:rFonts w:ascii="Arial" w:hAnsi="Arial" w:cs="Arial"/>
                      <w:color w:val="3B3E42"/>
                    </w:rPr>
                    <w:t xml:space="preserve">Beirut, </w:t>
                  </w:r>
                  <w:r w:rsidR="003C3E10" w:rsidRPr="003C3E10">
                    <w:rPr>
                      <w:rFonts w:ascii="Arial" w:hAnsi="Arial" w:cs="Arial"/>
                      <w:color w:val="3B3E42"/>
                    </w:rPr>
                    <w:t>Lebanon</w:t>
                  </w:r>
                </w:p>
                <w:p w:rsidR="006C6DDA" w:rsidRPr="003C3E10" w:rsidRDefault="006C6DDA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color w:val="3B3E42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1678"/>
                    <w:gridCol w:w="8366"/>
                  </w:tblGrid>
                  <w:tr w:rsidR="003303B1" w:rsidRPr="002D44B0" w:rsidTr="00B40956">
                    <w:tc>
                      <w:tcPr>
                        <w:tcW w:w="1692" w:type="dxa"/>
                      </w:tcPr>
                      <w:p w:rsidR="00DD0FB4" w:rsidRDefault="005235E2" w:rsidP="00B00C1E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2010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12</w:t>
                        </w:r>
                      </w:p>
                      <w:p w:rsidR="00DB5A85" w:rsidRPr="002D44B0" w:rsidRDefault="00DB5A85" w:rsidP="00B00C1E">
                        <w:pPr>
                          <w:spacing w:before="8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458" w:type="dxa"/>
                      </w:tcPr>
                      <w:p w:rsidR="00DB5A85" w:rsidRPr="002D44B0" w:rsidRDefault="00D21888" w:rsidP="00B00C1E">
                        <w:pPr>
                          <w:spacing w:before="80" w:after="0" w:line="240" w:lineRule="auto"/>
                          <w:ind w:left="-108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Lebanese Baccalaureate – </w:t>
                        </w:r>
                        <w:r w:rsidR="00DD5ADD">
                          <w:rPr>
                            <w:rFonts w:ascii="Arial" w:hAnsi="Arial" w:cs="Arial"/>
                            <w:b/>
                            <w:color w:val="3B3E42"/>
                          </w:rPr>
                          <w:t>General Science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Section</w:t>
                        </w:r>
                      </w:p>
                      <w:p w:rsidR="00D21888" w:rsidRPr="00C8136E" w:rsidRDefault="00DD5ADD" w:rsidP="00B00C1E">
                        <w:pPr>
                          <w:spacing w:after="0" w:line="240" w:lineRule="auto"/>
                          <w:ind w:left="-108"/>
                          <w:jc w:val="left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Beirut Baptist School </w:t>
                        </w:r>
                        <w:r w:rsidR="00D21888">
                          <w:rPr>
                            <w:rFonts w:ascii="Arial" w:hAnsi="Arial" w:cs="Arial"/>
                            <w:color w:val="3B3E42"/>
                          </w:rPr>
                          <w:t>– Beirut, Lebanon</w:t>
                        </w:r>
                      </w:p>
                    </w:tc>
                  </w:tr>
                </w:tbl>
                <w:p w:rsidR="00315076" w:rsidRPr="002D44B0" w:rsidRDefault="00315076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B00C1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315076" w:rsidRPr="002D44B0" w:rsidTr="004550C4">
        <w:tc>
          <w:tcPr>
            <w:tcW w:w="10466" w:type="dxa"/>
            <w:gridSpan w:val="2"/>
          </w:tcPr>
          <w:p w:rsidR="00B534C0" w:rsidRDefault="00B534C0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260" w:type="dxa"/>
              <w:tblInd w:w="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260"/>
            </w:tblGrid>
            <w:tr w:rsidR="00C71F47" w:rsidTr="001553BD">
              <w:trPr>
                <w:trHeight w:val="160"/>
              </w:trPr>
              <w:tc>
                <w:tcPr>
                  <w:tcW w:w="1026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hideMark/>
                </w:tcPr>
                <w:p w:rsidR="00C71F47" w:rsidRDefault="00C71F47" w:rsidP="004550C4">
                  <w:pPr>
                    <w:spacing w:after="0" w:line="240" w:lineRule="auto"/>
                    <w:ind w:right="-126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C71F47" w:rsidTr="001553BD">
              <w:trPr>
                <w:trHeight w:val="2196"/>
              </w:trPr>
              <w:tc>
                <w:tcPr>
                  <w:tcW w:w="1026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F1596C" w:rsidRDefault="00850379" w:rsidP="008307D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noProof/>
                      <w:color w:val="3B3E42"/>
                      <w:szCs w:val="24"/>
                      <w:lang w:bidi="ar-SA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5283200</wp:posOffset>
                        </wp:positionH>
                        <wp:positionV relativeFrom="paragraph">
                          <wp:posOffset>39885</wp:posOffset>
                        </wp:positionV>
                        <wp:extent cx="1080135" cy="318135"/>
                        <wp:effectExtent l="0" t="0" r="5715" b="5715"/>
                        <wp:wrapSquare wrapText="bothSides"/>
                        <wp:docPr id="2" name="Picture 2" descr="C:\Users\khaled\Desktop\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haled\Desktop\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135" cy="31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F1596C"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  <w:t>GlobalCom Holding S.a.l:</w:t>
                  </w:r>
                </w:p>
                <w:p w:rsidR="00F1596C" w:rsidRDefault="00F1596C" w:rsidP="00F1596C">
                  <w:pPr>
                    <w:spacing w:after="0" w:line="240" w:lineRule="auto"/>
                    <w:ind w:left="708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</w:pPr>
                </w:p>
                <w:p w:rsidR="00F1596C" w:rsidRDefault="00F1596C" w:rsidP="00F1596C">
                  <w:pPr>
                    <w:spacing w:after="0" w:line="240" w:lineRule="auto"/>
                    <w:ind w:left="708"/>
                    <w:rPr>
                      <w:rFonts w:ascii="Arial" w:hAnsi="Arial" w:cs="Arial"/>
                      <w:b/>
                      <w:color w:val="3B3E42"/>
                      <w:szCs w:val="24"/>
                    </w:rPr>
                  </w:pPr>
                  <w:r w:rsidRPr="00F1596C">
                    <w:rPr>
                      <w:rFonts w:ascii="Arial" w:hAnsi="Arial" w:cs="Arial"/>
                      <w:b/>
                      <w:color w:val="3B3E42"/>
                      <w:szCs w:val="24"/>
                    </w:rPr>
                    <w:t xml:space="preserve">Cyberia </w:t>
                  </w:r>
                  <w:r>
                    <w:rPr>
                      <w:rFonts w:ascii="Arial" w:hAnsi="Arial" w:cs="Arial"/>
                      <w:b/>
                      <w:color w:val="3B3E42"/>
                      <w:szCs w:val="24"/>
                    </w:rPr>
                    <w:t>&amp; CableVision</w:t>
                  </w:r>
                  <w:r w:rsidR="007F7FA2">
                    <w:rPr>
                      <w:rFonts w:ascii="Arial" w:hAnsi="Arial" w:cs="Arial"/>
                      <w:b/>
                      <w:color w:val="3B3E42"/>
                    </w:rPr>
                    <w:t>April 2018</w:t>
                  </w:r>
                  <w:r w:rsidR="007F7FA2" w:rsidRPr="006C6DDA">
                    <w:rPr>
                      <w:rFonts w:ascii="Arial" w:hAnsi="Arial" w:cs="Arial"/>
                      <w:b/>
                      <w:color w:val="3B3E42"/>
                    </w:rPr>
                    <w:t xml:space="preserve"> — </w:t>
                  </w:r>
                  <w:r w:rsidR="007F7FA2">
                    <w:rPr>
                      <w:rFonts w:ascii="Arial" w:hAnsi="Arial" w:cs="Arial"/>
                      <w:b/>
                      <w:color w:val="3B3E42"/>
                    </w:rPr>
                    <w:t>Present</w:t>
                  </w:r>
                </w:p>
                <w:p w:rsidR="004E4D6A" w:rsidRPr="00850379" w:rsidRDefault="004E4D6A" w:rsidP="00850379">
                  <w:p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850379">
                    <w:rPr>
                      <w:rFonts w:ascii="Arial" w:hAnsi="Arial" w:cs="Arial"/>
                      <w:color w:val="3B3E42"/>
                      <w:szCs w:val="24"/>
                    </w:rPr>
                    <w:t>.</w:t>
                  </w:r>
                </w:p>
                <w:p w:rsidR="00850379" w:rsidRPr="00850379" w:rsidRDefault="008B2C78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404040" w:themeColor="text1" w:themeTint="BF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="00850379" w:rsidRPr="00850379">
                    <w:rPr>
                      <w:rFonts w:ascii="Arial" w:hAnsi="Arial" w:cs="Arial"/>
                      <w:color w:val="404040" w:themeColor="text1" w:themeTint="BF"/>
                    </w:rPr>
                    <w:t xml:space="preserve">oded </w:t>
                  </w:r>
                  <w:r w:rsidR="00944638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850379" w:rsidRPr="00850379">
                    <w:rPr>
                      <w:rFonts w:ascii="Arial" w:hAnsi="Arial" w:cs="Arial"/>
                      <w:color w:val="404040" w:themeColor="text1" w:themeTint="BF"/>
                    </w:rPr>
                    <w:t>developed</w:t>
                  </w:r>
                  <w:r w:rsidR="00944638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850379" w:rsidRPr="00850379">
                    <w:rPr>
                      <w:rFonts w:ascii="Arial" w:hAnsi="Arial" w:cs="Arial"/>
                      <w:color w:val="404040" w:themeColor="text1" w:themeTint="BF"/>
                    </w:rPr>
                    <w:t xml:space="preserve"> debugged and tested system specifications for </w:t>
                  </w:r>
                  <w:r w:rsidR="00944638">
                    <w:rPr>
                      <w:rFonts w:ascii="Arial" w:hAnsi="Arial" w:cs="Arial"/>
                      <w:color w:val="404040" w:themeColor="text1" w:themeTint="BF"/>
                    </w:rPr>
                    <w:t>F</w:t>
                  </w:r>
                  <w:r w:rsidR="00850379">
                    <w:rPr>
                      <w:rFonts w:ascii="Arial" w:hAnsi="Arial" w:cs="Arial"/>
                      <w:color w:val="404040" w:themeColor="text1" w:themeTint="BF"/>
                    </w:rPr>
                    <w:t>tthsales.com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(Survey website)</w:t>
                  </w:r>
                </w:p>
                <w:p w:rsidR="00850379" w:rsidRPr="00850379" w:rsidRDefault="00850379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Test and evaluate hardware and software to determine efficiency oridentify obstructions.</w:t>
                  </w:r>
                </w:p>
                <w:p w:rsidR="004E4D6A" w:rsidRDefault="00F1596C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Connect wires to vari</w:t>
                  </w:r>
                  <w:bookmarkStart w:id="0" w:name="_GoBack"/>
                  <w:bookmarkEnd w:id="0"/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ous appara</w:t>
                  </w:r>
                  <w:r w:rsidR="004E4D6A" w:rsidRPr="004E4D6A">
                    <w:rPr>
                      <w:rFonts w:ascii="Arial" w:hAnsi="Arial" w:cs="Arial"/>
                      <w:color w:val="3B3E42"/>
                      <w:szCs w:val="24"/>
                    </w:rPr>
                    <w:t>tus for testing and evaluation.</w:t>
                  </w:r>
                </w:p>
                <w:p w:rsidR="004E4D6A" w:rsidRDefault="00F1596C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Assemble, install, test and maintain computer and co</w:t>
                  </w:r>
                  <w:r w:rsidR="004E4D6A" w:rsidRPr="004E4D6A">
                    <w:rPr>
                      <w:rFonts w:ascii="Arial" w:hAnsi="Arial" w:cs="Arial"/>
                      <w:color w:val="3B3E42"/>
                      <w:szCs w:val="24"/>
                    </w:rPr>
                    <w:t xml:space="preserve">mmunication equipment including </w:t>
                  </w: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but not limited to modems</w:t>
                  </w:r>
                  <w:r w:rsidR="004E4D6A" w:rsidRPr="004E4D6A">
                    <w:rPr>
                      <w:rFonts w:ascii="Arial" w:hAnsi="Arial" w:cs="Arial"/>
                      <w:color w:val="3B3E42"/>
                      <w:szCs w:val="24"/>
                    </w:rPr>
                    <w:t>, access points, routers etc...</w:t>
                  </w:r>
                </w:p>
                <w:p w:rsidR="004E4D6A" w:rsidRDefault="00F1596C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Diagnose malfunctioning systems, device and compo</w:t>
                  </w:r>
                  <w:r w:rsidR="004E4D6A" w:rsidRPr="004E4D6A">
                    <w:rPr>
                      <w:rFonts w:ascii="Arial" w:hAnsi="Arial" w:cs="Arial"/>
                      <w:color w:val="3B3E42"/>
                      <w:szCs w:val="24"/>
                    </w:rPr>
                    <w:t xml:space="preserve">nents, using test equipment and </w:t>
                  </w: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hand tools, to locate the cause of a bre</w:t>
                  </w:r>
                  <w:r w:rsidR="004E4D6A" w:rsidRPr="004E4D6A">
                    <w:rPr>
                      <w:rFonts w:ascii="Arial" w:hAnsi="Arial" w:cs="Arial"/>
                      <w:color w:val="3B3E42"/>
                      <w:szCs w:val="24"/>
                    </w:rPr>
                    <w:t>akdown and correct the problem.</w:t>
                  </w:r>
                </w:p>
                <w:p w:rsidR="004E4D6A" w:rsidRDefault="00F1596C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 xml:space="preserve">Install </w:t>
                  </w:r>
                  <w:r w:rsidR="004E4D6A" w:rsidRPr="004E4D6A">
                    <w:rPr>
                      <w:rFonts w:ascii="Arial" w:hAnsi="Arial" w:cs="Arial"/>
                      <w:color w:val="3B3E42"/>
                      <w:szCs w:val="24"/>
                    </w:rPr>
                    <w:t>and monitor system performance.</w:t>
                  </w:r>
                </w:p>
                <w:p w:rsidR="00F1596C" w:rsidRPr="004E4D6A" w:rsidRDefault="00F1596C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  <w:szCs w:val="24"/>
                    </w:rPr>
                  </w:pPr>
                  <w:r w:rsidRPr="004E4D6A">
                    <w:rPr>
                      <w:rFonts w:ascii="Arial" w:hAnsi="Arial" w:cs="Arial"/>
                      <w:color w:val="3B3E42"/>
                      <w:szCs w:val="24"/>
                    </w:rPr>
                    <w:t>Assist in resolution of product problems by documenting customer complaints.</w:t>
                  </w:r>
                </w:p>
                <w:p w:rsidR="00F1596C" w:rsidRDefault="00F1596C" w:rsidP="008307D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</w:pPr>
                </w:p>
                <w:p w:rsidR="008307DC" w:rsidRDefault="002673EB" w:rsidP="008307D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</w:pPr>
                  <w:r w:rsidRPr="006C6DDA"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  <w:t>Sales Associate</w:t>
                  </w:r>
                  <w:r w:rsidR="006C6DDA"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  <w:t>:</w:t>
                  </w:r>
                </w:p>
                <w:p w:rsidR="006C6DDA" w:rsidRDefault="006C6DDA" w:rsidP="008307D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</w:pPr>
                </w:p>
                <w:p w:rsidR="008307DC" w:rsidRPr="006C6DDA" w:rsidRDefault="008307DC" w:rsidP="006C6DD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</w:rPr>
                  </w:pPr>
                  <w:r w:rsidRPr="00AE42BA">
                    <w:rPr>
                      <w:rFonts w:ascii="Arial" w:hAnsi="Arial" w:cs="Arial"/>
                      <w:b/>
                      <w:color w:val="3B3E42"/>
                    </w:rPr>
                    <w:t xml:space="preserve">Joue Club                                                                                              </w:t>
                  </w:r>
                  <w:r w:rsidRPr="006C6DDA">
                    <w:rPr>
                      <w:rFonts w:ascii="Arial" w:hAnsi="Arial" w:cs="Arial"/>
                      <w:b/>
                      <w:color w:val="3B3E42"/>
                    </w:rPr>
                    <w:t xml:space="preserve">Nov 2017 — </w:t>
                  </w:r>
                  <w:r w:rsidR="007F7FA2">
                    <w:rPr>
                      <w:rFonts w:ascii="Arial" w:hAnsi="Arial" w:cs="Arial"/>
                      <w:b/>
                      <w:color w:val="3B3E42"/>
                    </w:rPr>
                    <w:t>April 2018</w:t>
                  </w:r>
                </w:p>
                <w:p w:rsidR="008307DC" w:rsidRDefault="008307DC" w:rsidP="008307DC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color w:val="3B3E42"/>
                    </w:rPr>
                  </w:pPr>
                </w:p>
                <w:p w:rsidR="001E6FB0" w:rsidRPr="006C6DDA" w:rsidRDefault="001E6FB0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6C6DDA">
                    <w:rPr>
                      <w:rFonts w:ascii="Arial" w:hAnsi="Arial" w:cs="Arial"/>
                      <w:color w:val="3B3E42"/>
                    </w:rPr>
                    <w:t>Visual Merchandising:</w:t>
                  </w:r>
                </w:p>
                <w:p w:rsidR="001E6FB0" w:rsidRPr="006C6DDA" w:rsidRDefault="001E6FB0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6C6DDA">
                    <w:rPr>
                      <w:rFonts w:ascii="Arial" w:hAnsi="Arial" w:cs="Arial"/>
                      <w:color w:val="3B3E42"/>
                    </w:rPr>
                    <w:t xml:space="preserve"> Defining, designing and implementing a creative visual merchandising strategy</w:t>
                  </w:r>
                </w:p>
                <w:p w:rsidR="001E6FB0" w:rsidRPr="006C6DDA" w:rsidRDefault="001E6FB0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6C6DDA">
                    <w:rPr>
                      <w:rFonts w:ascii="Arial" w:hAnsi="Arial" w:cs="Arial"/>
                      <w:color w:val="3B3E42"/>
                    </w:rPr>
                    <w:t>Creating eye-catching visual displays for promotions and the store.</w:t>
                  </w:r>
                </w:p>
                <w:p w:rsidR="001E6FB0" w:rsidRPr="006C6DDA" w:rsidRDefault="001E6FB0" w:rsidP="001E6FB0">
                  <w:pPr>
                    <w:pStyle w:val="ListParagraph"/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</w:p>
                <w:p w:rsidR="001E6FB0" w:rsidRPr="006C6DDA" w:rsidRDefault="001E6FB0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6C6DDA">
                    <w:rPr>
                      <w:rFonts w:ascii="Arial" w:hAnsi="Arial" w:cs="Arial"/>
                      <w:color w:val="3B3E42"/>
                    </w:rPr>
                    <w:t>In-Store Marketing:</w:t>
                  </w:r>
                </w:p>
                <w:p w:rsidR="001E6FB0" w:rsidRPr="006C6DDA" w:rsidRDefault="00014980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6C6DDA">
                    <w:rPr>
                      <w:rFonts w:ascii="Arial" w:hAnsi="Arial" w:cs="Arial"/>
                      <w:color w:val="3B3E42"/>
                    </w:rPr>
                    <w:t>Providing marketing team with visual commercials and designs on promoted items.</w:t>
                  </w:r>
                </w:p>
                <w:p w:rsidR="006C6DDA" w:rsidRPr="006C6DDA" w:rsidRDefault="00014980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6C6DDA">
                    <w:rPr>
                      <w:rFonts w:ascii="Arial" w:hAnsi="Arial" w:cs="Arial"/>
                      <w:color w:val="3B3E42"/>
                    </w:rPr>
                    <w:t>Following up with customers regarding campaign</w:t>
                  </w:r>
                  <w:r w:rsidR="00AE42BA">
                    <w:rPr>
                      <w:rFonts w:ascii="Arial" w:hAnsi="Arial" w:cs="Arial"/>
                      <w:color w:val="3B3E42"/>
                    </w:rPr>
                    <w:t xml:space="preserve">s implemented </w:t>
                  </w:r>
                  <w:r w:rsidRPr="006C6DDA">
                    <w:rPr>
                      <w:rFonts w:ascii="Arial" w:hAnsi="Arial" w:cs="Arial"/>
                      <w:color w:val="3B3E42"/>
                    </w:rPr>
                    <w:t xml:space="preserve">by the marketing team. </w:t>
                  </w:r>
                </w:p>
                <w:p w:rsidR="002673EB" w:rsidRPr="00014980" w:rsidRDefault="002673EB" w:rsidP="002673E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3B3E42"/>
                      <w:sz w:val="24"/>
                      <w:szCs w:val="24"/>
                      <w:lang w:bidi="ar-SA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5922645</wp:posOffset>
                        </wp:positionH>
                        <wp:positionV relativeFrom="paragraph">
                          <wp:posOffset>54610</wp:posOffset>
                        </wp:positionV>
                        <wp:extent cx="371475" cy="371475"/>
                        <wp:effectExtent l="19050" t="0" r="9525" b="0"/>
                        <wp:wrapSquare wrapText="bothSides"/>
                        <wp:docPr id="7" name="Picture 1" descr="C:\Users\Khaywe\Desktop\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haywe\Desktop\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673EB" w:rsidRDefault="002673EB" w:rsidP="007F7FA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  <w:r w:rsidRPr="00FC40CA">
                    <w:rPr>
                      <w:rFonts w:ascii="Arial" w:hAnsi="Arial" w:cs="Arial"/>
                      <w:b/>
                      <w:color w:val="3B3E42"/>
                    </w:rPr>
                    <w:t xml:space="preserve">U.S.POLO ASSN </w:t>
                  </w:r>
                  <w:r w:rsidR="006C6DDA">
                    <w:rPr>
                      <w:rFonts w:ascii="Arial" w:hAnsi="Arial" w:cs="Arial"/>
                      <w:b/>
                      <w:color w:val="3B3E42"/>
                    </w:rPr>
                    <w:t xml:space="preserve">  July 2017 — Nov 2017</w:t>
                  </w:r>
                </w:p>
                <w:p w:rsidR="002673EB" w:rsidRDefault="002673EB" w:rsidP="007F7FA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</w:p>
                <w:p w:rsidR="002673EB" w:rsidRPr="006C6DDA" w:rsidRDefault="007F7FA2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5765165</wp:posOffset>
                        </wp:positionH>
                        <wp:positionV relativeFrom="paragraph">
                          <wp:posOffset>-2314575</wp:posOffset>
                        </wp:positionV>
                        <wp:extent cx="537210" cy="273050"/>
                        <wp:effectExtent l="0" t="0" r="0" b="0"/>
                        <wp:wrapSquare wrapText="bothSides"/>
                        <wp:docPr id="12" name="Picture 1" descr="C:\Users\cashier\Desktop\Comparatifs_jouéclub_20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ashier\Desktop\Comparatifs_jouéclub_20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2673EB">
                    <w:rPr>
                      <w:rFonts w:ascii="Arial" w:hAnsi="Arial" w:cs="Arial"/>
                      <w:bCs/>
                      <w:color w:val="3B3E42"/>
                    </w:rPr>
                    <w:t>Receiving</w:t>
                  </w:r>
                  <w:r w:rsidR="002673EB" w:rsidRPr="0078761A">
                    <w:rPr>
                      <w:rFonts w:ascii="Arial" w:hAnsi="Arial" w:cs="Arial"/>
                      <w:bCs/>
                      <w:color w:val="3B3E42"/>
                    </w:rPr>
                    <w:t xml:space="preserve"> all sort of payments, orders and invoicing</w:t>
                  </w:r>
                  <w:r w:rsidR="006C6DDA">
                    <w:rPr>
                      <w:rFonts w:ascii="Arial" w:hAnsi="Arial" w:cs="Arial"/>
                      <w:bCs/>
                      <w:color w:val="3B3E42"/>
                    </w:rPr>
                    <w:t xml:space="preserve"> and O</w:t>
                  </w:r>
                  <w:r w:rsidR="006C6DDA" w:rsidRPr="004A4A18">
                    <w:rPr>
                      <w:rFonts w:ascii="Arial" w:hAnsi="Arial" w:cs="Arial"/>
                      <w:bCs/>
                      <w:color w:val="3B3E42"/>
                    </w:rPr>
                    <w:t>pening and closing cash registers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877827">
                    <w:rPr>
                      <w:rFonts w:ascii="Arial" w:hAnsi="Arial" w:cs="Arial"/>
                      <w:bCs/>
                      <w:color w:val="3B3E42"/>
                    </w:rPr>
                    <w:t>Arranging displa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>y of merchandise in the store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877827">
                    <w:rPr>
                      <w:rFonts w:ascii="Arial" w:hAnsi="Arial" w:cs="Arial"/>
                      <w:bCs/>
                      <w:color w:val="3B3E42"/>
                    </w:rPr>
                    <w:t>Ma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>intaining sales records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R</w:t>
                  </w:r>
                  <w:r w:rsidRPr="00877827">
                    <w:rPr>
                      <w:rFonts w:ascii="Arial" w:hAnsi="Arial" w:cs="Arial"/>
                      <w:bCs/>
                      <w:color w:val="3B3E42"/>
                    </w:rPr>
                    <w:t>eviewing sales prices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877827">
                    <w:rPr>
                      <w:rFonts w:ascii="Arial" w:hAnsi="Arial" w:cs="Arial"/>
                      <w:bCs/>
                      <w:color w:val="3B3E42"/>
                    </w:rPr>
                    <w:t>Meeting personal sales goals by employing workable sales strategies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19079D">
                    <w:rPr>
                      <w:rFonts w:ascii="Arial" w:hAnsi="Arial" w:cs="Arial"/>
                      <w:bCs/>
                      <w:color w:val="3B3E42"/>
                    </w:rPr>
                    <w:t>Understanding of inventory and in store placement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Recommending, selecting and helping in locating</w:t>
                  </w:r>
                  <w:r w:rsidRPr="00506619">
                    <w:rPr>
                      <w:rFonts w:ascii="Arial" w:hAnsi="Arial" w:cs="Arial"/>
                      <w:bCs/>
                      <w:color w:val="3B3E42"/>
                    </w:rPr>
                    <w:t xml:space="preserve"> merchandise based on customers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>’</w:t>
                  </w:r>
                  <w:r w:rsidRPr="00506619">
                    <w:rPr>
                      <w:rFonts w:ascii="Arial" w:hAnsi="Arial" w:cs="Arial"/>
                      <w:bCs/>
                      <w:color w:val="3B3E42"/>
                    </w:rPr>
                    <w:t xml:space="preserve"> needs and desires</w:t>
                  </w:r>
                </w:p>
                <w:p w:rsidR="002673EB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FC40CA">
                    <w:rPr>
                      <w:rFonts w:ascii="Arial" w:hAnsi="Arial" w:cs="Arial"/>
                      <w:bCs/>
                      <w:color w:val="3B3E42"/>
                    </w:rPr>
                    <w:t>Develop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ing </w:t>
                  </w:r>
                  <w:r w:rsidRPr="00FC40CA">
                    <w:rPr>
                      <w:rFonts w:ascii="Arial" w:hAnsi="Arial" w:cs="Arial"/>
                      <w:bCs/>
                      <w:color w:val="3B3E42"/>
                    </w:rPr>
                    <w:t>friendly relationships with customers</w:t>
                  </w:r>
                </w:p>
                <w:p w:rsidR="007F7FA2" w:rsidRDefault="007F7FA2" w:rsidP="007F7FA2">
                  <w:pPr>
                    <w:pStyle w:val="ListParagraph"/>
                    <w:spacing w:after="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</w:p>
                <w:p w:rsidR="002673EB" w:rsidRDefault="002673EB" w:rsidP="00564B8F">
                  <w:pPr>
                    <w:spacing w:after="0" w:line="240" w:lineRule="auto"/>
                    <w:ind w:right="-594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</w:p>
                <w:p w:rsidR="001553BD" w:rsidRDefault="001553BD" w:rsidP="001553BD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</w:p>
                <w:p w:rsidR="001553BD" w:rsidRDefault="001553BD" w:rsidP="002673E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  <w:r w:rsidRPr="004550C4">
                    <w:rPr>
                      <w:rFonts w:ascii="Arial" w:hAnsi="Arial" w:cs="Arial"/>
                      <w:b/>
                      <w:noProof/>
                      <w:color w:val="3B3E42"/>
                      <w:lang w:bidi="ar-SA"/>
                    </w:rPr>
                    <w:lastRenderedPageBreak/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5959475</wp:posOffset>
                        </wp:positionH>
                        <wp:positionV relativeFrom="paragraph">
                          <wp:posOffset>49530</wp:posOffset>
                        </wp:positionV>
                        <wp:extent cx="401320" cy="39052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073"/>
                            <wp:lineTo x="20506" y="21073"/>
                            <wp:lineTo x="20506" y="0"/>
                            <wp:lineTo x="0" y="0"/>
                          </wp:wrapPolygon>
                        </wp:wrapTight>
                        <wp:docPr id="1" name="Picture 4" descr="C:\Users\Khaywe\Desktop\download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Khaywe\Desktop\download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32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673EB" w:rsidRDefault="002673EB" w:rsidP="002673E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</w:rPr>
                  </w:pPr>
                  <w:r w:rsidRPr="00FC40CA">
                    <w:rPr>
                      <w:rFonts w:ascii="Arial" w:hAnsi="Arial" w:cs="Arial"/>
                      <w:b/>
                      <w:color w:val="3B3E42"/>
                    </w:rPr>
                    <w:t xml:space="preserve">ABC  Department                                                              </w:t>
                  </w:r>
                  <w:r w:rsidRPr="000612BD">
                    <w:rPr>
                      <w:rFonts w:ascii="Arial" w:hAnsi="Arial" w:cs="Arial"/>
                      <w:b/>
                      <w:color w:val="3B3E42"/>
                    </w:rPr>
                    <w:t>Oct 2014</w:t>
                  </w:r>
                  <w:r w:rsidR="007F7FA2">
                    <w:rPr>
                      <w:rFonts w:ascii="Arial" w:hAnsi="Arial" w:cs="Arial"/>
                      <w:b/>
                      <w:color w:val="3B3E42"/>
                    </w:rPr>
                    <w:t>/15</w:t>
                  </w:r>
                  <w:r w:rsidRPr="000612BD">
                    <w:rPr>
                      <w:rFonts w:ascii="Arial" w:hAnsi="Arial" w:cs="Arial"/>
                      <w:b/>
                      <w:color w:val="3B3E42"/>
                    </w:rPr>
                    <w:t xml:space="preserve"> — Feb 2015</w:t>
                  </w:r>
                  <w:r w:rsidR="007F7FA2">
                    <w:rPr>
                      <w:rFonts w:ascii="Arial" w:hAnsi="Arial" w:cs="Arial"/>
                      <w:b/>
                      <w:color w:val="3B3E42"/>
                    </w:rPr>
                    <w:t>/16</w:t>
                  </w:r>
                </w:p>
                <w:p w:rsidR="002673EB" w:rsidRDefault="002673EB" w:rsidP="002673E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3B3E42"/>
                    </w:rPr>
                  </w:pPr>
                </w:p>
                <w:p w:rsidR="002673EB" w:rsidRPr="004B3C86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4B3C86">
                    <w:rPr>
                      <w:rFonts w:ascii="Arial" w:hAnsi="Arial" w:cs="Arial"/>
                      <w:bCs/>
                      <w:color w:val="3B3E42"/>
                    </w:rPr>
                    <w:t xml:space="preserve">Meeting and making a connection with customers </w:t>
                  </w:r>
                </w:p>
                <w:p w:rsidR="002673EB" w:rsidRPr="00423E22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423E22">
                    <w:rPr>
                      <w:rFonts w:ascii="Arial" w:hAnsi="Arial" w:cs="Arial"/>
                      <w:bCs/>
                      <w:color w:val="3B3E42"/>
                    </w:rPr>
                    <w:t>Inspiring the customer to buy, celebrating the purchase, and creating a lasting positive impression</w:t>
                  </w:r>
                </w:p>
                <w:p w:rsidR="002673EB" w:rsidRPr="00423E22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423E22">
                    <w:rPr>
                      <w:rFonts w:ascii="Arial" w:hAnsi="Arial" w:cs="Arial"/>
                      <w:bCs/>
                      <w:color w:val="3B3E42"/>
                    </w:rPr>
                    <w:t xml:space="preserve">Maintaining selling floor presentations, and restocking them as needed </w:t>
                  </w:r>
                </w:p>
                <w:p w:rsidR="002673EB" w:rsidRPr="00423E22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423E22">
                    <w:rPr>
                      <w:rFonts w:ascii="Arial" w:hAnsi="Arial" w:cs="Arial"/>
                      <w:bCs/>
                      <w:color w:val="3B3E42"/>
                    </w:rPr>
                    <w:t>Maintain a professional attitude with sincerity and enthusiasm reflecting commitment to our customer</w:t>
                  </w:r>
                </w:p>
                <w:p w:rsidR="00C71F47" w:rsidRPr="007F7FA2" w:rsidRDefault="002673EB" w:rsidP="00850379">
                  <w:pPr>
                    <w:pStyle w:val="ListParagraph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423E22">
                    <w:rPr>
                      <w:rFonts w:ascii="Arial" w:hAnsi="Arial" w:cs="Arial"/>
                      <w:bCs/>
                      <w:color w:val="3B3E42"/>
                    </w:rPr>
                    <w:t>Adhere to Loss Prevention and inventory co</w:t>
                  </w:r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ntrol and compliance </w:t>
                  </w:r>
                  <w:r w:rsidR="00AE42BA">
                    <w:rPr>
                      <w:rFonts w:ascii="Arial" w:hAnsi="Arial" w:cs="Arial"/>
                      <w:bCs/>
                      <w:color w:val="3B3E42"/>
                    </w:rPr>
                    <w:t>procedures.</w:t>
                  </w:r>
                </w:p>
              </w:tc>
            </w:tr>
          </w:tbl>
          <w:p w:rsidR="008F2611" w:rsidRPr="002D44B0" w:rsidRDefault="008F2611" w:rsidP="00B00C1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:rsidR="004550C4" w:rsidRDefault="004550C4"/>
    <w:tbl>
      <w:tblPr>
        <w:tblW w:w="0" w:type="auto"/>
        <w:tblInd w:w="-72" w:type="dxa"/>
        <w:tblLayout w:type="fixed"/>
        <w:tblLook w:val="0400"/>
      </w:tblPr>
      <w:tblGrid>
        <w:gridCol w:w="10350"/>
      </w:tblGrid>
      <w:tr w:rsidR="00CA4EDD" w:rsidRPr="002D44B0" w:rsidTr="007D6AFE">
        <w:tc>
          <w:tcPr>
            <w:tcW w:w="10350" w:type="dxa"/>
          </w:tcPr>
          <w:tbl>
            <w:tblPr>
              <w:tblW w:w="10454" w:type="dxa"/>
              <w:tblInd w:w="152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600"/>
            </w:tblPr>
            <w:tblGrid>
              <w:gridCol w:w="10080"/>
              <w:gridCol w:w="374"/>
            </w:tblGrid>
            <w:tr w:rsidR="00564B8F" w:rsidRPr="002D44B0" w:rsidTr="007837B8">
              <w:trPr>
                <w:trHeight w:val="264"/>
              </w:trPr>
              <w:tc>
                <w:tcPr>
                  <w:tcW w:w="1008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564B8F" w:rsidRPr="004550C4" w:rsidRDefault="00564B8F" w:rsidP="007837B8">
                  <w:pPr>
                    <w:spacing w:after="0" w:line="240" w:lineRule="auto"/>
                    <w:ind w:right="702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Internships</w:t>
                  </w:r>
                </w:p>
              </w:tc>
              <w:tc>
                <w:tcPr>
                  <w:tcW w:w="374" w:type="dxa"/>
                </w:tcPr>
                <w:p w:rsidR="00564B8F" w:rsidRPr="002D44B0" w:rsidRDefault="00564B8F" w:rsidP="00564B8F">
                  <w:pPr>
                    <w:spacing w:before="0" w:after="0" w:line="240" w:lineRule="auto"/>
                    <w:jc w:val="left"/>
                  </w:pPr>
                </w:p>
              </w:tc>
            </w:tr>
            <w:tr w:rsidR="00564B8F" w:rsidRPr="002D44B0" w:rsidTr="007837B8">
              <w:trPr>
                <w:gridAfter w:val="1"/>
                <w:wAfter w:w="374" w:type="dxa"/>
                <w:trHeight w:val="386"/>
              </w:trPr>
              <w:tc>
                <w:tcPr>
                  <w:tcW w:w="1008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564B8F" w:rsidRDefault="007837B8" w:rsidP="007837B8">
                  <w:pPr>
                    <w:pStyle w:val="ListParagraph"/>
                    <w:spacing w:after="0"/>
                    <w:ind w:right="702"/>
                    <w:jc w:val="left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3B3E42"/>
                      <w:lang w:bidi="ar-SA"/>
                    </w:rPr>
                    <w:drawing>
                      <wp:anchor distT="0" distB="0" distL="114300" distR="114300" simplePos="0" relativeHeight="251674624" behindDoc="1" locked="0" layoutInCell="1" allowOverlap="1">
                        <wp:simplePos x="0" y="0"/>
                        <wp:positionH relativeFrom="column">
                          <wp:posOffset>5145405</wp:posOffset>
                        </wp:positionH>
                        <wp:positionV relativeFrom="paragraph">
                          <wp:posOffset>42545</wp:posOffset>
                        </wp:positionV>
                        <wp:extent cx="814070" cy="287020"/>
                        <wp:effectExtent l="0" t="0" r="5080" b="0"/>
                        <wp:wrapTight wrapText="bothSides">
                          <wp:wrapPolygon edited="0">
                            <wp:start x="2022" y="0"/>
                            <wp:lineTo x="0" y="5735"/>
                            <wp:lineTo x="0" y="8602"/>
                            <wp:lineTo x="9604" y="20071"/>
                            <wp:lineTo x="11626" y="20071"/>
                            <wp:lineTo x="21229" y="8602"/>
                            <wp:lineTo x="21229" y="5735"/>
                            <wp:lineTo x="19207" y="0"/>
                            <wp:lineTo x="2022" y="0"/>
                          </wp:wrapPolygon>
                        </wp:wrapTight>
                        <wp:docPr id="21" name="Picture 5" descr="C:\Users\Khaywe\Desktop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haywe\Desktop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4070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564B8F" w:rsidRPr="003F1A5D" w:rsidRDefault="00564B8F" w:rsidP="007837B8">
                  <w:pPr>
                    <w:pStyle w:val="ListParagraph"/>
                    <w:spacing w:after="0"/>
                    <w:ind w:right="702"/>
                    <w:jc w:val="left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  <w:r w:rsidRPr="00FC40CA">
                    <w:rPr>
                      <w:rFonts w:ascii="Arial" w:hAnsi="Arial" w:cs="Arial"/>
                      <w:b/>
                      <w:color w:val="3B3E42"/>
                    </w:rPr>
                    <w:t xml:space="preserve">Lebanese Air Transport (LAT) </w:t>
                  </w:r>
                  <w:r w:rsidRPr="009C566D">
                    <w:rPr>
                      <w:rFonts w:ascii="Arial" w:hAnsi="Arial" w:cs="Arial"/>
                      <w:b/>
                      <w:color w:val="3B3E42"/>
                    </w:rPr>
                    <w:t>Nov 2016 — Dec 2016</w:t>
                  </w:r>
                </w:p>
                <w:p w:rsidR="00564B8F" w:rsidRPr="0078761A" w:rsidRDefault="00564B8F" w:rsidP="007837B8">
                  <w:pPr>
                    <w:pStyle w:val="ListParagraph"/>
                    <w:numPr>
                      <w:ilvl w:val="0"/>
                      <w:numId w:val="33"/>
                    </w:numPr>
                    <w:spacing w:after="0"/>
                    <w:ind w:right="702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 w:rsidRPr="0078761A">
                    <w:rPr>
                      <w:rFonts w:ascii="Arial" w:hAnsi="Arial" w:cs="Arial"/>
                      <w:bCs/>
                      <w:color w:val="3B3E42"/>
                    </w:rPr>
                    <w:t>Mechanical maintenance of plane’s ground services equipment and machines.</w:t>
                  </w:r>
                </w:p>
                <w:p w:rsidR="00564B8F" w:rsidRDefault="00564B8F" w:rsidP="007837B8">
                  <w:pPr>
                    <w:spacing w:after="0"/>
                    <w:ind w:right="702"/>
                    <w:jc w:val="left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</w:p>
                <w:p w:rsidR="00564B8F" w:rsidRPr="009C566D" w:rsidRDefault="00564B8F" w:rsidP="007837B8">
                  <w:pPr>
                    <w:pStyle w:val="ListParagraph"/>
                    <w:spacing w:after="0"/>
                    <w:ind w:right="702"/>
                    <w:jc w:val="left"/>
                    <w:rPr>
                      <w:rFonts w:ascii="Arial" w:hAnsi="Arial" w:cs="Arial"/>
                      <w:b/>
                      <w:color w:val="3B3E42"/>
                      <w:sz w:val="24"/>
                      <w:szCs w:val="24"/>
                    </w:rPr>
                  </w:pPr>
                  <w:r w:rsidRPr="00FC40CA">
                    <w:rPr>
                      <w:rFonts w:ascii="Arial" w:hAnsi="Arial" w:cs="Arial"/>
                      <w:b/>
                      <w:color w:val="3B3E42"/>
                    </w:rPr>
                    <w:t xml:space="preserve">Bassoul-Heneine S.A.L                                        </w:t>
                  </w:r>
                  <w:r w:rsidRPr="009C566D">
                    <w:rPr>
                      <w:rFonts w:ascii="Arial" w:hAnsi="Arial" w:cs="Arial"/>
                      <w:b/>
                      <w:color w:val="3B3E42"/>
                    </w:rPr>
                    <w:t>Sep 2016 — Nov 2016</w:t>
                  </w:r>
                </w:p>
                <w:p w:rsidR="00564B8F" w:rsidRPr="0097280B" w:rsidRDefault="00564B8F" w:rsidP="007837B8">
                  <w:pPr>
                    <w:pStyle w:val="ListParagraph"/>
                    <w:numPr>
                      <w:ilvl w:val="0"/>
                      <w:numId w:val="31"/>
                    </w:numPr>
                    <w:spacing w:after="0"/>
                    <w:ind w:right="702"/>
                    <w:jc w:val="left"/>
                    <w:rPr>
                      <w:rFonts w:ascii="Arial" w:hAnsi="Arial" w:cs="Arial"/>
                    </w:rPr>
                  </w:pPr>
                  <w:r w:rsidRPr="0078761A">
                    <w:rPr>
                      <w:rFonts w:ascii="Arial" w:hAnsi="Arial" w:cs="Arial"/>
                      <w:bCs/>
                      <w:noProof/>
                      <w:color w:val="3B3E42"/>
                      <w:lang w:bidi="ar-SA"/>
                    </w:rPr>
                    <w:drawing>
                      <wp:anchor distT="0" distB="0" distL="114300" distR="114300" simplePos="0" relativeHeight="251673600" behindDoc="1" locked="0" layoutInCell="1" allowOverlap="1">
                        <wp:simplePos x="0" y="0"/>
                        <wp:positionH relativeFrom="column">
                          <wp:posOffset>5223510</wp:posOffset>
                        </wp:positionH>
                        <wp:positionV relativeFrom="paragraph">
                          <wp:posOffset>-426085</wp:posOffset>
                        </wp:positionV>
                        <wp:extent cx="878205" cy="323215"/>
                        <wp:effectExtent l="0" t="0" r="0" b="635"/>
                        <wp:wrapTight wrapText="bothSides">
                          <wp:wrapPolygon edited="0">
                            <wp:start x="0" y="0"/>
                            <wp:lineTo x="0" y="20369"/>
                            <wp:lineTo x="21085" y="20369"/>
                            <wp:lineTo x="21085" y="0"/>
                            <wp:lineTo x="0" y="0"/>
                          </wp:wrapPolygon>
                        </wp:wrapTight>
                        <wp:docPr id="19" name="Picture 6" descr="C:\Users\Khaywe\Desktop\BH_LOGO_AW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Khaywe\Desktop\BH_LOGO_AW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20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8761A">
                    <w:rPr>
                      <w:rFonts w:ascii="Arial" w:hAnsi="Arial" w:cs="Arial"/>
                      <w:bCs/>
                      <w:color w:val="3B3E42"/>
                    </w:rPr>
                    <w:t>Mechanica</w:t>
                  </w:r>
                  <w:r w:rsidR="000E7146">
                    <w:rPr>
                      <w:rFonts w:ascii="Arial" w:hAnsi="Arial" w:cs="Arial"/>
                      <w:bCs/>
                      <w:color w:val="3B3E42"/>
                    </w:rPr>
                    <w:t xml:space="preserve">l and Electrical maintenance for </w:t>
                  </w:r>
                  <w:r w:rsidRPr="0078761A">
                    <w:rPr>
                      <w:rFonts w:ascii="Arial" w:hAnsi="Arial" w:cs="Arial"/>
                      <w:bCs/>
                      <w:color w:val="3B3E42"/>
                    </w:rPr>
                    <w:t>various cars such as BMW, MINI Cooper, Renault and Dacia</w:t>
                  </w:r>
                </w:p>
              </w:tc>
            </w:tr>
          </w:tbl>
          <w:p w:rsidR="004550C4" w:rsidRPr="002D44B0" w:rsidRDefault="004550C4" w:rsidP="00B00C1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3303B1" w:rsidRPr="002D44B0" w:rsidTr="007D6AFE">
        <w:trPr>
          <w:trHeight w:val="3231"/>
        </w:trPr>
        <w:tc>
          <w:tcPr>
            <w:tcW w:w="10350" w:type="dxa"/>
          </w:tcPr>
          <w:tbl>
            <w:tblPr>
              <w:tblpPr w:leftFromText="180" w:rightFromText="180" w:vertAnchor="page" w:horzAnchor="margin" w:tblpX="340" w:tblpY="3053"/>
              <w:tblOverlap w:val="never"/>
              <w:tblW w:w="10047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/>
            </w:tblPr>
            <w:tblGrid>
              <w:gridCol w:w="10047"/>
            </w:tblGrid>
            <w:tr w:rsidR="002673EB" w:rsidRPr="002D44B0" w:rsidTr="00564B8F">
              <w:trPr>
                <w:trHeight w:val="402"/>
              </w:trPr>
              <w:tc>
                <w:tcPr>
                  <w:tcW w:w="10047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673EB" w:rsidRPr="002D44B0" w:rsidRDefault="00E61767" w:rsidP="002673EB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Soft Skills </w:t>
                  </w:r>
                </w:p>
              </w:tc>
            </w:tr>
            <w:tr w:rsidR="002673EB" w:rsidRPr="002D44B0" w:rsidTr="00564B8F">
              <w:trPr>
                <w:trHeight w:val="333"/>
              </w:trPr>
              <w:tc>
                <w:tcPr>
                  <w:tcW w:w="10047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61767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A73173">
                    <w:rPr>
                      <w:rFonts w:ascii="Arial" w:hAnsi="Arial" w:cs="Arial"/>
                    </w:rPr>
                    <w:t>Quick learner</w:t>
                  </w:r>
                  <w:r>
                    <w:rPr>
                      <w:rFonts w:ascii="Arial" w:hAnsi="Arial" w:cs="Arial"/>
                    </w:rPr>
                    <w:t xml:space="preserve"> and self-motivated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Communication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Teamwork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7280B">
                    <w:rPr>
                      <w:rFonts w:ascii="Arial" w:hAnsi="Arial" w:cs="Arial"/>
                      <w:bCs/>
                    </w:rPr>
                    <w:t xml:space="preserve">Time </w:t>
                  </w:r>
                  <w:r>
                    <w:rPr>
                      <w:rFonts w:ascii="Arial" w:hAnsi="Arial" w:cs="Arial"/>
                      <w:bCs/>
                    </w:rPr>
                    <w:t>management,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7280B">
                    <w:rPr>
                      <w:rFonts w:ascii="Arial" w:hAnsi="Arial" w:cs="Arial"/>
                      <w:bCs/>
                    </w:rPr>
                    <w:t>Problem solving,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7280B">
                    <w:rPr>
                      <w:rFonts w:ascii="Arial" w:hAnsi="Arial" w:cs="Arial"/>
                      <w:bCs/>
                    </w:rPr>
                    <w:t xml:space="preserve"> Analytical thinking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7280B">
                    <w:rPr>
                      <w:rFonts w:ascii="Arial" w:hAnsi="Arial" w:cs="Arial"/>
                      <w:bCs/>
                    </w:rPr>
                    <w:t>Adaptive,</w:t>
                  </w:r>
                </w:p>
                <w:p w:rsidR="002673EB" w:rsidRPr="000612BD" w:rsidRDefault="00E61767" w:rsidP="00E61767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97280B">
                    <w:rPr>
                      <w:rFonts w:ascii="Arial" w:hAnsi="Arial" w:cs="Arial"/>
                      <w:bCs/>
                    </w:rPr>
                    <w:t>Flexible.</w:t>
                  </w:r>
                </w:p>
              </w:tc>
            </w:tr>
          </w:tbl>
          <w:p w:rsidR="002673EB" w:rsidRDefault="002673EB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079" w:type="dxa"/>
              <w:tblInd w:w="152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/>
            </w:tblPr>
            <w:tblGrid>
              <w:gridCol w:w="10079"/>
            </w:tblGrid>
            <w:tr w:rsidR="009C566D" w:rsidRPr="002D44B0" w:rsidTr="000E7146">
              <w:trPr>
                <w:trHeight w:val="278"/>
              </w:trPr>
              <w:tc>
                <w:tcPr>
                  <w:tcW w:w="1007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  <w:vAlign w:val="center"/>
                </w:tcPr>
                <w:p w:rsidR="009C566D" w:rsidRPr="002D44B0" w:rsidRDefault="00E61767" w:rsidP="00B00C1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Hard </w:t>
                  </w:r>
                  <w:r w:rsidR="009C566D">
                    <w:rPr>
                      <w:rFonts w:ascii="Arial" w:hAnsi="Arial" w:cs="Arial"/>
                      <w:b/>
                      <w:bCs/>
                      <w:color w:val="3B3E42"/>
                    </w:rPr>
                    <w:t>Skills</w:t>
                  </w:r>
                </w:p>
              </w:tc>
            </w:tr>
            <w:tr w:rsidR="009C566D" w:rsidRPr="002D44B0" w:rsidTr="000E7146">
              <w:trPr>
                <w:trHeight w:val="2241"/>
              </w:trPr>
              <w:tc>
                <w:tcPr>
                  <w:tcW w:w="10079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vAlign w:val="center"/>
                </w:tcPr>
                <w:p w:rsidR="00E61767" w:rsidRPr="000612BD" w:rsidRDefault="004B3C86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0612BD">
                    <w:rPr>
                      <w:rFonts w:ascii="Arial" w:hAnsi="Arial" w:cs="Arial"/>
                    </w:rPr>
                    <w:t>AutoCAD</w:t>
                  </w:r>
                  <w:r w:rsidR="00E61767" w:rsidRPr="000612BD">
                    <w:rPr>
                      <w:rFonts w:ascii="Arial" w:hAnsi="Arial" w:cs="Arial"/>
                    </w:rPr>
                    <w:t xml:space="preserve"> : Advanced skills in designing figures and profiles</w:t>
                  </w:r>
                </w:p>
                <w:p w:rsidR="00E61767" w:rsidRDefault="004B3C86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SolidWorks:</w:t>
                  </w:r>
                  <w:r w:rsidRPr="000612BD">
                    <w:rPr>
                      <w:rFonts w:ascii="Arial" w:hAnsi="Arial" w:cs="Arial"/>
                    </w:rPr>
                    <w:t xml:space="preserve"> Advanced skills in</w:t>
                  </w:r>
                  <w:r>
                    <w:rPr>
                      <w:rFonts w:ascii="Arial" w:hAnsi="Arial" w:cs="Arial"/>
                    </w:rPr>
                    <w:t xml:space="preserve"> 3d design.</w:t>
                  </w:r>
                </w:p>
                <w:p w:rsidR="00E61767" w:rsidRDefault="00E61767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Matlab</w:t>
                  </w:r>
                </w:p>
                <w:p w:rsidR="00E61767" w:rsidRDefault="00E61767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0612BD">
                    <w:rPr>
                      <w:rFonts w:ascii="Arial" w:hAnsi="Arial" w:cs="Arial"/>
                    </w:rPr>
                    <w:t>Netbeans: Basic reading, writing, compiling</w:t>
                  </w:r>
                  <w:r>
                    <w:rPr>
                      <w:rFonts w:ascii="Arial" w:hAnsi="Arial" w:cs="Arial"/>
                    </w:rPr>
                    <w:t xml:space="preserve"> and running Java.</w:t>
                  </w:r>
                </w:p>
                <w:p w:rsidR="00E91C7B" w:rsidRDefault="002004C5" w:rsidP="0094463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Php &amp; MySQL(Self Taught)</w:t>
                  </w:r>
                </w:p>
                <w:p w:rsidR="00E61767" w:rsidRPr="0097280B" w:rsidRDefault="00E61767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Networking(Routers/Modems configuration,Wireless,Ethernet and IPv configuration)</w:t>
                  </w:r>
                </w:p>
                <w:p w:rsidR="00E61767" w:rsidRPr="008F2611" w:rsidRDefault="00E61767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Computer’s software and hardware knowledge and troubleshooting.</w:t>
                  </w:r>
                </w:p>
                <w:p w:rsidR="00E61767" w:rsidRDefault="002004C5" w:rsidP="000E7146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right="-289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Python(Self Taught/In-progress)</w:t>
                  </w:r>
                </w:p>
                <w:p w:rsidR="00E61767" w:rsidRPr="00E61767" w:rsidRDefault="00E61767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Math skills</w:t>
                  </w:r>
                </w:p>
                <w:p w:rsidR="0097280B" w:rsidRPr="00E61767" w:rsidRDefault="00E61767" w:rsidP="00E6176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E61767">
                    <w:rPr>
                      <w:rFonts w:ascii="Arial" w:hAnsi="Arial" w:cs="Arial"/>
                    </w:rPr>
                    <w:t>Microsoft Office(Word, PowerPoint, Excel)</w:t>
                  </w:r>
                </w:p>
              </w:tc>
            </w:tr>
          </w:tbl>
          <w:p w:rsidR="00A412D6" w:rsidRDefault="00A412D6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673EB" w:rsidRDefault="002673EB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X="170" w:tblpY="5574"/>
              <w:tblOverlap w:val="never"/>
              <w:tblW w:w="1007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/>
            </w:tblPr>
            <w:tblGrid>
              <w:gridCol w:w="10070"/>
            </w:tblGrid>
            <w:tr w:rsidR="00C527F2" w:rsidRPr="002D44B0" w:rsidTr="00C527F2">
              <w:trPr>
                <w:trHeight w:val="402"/>
              </w:trPr>
              <w:tc>
                <w:tcPr>
                  <w:tcW w:w="1007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527F2" w:rsidRPr="002D44B0" w:rsidRDefault="00C527F2" w:rsidP="00C527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C527F2" w:rsidRPr="002D44B0" w:rsidTr="00C527F2">
              <w:trPr>
                <w:trHeight w:val="333"/>
              </w:trPr>
              <w:tc>
                <w:tcPr>
                  <w:tcW w:w="1007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527F2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Arabic: Mother Tongue</w:t>
                  </w:r>
                </w:p>
                <w:p w:rsidR="00C527F2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English: Fluent</w:t>
                  </w:r>
                </w:p>
                <w:p w:rsidR="00C527F2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French:  Fair</w:t>
                  </w:r>
                </w:p>
                <w:p w:rsidR="00C527F2" w:rsidRPr="000612BD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Italian : Fair</w:t>
                  </w:r>
                </w:p>
              </w:tc>
            </w:tr>
          </w:tbl>
          <w:p w:rsidR="00A412D6" w:rsidRDefault="00A412D6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X="170" w:tblpY="7164"/>
              <w:tblOverlap w:val="never"/>
              <w:tblW w:w="1007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/>
            </w:tblPr>
            <w:tblGrid>
              <w:gridCol w:w="10070"/>
            </w:tblGrid>
            <w:tr w:rsidR="00C527F2" w:rsidRPr="002D44B0" w:rsidTr="00C527F2">
              <w:trPr>
                <w:trHeight w:val="402"/>
              </w:trPr>
              <w:tc>
                <w:tcPr>
                  <w:tcW w:w="1007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527F2" w:rsidRPr="002D44B0" w:rsidRDefault="00C527F2" w:rsidP="00C527F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527F2" w:rsidRPr="002D44B0" w:rsidTr="00C527F2">
              <w:trPr>
                <w:trHeight w:val="333"/>
              </w:trPr>
              <w:tc>
                <w:tcPr>
                  <w:tcW w:w="1007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C527F2" w:rsidRPr="000612BD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0612BD">
                    <w:rPr>
                      <w:rFonts w:ascii="Arial" w:hAnsi="Arial" w:cs="Arial"/>
                    </w:rPr>
                    <w:t>Computer and technological developments</w:t>
                  </w:r>
                </w:p>
                <w:p w:rsidR="00C527F2" w:rsidRPr="000612BD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0612BD">
                    <w:rPr>
                      <w:rFonts w:ascii="Arial" w:hAnsi="Arial" w:cs="Arial"/>
                    </w:rPr>
                    <w:t xml:space="preserve">Scientific breakthroughs </w:t>
                  </w:r>
                </w:p>
                <w:p w:rsidR="00C527F2" w:rsidRPr="000612BD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0612BD">
                    <w:rPr>
                      <w:rFonts w:ascii="Arial" w:hAnsi="Arial" w:cs="Arial"/>
                    </w:rPr>
                    <w:t>Sports( Football , Basketball , Tennis)</w:t>
                  </w:r>
                </w:p>
                <w:p w:rsidR="00C527F2" w:rsidRPr="000612BD" w:rsidRDefault="00C527F2" w:rsidP="00C527F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Arial" w:hAnsi="Arial" w:cs="Arial"/>
                    </w:rPr>
                  </w:pPr>
                  <w:r w:rsidRPr="000612BD">
                    <w:rPr>
                      <w:rFonts w:ascii="Arial" w:hAnsi="Arial" w:cs="Arial"/>
                    </w:rPr>
                    <w:t xml:space="preserve">Travelling </w:t>
                  </w:r>
                </w:p>
              </w:tc>
            </w:tr>
          </w:tbl>
          <w:p w:rsidR="00B00C1E" w:rsidRDefault="00B00C1E" w:rsidP="00B00C1E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B00C1E" w:rsidRPr="002D44B0" w:rsidRDefault="00F03509" w:rsidP="003A0018">
            <w:pPr>
              <w:jc w:val="right"/>
              <w:rPr>
                <w:rFonts w:ascii="Arial" w:hAnsi="Arial" w:cs="Arial"/>
              </w:rPr>
            </w:pPr>
            <w:r w:rsidRPr="002D09A7">
              <w:rPr>
                <w:rFonts w:cs="Aharoni"/>
                <w:b/>
                <w:sz w:val="24"/>
                <w:szCs w:val="24"/>
              </w:rPr>
              <w:t>References are available on request</w:t>
            </w:r>
            <w:r w:rsidR="003A0018">
              <w:rPr>
                <w:rFonts w:ascii="Arial" w:hAnsi="Arial" w:cs="Arial"/>
              </w:rPr>
              <w:t>.</w:t>
            </w:r>
          </w:p>
        </w:tc>
      </w:tr>
    </w:tbl>
    <w:p w:rsidR="002D09A7" w:rsidRDefault="002D09A7" w:rsidP="001553BD">
      <w:pPr>
        <w:jc w:val="left"/>
        <w:rPr>
          <w:rFonts w:ascii="Arial" w:hAnsi="Arial" w:cs="Arial"/>
        </w:rPr>
      </w:pPr>
    </w:p>
    <w:sectPr w:rsidR="002D09A7" w:rsidSect="00850379">
      <w:pgSz w:w="11906" w:h="16838" w:code="9"/>
      <w:pgMar w:top="360" w:right="720" w:bottom="45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7C" w:rsidRDefault="00C21F7C" w:rsidP="00DD0FB4">
      <w:pPr>
        <w:spacing w:before="0" w:after="0" w:line="240" w:lineRule="auto"/>
      </w:pPr>
      <w:r>
        <w:separator/>
      </w:r>
    </w:p>
  </w:endnote>
  <w:endnote w:type="continuationSeparator" w:id="1">
    <w:p w:rsidR="00C21F7C" w:rsidRDefault="00C21F7C" w:rsidP="00DD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7C" w:rsidRDefault="00C21F7C" w:rsidP="00DD0FB4">
      <w:pPr>
        <w:spacing w:before="0" w:after="0" w:line="240" w:lineRule="auto"/>
      </w:pPr>
      <w:r>
        <w:separator/>
      </w:r>
    </w:p>
  </w:footnote>
  <w:footnote w:type="continuationSeparator" w:id="1">
    <w:p w:rsidR="00C21F7C" w:rsidRDefault="00C21F7C" w:rsidP="00DD0FB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1111D6A"/>
    <w:multiLevelType w:val="hybridMultilevel"/>
    <w:tmpl w:val="39AE3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F29E4"/>
    <w:multiLevelType w:val="hybridMultilevel"/>
    <w:tmpl w:val="9578A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74D19"/>
    <w:multiLevelType w:val="hybridMultilevel"/>
    <w:tmpl w:val="E59E5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96E16"/>
    <w:multiLevelType w:val="hybridMultilevel"/>
    <w:tmpl w:val="2F2E4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28726E"/>
    <w:multiLevelType w:val="hybridMultilevel"/>
    <w:tmpl w:val="5F48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040FF"/>
    <w:multiLevelType w:val="hybridMultilevel"/>
    <w:tmpl w:val="61BCFE7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C914B9"/>
    <w:multiLevelType w:val="hybridMultilevel"/>
    <w:tmpl w:val="6A5A8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8288C"/>
    <w:multiLevelType w:val="hybridMultilevel"/>
    <w:tmpl w:val="59547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8336C"/>
    <w:multiLevelType w:val="hybridMultilevel"/>
    <w:tmpl w:val="FCCCE6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2716D8"/>
    <w:multiLevelType w:val="hybridMultilevel"/>
    <w:tmpl w:val="4934C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37897"/>
    <w:multiLevelType w:val="hybridMultilevel"/>
    <w:tmpl w:val="14EE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D6E5C"/>
    <w:multiLevelType w:val="hybridMultilevel"/>
    <w:tmpl w:val="3F5891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82025"/>
    <w:multiLevelType w:val="hybridMultilevel"/>
    <w:tmpl w:val="C22A7A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D7C38"/>
    <w:multiLevelType w:val="hybridMultilevel"/>
    <w:tmpl w:val="61DE1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78E6"/>
    <w:multiLevelType w:val="hybridMultilevel"/>
    <w:tmpl w:val="D4C29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C52512"/>
    <w:multiLevelType w:val="hybridMultilevel"/>
    <w:tmpl w:val="CC243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55338"/>
    <w:multiLevelType w:val="hybridMultilevel"/>
    <w:tmpl w:val="B0D67D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A4DE5"/>
    <w:multiLevelType w:val="hybridMultilevel"/>
    <w:tmpl w:val="3CEEE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A06FB"/>
    <w:multiLevelType w:val="hybridMultilevel"/>
    <w:tmpl w:val="E7903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05D72"/>
    <w:multiLevelType w:val="hybridMultilevel"/>
    <w:tmpl w:val="366C3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E1F"/>
    <w:multiLevelType w:val="hybridMultilevel"/>
    <w:tmpl w:val="89E6A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16D83"/>
    <w:multiLevelType w:val="hybridMultilevel"/>
    <w:tmpl w:val="F558B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E57D9"/>
    <w:multiLevelType w:val="hybridMultilevel"/>
    <w:tmpl w:val="E800C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57825"/>
    <w:multiLevelType w:val="hybridMultilevel"/>
    <w:tmpl w:val="CD688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F1430"/>
    <w:multiLevelType w:val="hybridMultilevel"/>
    <w:tmpl w:val="3898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90FF7"/>
    <w:multiLevelType w:val="hybridMultilevel"/>
    <w:tmpl w:val="72440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130B9"/>
    <w:multiLevelType w:val="hybridMultilevel"/>
    <w:tmpl w:val="CDF83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F4907"/>
    <w:multiLevelType w:val="hybridMultilevel"/>
    <w:tmpl w:val="AF90CB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446CB"/>
    <w:multiLevelType w:val="hybridMultilevel"/>
    <w:tmpl w:val="5BD20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07ED8"/>
    <w:multiLevelType w:val="hybridMultilevel"/>
    <w:tmpl w:val="0F80E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F437D"/>
    <w:multiLevelType w:val="hybridMultilevel"/>
    <w:tmpl w:val="A2AA0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562D2"/>
    <w:multiLevelType w:val="hybridMultilevel"/>
    <w:tmpl w:val="2E40D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4125A"/>
    <w:multiLevelType w:val="hybridMultilevel"/>
    <w:tmpl w:val="59AEE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F36AF"/>
    <w:multiLevelType w:val="hybridMultilevel"/>
    <w:tmpl w:val="1D884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341F1E"/>
    <w:multiLevelType w:val="hybridMultilevel"/>
    <w:tmpl w:val="E50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C2FED"/>
    <w:multiLevelType w:val="hybridMultilevel"/>
    <w:tmpl w:val="B944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442BD"/>
    <w:multiLevelType w:val="hybridMultilevel"/>
    <w:tmpl w:val="3A7C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0"/>
  </w:num>
  <w:num w:numId="4">
    <w:abstractNumId w:val="19"/>
  </w:num>
  <w:num w:numId="5">
    <w:abstractNumId w:val="32"/>
  </w:num>
  <w:num w:numId="6">
    <w:abstractNumId w:val="38"/>
  </w:num>
  <w:num w:numId="7">
    <w:abstractNumId w:val="37"/>
  </w:num>
  <w:num w:numId="8">
    <w:abstractNumId w:val="43"/>
  </w:num>
  <w:num w:numId="9">
    <w:abstractNumId w:val="4"/>
  </w:num>
  <w:num w:numId="10">
    <w:abstractNumId w:val="27"/>
  </w:num>
  <w:num w:numId="11">
    <w:abstractNumId w:val="12"/>
  </w:num>
  <w:num w:numId="12">
    <w:abstractNumId w:val="22"/>
  </w:num>
  <w:num w:numId="13">
    <w:abstractNumId w:val="14"/>
  </w:num>
  <w:num w:numId="14">
    <w:abstractNumId w:val="18"/>
  </w:num>
  <w:num w:numId="15">
    <w:abstractNumId w:val="26"/>
  </w:num>
  <w:num w:numId="1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PersonalInfo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8">
    <w:abstractNumId w:val="15"/>
  </w:num>
  <w:num w:numId="19">
    <w:abstractNumId w:val="11"/>
  </w:num>
  <w:num w:numId="20">
    <w:abstractNumId w:val="9"/>
  </w:num>
  <w:num w:numId="21">
    <w:abstractNumId w:val="21"/>
  </w:num>
  <w:num w:numId="22">
    <w:abstractNumId w:val="1"/>
  </w:num>
  <w:num w:numId="23">
    <w:abstractNumId w:val="24"/>
  </w:num>
  <w:num w:numId="24">
    <w:abstractNumId w:val="36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42"/>
  </w:num>
  <w:num w:numId="28">
    <w:abstractNumId w:val="31"/>
  </w:num>
  <w:num w:numId="29">
    <w:abstractNumId w:val="35"/>
  </w:num>
  <w:num w:numId="30">
    <w:abstractNumId w:val="25"/>
  </w:num>
  <w:num w:numId="31">
    <w:abstractNumId w:val="17"/>
  </w:num>
  <w:num w:numId="32">
    <w:abstractNumId w:val="2"/>
  </w:num>
  <w:num w:numId="33">
    <w:abstractNumId w:val="3"/>
  </w:num>
  <w:num w:numId="34">
    <w:abstractNumId w:val="33"/>
  </w:num>
  <w:num w:numId="35">
    <w:abstractNumId w:val="13"/>
  </w:num>
  <w:num w:numId="36">
    <w:abstractNumId w:val="41"/>
  </w:num>
  <w:num w:numId="37">
    <w:abstractNumId w:val="20"/>
  </w:num>
  <w:num w:numId="38">
    <w:abstractNumId w:val="10"/>
  </w:num>
  <w:num w:numId="39">
    <w:abstractNumId w:val="23"/>
  </w:num>
  <w:num w:numId="40">
    <w:abstractNumId w:val="40"/>
  </w:num>
  <w:num w:numId="41">
    <w:abstractNumId w:val="16"/>
  </w:num>
  <w:num w:numId="42">
    <w:abstractNumId w:val="7"/>
  </w:num>
  <w:num w:numId="43">
    <w:abstractNumId w:val="28"/>
  </w:num>
  <w:num w:numId="44">
    <w:abstractNumId w:val="34"/>
  </w:num>
  <w:num w:numId="45">
    <w:abstractNumId w:val="8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839"/>
    <w:rsid w:val="000057D7"/>
    <w:rsid w:val="000125A4"/>
    <w:rsid w:val="00014980"/>
    <w:rsid w:val="0002259D"/>
    <w:rsid w:val="00022BF5"/>
    <w:rsid w:val="00057314"/>
    <w:rsid w:val="000576B4"/>
    <w:rsid w:val="000612BD"/>
    <w:rsid w:val="00062520"/>
    <w:rsid w:val="00062AD3"/>
    <w:rsid w:val="000713D7"/>
    <w:rsid w:val="00082499"/>
    <w:rsid w:val="00083491"/>
    <w:rsid w:val="000843EC"/>
    <w:rsid w:val="000A0288"/>
    <w:rsid w:val="000E7146"/>
    <w:rsid w:val="0010350D"/>
    <w:rsid w:val="001211DC"/>
    <w:rsid w:val="00125248"/>
    <w:rsid w:val="00130370"/>
    <w:rsid w:val="00147E99"/>
    <w:rsid w:val="001512F0"/>
    <w:rsid w:val="001553BD"/>
    <w:rsid w:val="00155E23"/>
    <w:rsid w:val="0016577C"/>
    <w:rsid w:val="00177DA1"/>
    <w:rsid w:val="001E6FB0"/>
    <w:rsid w:val="001F1379"/>
    <w:rsid w:val="002004C5"/>
    <w:rsid w:val="00204632"/>
    <w:rsid w:val="00215B45"/>
    <w:rsid w:val="00227A09"/>
    <w:rsid w:val="002415EB"/>
    <w:rsid w:val="00245668"/>
    <w:rsid w:val="002673EB"/>
    <w:rsid w:val="002677CD"/>
    <w:rsid w:val="00291CC9"/>
    <w:rsid w:val="002928C1"/>
    <w:rsid w:val="002A0622"/>
    <w:rsid w:val="002D09A7"/>
    <w:rsid w:val="002D44B0"/>
    <w:rsid w:val="002E609D"/>
    <w:rsid w:val="00315076"/>
    <w:rsid w:val="00322D23"/>
    <w:rsid w:val="0032617F"/>
    <w:rsid w:val="003303B1"/>
    <w:rsid w:val="00361BC2"/>
    <w:rsid w:val="003638C8"/>
    <w:rsid w:val="003679D9"/>
    <w:rsid w:val="00384569"/>
    <w:rsid w:val="003A0018"/>
    <w:rsid w:val="003C3E10"/>
    <w:rsid w:val="003C5467"/>
    <w:rsid w:val="003D67A2"/>
    <w:rsid w:val="003E5B89"/>
    <w:rsid w:val="003F1A5D"/>
    <w:rsid w:val="00401235"/>
    <w:rsid w:val="00403570"/>
    <w:rsid w:val="00403C6D"/>
    <w:rsid w:val="00413EC9"/>
    <w:rsid w:val="00417875"/>
    <w:rsid w:val="00423E22"/>
    <w:rsid w:val="004330DC"/>
    <w:rsid w:val="004355CA"/>
    <w:rsid w:val="004550C4"/>
    <w:rsid w:val="0048177A"/>
    <w:rsid w:val="004914EA"/>
    <w:rsid w:val="004B3C86"/>
    <w:rsid w:val="004B56CB"/>
    <w:rsid w:val="004C6771"/>
    <w:rsid w:val="004E4D6A"/>
    <w:rsid w:val="00504C88"/>
    <w:rsid w:val="005235E2"/>
    <w:rsid w:val="00532D43"/>
    <w:rsid w:val="00535D4A"/>
    <w:rsid w:val="00562696"/>
    <w:rsid w:val="00564B8F"/>
    <w:rsid w:val="00580EDC"/>
    <w:rsid w:val="005B135C"/>
    <w:rsid w:val="005B7ED5"/>
    <w:rsid w:val="005B7F9A"/>
    <w:rsid w:val="005F4228"/>
    <w:rsid w:val="006068F3"/>
    <w:rsid w:val="00606CB9"/>
    <w:rsid w:val="00613697"/>
    <w:rsid w:val="00624848"/>
    <w:rsid w:val="00641208"/>
    <w:rsid w:val="00656CF5"/>
    <w:rsid w:val="00674935"/>
    <w:rsid w:val="006908C3"/>
    <w:rsid w:val="00693839"/>
    <w:rsid w:val="00694E29"/>
    <w:rsid w:val="00697153"/>
    <w:rsid w:val="006B24B6"/>
    <w:rsid w:val="006B25E6"/>
    <w:rsid w:val="006B7A22"/>
    <w:rsid w:val="006C6DDA"/>
    <w:rsid w:val="006E04CA"/>
    <w:rsid w:val="006E0693"/>
    <w:rsid w:val="006E5165"/>
    <w:rsid w:val="0076020C"/>
    <w:rsid w:val="00764A50"/>
    <w:rsid w:val="007837B8"/>
    <w:rsid w:val="00791578"/>
    <w:rsid w:val="0079693F"/>
    <w:rsid w:val="007B47F7"/>
    <w:rsid w:val="007C1A46"/>
    <w:rsid w:val="007D6AFE"/>
    <w:rsid w:val="007E0358"/>
    <w:rsid w:val="007E6AA2"/>
    <w:rsid w:val="007E70AC"/>
    <w:rsid w:val="007F6732"/>
    <w:rsid w:val="007F7FA2"/>
    <w:rsid w:val="008307DC"/>
    <w:rsid w:val="008312AB"/>
    <w:rsid w:val="0083345A"/>
    <w:rsid w:val="00850379"/>
    <w:rsid w:val="0085243D"/>
    <w:rsid w:val="00864960"/>
    <w:rsid w:val="008A0084"/>
    <w:rsid w:val="008B2C78"/>
    <w:rsid w:val="008B40C9"/>
    <w:rsid w:val="008D653C"/>
    <w:rsid w:val="008F2611"/>
    <w:rsid w:val="00903491"/>
    <w:rsid w:val="00914EC1"/>
    <w:rsid w:val="00923AED"/>
    <w:rsid w:val="00940B81"/>
    <w:rsid w:val="009417B6"/>
    <w:rsid w:val="00944638"/>
    <w:rsid w:val="00970CB8"/>
    <w:rsid w:val="0097262B"/>
    <w:rsid w:val="0097280B"/>
    <w:rsid w:val="00973ADD"/>
    <w:rsid w:val="009A046A"/>
    <w:rsid w:val="009C566D"/>
    <w:rsid w:val="009E6769"/>
    <w:rsid w:val="009F2958"/>
    <w:rsid w:val="009F79C8"/>
    <w:rsid w:val="00A34C4E"/>
    <w:rsid w:val="00A37628"/>
    <w:rsid w:val="00A412D6"/>
    <w:rsid w:val="00A43397"/>
    <w:rsid w:val="00A65EE6"/>
    <w:rsid w:val="00A73173"/>
    <w:rsid w:val="00A76A73"/>
    <w:rsid w:val="00AE13F0"/>
    <w:rsid w:val="00AE37A5"/>
    <w:rsid w:val="00AE42BA"/>
    <w:rsid w:val="00B00C1E"/>
    <w:rsid w:val="00B2312E"/>
    <w:rsid w:val="00B34E7A"/>
    <w:rsid w:val="00B37AF1"/>
    <w:rsid w:val="00B40956"/>
    <w:rsid w:val="00B4418E"/>
    <w:rsid w:val="00B508D4"/>
    <w:rsid w:val="00B534C0"/>
    <w:rsid w:val="00B6000F"/>
    <w:rsid w:val="00B81745"/>
    <w:rsid w:val="00BB17F5"/>
    <w:rsid w:val="00BD61AE"/>
    <w:rsid w:val="00BD6E01"/>
    <w:rsid w:val="00BE76CE"/>
    <w:rsid w:val="00BF0E24"/>
    <w:rsid w:val="00C2145F"/>
    <w:rsid w:val="00C21F7C"/>
    <w:rsid w:val="00C420CC"/>
    <w:rsid w:val="00C527F2"/>
    <w:rsid w:val="00C607BC"/>
    <w:rsid w:val="00C71F47"/>
    <w:rsid w:val="00C8136E"/>
    <w:rsid w:val="00C91974"/>
    <w:rsid w:val="00CA4EDD"/>
    <w:rsid w:val="00CD707D"/>
    <w:rsid w:val="00CE0665"/>
    <w:rsid w:val="00CF4B38"/>
    <w:rsid w:val="00CF6547"/>
    <w:rsid w:val="00D1519D"/>
    <w:rsid w:val="00D21888"/>
    <w:rsid w:val="00D46BB8"/>
    <w:rsid w:val="00D51AE4"/>
    <w:rsid w:val="00D82D4A"/>
    <w:rsid w:val="00D84204"/>
    <w:rsid w:val="00DB5A85"/>
    <w:rsid w:val="00DD0FB4"/>
    <w:rsid w:val="00DD3CC9"/>
    <w:rsid w:val="00DD5ADD"/>
    <w:rsid w:val="00DE180A"/>
    <w:rsid w:val="00DE2EAE"/>
    <w:rsid w:val="00DF6DA4"/>
    <w:rsid w:val="00E068DD"/>
    <w:rsid w:val="00E21B02"/>
    <w:rsid w:val="00E4129A"/>
    <w:rsid w:val="00E61767"/>
    <w:rsid w:val="00E667AC"/>
    <w:rsid w:val="00E91C7B"/>
    <w:rsid w:val="00E93F7B"/>
    <w:rsid w:val="00E962DE"/>
    <w:rsid w:val="00EA6A4A"/>
    <w:rsid w:val="00EA7CD1"/>
    <w:rsid w:val="00EC1AFC"/>
    <w:rsid w:val="00ED023E"/>
    <w:rsid w:val="00ED5658"/>
    <w:rsid w:val="00F03509"/>
    <w:rsid w:val="00F0725A"/>
    <w:rsid w:val="00F1596C"/>
    <w:rsid w:val="00F251CD"/>
    <w:rsid w:val="00F369D3"/>
    <w:rsid w:val="00F80FF9"/>
    <w:rsid w:val="00F84B7D"/>
    <w:rsid w:val="00FA7B5B"/>
    <w:rsid w:val="00FB3C36"/>
    <w:rsid w:val="00FF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odyText">
    <w:name w:val="Body Text"/>
    <w:basedOn w:val="Normal"/>
    <w:link w:val="BodyTextChar"/>
    <w:rsid w:val="00B37AF1"/>
    <w:pPr>
      <w:spacing w:before="0" w:after="220" w:line="240" w:lineRule="atLeast"/>
    </w:pPr>
    <w:rPr>
      <w:rFonts w:ascii="Garamond" w:eastAsia="Times New Roman" w:hAnsi="Garamond"/>
      <w:sz w:val="22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B37AF1"/>
    <w:rPr>
      <w:rFonts w:ascii="Garamond" w:eastAsia="Times New Roman" w:hAnsi="Garamond"/>
      <w:sz w:val="22"/>
      <w:lang w:val="en-GB" w:eastAsia="en-US"/>
    </w:rPr>
  </w:style>
  <w:style w:type="paragraph" w:customStyle="1" w:styleId="PersonalInfo">
    <w:name w:val="Personal Info"/>
    <w:basedOn w:val="Normal"/>
    <w:next w:val="Normal"/>
    <w:rsid w:val="000576B4"/>
    <w:pPr>
      <w:numPr>
        <w:numId w:val="16"/>
      </w:numPr>
      <w:spacing w:before="220" w:after="60" w:line="240" w:lineRule="atLeast"/>
      <w:ind w:left="245" w:hanging="245"/>
    </w:pPr>
    <w:rPr>
      <w:rFonts w:ascii="Garamond" w:eastAsia="Times New Roman" w:hAnsi="Garamond"/>
      <w:sz w:val="22"/>
      <w:lang w:val="en-GB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0F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FB4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D0F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FB4"/>
    <w:rPr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D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d26\Application%20Data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3929D-0EC4-45AA-BC3A-E2CBF453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63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nd26</dc:creator>
  <cp:lastModifiedBy>khaywewael@gmail.com</cp:lastModifiedBy>
  <cp:revision>5</cp:revision>
  <cp:lastPrinted>2018-08-01T12:07:00Z</cp:lastPrinted>
  <dcterms:created xsi:type="dcterms:W3CDTF">2018-08-06T12:31:00Z</dcterms:created>
  <dcterms:modified xsi:type="dcterms:W3CDTF">2019-07-18T06:14:00Z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