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B2" w:rsidRDefault="00E469B2"/>
    <w:tbl>
      <w:tblPr>
        <w:tblW w:w="54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800"/>
        <w:gridCol w:w="7559"/>
      </w:tblGrid>
      <w:tr w:rsidR="002C2CDD" w:rsidRPr="00906BEE" w:rsidTr="00E469B2">
        <w:tc>
          <w:tcPr>
            <w:tcW w:w="3800" w:type="dxa"/>
            <w:tcMar>
              <w:top w:w="504" w:type="dxa"/>
              <w:right w:w="720" w:type="dxa"/>
            </w:tcMar>
          </w:tcPr>
          <w:p w:rsidR="00523479" w:rsidRPr="00906BEE" w:rsidRDefault="006410F2" w:rsidP="006410F2">
            <w:pPr>
              <w:pStyle w:val="Initial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1270</wp:posOffset>
                  </wp:positionV>
                  <wp:extent cx="1514475" cy="1518920"/>
                  <wp:effectExtent l="0" t="0" r="9525" b="5080"/>
                  <wp:wrapSquare wrapText="bothSides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noor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7684E" w:rsidRPr="00906BEE" w:rsidRDefault="00A249EE" w:rsidP="007569C1">
            <w:pPr>
              <w:pStyle w:val="Heading3"/>
            </w:pPr>
            <w:r>
              <w:t>Objectives</w:t>
            </w:r>
          </w:p>
          <w:p w:rsidR="002C2CDD" w:rsidRPr="00906BEE" w:rsidRDefault="00A249EE" w:rsidP="00A249EE">
            <w:r>
              <w:t>A Highly passionate female that is looking forward to gaining a great experience in the field of Media.</w:t>
            </w:r>
          </w:p>
          <w:p w:rsidR="002C2CDD" w:rsidRPr="00906BEE" w:rsidRDefault="00F80454" w:rsidP="00F80454">
            <w:pPr>
              <w:pStyle w:val="Heading3"/>
            </w:pPr>
            <w:r>
              <w:t>languages</w:t>
            </w:r>
          </w:p>
          <w:p w:rsidR="00741125" w:rsidRDefault="00F80454" w:rsidP="00F80454">
            <w:r>
              <w:rPr>
                <w:b/>
                <w:bCs/>
              </w:rPr>
              <w:t>ARABIC</w:t>
            </w:r>
            <w:r>
              <w:t>: Native Language</w:t>
            </w:r>
          </w:p>
          <w:p w:rsidR="00F80454" w:rsidRDefault="00F80454" w:rsidP="00F80454">
            <w:r w:rsidRPr="00F80454">
              <w:rPr>
                <w:b/>
                <w:bCs/>
              </w:rPr>
              <w:t>E</w:t>
            </w:r>
            <w:r>
              <w:rPr>
                <w:b/>
                <w:bCs/>
              </w:rPr>
              <w:t>NGLISH</w:t>
            </w:r>
            <w:r>
              <w:t>: Fluent</w:t>
            </w:r>
          </w:p>
          <w:p w:rsidR="00F80454" w:rsidRPr="00F80454" w:rsidRDefault="00F80454" w:rsidP="00F80454"/>
          <w:p w:rsidR="00F80454" w:rsidRPr="00F80454" w:rsidRDefault="00F80454" w:rsidP="00F80454"/>
          <w:p w:rsidR="00F80454" w:rsidRPr="00F80454" w:rsidRDefault="00F80454" w:rsidP="00F80454"/>
          <w:p w:rsidR="00F80454" w:rsidRPr="00906BEE" w:rsidRDefault="00A96477" w:rsidP="00F80454">
            <w:pPr>
              <w:pStyle w:val="Heading3"/>
            </w:pPr>
            <w:r>
              <w:t>trainings</w:t>
            </w:r>
          </w:p>
          <w:p w:rsidR="00F80454" w:rsidRDefault="00A96477" w:rsidP="00A96477">
            <w:r>
              <w:t xml:space="preserve">A </w:t>
            </w:r>
            <w:r w:rsidR="00E469B2">
              <w:t>one-month</w:t>
            </w:r>
            <w:r>
              <w:t xml:space="preserve"> internship at </w:t>
            </w:r>
            <w:r>
              <w:rPr>
                <w:b/>
                <w:bCs/>
              </w:rPr>
              <w:t>Private M</w:t>
            </w:r>
            <w:r w:rsidRPr="00A96477">
              <w:rPr>
                <w:b/>
                <w:bCs/>
              </w:rPr>
              <w:t>agazine</w:t>
            </w:r>
            <w:r>
              <w:t xml:space="preserve"> in Beirut.</w:t>
            </w:r>
          </w:p>
          <w:p w:rsidR="0038572A" w:rsidRPr="00A96477" w:rsidRDefault="0038572A" w:rsidP="00A96477"/>
        </w:tc>
        <w:tc>
          <w:tcPr>
            <w:tcW w:w="7559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6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897"/>
            </w:tblGrid>
            <w:tr w:rsidR="00C612DA" w:rsidRPr="00906BEE" w:rsidTr="00C74332">
              <w:trPr>
                <w:trHeight w:hRule="exact" w:val="1329"/>
              </w:trPr>
              <w:tc>
                <w:tcPr>
                  <w:tcW w:w="6897" w:type="dxa"/>
                  <w:vAlign w:val="center"/>
                </w:tcPr>
                <w:p w:rsidR="00C612DA" w:rsidRPr="00906BEE" w:rsidRDefault="003E5DB3" w:rsidP="0027684E">
                  <w:pPr>
                    <w:pStyle w:val="Heading1"/>
                    <w:jc w:val="left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F3A724229AC64AF692004C4D6DA90700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CC0454">
                        <w:t>Nour reslan</w:t>
                      </w:r>
                    </w:sdtContent>
                  </w:sdt>
                </w:p>
                <w:p w:rsidR="00CC0454" w:rsidRPr="00906BEE" w:rsidRDefault="00E469B2" w:rsidP="00CC0454">
                  <w:pPr>
                    <w:pStyle w:val="Heading2"/>
                    <w:outlineLvl w:val="1"/>
                  </w:pPr>
                  <w:r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937260</wp:posOffset>
                            </wp:positionH>
                            <wp:positionV relativeFrom="paragraph">
                              <wp:posOffset>714375</wp:posOffset>
                            </wp:positionV>
                            <wp:extent cx="1143000" cy="263525"/>
                            <wp:effectExtent l="0" t="0" r="19050" b="22225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43000" cy="263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27684E" w:rsidRPr="0027684E" w:rsidRDefault="0027684E">
                                        <w:pPr>
                                          <w:rPr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lang w:val="en-GB"/>
                                          </w:rPr>
                                          <w:t>+9656653802</w:t>
                                        </w:r>
                                        <w:r w:rsidR="00E469B2">
                                          <w:rPr>
                                            <w:lang w:val="en-GB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7" o:spid="_x0000_s1026" type="#_x0000_t202" style="position:absolute;left:0;text-align:left;margin-left:73.8pt;margin-top:56.25pt;width:90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" fillcolor="white [3201]" strokecolor="white [3212]" strokeweight=".5pt">
                            <v:textbox>
                              <w:txbxContent>
                                <w:p w:rsidR="0027684E" w:rsidRPr="0027684E" w:rsidRDefault="0027684E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+9656653802</w:t>
                                  </w:r>
                                  <w:r w:rsidR="00E469B2">
                                    <w:rPr>
                                      <w:lang w:val="en-GB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249EE"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994410</wp:posOffset>
                            </wp:positionH>
                            <wp:positionV relativeFrom="paragraph">
                              <wp:posOffset>396875</wp:posOffset>
                            </wp:positionV>
                            <wp:extent cx="1990725" cy="295275"/>
                            <wp:effectExtent l="0" t="0" r="28575" b="28575"/>
                            <wp:wrapNone/>
                            <wp:docPr id="25" name="Text Box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90725" cy="295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C74332" w:rsidRPr="00C74332" w:rsidRDefault="00C74332">
                                        <w:pPr>
                                          <w:rPr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lang w:val="en-GB"/>
                                          </w:rPr>
                                          <w:t>Nour—reslan@hotmail.com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5" o:spid="_x0000_s1027" type="#_x0000_t202" style="position:absolute;left:0;text-align:left;margin-left:78.3pt;margin-top:31.25pt;width:156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" fillcolor="white [3201]" strokecolor="white [3212]" strokeweight=".5pt">
                            <v:textbox>
                              <w:txbxContent>
                                <w:p w:rsidR="00C74332" w:rsidRPr="00C74332" w:rsidRDefault="00C74332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Nour—reslan@hotmail.com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249EE"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933450</wp:posOffset>
                            </wp:positionH>
                            <wp:positionV relativeFrom="paragraph">
                              <wp:posOffset>391795</wp:posOffset>
                            </wp:positionV>
                            <wp:extent cx="2000250" cy="309880"/>
                            <wp:effectExtent l="0" t="0" r="19050" b="13970"/>
                            <wp:wrapSquare wrapText="bothSides"/>
                            <wp:docPr id="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00250" cy="309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C0454" w:rsidRDefault="00CC0454" w:rsidP="00C7433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28" type="#_x0000_t202" style="position:absolute;left:0;text-align:left;margin-left:73.5pt;margin-top:30.85pt;width:157.5pt;height:2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" strokecolor="white [3212]">
                            <v:textbox>
                              <w:txbxContent>
                                <w:p w:rsidR="00CC0454" w:rsidRDefault="00CC0454" w:rsidP="00C74332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C74332" w:rsidRPr="00CA3DF1">
                    <w:rPr>
                      <w:noProof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1" locked="0" layoutInCell="1" allowOverlap="1">
                            <wp:simplePos x="0" y="0"/>
                            <wp:positionH relativeFrom="column">
                              <wp:posOffset>413385</wp:posOffset>
                            </wp:positionH>
                            <wp:positionV relativeFrom="paragraph">
                              <wp:posOffset>355600</wp:posOffset>
                            </wp:positionV>
                            <wp:extent cx="295275" cy="295275"/>
                            <wp:effectExtent l="0" t="0" r="9525" b="9525"/>
                            <wp:wrapNone/>
                            <wp:docPr id="27" name="Group 10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0"/>
                                      <a:ext cx="295275" cy="295275"/>
                                      <a:chOff x="0" y="0"/>
                                      <a:chExt cx="734576" cy="734576"/>
                                    </a:xfrm>
                                  </wpg:grpSpPr>
                                  <wps:wsp>
                                    <wps:cNvPr id="28" name="Oval 28"/>
                                    <wps:cNvSpPr/>
                                    <wps:spPr>
                                      <a:xfrm>
                                        <a:off x="0" y="0"/>
                                        <a:ext cx="734576" cy="7345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9" name="Group 29"/>
                                    <wpg:cNvGrpSpPr/>
                                    <wpg:grpSpPr>
                                      <a:xfrm>
                                        <a:off x="163954" y="245845"/>
                                        <a:ext cx="406667" cy="242889"/>
                                        <a:chOff x="163954" y="245844"/>
                                        <a:chExt cx="727861" cy="434726"/>
                                      </a:xfrm>
                                    </wpg:grpSpPr>
                                    <wps:wsp>
                                      <wps:cNvPr id="30" name="Freeform 30"/>
                                      <wps:cNvSpPr/>
                                      <wps:spPr>
                                        <a:xfrm flipV="1">
                                          <a:off x="163954" y="471541"/>
                                          <a:ext cx="727861" cy="20902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315411 w 785097"/>
                                            <a:gd name="connsiteY0" fmla="*/ 218554 h 218554"/>
                                            <a:gd name="connsiteX1" fmla="*/ 392549 w 785097"/>
                                            <a:gd name="connsiteY1" fmla="*/ 165103 h 218554"/>
                                            <a:gd name="connsiteX2" fmla="*/ 469687 w 785097"/>
                                            <a:gd name="connsiteY2" fmla="*/ 218554 h 218554"/>
                                            <a:gd name="connsiteX3" fmla="*/ 785097 w 785097"/>
                                            <a:gd name="connsiteY3" fmla="*/ 0 h 218554"/>
                                            <a:gd name="connsiteX4" fmla="*/ 0 w 785097"/>
                                            <a:gd name="connsiteY4" fmla="*/ 0 h 218554"/>
                                            <a:gd name="connsiteX5" fmla="*/ 315411 w 785097"/>
                                            <a:gd name="connsiteY5" fmla="*/ 218554 h 218554"/>
                                            <a:gd name="connsiteX0" fmla="*/ 287158 w 785097"/>
                                            <a:gd name="connsiteY0" fmla="*/ 209029 h 218554"/>
                                            <a:gd name="connsiteX1" fmla="*/ 392549 w 785097"/>
                                            <a:gd name="connsiteY1" fmla="*/ 165103 h 218554"/>
                                            <a:gd name="connsiteX2" fmla="*/ 469687 w 785097"/>
                                            <a:gd name="connsiteY2" fmla="*/ 218554 h 218554"/>
                                            <a:gd name="connsiteX3" fmla="*/ 785097 w 785097"/>
                                            <a:gd name="connsiteY3" fmla="*/ 0 h 218554"/>
                                            <a:gd name="connsiteX4" fmla="*/ 0 w 785097"/>
                                            <a:gd name="connsiteY4" fmla="*/ 0 h 218554"/>
                                            <a:gd name="connsiteX5" fmla="*/ 287158 w 785097"/>
                                            <a:gd name="connsiteY5" fmla="*/ 209029 h 218554"/>
                                            <a:gd name="connsiteX0" fmla="*/ 287158 w 785097"/>
                                            <a:gd name="connsiteY0" fmla="*/ 209029 h 209029"/>
                                            <a:gd name="connsiteX1" fmla="*/ 392549 w 785097"/>
                                            <a:gd name="connsiteY1" fmla="*/ 165103 h 209029"/>
                                            <a:gd name="connsiteX2" fmla="*/ 500509 w 785097"/>
                                            <a:gd name="connsiteY2" fmla="*/ 209029 h 209029"/>
                                            <a:gd name="connsiteX3" fmla="*/ 785097 w 785097"/>
                                            <a:gd name="connsiteY3" fmla="*/ 0 h 209029"/>
                                            <a:gd name="connsiteX4" fmla="*/ 0 w 785097"/>
                                            <a:gd name="connsiteY4" fmla="*/ 0 h 209029"/>
                                            <a:gd name="connsiteX5" fmla="*/ 287158 w 785097"/>
                                            <a:gd name="connsiteY5" fmla="*/ 209029 h 209029"/>
                                            <a:gd name="connsiteX0" fmla="*/ 287158 w 785097"/>
                                            <a:gd name="connsiteY0" fmla="*/ 209029 h 209029"/>
                                            <a:gd name="connsiteX1" fmla="*/ 397687 w 785097"/>
                                            <a:gd name="connsiteY1" fmla="*/ 134147 h 209029"/>
                                            <a:gd name="connsiteX2" fmla="*/ 500509 w 785097"/>
                                            <a:gd name="connsiteY2" fmla="*/ 209029 h 209029"/>
                                            <a:gd name="connsiteX3" fmla="*/ 785097 w 785097"/>
                                            <a:gd name="connsiteY3" fmla="*/ 0 h 209029"/>
                                            <a:gd name="connsiteX4" fmla="*/ 0 w 785097"/>
                                            <a:gd name="connsiteY4" fmla="*/ 0 h 209029"/>
                                            <a:gd name="connsiteX5" fmla="*/ 287158 w 785097"/>
                                            <a:gd name="connsiteY5" fmla="*/ 209029 h 209029"/>
                                            <a:gd name="connsiteX0" fmla="*/ 287158 w 785097"/>
                                            <a:gd name="connsiteY0" fmla="*/ 209029 h 209029"/>
                                            <a:gd name="connsiteX1" fmla="*/ 387413 w 785097"/>
                                            <a:gd name="connsiteY1" fmla="*/ 122241 h 209029"/>
                                            <a:gd name="connsiteX2" fmla="*/ 500509 w 785097"/>
                                            <a:gd name="connsiteY2" fmla="*/ 209029 h 209029"/>
                                            <a:gd name="connsiteX3" fmla="*/ 785097 w 785097"/>
                                            <a:gd name="connsiteY3" fmla="*/ 0 h 209029"/>
                                            <a:gd name="connsiteX4" fmla="*/ 0 w 785097"/>
                                            <a:gd name="connsiteY4" fmla="*/ 0 h 209029"/>
                                            <a:gd name="connsiteX5" fmla="*/ 287158 w 785097"/>
                                            <a:gd name="connsiteY5" fmla="*/ 209029 h 209029"/>
                                            <a:gd name="connsiteX0" fmla="*/ 287158 w 785097"/>
                                            <a:gd name="connsiteY0" fmla="*/ 209029 h 209029"/>
                                            <a:gd name="connsiteX1" fmla="*/ 392549 w 785097"/>
                                            <a:gd name="connsiteY1" fmla="*/ 138910 h 209029"/>
                                            <a:gd name="connsiteX2" fmla="*/ 500509 w 785097"/>
                                            <a:gd name="connsiteY2" fmla="*/ 209029 h 209029"/>
                                            <a:gd name="connsiteX3" fmla="*/ 785097 w 785097"/>
                                            <a:gd name="connsiteY3" fmla="*/ 0 h 209029"/>
                                            <a:gd name="connsiteX4" fmla="*/ 0 w 785097"/>
                                            <a:gd name="connsiteY4" fmla="*/ 0 h 209029"/>
                                            <a:gd name="connsiteX5" fmla="*/ 287158 w 785097"/>
                                            <a:gd name="connsiteY5" fmla="*/ 209029 h 20902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85097" h="209029">
                                              <a:moveTo>
                                                <a:pt x="287158" y="209029"/>
                                              </a:moveTo>
                                              <a:lnTo>
                                                <a:pt x="392549" y="138910"/>
                                              </a:lnTo>
                                              <a:lnTo>
                                                <a:pt x="500509" y="209029"/>
                                              </a:lnTo>
                                              <a:lnTo>
                                                <a:pt x="785097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287158" y="20902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1" name="Isosceles Triangle 90"/>
                                      <wps:cNvSpPr/>
                                      <wps:spPr>
                                        <a:xfrm rot="5400000" flipV="1">
                                          <a:off x="583899" y="338416"/>
                                          <a:ext cx="372486" cy="24334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367724"/>
                                            <a:gd name="connsiteY0" fmla="*/ 252868 h 252868"/>
                                            <a:gd name="connsiteX1" fmla="*/ 183862 w 367724"/>
                                            <a:gd name="connsiteY1" fmla="*/ 0 h 252868"/>
                                            <a:gd name="connsiteX2" fmla="*/ 367724 w 367724"/>
                                            <a:gd name="connsiteY2" fmla="*/ 252868 h 252868"/>
                                            <a:gd name="connsiteX3" fmla="*/ 0 w 367724"/>
                                            <a:gd name="connsiteY3" fmla="*/ 252868 h 252868"/>
                                            <a:gd name="connsiteX0" fmla="*/ 0 w 367724"/>
                                            <a:gd name="connsiteY0" fmla="*/ 240962 h 240962"/>
                                            <a:gd name="connsiteX1" fmla="*/ 183862 w 367724"/>
                                            <a:gd name="connsiteY1" fmla="*/ 0 h 240962"/>
                                            <a:gd name="connsiteX2" fmla="*/ 367724 w 367724"/>
                                            <a:gd name="connsiteY2" fmla="*/ 240962 h 240962"/>
                                            <a:gd name="connsiteX3" fmla="*/ 0 w 367724"/>
                                            <a:gd name="connsiteY3" fmla="*/ 240962 h 240962"/>
                                            <a:gd name="connsiteX0" fmla="*/ 0 w 372486"/>
                                            <a:gd name="connsiteY0" fmla="*/ 240962 h 240962"/>
                                            <a:gd name="connsiteX1" fmla="*/ 183862 w 372486"/>
                                            <a:gd name="connsiteY1" fmla="*/ 0 h 240962"/>
                                            <a:gd name="connsiteX2" fmla="*/ 372486 w 372486"/>
                                            <a:gd name="connsiteY2" fmla="*/ 240962 h 240962"/>
                                            <a:gd name="connsiteX3" fmla="*/ 0 w 372486"/>
                                            <a:gd name="connsiteY3" fmla="*/ 240962 h 240962"/>
                                            <a:gd name="connsiteX0" fmla="*/ 0 w 372486"/>
                                            <a:gd name="connsiteY0" fmla="*/ 243343 h 243343"/>
                                            <a:gd name="connsiteX1" fmla="*/ 179100 w 372486"/>
                                            <a:gd name="connsiteY1" fmla="*/ 0 h 243343"/>
                                            <a:gd name="connsiteX2" fmla="*/ 372486 w 372486"/>
                                            <a:gd name="connsiteY2" fmla="*/ 243343 h 243343"/>
                                            <a:gd name="connsiteX3" fmla="*/ 0 w 372486"/>
                                            <a:gd name="connsiteY3" fmla="*/ 243343 h 24334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72486" h="243343">
                                              <a:moveTo>
                                                <a:pt x="0" y="243343"/>
                                              </a:moveTo>
                                              <a:lnTo>
                                                <a:pt x="179100" y="0"/>
                                              </a:lnTo>
                                              <a:lnTo>
                                                <a:pt x="372486" y="243343"/>
                                              </a:lnTo>
                                              <a:lnTo>
                                                <a:pt x="0" y="243343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2" name="Isosceles Triangle 90"/>
                                      <wps:cNvSpPr/>
                                      <wps:spPr>
                                        <a:xfrm rot="16200000" flipH="1" flipV="1">
                                          <a:off x="99717" y="341263"/>
                                          <a:ext cx="372486" cy="24334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367724"/>
                                            <a:gd name="connsiteY0" fmla="*/ 252868 h 252868"/>
                                            <a:gd name="connsiteX1" fmla="*/ 183862 w 367724"/>
                                            <a:gd name="connsiteY1" fmla="*/ 0 h 252868"/>
                                            <a:gd name="connsiteX2" fmla="*/ 367724 w 367724"/>
                                            <a:gd name="connsiteY2" fmla="*/ 252868 h 252868"/>
                                            <a:gd name="connsiteX3" fmla="*/ 0 w 367724"/>
                                            <a:gd name="connsiteY3" fmla="*/ 252868 h 252868"/>
                                            <a:gd name="connsiteX0" fmla="*/ 0 w 367724"/>
                                            <a:gd name="connsiteY0" fmla="*/ 240962 h 240962"/>
                                            <a:gd name="connsiteX1" fmla="*/ 183862 w 367724"/>
                                            <a:gd name="connsiteY1" fmla="*/ 0 h 240962"/>
                                            <a:gd name="connsiteX2" fmla="*/ 367724 w 367724"/>
                                            <a:gd name="connsiteY2" fmla="*/ 240962 h 240962"/>
                                            <a:gd name="connsiteX3" fmla="*/ 0 w 367724"/>
                                            <a:gd name="connsiteY3" fmla="*/ 240962 h 240962"/>
                                            <a:gd name="connsiteX0" fmla="*/ 0 w 372486"/>
                                            <a:gd name="connsiteY0" fmla="*/ 240962 h 240962"/>
                                            <a:gd name="connsiteX1" fmla="*/ 183862 w 372486"/>
                                            <a:gd name="connsiteY1" fmla="*/ 0 h 240962"/>
                                            <a:gd name="connsiteX2" fmla="*/ 372486 w 372486"/>
                                            <a:gd name="connsiteY2" fmla="*/ 240962 h 240962"/>
                                            <a:gd name="connsiteX3" fmla="*/ 0 w 372486"/>
                                            <a:gd name="connsiteY3" fmla="*/ 240962 h 240962"/>
                                            <a:gd name="connsiteX0" fmla="*/ 0 w 372486"/>
                                            <a:gd name="connsiteY0" fmla="*/ 243343 h 243343"/>
                                            <a:gd name="connsiteX1" fmla="*/ 179100 w 372486"/>
                                            <a:gd name="connsiteY1" fmla="*/ 0 h 243343"/>
                                            <a:gd name="connsiteX2" fmla="*/ 372486 w 372486"/>
                                            <a:gd name="connsiteY2" fmla="*/ 243343 h 243343"/>
                                            <a:gd name="connsiteX3" fmla="*/ 0 w 372486"/>
                                            <a:gd name="connsiteY3" fmla="*/ 243343 h 24334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72486" h="243343">
                                              <a:moveTo>
                                                <a:pt x="0" y="243343"/>
                                              </a:moveTo>
                                              <a:lnTo>
                                                <a:pt x="179100" y="0"/>
                                              </a:lnTo>
                                              <a:lnTo>
                                                <a:pt x="372486" y="243343"/>
                                              </a:lnTo>
                                              <a:lnTo>
                                                <a:pt x="0" y="243343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3" name="Isosceles Triangle 33" descr="email icon"/>
                                      <wps:cNvSpPr/>
                                      <wps:spPr>
                                        <a:xfrm flipV="1">
                                          <a:off x="168712" y="245844"/>
                                          <a:ext cx="723102" cy="264827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22861D0" id="Group 102" o:spid="_x0000_s1026" style="position:absolute;margin-left:32.55pt;margin-top:28pt;width:23.25pt;height:23.25pt;z-index:-251656192;mso-width-relative:margin;mso-height-relative:margin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">
                            <o:lock v:ext="edit" aspectratio="t"/>
        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        <v:stroke joinstyle="miter"/>
                            </v:oval>
        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        <v:stroke joinstyle="miter"/>
                                <v:path arrowok="t" o:connecttype="custom" o:connectlocs="266223,209029;363931,138910;464020,209029;727861,0;0,0;266223,209029" o:connectangles="0,0,0,0,0,0"/>
                              </v:shape>
        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        <v:stroke joinstyle="miter"/>
                                <v:path arrowok="t" o:connecttype="custom" o:connectlocs="0,243343;179100,0;372486,243343;0,243343" o:connectangles="0,0,0,0"/>
                              </v:shape>
        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        <v:stroke joinstyle="miter"/>
                                <v:path arrowok="t" o:connecttype="custom" o:connectlocs="0,243343;179100,0;372486,243343;0,243343" o:connectangles="0,0,0,0"/>
                              </v:shape>
                              <v:shapetype id="_x0000_t5" coordsize="21600,21600" o:spt="5" adj="10800" path="m@0,l,21600r21600,xe">
                                <v:stroke joinstyle="miter"/>
                                <v:formulas>
                                  <v:f eqn="val #0"/>
                                  <v:f eqn="prod #0 1 2"/>
                                  <v:f eqn="sum @1 10800 0"/>
                                </v:formulas>
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<v:handles>
                                  <v:h position="#0,topLeft" xrange="0,21600"/>
                                </v:handles>
                              </v:shapetype>
        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        </v:group>
                          </v:group>
                        </w:pict>
                      </mc:Fallback>
                    </mc:AlternateContent>
                  </w:r>
                  <w:r w:rsidR="00C74332"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-3930015</wp:posOffset>
                            </wp:positionH>
                            <wp:positionV relativeFrom="paragraph">
                              <wp:posOffset>862330</wp:posOffset>
                            </wp:positionV>
                            <wp:extent cx="2257425" cy="314325"/>
                            <wp:effectExtent l="0" t="0" r="28575" b="28575"/>
                            <wp:wrapSquare wrapText="bothSides"/>
                            <wp:docPr id="23" name="Text Box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2574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27684E" w:rsidRPr="00C74332" w:rsidRDefault="0027684E">
                                        <w:pPr>
                                          <w:rPr>
                                            <w:lang w:val="en-GB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3" o:spid="_x0000_s1029" type="#_x0000_t202" style="position:absolute;left:0;text-align:left;margin-left:-309.45pt;margin-top:67.9pt;width:177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" fillcolor="white [3201]" strokeweight=".5pt">
                            <v:textbox>
                              <w:txbxContent>
                                <w:p w:rsidR="0027684E" w:rsidRPr="00C74332" w:rsidRDefault="0027684E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7684E" w:rsidRDefault="00A249EE" w:rsidP="0027684E">
            <w:pPr>
              <w:pStyle w:val="Heading3"/>
            </w:pPr>
            <w:r w:rsidRPr="00C2098A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-213995</wp:posOffset>
                      </wp:positionV>
                      <wp:extent cx="276225" cy="276225"/>
                      <wp:effectExtent l="0" t="0" r="28575" b="28575"/>
                      <wp:wrapNone/>
                      <wp:docPr id="37" name="Group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276225" cy="276225"/>
                                <a:chOff x="0" y="0"/>
                                <a:chExt cx="431" cy="431"/>
                              </a:xfrm>
                            </wpg:grpSpPr>
                            <wps:wsp>
                              <wps:cNvPr id="38" name="Circle around telephone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1" cy="431"/>
                                </a:xfrm>
                                <a:custGeom>
                                  <a:avLst/>
                                  <a:gdLst>
                                    <a:gd name="T0" fmla="*/ 1831 w 3451"/>
                                    <a:gd name="T1" fmla="*/ 3 h 3450"/>
                                    <a:gd name="T2" fmla="*/ 2035 w 3451"/>
                                    <a:gd name="T3" fmla="*/ 28 h 3450"/>
                                    <a:gd name="T4" fmla="*/ 2232 w 3451"/>
                                    <a:gd name="T5" fmla="*/ 76 h 3450"/>
                                    <a:gd name="T6" fmla="*/ 2419 w 3451"/>
                                    <a:gd name="T7" fmla="*/ 145 h 3450"/>
                                    <a:gd name="T8" fmla="*/ 2596 w 3451"/>
                                    <a:gd name="T9" fmla="*/ 235 h 3450"/>
                                    <a:gd name="T10" fmla="*/ 2760 w 3451"/>
                                    <a:gd name="T11" fmla="*/ 344 h 3450"/>
                                    <a:gd name="T12" fmla="*/ 2909 w 3451"/>
                                    <a:gd name="T13" fmla="*/ 471 h 3450"/>
                                    <a:gd name="T14" fmla="*/ 3044 w 3451"/>
                                    <a:gd name="T15" fmla="*/ 613 h 3450"/>
                                    <a:gd name="T16" fmla="*/ 3163 w 3451"/>
                                    <a:gd name="T17" fmla="*/ 771 h 3450"/>
                                    <a:gd name="T18" fmla="*/ 3262 w 3451"/>
                                    <a:gd name="T19" fmla="*/ 941 h 3450"/>
                                    <a:gd name="T20" fmla="*/ 3342 w 3451"/>
                                    <a:gd name="T21" fmla="*/ 1123 h 3450"/>
                                    <a:gd name="T22" fmla="*/ 3402 w 3451"/>
                                    <a:gd name="T23" fmla="*/ 1316 h 3450"/>
                                    <a:gd name="T24" fmla="*/ 3438 w 3451"/>
                                    <a:gd name="T25" fmla="*/ 1517 h 3450"/>
                                    <a:gd name="T26" fmla="*/ 3451 w 3451"/>
                                    <a:gd name="T27" fmla="*/ 1725 h 3450"/>
                                    <a:gd name="T28" fmla="*/ 3438 w 3451"/>
                                    <a:gd name="T29" fmla="*/ 1934 h 3450"/>
                                    <a:gd name="T30" fmla="*/ 3402 w 3451"/>
                                    <a:gd name="T31" fmla="*/ 2135 h 3450"/>
                                    <a:gd name="T32" fmla="*/ 3342 w 3451"/>
                                    <a:gd name="T33" fmla="*/ 2327 h 3450"/>
                                    <a:gd name="T34" fmla="*/ 3262 w 3451"/>
                                    <a:gd name="T35" fmla="*/ 2509 h 3450"/>
                                    <a:gd name="T36" fmla="*/ 3163 w 3451"/>
                                    <a:gd name="T37" fmla="*/ 2679 h 3450"/>
                                    <a:gd name="T38" fmla="*/ 3044 w 3451"/>
                                    <a:gd name="T39" fmla="*/ 2836 h 3450"/>
                                    <a:gd name="T40" fmla="*/ 2909 w 3451"/>
                                    <a:gd name="T41" fmla="*/ 2979 h 3450"/>
                                    <a:gd name="T42" fmla="*/ 2760 w 3451"/>
                                    <a:gd name="T43" fmla="*/ 3105 h 3450"/>
                                    <a:gd name="T44" fmla="*/ 2596 w 3451"/>
                                    <a:gd name="T45" fmla="*/ 3214 h 3450"/>
                                    <a:gd name="T46" fmla="*/ 2419 w 3451"/>
                                    <a:gd name="T47" fmla="*/ 3304 h 3450"/>
                                    <a:gd name="T48" fmla="*/ 2232 w 3451"/>
                                    <a:gd name="T49" fmla="*/ 3375 h 3450"/>
                                    <a:gd name="T50" fmla="*/ 2035 w 3451"/>
                                    <a:gd name="T51" fmla="*/ 3422 h 3450"/>
                                    <a:gd name="T52" fmla="*/ 1831 w 3451"/>
                                    <a:gd name="T53" fmla="*/ 3447 h 3450"/>
                                    <a:gd name="T54" fmla="*/ 1620 w 3451"/>
                                    <a:gd name="T55" fmla="*/ 3447 h 3450"/>
                                    <a:gd name="T56" fmla="*/ 1415 w 3451"/>
                                    <a:gd name="T57" fmla="*/ 3422 h 3450"/>
                                    <a:gd name="T58" fmla="*/ 1218 w 3451"/>
                                    <a:gd name="T59" fmla="*/ 3375 h 3450"/>
                                    <a:gd name="T60" fmla="*/ 1031 w 3451"/>
                                    <a:gd name="T61" fmla="*/ 3304 h 3450"/>
                                    <a:gd name="T62" fmla="*/ 855 w 3451"/>
                                    <a:gd name="T63" fmla="*/ 3214 h 3450"/>
                                    <a:gd name="T64" fmla="*/ 690 w 3451"/>
                                    <a:gd name="T65" fmla="*/ 3105 h 3450"/>
                                    <a:gd name="T66" fmla="*/ 540 w 3451"/>
                                    <a:gd name="T67" fmla="*/ 2979 h 3450"/>
                                    <a:gd name="T68" fmla="*/ 405 w 3451"/>
                                    <a:gd name="T69" fmla="*/ 2836 h 3450"/>
                                    <a:gd name="T70" fmla="*/ 288 w 3451"/>
                                    <a:gd name="T71" fmla="*/ 2679 h 3450"/>
                                    <a:gd name="T72" fmla="*/ 189 w 3451"/>
                                    <a:gd name="T73" fmla="*/ 2509 h 3450"/>
                                    <a:gd name="T74" fmla="*/ 108 w 3451"/>
                                    <a:gd name="T75" fmla="*/ 2327 h 3450"/>
                                    <a:gd name="T76" fmla="*/ 49 w 3451"/>
                                    <a:gd name="T77" fmla="*/ 2135 h 3450"/>
                                    <a:gd name="T78" fmla="*/ 13 w 3451"/>
                                    <a:gd name="T79" fmla="*/ 1934 h 3450"/>
                                    <a:gd name="T80" fmla="*/ 0 w 3451"/>
                                    <a:gd name="T81" fmla="*/ 1725 h 3450"/>
                                    <a:gd name="T82" fmla="*/ 13 w 3451"/>
                                    <a:gd name="T83" fmla="*/ 1517 h 3450"/>
                                    <a:gd name="T84" fmla="*/ 49 w 3451"/>
                                    <a:gd name="T85" fmla="*/ 1316 h 3450"/>
                                    <a:gd name="T86" fmla="*/ 108 w 3451"/>
                                    <a:gd name="T87" fmla="*/ 1123 h 3450"/>
                                    <a:gd name="T88" fmla="*/ 189 w 3451"/>
                                    <a:gd name="T89" fmla="*/ 941 h 3450"/>
                                    <a:gd name="T90" fmla="*/ 288 w 3451"/>
                                    <a:gd name="T91" fmla="*/ 771 h 3450"/>
                                    <a:gd name="T92" fmla="*/ 405 w 3451"/>
                                    <a:gd name="T93" fmla="*/ 613 h 3450"/>
                                    <a:gd name="T94" fmla="*/ 540 w 3451"/>
                                    <a:gd name="T95" fmla="*/ 471 h 3450"/>
                                    <a:gd name="T96" fmla="*/ 690 w 3451"/>
                                    <a:gd name="T97" fmla="*/ 344 h 3450"/>
                                    <a:gd name="T98" fmla="*/ 855 w 3451"/>
                                    <a:gd name="T99" fmla="*/ 235 h 3450"/>
                                    <a:gd name="T100" fmla="*/ 1031 w 3451"/>
                                    <a:gd name="T101" fmla="*/ 145 h 3450"/>
                                    <a:gd name="T102" fmla="*/ 1218 w 3451"/>
                                    <a:gd name="T103" fmla="*/ 76 h 3450"/>
                                    <a:gd name="T104" fmla="*/ 1415 w 3451"/>
                                    <a:gd name="T105" fmla="*/ 28 h 3450"/>
                                    <a:gd name="T106" fmla="*/ 1620 w 3451"/>
                                    <a:gd name="T107" fmla="*/ 3 h 3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51" h="3450">
                                      <a:moveTo>
                                        <a:pt x="1725" y="0"/>
                                      </a:moveTo>
                                      <a:lnTo>
                                        <a:pt x="1831" y="3"/>
                                      </a:lnTo>
                                      <a:lnTo>
                                        <a:pt x="1933" y="12"/>
                                      </a:lnTo>
                                      <a:lnTo>
                                        <a:pt x="2035" y="28"/>
                                      </a:lnTo>
                                      <a:lnTo>
                                        <a:pt x="2134" y="48"/>
                                      </a:lnTo>
                                      <a:lnTo>
                                        <a:pt x="2232" y="76"/>
                                      </a:lnTo>
                                      <a:lnTo>
                                        <a:pt x="2327" y="108"/>
                                      </a:lnTo>
                                      <a:lnTo>
                                        <a:pt x="2419" y="145"/>
                                      </a:lnTo>
                                      <a:lnTo>
                                        <a:pt x="2509" y="188"/>
                                      </a:lnTo>
                                      <a:lnTo>
                                        <a:pt x="2596" y="235"/>
                                      </a:lnTo>
                                      <a:lnTo>
                                        <a:pt x="2679" y="287"/>
                                      </a:lnTo>
                                      <a:lnTo>
                                        <a:pt x="2760" y="344"/>
                                      </a:lnTo>
                                      <a:lnTo>
                                        <a:pt x="2837" y="406"/>
                                      </a:lnTo>
                                      <a:lnTo>
                                        <a:pt x="2909" y="471"/>
                                      </a:lnTo>
                                      <a:lnTo>
                                        <a:pt x="2979" y="541"/>
                                      </a:lnTo>
                                      <a:lnTo>
                                        <a:pt x="3044" y="613"/>
                                      </a:lnTo>
                                      <a:lnTo>
                                        <a:pt x="3105" y="690"/>
                                      </a:lnTo>
                                      <a:lnTo>
                                        <a:pt x="3163" y="771"/>
                                      </a:lnTo>
                                      <a:lnTo>
                                        <a:pt x="3215" y="854"/>
                                      </a:lnTo>
                                      <a:lnTo>
                                        <a:pt x="3262" y="941"/>
                                      </a:lnTo>
                                      <a:lnTo>
                                        <a:pt x="3305" y="1031"/>
                                      </a:lnTo>
                                      <a:lnTo>
                                        <a:pt x="3342" y="1123"/>
                                      </a:lnTo>
                                      <a:lnTo>
                                        <a:pt x="3374" y="1218"/>
                                      </a:lnTo>
                                      <a:lnTo>
                                        <a:pt x="3402" y="1316"/>
                                      </a:lnTo>
                                      <a:lnTo>
                                        <a:pt x="3422" y="1415"/>
                                      </a:lnTo>
                                      <a:lnTo>
                                        <a:pt x="3438" y="1517"/>
                                      </a:lnTo>
                                      <a:lnTo>
                                        <a:pt x="3447" y="1619"/>
                                      </a:lnTo>
                                      <a:lnTo>
                                        <a:pt x="3451" y="1725"/>
                                      </a:lnTo>
                                      <a:lnTo>
                                        <a:pt x="3447" y="1830"/>
                                      </a:lnTo>
                                      <a:lnTo>
                                        <a:pt x="3438" y="1934"/>
                                      </a:lnTo>
                                      <a:lnTo>
                                        <a:pt x="3422" y="2035"/>
                                      </a:lnTo>
                                      <a:lnTo>
                                        <a:pt x="3402" y="2135"/>
                                      </a:lnTo>
                                      <a:lnTo>
                                        <a:pt x="3374" y="2232"/>
                                      </a:lnTo>
                                      <a:lnTo>
                                        <a:pt x="3342" y="2327"/>
                                      </a:lnTo>
                                      <a:lnTo>
                                        <a:pt x="3305" y="2419"/>
                                      </a:lnTo>
                                      <a:lnTo>
                                        <a:pt x="3262" y="2509"/>
                                      </a:lnTo>
                                      <a:lnTo>
                                        <a:pt x="3215" y="2595"/>
                                      </a:lnTo>
                                      <a:lnTo>
                                        <a:pt x="3163" y="2679"/>
                                      </a:lnTo>
                                      <a:lnTo>
                                        <a:pt x="3105" y="2760"/>
                                      </a:lnTo>
                                      <a:lnTo>
                                        <a:pt x="3044" y="2836"/>
                                      </a:lnTo>
                                      <a:lnTo>
                                        <a:pt x="2979" y="2910"/>
                                      </a:lnTo>
                                      <a:lnTo>
                                        <a:pt x="2909" y="2979"/>
                                      </a:lnTo>
                                      <a:lnTo>
                                        <a:pt x="2837" y="3045"/>
                                      </a:lnTo>
                                      <a:lnTo>
                                        <a:pt x="2760" y="3105"/>
                                      </a:lnTo>
                                      <a:lnTo>
                                        <a:pt x="2679" y="3162"/>
                                      </a:lnTo>
                                      <a:lnTo>
                                        <a:pt x="2596" y="3214"/>
                                      </a:lnTo>
                                      <a:lnTo>
                                        <a:pt x="2509" y="3261"/>
                                      </a:lnTo>
                                      <a:lnTo>
                                        <a:pt x="2419" y="3304"/>
                                      </a:lnTo>
                                      <a:lnTo>
                                        <a:pt x="2327" y="3342"/>
                                      </a:lnTo>
                                      <a:lnTo>
                                        <a:pt x="2232" y="3375"/>
                                      </a:lnTo>
                                      <a:lnTo>
                                        <a:pt x="2134" y="3401"/>
                                      </a:lnTo>
                                      <a:lnTo>
                                        <a:pt x="2035" y="3422"/>
                                      </a:lnTo>
                                      <a:lnTo>
                                        <a:pt x="1933" y="3437"/>
                                      </a:lnTo>
                                      <a:lnTo>
                                        <a:pt x="1831" y="3447"/>
                                      </a:lnTo>
                                      <a:lnTo>
                                        <a:pt x="1725" y="3450"/>
                                      </a:lnTo>
                                      <a:lnTo>
                                        <a:pt x="1620" y="3447"/>
                                      </a:lnTo>
                                      <a:lnTo>
                                        <a:pt x="1516" y="3437"/>
                                      </a:lnTo>
                                      <a:lnTo>
                                        <a:pt x="1415" y="3422"/>
                                      </a:lnTo>
                                      <a:lnTo>
                                        <a:pt x="1315" y="3401"/>
                                      </a:lnTo>
                                      <a:lnTo>
                                        <a:pt x="1218" y="3375"/>
                                      </a:lnTo>
                                      <a:lnTo>
                                        <a:pt x="1123" y="3342"/>
                                      </a:lnTo>
                                      <a:lnTo>
                                        <a:pt x="1031" y="3304"/>
                                      </a:lnTo>
                                      <a:lnTo>
                                        <a:pt x="941" y="3261"/>
                                      </a:lnTo>
                                      <a:lnTo>
                                        <a:pt x="855" y="3214"/>
                                      </a:lnTo>
                                      <a:lnTo>
                                        <a:pt x="771" y="3162"/>
                                      </a:lnTo>
                                      <a:lnTo>
                                        <a:pt x="690" y="3105"/>
                                      </a:lnTo>
                                      <a:lnTo>
                                        <a:pt x="614" y="3045"/>
                                      </a:lnTo>
                                      <a:lnTo>
                                        <a:pt x="540" y="2979"/>
                                      </a:lnTo>
                                      <a:lnTo>
                                        <a:pt x="471" y="2910"/>
                                      </a:lnTo>
                                      <a:lnTo>
                                        <a:pt x="405" y="2836"/>
                                      </a:lnTo>
                                      <a:lnTo>
                                        <a:pt x="345" y="2760"/>
                                      </a:lnTo>
                                      <a:lnTo>
                                        <a:pt x="288" y="2679"/>
                                      </a:lnTo>
                                      <a:lnTo>
                                        <a:pt x="236" y="2595"/>
                                      </a:lnTo>
                                      <a:lnTo>
                                        <a:pt x="189" y="2509"/>
                                      </a:lnTo>
                                      <a:lnTo>
                                        <a:pt x="146" y="2419"/>
                                      </a:lnTo>
                                      <a:lnTo>
                                        <a:pt x="108" y="2327"/>
                                      </a:lnTo>
                                      <a:lnTo>
                                        <a:pt x="75" y="2232"/>
                                      </a:lnTo>
                                      <a:lnTo>
                                        <a:pt x="49" y="2135"/>
                                      </a:lnTo>
                                      <a:lnTo>
                                        <a:pt x="28" y="2035"/>
                                      </a:lnTo>
                                      <a:lnTo>
                                        <a:pt x="13" y="1934"/>
                                      </a:lnTo>
                                      <a:lnTo>
                                        <a:pt x="3" y="1830"/>
                                      </a:lnTo>
                                      <a:lnTo>
                                        <a:pt x="0" y="1725"/>
                                      </a:lnTo>
                                      <a:lnTo>
                                        <a:pt x="3" y="1619"/>
                                      </a:lnTo>
                                      <a:lnTo>
                                        <a:pt x="13" y="1517"/>
                                      </a:lnTo>
                                      <a:lnTo>
                                        <a:pt x="28" y="1415"/>
                                      </a:lnTo>
                                      <a:lnTo>
                                        <a:pt x="49" y="1316"/>
                                      </a:lnTo>
                                      <a:lnTo>
                                        <a:pt x="75" y="1218"/>
                                      </a:lnTo>
                                      <a:lnTo>
                                        <a:pt x="108" y="1123"/>
                                      </a:lnTo>
                                      <a:lnTo>
                                        <a:pt x="146" y="1031"/>
                                      </a:lnTo>
                                      <a:lnTo>
                                        <a:pt x="189" y="941"/>
                                      </a:lnTo>
                                      <a:lnTo>
                                        <a:pt x="236" y="854"/>
                                      </a:lnTo>
                                      <a:lnTo>
                                        <a:pt x="288" y="771"/>
                                      </a:lnTo>
                                      <a:lnTo>
                                        <a:pt x="345" y="690"/>
                                      </a:lnTo>
                                      <a:lnTo>
                                        <a:pt x="405" y="613"/>
                                      </a:lnTo>
                                      <a:lnTo>
                                        <a:pt x="471" y="541"/>
                                      </a:lnTo>
                                      <a:lnTo>
                                        <a:pt x="540" y="471"/>
                                      </a:lnTo>
                                      <a:lnTo>
                                        <a:pt x="614" y="406"/>
                                      </a:lnTo>
                                      <a:lnTo>
                                        <a:pt x="690" y="344"/>
                                      </a:lnTo>
                                      <a:lnTo>
                                        <a:pt x="771" y="287"/>
                                      </a:lnTo>
                                      <a:lnTo>
                                        <a:pt x="855" y="235"/>
                                      </a:lnTo>
                                      <a:lnTo>
                                        <a:pt x="941" y="188"/>
                                      </a:lnTo>
                                      <a:lnTo>
                                        <a:pt x="1031" y="145"/>
                                      </a:lnTo>
                                      <a:lnTo>
                                        <a:pt x="1123" y="108"/>
                                      </a:lnTo>
                                      <a:lnTo>
                                        <a:pt x="1218" y="76"/>
                                      </a:lnTo>
                                      <a:lnTo>
                                        <a:pt x="1315" y="48"/>
                                      </a:lnTo>
                                      <a:lnTo>
                                        <a:pt x="1415" y="28"/>
                                      </a:lnTo>
                                      <a:lnTo>
                                        <a:pt x="1516" y="12"/>
                                      </a:lnTo>
                                      <a:lnTo>
                                        <a:pt x="1620" y="3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" name="Telephone symbol" descr="Phone icon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" y="95"/>
                                  <a:ext cx="237" cy="238"/>
                                </a:xfrm>
                                <a:custGeom>
                                  <a:avLst/>
                                  <a:gdLst>
                                    <a:gd name="T0" fmla="*/ 709 w 1894"/>
                                    <a:gd name="T1" fmla="*/ 495 h 1896"/>
                                    <a:gd name="T2" fmla="*/ 653 w 1894"/>
                                    <a:gd name="T3" fmla="*/ 560 h 1896"/>
                                    <a:gd name="T4" fmla="*/ 593 w 1894"/>
                                    <a:gd name="T5" fmla="*/ 617 h 1896"/>
                                    <a:gd name="T6" fmla="*/ 527 w 1894"/>
                                    <a:gd name="T7" fmla="*/ 661 h 1896"/>
                                    <a:gd name="T8" fmla="*/ 500 w 1894"/>
                                    <a:gd name="T9" fmla="*/ 691 h 1896"/>
                                    <a:gd name="T10" fmla="*/ 524 w 1894"/>
                                    <a:gd name="T11" fmla="*/ 733 h 1896"/>
                                    <a:gd name="T12" fmla="*/ 559 w 1894"/>
                                    <a:gd name="T13" fmla="*/ 789 h 1896"/>
                                    <a:gd name="T14" fmla="*/ 608 w 1894"/>
                                    <a:gd name="T15" fmla="*/ 860 h 1896"/>
                                    <a:gd name="T16" fmla="*/ 668 w 1894"/>
                                    <a:gd name="T17" fmla="*/ 938 h 1896"/>
                                    <a:gd name="T18" fmla="*/ 741 w 1894"/>
                                    <a:gd name="T19" fmla="*/ 1024 h 1896"/>
                                    <a:gd name="T20" fmla="*/ 825 w 1894"/>
                                    <a:gd name="T21" fmla="*/ 1113 h 1896"/>
                                    <a:gd name="T22" fmla="*/ 923 w 1894"/>
                                    <a:gd name="T23" fmla="*/ 1202 h 1896"/>
                                    <a:gd name="T24" fmla="*/ 1033 w 1894"/>
                                    <a:gd name="T25" fmla="*/ 1289 h 1896"/>
                                    <a:gd name="T26" fmla="*/ 1155 w 1894"/>
                                    <a:gd name="T27" fmla="*/ 1371 h 1896"/>
                                    <a:gd name="T28" fmla="*/ 1241 w 1894"/>
                                    <a:gd name="T29" fmla="*/ 1369 h 1896"/>
                                    <a:gd name="T30" fmla="*/ 1295 w 1894"/>
                                    <a:gd name="T31" fmla="*/ 1291 h 1896"/>
                                    <a:gd name="T32" fmla="*/ 1364 w 1894"/>
                                    <a:gd name="T33" fmla="*/ 1220 h 1896"/>
                                    <a:gd name="T34" fmla="*/ 1894 w 1894"/>
                                    <a:gd name="T35" fmla="*/ 1594 h 1896"/>
                                    <a:gd name="T36" fmla="*/ 1856 w 1894"/>
                                    <a:gd name="T37" fmla="*/ 1640 h 1896"/>
                                    <a:gd name="T38" fmla="*/ 1808 w 1894"/>
                                    <a:gd name="T39" fmla="*/ 1686 h 1896"/>
                                    <a:gd name="T40" fmla="*/ 1752 w 1894"/>
                                    <a:gd name="T41" fmla="*/ 1730 h 1896"/>
                                    <a:gd name="T42" fmla="*/ 1694 w 1894"/>
                                    <a:gd name="T43" fmla="*/ 1771 h 1896"/>
                                    <a:gd name="T44" fmla="*/ 1636 w 1894"/>
                                    <a:gd name="T45" fmla="*/ 1808 h 1896"/>
                                    <a:gd name="T46" fmla="*/ 1582 w 1894"/>
                                    <a:gd name="T47" fmla="*/ 1841 h 1896"/>
                                    <a:gd name="T48" fmla="*/ 1536 w 1894"/>
                                    <a:gd name="T49" fmla="*/ 1867 h 1896"/>
                                    <a:gd name="T50" fmla="*/ 1502 w 1894"/>
                                    <a:gd name="T51" fmla="*/ 1885 h 1896"/>
                                    <a:gd name="T52" fmla="*/ 1483 w 1894"/>
                                    <a:gd name="T53" fmla="*/ 1895 h 1896"/>
                                    <a:gd name="T54" fmla="*/ 1439 w 1894"/>
                                    <a:gd name="T55" fmla="*/ 1881 h 1896"/>
                                    <a:gd name="T56" fmla="*/ 1352 w 1894"/>
                                    <a:gd name="T57" fmla="*/ 1847 h 1896"/>
                                    <a:gd name="T58" fmla="*/ 1257 w 1894"/>
                                    <a:gd name="T59" fmla="*/ 1808 h 1896"/>
                                    <a:gd name="T60" fmla="*/ 1157 w 1894"/>
                                    <a:gd name="T61" fmla="*/ 1763 h 1896"/>
                                    <a:gd name="T62" fmla="*/ 1053 w 1894"/>
                                    <a:gd name="T63" fmla="*/ 1712 h 1896"/>
                                    <a:gd name="T64" fmla="*/ 945 w 1894"/>
                                    <a:gd name="T65" fmla="*/ 1652 h 1896"/>
                                    <a:gd name="T66" fmla="*/ 835 w 1894"/>
                                    <a:gd name="T67" fmla="*/ 1583 h 1896"/>
                                    <a:gd name="T68" fmla="*/ 724 w 1894"/>
                                    <a:gd name="T69" fmla="*/ 1503 h 1896"/>
                                    <a:gd name="T70" fmla="*/ 615 w 1894"/>
                                    <a:gd name="T71" fmla="*/ 1409 h 1896"/>
                                    <a:gd name="T72" fmla="*/ 506 w 1894"/>
                                    <a:gd name="T73" fmla="*/ 1304 h 1896"/>
                                    <a:gd name="T74" fmla="*/ 401 w 1894"/>
                                    <a:gd name="T75" fmla="*/ 1182 h 1896"/>
                                    <a:gd name="T76" fmla="*/ 301 w 1894"/>
                                    <a:gd name="T77" fmla="*/ 1045 h 1896"/>
                                    <a:gd name="T78" fmla="*/ 205 w 1894"/>
                                    <a:gd name="T79" fmla="*/ 891 h 1896"/>
                                    <a:gd name="T80" fmla="*/ 117 w 1894"/>
                                    <a:gd name="T81" fmla="*/ 718 h 1896"/>
                                    <a:gd name="T82" fmla="*/ 37 w 1894"/>
                                    <a:gd name="T83" fmla="*/ 526 h 1896"/>
                                    <a:gd name="T84" fmla="*/ 32 w 1894"/>
                                    <a:gd name="T85" fmla="*/ 356 h 1896"/>
                                    <a:gd name="T86" fmla="*/ 93 w 1894"/>
                                    <a:gd name="T87" fmla="*/ 246 h 1896"/>
                                    <a:gd name="T88" fmla="*/ 151 w 1894"/>
                                    <a:gd name="T89" fmla="*/ 159 h 1896"/>
                                    <a:gd name="T90" fmla="*/ 203 w 1894"/>
                                    <a:gd name="T91" fmla="*/ 92 h 1896"/>
                                    <a:gd name="T92" fmla="*/ 245 w 1894"/>
                                    <a:gd name="T93" fmla="*/ 45 h 1896"/>
                                    <a:gd name="T94" fmla="*/ 277 w 1894"/>
                                    <a:gd name="T95" fmla="*/ 16 h 1896"/>
                                    <a:gd name="T96" fmla="*/ 293 w 1894"/>
                                    <a:gd name="T97" fmla="*/ 1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894" h="1896">
                                      <a:moveTo>
                                        <a:pt x="295" y="0"/>
                                      </a:moveTo>
                                      <a:lnTo>
                                        <a:pt x="709" y="495"/>
                                      </a:lnTo>
                                      <a:lnTo>
                                        <a:pt x="682" y="529"/>
                                      </a:lnTo>
                                      <a:lnTo>
                                        <a:pt x="653" y="560"/>
                                      </a:lnTo>
                                      <a:lnTo>
                                        <a:pt x="623" y="589"/>
                                      </a:lnTo>
                                      <a:lnTo>
                                        <a:pt x="593" y="617"/>
                                      </a:lnTo>
                                      <a:lnTo>
                                        <a:pt x="560" y="641"/>
                                      </a:lnTo>
                                      <a:lnTo>
                                        <a:pt x="527" y="661"/>
                                      </a:lnTo>
                                      <a:lnTo>
                                        <a:pt x="492" y="676"/>
                                      </a:lnTo>
                                      <a:lnTo>
                                        <a:pt x="500" y="691"/>
                                      </a:lnTo>
                                      <a:lnTo>
                                        <a:pt x="510" y="710"/>
                                      </a:lnTo>
                                      <a:lnTo>
                                        <a:pt x="524" y="733"/>
                                      </a:lnTo>
                                      <a:lnTo>
                                        <a:pt x="541" y="759"/>
                                      </a:lnTo>
                                      <a:lnTo>
                                        <a:pt x="559" y="789"/>
                                      </a:lnTo>
                                      <a:lnTo>
                                        <a:pt x="582" y="823"/>
                                      </a:lnTo>
                                      <a:lnTo>
                                        <a:pt x="608" y="860"/>
                                      </a:lnTo>
                                      <a:lnTo>
                                        <a:pt x="637" y="898"/>
                                      </a:lnTo>
                                      <a:lnTo>
                                        <a:pt x="668" y="938"/>
                                      </a:lnTo>
                                      <a:lnTo>
                                        <a:pt x="703" y="980"/>
                                      </a:lnTo>
                                      <a:lnTo>
                                        <a:pt x="741" y="1024"/>
                                      </a:lnTo>
                                      <a:lnTo>
                                        <a:pt x="781" y="1068"/>
                                      </a:lnTo>
                                      <a:lnTo>
                                        <a:pt x="825" y="1113"/>
                                      </a:lnTo>
                                      <a:lnTo>
                                        <a:pt x="873" y="1158"/>
                                      </a:lnTo>
                                      <a:lnTo>
                                        <a:pt x="923" y="1202"/>
                                      </a:lnTo>
                                      <a:lnTo>
                                        <a:pt x="976" y="1246"/>
                                      </a:lnTo>
                                      <a:lnTo>
                                        <a:pt x="1033" y="1289"/>
                                      </a:lnTo>
                                      <a:lnTo>
                                        <a:pt x="1092" y="1331"/>
                                      </a:lnTo>
                                      <a:lnTo>
                                        <a:pt x="1155" y="1371"/>
                                      </a:lnTo>
                                      <a:lnTo>
                                        <a:pt x="1220" y="1408"/>
                                      </a:lnTo>
                                      <a:lnTo>
                                        <a:pt x="1241" y="1369"/>
                                      </a:lnTo>
                                      <a:lnTo>
                                        <a:pt x="1266" y="1330"/>
                                      </a:lnTo>
                                      <a:lnTo>
                                        <a:pt x="1295" y="1291"/>
                                      </a:lnTo>
                                      <a:lnTo>
                                        <a:pt x="1328" y="1254"/>
                                      </a:lnTo>
                                      <a:lnTo>
                                        <a:pt x="1364" y="1220"/>
                                      </a:lnTo>
                                      <a:lnTo>
                                        <a:pt x="1401" y="1188"/>
                                      </a:lnTo>
                                      <a:lnTo>
                                        <a:pt x="1894" y="1594"/>
                                      </a:lnTo>
                                      <a:lnTo>
                                        <a:pt x="1877" y="1617"/>
                                      </a:lnTo>
                                      <a:lnTo>
                                        <a:pt x="1856" y="1640"/>
                                      </a:lnTo>
                                      <a:lnTo>
                                        <a:pt x="1833" y="1663"/>
                                      </a:lnTo>
                                      <a:lnTo>
                                        <a:pt x="1808" y="1686"/>
                                      </a:lnTo>
                                      <a:lnTo>
                                        <a:pt x="1780" y="1708"/>
                                      </a:lnTo>
                                      <a:lnTo>
                                        <a:pt x="1752" y="1730"/>
                                      </a:lnTo>
                                      <a:lnTo>
                                        <a:pt x="1723" y="1751"/>
                                      </a:lnTo>
                                      <a:lnTo>
                                        <a:pt x="1694" y="1771"/>
                                      </a:lnTo>
                                      <a:lnTo>
                                        <a:pt x="1664" y="1791"/>
                                      </a:lnTo>
                                      <a:lnTo>
                                        <a:pt x="1636" y="1808"/>
                                      </a:lnTo>
                                      <a:lnTo>
                                        <a:pt x="1608" y="1825"/>
                                      </a:lnTo>
                                      <a:lnTo>
                                        <a:pt x="1582" y="1841"/>
                                      </a:lnTo>
                                      <a:lnTo>
                                        <a:pt x="1557" y="1855"/>
                                      </a:lnTo>
                                      <a:lnTo>
                                        <a:pt x="1536" y="1867"/>
                                      </a:lnTo>
                                      <a:lnTo>
                                        <a:pt x="1518" y="1878"/>
                                      </a:lnTo>
                                      <a:lnTo>
                                        <a:pt x="1502" y="1885"/>
                                      </a:lnTo>
                                      <a:lnTo>
                                        <a:pt x="1490" y="1891"/>
                                      </a:lnTo>
                                      <a:lnTo>
                                        <a:pt x="1483" y="1895"/>
                                      </a:lnTo>
                                      <a:lnTo>
                                        <a:pt x="1480" y="1896"/>
                                      </a:lnTo>
                                      <a:lnTo>
                                        <a:pt x="1439" y="1881"/>
                                      </a:lnTo>
                                      <a:lnTo>
                                        <a:pt x="1396" y="1864"/>
                                      </a:lnTo>
                                      <a:lnTo>
                                        <a:pt x="1352" y="1847"/>
                                      </a:lnTo>
                                      <a:lnTo>
                                        <a:pt x="1305" y="1828"/>
                                      </a:lnTo>
                                      <a:lnTo>
                                        <a:pt x="1257" y="1808"/>
                                      </a:lnTo>
                                      <a:lnTo>
                                        <a:pt x="1208" y="1786"/>
                                      </a:lnTo>
                                      <a:lnTo>
                                        <a:pt x="1157" y="1763"/>
                                      </a:lnTo>
                                      <a:lnTo>
                                        <a:pt x="1105" y="1739"/>
                                      </a:lnTo>
                                      <a:lnTo>
                                        <a:pt x="1053" y="1712"/>
                                      </a:lnTo>
                                      <a:lnTo>
                                        <a:pt x="999" y="1684"/>
                                      </a:lnTo>
                                      <a:lnTo>
                                        <a:pt x="945" y="1652"/>
                                      </a:lnTo>
                                      <a:lnTo>
                                        <a:pt x="890" y="1619"/>
                                      </a:lnTo>
                                      <a:lnTo>
                                        <a:pt x="835" y="1583"/>
                                      </a:lnTo>
                                      <a:lnTo>
                                        <a:pt x="779" y="1545"/>
                                      </a:lnTo>
                                      <a:lnTo>
                                        <a:pt x="724" y="1503"/>
                                      </a:lnTo>
                                      <a:lnTo>
                                        <a:pt x="669" y="1458"/>
                                      </a:lnTo>
                                      <a:lnTo>
                                        <a:pt x="615" y="1409"/>
                                      </a:lnTo>
                                      <a:lnTo>
                                        <a:pt x="560" y="1358"/>
                                      </a:lnTo>
                                      <a:lnTo>
                                        <a:pt x="506" y="1304"/>
                                      </a:lnTo>
                                      <a:lnTo>
                                        <a:pt x="454" y="1245"/>
                                      </a:lnTo>
                                      <a:lnTo>
                                        <a:pt x="401" y="1182"/>
                                      </a:lnTo>
                                      <a:lnTo>
                                        <a:pt x="350" y="1116"/>
                                      </a:lnTo>
                                      <a:lnTo>
                                        <a:pt x="301" y="1045"/>
                                      </a:lnTo>
                                      <a:lnTo>
                                        <a:pt x="253" y="971"/>
                                      </a:lnTo>
                                      <a:lnTo>
                                        <a:pt x="205" y="891"/>
                                      </a:lnTo>
                                      <a:lnTo>
                                        <a:pt x="160" y="807"/>
                                      </a:lnTo>
                                      <a:lnTo>
                                        <a:pt x="117" y="718"/>
                                      </a:lnTo>
                                      <a:lnTo>
                                        <a:pt x="77" y="624"/>
                                      </a:lnTo>
                                      <a:lnTo>
                                        <a:pt x="37" y="526"/>
                                      </a:lnTo>
                                      <a:lnTo>
                                        <a:pt x="0" y="421"/>
                                      </a:lnTo>
                                      <a:lnTo>
                                        <a:pt x="32" y="356"/>
                                      </a:lnTo>
                                      <a:lnTo>
                                        <a:pt x="63" y="298"/>
                                      </a:lnTo>
                                      <a:lnTo>
                                        <a:pt x="93" y="246"/>
                                      </a:lnTo>
                                      <a:lnTo>
                                        <a:pt x="123" y="200"/>
                                      </a:lnTo>
                                      <a:lnTo>
                                        <a:pt x="151" y="159"/>
                                      </a:lnTo>
                                      <a:lnTo>
                                        <a:pt x="178" y="122"/>
                                      </a:lnTo>
                                      <a:lnTo>
                                        <a:pt x="203" y="92"/>
                                      </a:lnTo>
                                      <a:lnTo>
                                        <a:pt x="225" y="66"/>
                                      </a:lnTo>
                                      <a:lnTo>
                                        <a:pt x="245" y="45"/>
                                      </a:lnTo>
                                      <a:lnTo>
                                        <a:pt x="263" y="28"/>
                                      </a:lnTo>
                                      <a:lnTo>
                                        <a:pt x="277" y="16"/>
                                      </a:lnTo>
                                      <a:lnTo>
                                        <a:pt x="287" y="6"/>
                                      </a:lnTo>
                                      <a:lnTo>
                                        <a:pt x="293" y="1"/>
                                      </a:lnTo>
                                      <a:lnTo>
                                        <a:pt x="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3469AE" id="Group 10" o:spid="_x0000_s1026" style="position:absolute;margin-left:31.8pt;margin-top:-16.85pt;width:21.75pt;height:21.75pt;z-index:-251651072;mso-width-relative:margin;mso-height-relative:margin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">
                      <o:lock v:ext="edit" aspectratio="t"/>
  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  </v:shape>
  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="00C74332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197485</wp:posOffset>
                      </wp:positionV>
                      <wp:extent cx="2276475" cy="323850"/>
                      <wp:effectExtent l="0" t="0" r="28575" b="1905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C74332" w:rsidRPr="00C74332" w:rsidRDefault="00C74332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Lebanese | Single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margin-left:75.3pt;margin-top:15.55pt;width:179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" fillcolor="white [3201]" strokecolor="white [3212]" strokeweight=".5pt">
                      <v:textbox>
                        <w:txbxContent>
                          <w:p w:rsidR="00C74332" w:rsidRPr="00C74332" w:rsidRDefault="00C7433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Lebanese | Single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684E" w:rsidRDefault="0027684E" w:rsidP="0027684E">
            <w:pPr>
              <w:pStyle w:val="Heading3"/>
            </w:pPr>
          </w:p>
          <w:p w:rsidR="002C2CDD" w:rsidRPr="00906BEE" w:rsidRDefault="003E5DB3" w:rsidP="0027684E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8500B3A4EFB345409BD9D282A3402220"/>
                </w:placeholder>
                <w:temporary/>
                <w:showingPlcHdr/>
                <w15:appearance w15:val="hidden"/>
              </w:sdtPr>
              <w:sdtEndPr/>
              <w:sdtContent>
                <w:r w:rsidR="00C74332" w:rsidRPr="00906BEE">
                  <w:t>Experience</w:t>
                </w:r>
              </w:sdtContent>
            </w:sdt>
          </w:p>
          <w:p w:rsidR="00A249EE" w:rsidRDefault="00A249EE" w:rsidP="00CD5D7D">
            <w:pPr>
              <w:pStyle w:val="Heading4"/>
            </w:pPr>
            <w:r>
              <w:t>Media representative</w:t>
            </w:r>
            <w:r w:rsidR="002C2CDD" w:rsidRPr="00906BEE">
              <w:t xml:space="preserve"> • </w:t>
            </w:r>
            <w:r>
              <w:t>Kuwait Media Center</w:t>
            </w:r>
            <w:r w:rsidR="002C2CDD" w:rsidRPr="00906BEE">
              <w:t xml:space="preserve"> • </w:t>
            </w:r>
            <w:r>
              <w:t>April 21</w:t>
            </w:r>
            <w:r w:rsidR="00F47E97" w:rsidRPr="00906BEE">
              <w:t xml:space="preserve"> – </w:t>
            </w:r>
            <w:r>
              <w:t>present</w:t>
            </w:r>
          </w:p>
          <w:p w:rsidR="005652E3" w:rsidRDefault="005652E3" w:rsidP="005652E3">
            <w:pPr>
              <w:pStyle w:val="ListParagraph"/>
              <w:numPr>
                <w:ilvl w:val="0"/>
                <w:numId w:val="12"/>
              </w:numPr>
            </w:pPr>
            <w:r>
              <w:t>Originating advertising ideas.</w:t>
            </w:r>
          </w:p>
          <w:p w:rsidR="00CD5D7D" w:rsidRDefault="00CD5D7D" w:rsidP="005652E3">
            <w:pPr>
              <w:pStyle w:val="ListParagraph"/>
              <w:numPr>
                <w:ilvl w:val="0"/>
                <w:numId w:val="12"/>
              </w:numPr>
            </w:pPr>
            <w:r>
              <w:t>Preparing social media strategies and campaigns.</w:t>
            </w:r>
          </w:p>
          <w:p w:rsidR="00CD5D7D" w:rsidRDefault="00CD5D7D" w:rsidP="005652E3">
            <w:pPr>
              <w:pStyle w:val="ListParagraph"/>
              <w:numPr>
                <w:ilvl w:val="0"/>
                <w:numId w:val="12"/>
              </w:numPr>
            </w:pPr>
            <w:r>
              <w:t>External meetings with the clients.</w:t>
            </w:r>
          </w:p>
          <w:p w:rsidR="002C2CDD" w:rsidRPr="00906BEE" w:rsidRDefault="00CD5D7D" w:rsidP="005652E3">
            <w:pPr>
              <w:pStyle w:val="ListParagraph"/>
              <w:numPr>
                <w:ilvl w:val="0"/>
                <w:numId w:val="12"/>
              </w:numPr>
            </w:pPr>
            <w:r>
              <w:t xml:space="preserve">Strategic tactics to identify the </w:t>
            </w:r>
            <w:r w:rsidR="00F80454">
              <w:t>organization’s business needs.</w:t>
            </w:r>
          </w:p>
          <w:p w:rsidR="002C2CDD" w:rsidRPr="00906BEE" w:rsidRDefault="003E5DB3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8CEEF337ACDB46D88E79E4F3D18FDE0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:rsidR="002C2CDD" w:rsidRPr="00906BEE" w:rsidRDefault="00F80454" w:rsidP="00F80454">
            <w:pPr>
              <w:pStyle w:val="Heading4"/>
            </w:pPr>
            <w:r>
              <w:t>Bachelor degree in communication ARTS, JOURNALISM</w:t>
            </w:r>
            <w:r w:rsidR="002C2CDD" w:rsidRPr="00906BEE">
              <w:t xml:space="preserve"> • </w:t>
            </w:r>
            <w:r>
              <w:t>2018</w:t>
            </w:r>
            <w:r w:rsidR="002C2CDD" w:rsidRPr="00906BEE">
              <w:t xml:space="preserve"> • </w:t>
            </w:r>
            <w:r>
              <w:t>The Lebanese international university</w:t>
            </w:r>
          </w:p>
          <w:p w:rsidR="002C2CDD" w:rsidRDefault="00F80454" w:rsidP="00FF0DA6">
            <w:r>
              <w:t>Honor list graduate</w:t>
            </w:r>
            <w:r w:rsidR="00FF0DA6">
              <w:t xml:space="preserve">/ </w:t>
            </w:r>
            <w:r w:rsidR="00FF0DA6">
              <w:t>GPA&gt;3</w:t>
            </w:r>
          </w:p>
          <w:p w:rsidR="002C2CDD" w:rsidRDefault="00F80454" w:rsidP="00F80454">
            <w:pPr>
              <w:pStyle w:val="Heading4"/>
            </w:pPr>
            <w:r w:rsidRPr="00F80454">
              <w:t>Baccalaureate</w:t>
            </w:r>
            <w:r>
              <w:t>/sciences</w:t>
            </w:r>
            <w:r w:rsidR="002C2CDD" w:rsidRPr="00906BEE">
              <w:t xml:space="preserve"> • </w:t>
            </w:r>
            <w:r>
              <w:t>2014</w:t>
            </w:r>
            <w:r w:rsidR="002C2CDD" w:rsidRPr="00906BEE">
              <w:t xml:space="preserve"> • </w:t>
            </w:r>
            <w:r>
              <w:t>Fajr Al-sabah private school</w:t>
            </w:r>
            <w:r w:rsidR="00D332DB">
              <w:t xml:space="preserve"> (kuwait)</w:t>
            </w:r>
          </w:p>
          <w:p w:rsidR="0038572A" w:rsidRPr="00906BEE" w:rsidRDefault="0038572A" w:rsidP="0038572A">
            <w:pPr>
              <w:pStyle w:val="Heading3"/>
            </w:pPr>
            <w:r>
              <w:t xml:space="preserve">projects/ achievments </w:t>
            </w:r>
          </w:p>
          <w:p w:rsidR="0038572A" w:rsidRDefault="0038572A" w:rsidP="005652E3">
            <w:pPr>
              <w:pStyle w:val="ListParagraph"/>
              <w:numPr>
                <w:ilvl w:val="0"/>
                <w:numId w:val="12"/>
              </w:numPr>
            </w:pPr>
            <w:r>
              <w:t xml:space="preserve">Interviewing the TV presenter </w:t>
            </w:r>
            <w:proofErr w:type="spellStart"/>
            <w:r w:rsidRPr="0038572A">
              <w:rPr>
                <w:b/>
                <w:bCs/>
              </w:rPr>
              <w:t>Tamam</w:t>
            </w:r>
            <w:proofErr w:type="spellEnd"/>
            <w:r w:rsidRPr="0038572A">
              <w:rPr>
                <w:b/>
                <w:bCs/>
              </w:rPr>
              <w:t xml:space="preserve"> </w:t>
            </w:r>
            <w:proofErr w:type="spellStart"/>
            <w:r w:rsidRPr="0038572A">
              <w:rPr>
                <w:b/>
                <w:bCs/>
              </w:rPr>
              <w:t>Bleik</w:t>
            </w:r>
            <w:proofErr w:type="spellEnd"/>
          </w:p>
          <w:p w:rsidR="0038572A" w:rsidRDefault="0038572A" w:rsidP="005652E3">
            <w:pPr>
              <w:pStyle w:val="ListParagraph"/>
              <w:numPr>
                <w:ilvl w:val="0"/>
                <w:numId w:val="12"/>
              </w:numPr>
            </w:pPr>
            <w:r>
              <w:t>Certificate of Appreciation for volunteering in the huge event organizing “</w:t>
            </w:r>
            <w:r w:rsidRPr="0038572A">
              <w:rPr>
                <w:b/>
                <w:bCs/>
                <w:color w:val="000000" w:themeColor="text1"/>
              </w:rPr>
              <w:t>GENIUS MAP</w:t>
            </w:r>
            <w:r>
              <w:t>” in Beirut.</w:t>
            </w:r>
          </w:p>
          <w:p w:rsidR="005652E3" w:rsidRDefault="005652E3" w:rsidP="00FF0DA6">
            <w:pPr>
              <w:pStyle w:val="ListParagraph"/>
              <w:numPr>
                <w:ilvl w:val="0"/>
                <w:numId w:val="12"/>
              </w:numPr>
            </w:pPr>
            <w:r>
              <w:t>Volunteering in organizing the opening of “</w:t>
            </w:r>
            <w:r w:rsidRPr="005652E3">
              <w:rPr>
                <w:b/>
                <w:bCs/>
              </w:rPr>
              <w:t>Nothing Is missing</w:t>
            </w:r>
            <w:r w:rsidR="00FF0DA6">
              <w:rPr>
                <w:b/>
                <w:bCs/>
              </w:rPr>
              <w:t xml:space="preserve"> NGO</w:t>
            </w:r>
            <w:r>
              <w:t>”</w:t>
            </w:r>
            <w:r w:rsidR="00FF0DA6">
              <w:t xml:space="preserve"> event</w:t>
            </w:r>
            <w:r>
              <w:t xml:space="preserve"> </w:t>
            </w:r>
          </w:p>
          <w:p w:rsidR="00FF0DA6" w:rsidRDefault="00FF0DA6" w:rsidP="00FF0DA6">
            <w:pPr>
              <w:pStyle w:val="ListParagraph"/>
              <w:numPr>
                <w:ilvl w:val="0"/>
                <w:numId w:val="12"/>
              </w:numPr>
            </w:pPr>
            <w:r>
              <w:t>Presenter of the Communication Day in the Univ</w:t>
            </w:r>
            <w:bookmarkStart w:id="0" w:name="_GoBack"/>
            <w:bookmarkEnd w:id="0"/>
            <w:r>
              <w:t>ersity.</w:t>
            </w:r>
          </w:p>
          <w:p w:rsidR="005652E3" w:rsidRDefault="005652E3" w:rsidP="005652E3">
            <w:pPr>
              <w:pStyle w:val="ListParagraph"/>
            </w:pPr>
          </w:p>
          <w:p w:rsidR="007C4938" w:rsidRDefault="006410F2" w:rsidP="005652E3">
            <w:pPr>
              <w:pStyle w:val="ListParagrap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100965</wp:posOffset>
                      </wp:positionV>
                      <wp:extent cx="4752975" cy="1400175"/>
                      <wp:effectExtent l="0" t="0" r="28575" b="2857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29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6410F2" w:rsidRPr="00906BEE" w:rsidRDefault="006410F2" w:rsidP="006410F2">
                                  <w:pPr>
                                    <w:pStyle w:val="Heading3"/>
                                  </w:pPr>
                                  <w:r>
                                    <w:t>References</w:t>
                                  </w:r>
                                </w:p>
                                <w:p w:rsidR="006410F2" w:rsidRDefault="006410F2" w:rsidP="006410F2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</w:pPr>
                                  <w:r>
                                    <w:t>Available Upon Request.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1" type="#_x0000_t202" style="position:absolute;left:0;text-align:left;margin-left:2.3pt;margin-top:7.95pt;width:374.25pt;height:110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" fillcolor="white [3201]" strokecolor="white [3212]" strokeweight=".5pt">
                      <v:textbox>
                        <w:txbxContent>
                          <w:p w:rsidR="006410F2" w:rsidRPr="00906BEE" w:rsidRDefault="006410F2" w:rsidP="006410F2">
                            <w:pPr>
                              <w:pStyle w:val="Heading3"/>
                            </w:pPr>
                            <w:r>
                              <w:t>References</w:t>
                            </w:r>
                          </w:p>
                          <w:p w:rsidR="006410F2" w:rsidRDefault="006410F2" w:rsidP="006410F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Available Upon Request.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4938" w:rsidRDefault="007C4938" w:rsidP="00F80454">
            <w:pPr>
              <w:pStyle w:val="Heading4"/>
            </w:pPr>
          </w:p>
          <w:p w:rsidR="007C4938" w:rsidRDefault="007C4938" w:rsidP="00F80454">
            <w:pPr>
              <w:pStyle w:val="Heading4"/>
            </w:pPr>
          </w:p>
          <w:p w:rsidR="007C4938" w:rsidRDefault="00732637" w:rsidP="00732637">
            <w:pPr>
              <w:pStyle w:val="Heading4"/>
              <w:tabs>
                <w:tab w:val="left" w:pos="900"/>
              </w:tabs>
            </w:pPr>
            <w:r>
              <w:tab/>
            </w:r>
          </w:p>
          <w:p w:rsidR="007C4938" w:rsidRPr="00906BEE" w:rsidRDefault="007C4938" w:rsidP="00732637">
            <w:pPr>
              <w:pStyle w:val="Heading4"/>
            </w:pPr>
          </w:p>
          <w:p w:rsidR="002C2CDD" w:rsidRPr="00906BEE" w:rsidRDefault="002C2CDD" w:rsidP="00F80454"/>
          <w:p w:rsidR="00A96477" w:rsidRDefault="00A96477" w:rsidP="00A96477"/>
          <w:p w:rsidR="007C4938" w:rsidRDefault="007C4938" w:rsidP="00A96477"/>
          <w:p w:rsidR="007C4938" w:rsidRDefault="007C4938" w:rsidP="00A96477"/>
          <w:p w:rsidR="007C4938" w:rsidRDefault="007C4938" w:rsidP="00A96477"/>
          <w:p w:rsidR="007C4938" w:rsidRDefault="007C4938" w:rsidP="007C4938"/>
          <w:p w:rsidR="00A96477" w:rsidRPr="00906BEE" w:rsidRDefault="00A96477" w:rsidP="00A96477"/>
        </w:tc>
      </w:tr>
    </w:tbl>
    <w:p w:rsidR="00C62C50" w:rsidRDefault="006410F2" w:rsidP="00E22E87">
      <w:pPr>
        <w:pStyle w:val="NoSpacing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-2849880</wp:posOffset>
                </wp:positionV>
                <wp:extent cx="2009775" cy="2495550"/>
                <wp:effectExtent l="0" t="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7F19" w:rsidRPr="00906BEE" w:rsidRDefault="008F7F19" w:rsidP="008F7F19">
                            <w:pPr>
                              <w:pStyle w:val="Heading3"/>
                            </w:pPr>
                            <w:r>
                              <w:t>Interests and Activities</w:t>
                            </w:r>
                          </w:p>
                          <w:p w:rsidR="008F7F19" w:rsidRDefault="008F7F19" w:rsidP="008F7F1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Searching and Researching.</w:t>
                            </w:r>
                          </w:p>
                          <w:p w:rsidR="008F7F19" w:rsidRDefault="008F7F19" w:rsidP="008F7F1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Reading, writing and listening to music.</w:t>
                            </w:r>
                          </w:p>
                          <w:p w:rsidR="008F7F19" w:rsidRDefault="006410F2" w:rsidP="008F7F1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Volunteer work and social activities.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5" o:spid="_x0000_s1032" type="#_x0000_t202" style="position:absolute;margin-left:0;margin-top:-224.4pt;width:158.25pt;height:196.5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" fillcolor="white [3201]" strokecolor="white [3212]" strokeweight=".5pt">
                <v:textbox>
                  <w:txbxContent>
                    <w:p w:rsidR="008F7F19" w:rsidRPr="00906BEE" w:rsidRDefault="008F7F19" w:rsidP="008F7F19">
                      <w:pPr>
                        <w:pStyle w:val="Heading3"/>
                      </w:pPr>
                      <w:r>
                        <w:t>Interests and Activities</w:t>
                      </w:r>
                    </w:p>
                    <w:p w:rsidR="008F7F19" w:rsidRDefault="008F7F19" w:rsidP="008F7F19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Searching and Researching.</w:t>
                      </w:r>
                    </w:p>
                    <w:p w:rsidR="008F7F19" w:rsidRDefault="008F7F19" w:rsidP="008F7F19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Reading, writing and listening to music.</w:t>
                      </w:r>
                    </w:p>
                    <w:p w:rsidR="008F7F19" w:rsidRDefault="006410F2" w:rsidP="008F7F19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Volunteer work and social activities.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F1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-4726305</wp:posOffset>
                </wp:positionV>
                <wp:extent cx="4800600" cy="203835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7F19" w:rsidRPr="00906BEE" w:rsidRDefault="008F7F19" w:rsidP="008F7F19">
                            <w:pPr>
                              <w:pStyle w:val="Heading3"/>
                            </w:pPr>
                            <w:r>
                              <w:t>Characteristics</w:t>
                            </w:r>
                          </w:p>
                          <w:p w:rsidR="008F7F19" w:rsidRDefault="008F7F19" w:rsidP="008F7F1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Excellent Communication Skills.</w:t>
                            </w:r>
                          </w:p>
                          <w:p w:rsidR="00732637" w:rsidRDefault="008F7F19" w:rsidP="008F7F1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Passionate about learning new stuff.</w:t>
                            </w:r>
                          </w:p>
                          <w:p w:rsidR="008F7F19" w:rsidRDefault="008F7F19" w:rsidP="008F7F1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High Attention to Details</w:t>
                            </w:r>
                          </w:p>
                          <w:p w:rsidR="008F7F19" w:rsidRDefault="008F7F19" w:rsidP="008F7F1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Great computer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326.8pt;margin-top:-372.15pt;width:378pt;height:160.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" fillcolor="white [3201]" strokecolor="white [3212]" strokeweight=".5pt">
                <v:textbox>
                  <w:txbxContent>
                    <w:p w:rsidR="008F7F19" w:rsidRPr="00906BEE" w:rsidRDefault="008F7F19" w:rsidP="008F7F19">
                      <w:pPr>
                        <w:pStyle w:val="Heading3"/>
                      </w:pPr>
                      <w:r>
                        <w:t>Characteristics</w:t>
                      </w:r>
                    </w:p>
                    <w:p w:rsidR="008F7F19" w:rsidRDefault="008F7F19" w:rsidP="008F7F19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Excellent Communication Skills.</w:t>
                      </w:r>
                    </w:p>
                    <w:p w:rsidR="00732637" w:rsidRDefault="008F7F19" w:rsidP="008F7F19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Passionate about learning new stuff.</w:t>
                      </w:r>
                    </w:p>
                    <w:p w:rsidR="008F7F19" w:rsidRDefault="008F7F19" w:rsidP="008F7F19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High Attention to Details</w:t>
                      </w:r>
                    </w:p>
                    <w:p w:rsidR="008F7F19" w:rsidRDefault="008F7F19" w:rsidP="008F7F19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Great computer skills.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263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-2190750</wp:posOffset>
                </wp:positionV>
                <wp:extent cx="2133600" cy="2809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637" w:rsidRPr="00906BEE" w:rsidRDefault="00732637" w:rsidP="00732637">
                            <w:pPr>
                              <w:pStyle w:val="Heading3"/>
                            </w:pPr>
                            <w:r>
                              <w:t>Capabilities</w:t>
                            </w:r>
                          </w:p>
                          <w:p w:rsidR="00732637" w:rsidRDefault="00732637" w:rsidP="0073263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Excellent </w:t>
                            </w:r>
                            <w:r w:rsidR="008F7F19">
                              <w:t>in</w:t>
                            </w:r>
                            <w:r>
                              <w:t xml:space="preserve"> Microsoft Office (Word-Excel-Power Point)</w:t>
                            </w:r>
                          </w:p>
                          <w:p w:rsidR="008F7F19" w:rsidRDefault="008F7F19" w:rsidP="008F7F19"/>
                          <w:p w:rsidR="00732637" w:rsidRDefault="00732637" w:rsidP="0073263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Basic knowledge in (Adobe Premiere and Adobe Illustrator)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-172.5pt;width:168pt;height:221.2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" strokecolor="white [3212]">
                <v:textbox>
                  <w:txbxContent>
                    <w:p w:rsidR="00732637" w:rsidRPr="00906BEE" w:rsidRDefault="00732637" w:rsidP="00732637">
                      <w:pPr>
                        <w:pStyle w:val="Heading3"/>
                      </w:pPr>
                      <w:r>
                        <w:t>Capabilities</w:t>
                      </w:r>
                    </w:p>
                    <w:p w:rsidR="00732637" w:rsidRDefault="00732637" w:rsidP="00732637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 xml:space="preserve">Excellent </w:t>
                      </w:r>
                      <w:r w:rsidR="008F7F19">
                        <w:t>in</w:t>
                      </w:r>
                      <w:r>
                        <w:t xml:space="preserve"> Microsoft Office (Word-Excel-Power Point)</w:t>
                      </w:r>
                    </w:p>
                    <w:p w:rsidR="008F7F19" w:rsidRDefault="008F7F19" w:rsidP="008F7F19"/>
                    <w:p w:rsidR="00732637" w:rsidRDefault="00732637" w:rsidP="00732637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Basic knowledge in (Adobe Premiere and Adobe Illustrator)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62C50" w:rsidSect="00732637">
      <w:headerReference w:type="default" r:id="rId12"/>
      <w:footerReference w:type="default" r:id="rId13"/>
      <w:footerReference w:type="first" r:id="rId14"/>
      <w:pgSz w:w="12240" w:h="15840"/>
      <w:pgMar w:top="864" w:right="864" w:bottom="2304" w:left="86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B3" w:rsidRDefault="003E5DB3" w:rsidP="00713050">
      <w:pPr>
        <w:spacing w:line="240" w:lineRule="auto"/>
      </w:pPr>
      <w:r>
        <w:separator/>
      </w:r>
    </w:p>
  </w:endnote>
  <w:endnote w:type="continuationSeparator" w:id="0">
    <w:p w:rsidR="003E5DB3" w:rsidRDefault="003E5DB3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13" w:type="pct"/>
      <w:tblInd w:w="-429" w:type="dxa"/>
      <w:tblLayout w:type="fixed"/>
      <w:tblLook w:val="04A0" w:firstRow="1" w:lastRow="0" w:firstColumn="1" w:lastColumn="0" w:noHBand="0" w:noVBand="1"/>
      <w:tblDescription w:val="Footer layout table"/>
    </w:tblPr>
    <w:tblGrid>
      <w:gridCol w:w="2845"/>
      <w:gridCol w:w="2845"/>
      <w:gridCol w:w="2845"/>
      <w:gridCol w:w="2845"/>
    </w:tblGrid>
    <w:tr w:rsidR="00684488" w:rsidTr="006410F2">
      <w:trPr>
        <w:trHeight w:val="411"/>
      </w:trPr>
      <w:tc>
        <w:tcPr>
          <w:tcW w:w="2845" w:type="dxa"/>
          <w:tcMar>
            <w:top w:w="144" w:type="dxa"/>
            <w:left w:w="115" w:type="dxa"/>
            <w:right w:w="115" w:type="dxa"/>
          </w:tcMar>
        </w:tcPr>
        <w:p w:rsidR="00684488" w:rsidRPr="00CA3DF1" w:rsidRDefault="00684488" w:rsidP="00811117">
          <w:pPr>
            <w:pStyle w:val="Footer"/>
          </w:pPr>
        </w:p>
      </w:tc>
      <w:tc>
        <w:tcPr>
          <w:tcW w:w="2845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  <w:tc>
        <w:tcPr>
          <w:tcW w:w="2845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  <w:tc>
        <w:tcPr>
          <w:tcW w:w="2845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D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80" w:rsidRDefault="00217980" w:rsidP="00F8045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B3" w:rsidRDefault="003E5DB3" w:rsidP="00713050">
      <w:pPr>
        <w:spacing w:line="240" w:lineRule="auto"/>
      </w:pPr>
      <w:r>
        <w:separator/>
      </w:r>
    </w:p>
  </w:footnote>
  <w:footnote w:type="continuationSeparator" w:id="0">
    <w:p w:rsidR="003E5DB3" w:rsidRDefault="003E5DB3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149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2382"/>
      <w:gridCol w:w="4238"/>
    </w:tblGrid>
    <w:tr w:rsidR="001A5CA9" w:rsidRPr="00F207C0" w:rsidTr="0038572A">
      <w:trPr>
        <w:trHeight w:hRule="exact" w:val="285"/>
      </w:trPr>
      <w:tc>
        <w:tcPr>
          <w:tcW w:w="2382" w:type="dxa"/>
          <w:tcMar>
            <w:top w:w="821" w:type="dxa"/>
            <w:right w:w="720" w:type="dxa"/>
          </w:tcMar>
        </w:tcPr>
        <w:p w:rsidR="001A5CA9" w:rsidRPr="00F207C0" w:rsidRDefault="001A5CA9" w:rsidP="001A5CA9">
          <w:pPr>
            <w:pStyle w:val="Initials"/>
          </w:pPr>
        </w:p>
      </w:tc>
      <w:tc>
        <w:tcPr>
          <w:tcW w:w="4238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4238"/>
          </w:tblGrid>
          <w:tr w:rsidR="001A5CA9" w:rsidTr="0038572A">
            <w:trPr>
              <w:trHeight w:hRule="exact" w:val="110"/>
            </w:trPr>
            <w:tc>
              <w:tcPr>
                <w:tcW w:w="4238" w:type="dxa"/>
                <w:vAlign w:val="center"/>
              </w:tcPr>
              <w:p w:rsidR="001A5CA9" w:rsidRDefault="001A5CA9" w:rsidP="001A5CA9">
                <w:pPr>
                  <w:pStyle w:val="Heading2"/>
                  <w:outlineLvl w:val="1"/>
                </w:pPr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E1553"/>
    <w:multiLevelType w:val="hybridMultilevel"/>
    <w:tmpl w:val="9768F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4E4"/>
    <w:multiLevelType w:val="hybridMultilevel"/>
    <w:tmpl w:val="1F288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575B8"/>
    <w:multiLevelType w:val="hybridMultilevel"/>
    <w:tmpl w:val="A896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90CCA"/>
    <w:multiLevelType w:val="hybridMultilevel"/>
    <w:tmpl w:val="C7F81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E1D9C"/>
    <w:multiLevelType w:val="hybridMultilevel"/>
    <w:tmpl w:val="2F96F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E7E47"/>
    <w:multiLevelType w:val="hybridMultilevel"/>
    <w:tmpl w:val="DF46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267D1"/>
    <w:multiLevelType w:val="hybridMultilevel"/>
    <w:tmpl w:val="1F568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6"/>
  </w:num>
  <w:num w:numId="14">
    <w:abstractNumId w:val="11"/>
  </w:num>
  <w:num w:numId="15">
    <w:abstractNumId w:val="1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54"/>
    <w:rsid w:val="00091382"/>
    <w:rsid w:val="000A07DA"/>
    <w:rsid w:val="000A2BFA"/>
    <w:rsid w:val="000B0619"/>
    <w:rsid w:val="000B61CA"/>
    <w:rsid w:val="000B6E5C"/>
    <w:rsid w:val="000F7610"/>
    <w:rsid w:val="00114ED7"/>
    <w:rsid w:val="001300CA"/>
    <w:rsid w:val="00140B0E"/>
    <w:rsid w:val="001A5CA9"/>
    <w:rsid w:val="001B2AC1"/>
    <w:rsid w:val="001B403A"/>
    <w:rsid w:val="001F4583"/>
    <w:rsid w:val="00217980"/>
    <w:rsid w:val="00271662"/>
    <w:rsid w:val="0027404F"/>
    <w:rsid w:val="0027684E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8572A"/>
    <w:rsid w:val="003C5528"/>
    <w:rsid w:val="003D03E5"/>
    <w:rsid w:val="003E5DB3"/>
    <w:rsid w:val="004077FB"/>
    <w:rsid w:val="004244FF"/>
    <w:rsid w:val="00424DD9"/>
    <w:rsid w:val="004305E4"/>
    <w:rsid w:val="0046104A"/>
    <w:rsid w:val="004717C5"/>
    <w:rsid w:val="004A24CC"/>
    <w:rsid w:val="00523479"/>
    <w:rsid w:val="00543DB7"/>
    <w:rsid w:val="005652E3"/>
    <w:rsid w:val="005729B0"/>
    <w:rsid w:val="00583E4F"/>
    <w:rsid w:val="006410F2"/>
    <w:rsid w:val="00641630"/>
    <w:rsid w:val="00684488"/>
    <w:rsid w:val="006A3CE7"/>
    <w:rsid w:val="006A7746"/>
    <w:rsid w:val="006C4C50"/>
    <w:rsid w:val="006D76B1"/>
    <w:rsid w:val="00713050"/>
    <w:rsid w:val="00732637"/>
    <w:rsid w:val="00741125"/>
    <w:rsid w:val="00746F7F"/>
    <w:rsid w:val="007569C1"/>
    <w:rsid w:val="00763832"/>
    <w:rsid w:val="00772919"/>
    <w:rsid w:val="007C4938"/>
    <w:rsid w:val="007D2696"/>
    <w:rsid w:val="007D2FD2"/>
    <w:rsid w:val="007D406E"/>
    <w:rsid w:val="007D6458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8F7F19"/>
    <w:rsid w:val="00906BEE"/>
    <w:rsid w:val="009243E7"/>
    <w:rsid w:val="00985D58"/>
    <w:rsid w:val="009B3C40"/>
    <w:rsid w:val="009F7AD9"/>
    <w:rsid w:val="00A249EE"/>
    <w:rsid w:val="00A42540"/>
    <w:rsid w:val="00A50939"/>
    <w:rsid w:val="00A83413"/>
    <w:rsid w:val="00A96477"/>
    <w:rsid w:val="00AA6A40"/>
    <w:rsid w:val="00AA75F6"/>
    <w:rsid w:val="00AD00FD"/>
    <w:rsid w:val="00AF0A8E"/>
    <w:rsid w:val="00B27019"/>
    <w:rsid w:val="00B5664D"/>
    <w:rsid w:val="00B76A83"/>
    <w:rsid w:val="00BA5B40"/>
    <w:rsid w:val="00BD0206"/>
    <w:rsid w:val="00C2098A"/>
    <w:rsid w:val="00C5444A"/>
    <w:rsid w:val="00C612DA"/>
    <w:rsid w:val="00C62C50"/>
    <w:rsid w:val="00C74332"/>
    <w:rsid w:val="00C7741E"/>
    <w:rsid w:val="00C875AB"/>
    <w:rsid w:val="00CA3DF1"/>
    <w:rsid w:val="00CA4581"/>
    <w:rsid w:val="00CC0454"/>
    <w:rsid w:val="00CD5D7D"/>
    <w:rsid w:val="00CE18D5"/>
    <w:rsid w:val="00D04109"/>
    <w:rsid w:val="00D332DB"/>
    <w:rsid w:val="00D91443"/>
    <w:rsid w:val="00D97A41"/>
    <w:rsid w:val="00DD3CF6"/>
    <w:rsid w:val="00DD6416"/>
    <w:rsid w:val="00DF4E0A"/>
    <w:rsid w:val="00E02DCD"/>
    <w:rsid w:val="00E12C60"/>
    <w:rsid w:val="00E22E87"/>
    <w:rsid w:val="00E469B2"/>
    <w:rsid w:val="00E57630"/>
    <w:rsid w:val="00E86C2B"/>
    <w:rsid w:val="00EB2D52"/>
    <w:rsid w:val="00EF7CC9"/>
    <w:rsid w:val="00F207C0"/>
    <w:rsid w:val="00F20AE5"/>
    <w:rsid w:val="00F47E97"/>
    <w:rsid w:val="00F645C7"/>
    <w:rsid w:val="00F80454"/>
    <w:rsid w:val="00FF0DA6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8E5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54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606;&#1608;&#1585;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A724229AC64AF692004C4D6DA90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4F0D5-ADB5-405E-85AE-12209961BA55}"/>
      </w:docPartPr>
      <w:docPartBody>
        <w:p w:rsidR="00C90953" w:rsidRDefault="00702D19">
          <w:pPr>
            <w:pStyle w:val="F3A724229AC64AF692004C4D6DA90700"/>
          </w:pPr>
          <w:r>
            <w:t>Your name</w:t>
          </w:r>
        </w:p>
      </w:docPartBody>
    </w:docPart>
    <w:docPart>
      <w:docPartPr>
        <w:name w:val="8CEEF337ACDB46D88E79E4F3D18FD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6A37-EDF0-4AFF-AE1B-231EF35FA63F}"/>
      </w:docPartPr>
      <w:docPartBody>
        <w:p w:rsidR="00C90953" w:rsidRDefault="00702D19">
          <w:pPr>
            <w:pStyle w:val="8CEEF337ACDB46D88E79E4F3D18FDE00"/>
          </w:pPr>
          <w:r w:rsidRPr="00906BEE">
            <w:t>Education</w:t>
          </w:r>
        </w:p>
      </w:docPartBody>
    </w:docPart>
    <w:docPart>
      <w:docPartPr>
        <w:name w:val="8500B3A4EFB345409BD9D282A3402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4A4D0-B16E-477E-920A-3ACBC0582F16}"/>
      </w:docPartPr>
      <w:docPartBody>
        <w:p w:rsidR="00C90953" w:rsidRDefault="00DB5372" w:rsidP="00DB5372">
          <w:pPr>
            <w:pStyle w:val="8500B3A4EFB345409BD9D282A3402220"/>
          </w:pPr>
          <w:r w:rsidRPr="00906BEE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72"/>
    <w:rsid w:val="00702D19"/>
    <w:rsid w:val="00923554"/>
    <w:rsid w:val="00B60023"/>
    <w:rsid w:val="00C90953"/>
    <w:rsid w:val="00D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14E013F0B34E18B88BC7AB651C42B5">
    <w:name w:val="E814E013F0B34E18B88BC7AB651C42B5"/>
  </w:style>
  <w:style w:type="paragraph" w:customStyle="1" w:styleId="B9C88DDAB2B64BD889EFA9B580F5CE9B">
    <w:name w:val="B9C88DDAB2B64BD889EFA9B580F5CE9B"/>
  </w:style>
  <w:style w:type="paragraph" w:customStyle="1" w:styleId="508B4763E83840E89C0E44EB5860CCEB">
    <w:name w:val="508B4763E83840E89C0E44EB5860CCEB"/>
  </w:style>
  <w:style w:type="paragraph" w:customStyle="1" w:styleId="8C7559CE37F040049A936ED8D045784D">
    <w:name w:val="8C7559CE37F040049A936ED8D045784D"/>
  </w:style>
  <w:style w:type="paragraph" w:customStyle="1" w:styleId="E5D1CCE0940E47E9AE112B934C7C179D">
    <w:name w:val="E5D1CCE0940E47E9AE112B934C7C179D"/>
  </w:style>
  <w:style w:type="paragraph" w:customStyle="1" w:styleId="F3A724229AC64AF692004C4D6DA90700">
    <w:name w:val="F3A724229AC64AF692004C4D6DA90700"/>
  </w:style>
  <w:style w:type="paragraph" w:customStyle="1" w:styleId="AFF2FB3C32B94899B18E7087ED5299FC">
    <w:name w:val="AFF2FB3C32B94899B18E7087ED5299FC"/>
  </w:style>
  <w:style w:type="paragraph" w:customStyle="1" w:styleId="FA4A393670DE40EE8DC328AF3CBE1E77">
    <w:name w:val="FA4A393670DE40EE8DC328AF3CBE1E77"/>
  </w:style>
  <w:style w:type="paragraph" w:customStyle="1" w:styleId="BECFC4998C254ADB8B58E63C2D5163DF">
    <w:name w:val="BECFC4998C254ADB8B58E63C2D5163DF"/>
  </w:style>
  <w:style w:type="paragraph" w:customStyle="1" w:styleId="9EC5AC2166E04CFA8B60970C7D00980E">
    <w:name w:val="9EC5AC2166E04CFA8B60970C7D00980E"/>
  </w:style>
  <w:style w:type="paragraph" w:customStyle="1" w:styleId="2EAB37F364034639B25CFC44354D536F">
    <w:name w:val="2EAB37F364034639B25CFC44354D536F"/>
  </w:style>
  <w:style w:type="paragraph" w:customStyle="1" w:styleId="DFB8A98A44334D2F96AAECF352E5F158">
    <w:name w:val="DFB8A98A44334D2F96AAECF352E5F158"/>
  </w:style>
  <w:style w:type="paragraph" w:customStyle="1" w:styleId="0DBAE9EC338A4F98A62F07CFDC7263E3">
    <w:name w:val="0DBAE9EC338A4F98A62F07CFDC7263E3"/>
  </w:style>
  <w:style w:type="paragraph" w:customStyle="1" w:styleId="DA2E2B06D45642BF965223A63076461C">
    <w:name w:val="DA2E2B06D45642BF965223A63076461C"/>
  </w:style>
  <w:style w:type="paragraph" w:customStyle="1" w:styleId="7F0179A08DA44D82AE4A3C181EB2F580">
    <w:name w:val="7F0179A08DA44D82AE4A3C181EB2F580"/>
  </w:style>
  <w:style w:type="paragraph" w:customStyle="1" w:styleId="AFC20BD517E04B80A5870BA1740790A1">
    <w:name w:val="AFC20BD517E04B80A5870BA1740790A1"/>
  </w:style>
  <w:style w:type="paragraph" w:customStyle="1" w:styleId="E1318BCD87994B119F7FBDA67EC38558">
    <w:name w:val="E1318BCD87994B119F7FBDA67EC38558"/>
  </w:style>
  <w:style w:type="paragraph" w:customStyle="1" w:styleId="F9E3B47A766E4D929BA503B956B91FBD">
    <w:name w:val="F9E3B47A766E4D929BA503B956B91FBD"/>
  </w:style>
  <w:style w:type="paragraph" w:customStyle="1" w:styleId="3E43F4918A774311A863C678071240F5">
    <w:name w:val="3E43F4918A774311A863C678071240F5"/>
  </w:style>
  <w:style w:type="paragraph" w:customStyle="1" w:styleId="8CEEF337ACDB46D88E79E4F3D18FDE00">
    <w:name w:val="8CEEF337ACDB46D88E79E4F3D18FDE00"/>
  </w:style>
  <w:style w:type="paragraph" w:customStyle="1" w:styleId="7A57CC1A4C9E4B20AB6F6F764B51C858">
    <w:name w:val="7A57CC1A4C9E4B20AB6F6F764B51C858"/>
  </w:style>
  <w:style w:type="paragraph" w:customStyle="1" w:styleId="9651BBC08DB44361A380033B8ED614D2">
    <w:name w:val="9651BBC08DB44361A380033B8ED614D2"/>
  </w:style>
  <w:style w:type="paragraph" w:customStyle="1" w:styleId="EFB5CD6F2FAE4F638AC63EE77071F53F">
    <w:name w:val="EFB5CD6F2FAE4F638AC63EE77071F53F"/>
  </w:style>
  <w:style w:type="paragraph" w:customStyle="1" w:styleId="54B6DC95313F43B4903AC03C1B130002">
    <w:name w:val="54B6DC95313F43B4903AC03C1B130002"/>
  </w:style>
  <w:style w:type="paragraph" w:customStyle="1" w:styleId="187A82DE51764BD2B132D57175CEF7DF">
    <w:name w:val="187A82DE51764BD2B132D57175CEF7DF"/>
  </w:style>
  <w:style w:type="paragraph" w:customStyle="1" w:styleId="4678DC929C104043B005182795FCB22D">
    <w:name w:val="4678DC929C104043B005182795FCB22D"/>
  </w:style>
  <w:style w:type="paragraph" w:customStyle="1" w:styleId="9DC15BD92B7040B28D4CCF7ED76CBB4B">
    <w:name w:val="9DC15BD92B7040B28D4CCF7ED76CBB4B"/>
  </w:style>
  <w:style w:type="paragraph" w:customStyle="1" w:styleId="7B6E70E2D73B4B1BA111AB7B20E1D31C">
    <w:name w:val="7B6E70E2D73B4B1BA111AB7B20E1D31C"/>
  </w:style>
  <w:style w:type="paragraph" w:customStyle="1" w:styleId="E20E4D41C7044B9EA0482E2FA15F4EE9">
    <w:name w:val="E20E4D41C7044B9EA0482E2FA15F4EE9"/>
  </w:style>
  <w:style w:type="paragraph" w:customStyle="1" w:styleId="F99CD7C71D3E4D21B529EDCCC989C8E5">
    <w:name w:val="F99CD7C71D3E4D21B529EDCCC989C8E5"/>
  </w:style>
  <w:style w:type="paragraph" w:customStyle="1" w:styleId="8500B3A4EFB345409BD9D282A3402220">
    <w:name w:val="8500B3A4EFB345409BD9D282A3402220"/>
    <w:rsid w:val="00DB5372"/>
  </w:style>
  <w:style w:type="paragraph" w:customStyle="1" w:styleId="8F913BCE0D144AC1AEDCF06BC0411513">
    <w:name w:val="8F913BCE0D144AC1AEDCF06BC0411513"/>
    <w:rsid w:val="00DB5372"/>
  </w:style>
  <w:style w:type="paragraph" w:customStyle="1" w:styleId="DFEBEF63F687483781A98F11D23E0402">
    <w:name w:val="DFEBEF63F687483781A98F11D23E0402"/>
    <w:rsid w:val="00DB5372"/>
  </w:style>
  <w:style w:type="paragraph" w:customStyle="1" w:styleId="E84C41A14F98413C825C4F024AFF6DE8">
    <w:name w:val="E84C41A14F98413C825C4F024AFF6DE8"/>
    <w:rsid w:val="00DB5372"/>
  </w:style>
  <w:style w:type="paragraph" w:customStyle="1" w:styleId="36BDB72A94024867A6B745DB2558CBDE">
    <w:name w:val="36BDB72A94024867A6B745DB2558CBDE"/>
    <w:rsid w:val="00DB5372"/>
  </w:style>
  <w:style w:type="paragraph" w:customStyle="1" w:styleId="9136928D87144D05A72A5B29327FA97C">
    <w:name w:val="9136928D87144D05A72A5B29327FA97C"/>
    <w:rsid w:val="00DB5372"/>
  </w:style>
  <w:style w:type="paragraph" w:customStyle="1" w:styleId="66BEE68D5D2C43C083F99DA35FE8F389">
    <w:name w:val="66BEE68D5D2C43C083F99DA35FE8F389"/>
    <w:rsid w:val="00DB5372"/>
  </w:style>
  <w:style w:type="paragraph" w:customStyle="1" w:styleId="FC916330C30D45A695694E142CD4C787">
    <w:name w:val="FC916330C30D45A695694E142CD4C787"/>
    <w:rsid w:val="00DB5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34157-10D4-4159-A671-14D7FB39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MOO.dotx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2019-06-27T00:04:00Z</dcterms:created>
  <dcterms:modified xsi:type="dcterms:W3CDTF">2019-06-27T02:34:00Z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