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1"/>
        <w:gridCol w:w="504"/>
        <w:gridCol w:w="6618"/>
      </w:tblGrid>
      <w:tr w:rsidR="006D409C" w:rsidTr="00F56513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p w:rsidR="006D409C" w:rsidRPr="00A14EE8" w:rsidRDefault="00A14EE8" w:rsidP="006D409C">
            <w:pPr>
              <w:tabs>
                <w:tab w:val="left" w:pos="990"/>
              </w:tabs>
              <w:jc w:val="center"/>
              <w:rPr>
                <w:sz w:val="72"/>
                <w:szCs w:val="72"/>
              </w:rPr>
            </w:pPr>
            <w:r w:rsidRPr="00A14EE8">
              <w:rPr>
                <w:sz w:val="72"/>
                <w:szCs w:val="72"/>
              </w:rPr>
              <w:t>Antonio Doumit</w:t>
            </w:r>
          </w:p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6D409C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sdt>
            <w:sdtPr>
              <w:id w:val="1049110328"/>
              <w:placeholder>
                <w:docPart w:val="780E55768C874D40B89BB681F71325C8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Heading1"/>
                </w:pPr>
                <w:r w:rsidRPr="00036450">
                  <w:t>EDUCATION</w:t>
                </w:r>
              </w:p>
            </w:sdtContent>
          </w:sdt>
        </w:tc>
      </w:tr>
      <w:tr w:rsidR="006D409C" w:rsidTr="00F56513">
        <w:trPr>
          <w:trHeight w:val="3024"/>
        </w:trPr>
        <w:tc>
          <w:tcPr>
            <w:tcW w:w="4421" w:type="dxa"/>
            <w:vMerge/>
            <w:tcMar>
              <w:left w:w="360" w:type="dxa"/>
            </w:tcMar>
            <w:vAlign w:val="bottom"/>
          </w:tcPr>
          <w:p w:rsidR="006D409C" w:rsidRDefault="006D409C" w:rsidP="00776643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6D409C" w:rsidRDefault="006D409C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14FC8A9E">
                      <wp:extent cx="227812" cy="311173"/>
                      <wp:effectExtent l="0" t="3810" r="0" b="0"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D409C" w:rsidRPr="00AF4EA4" w:rsidRDefault="006D409C" w:rsidP="006D409C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FC8A9E" id="Right Triangle 3" o:spid="_x0000_s1026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H5OiwQAANU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6D409C" w:rsidRPr="00AF4EA4" w:rsidRDefault="006D409C" w:rsidP="006D409C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:rsidR="006D409C" w:rsidRPr="00D942B8" w:rsidRDefault="00FA40B3" w:rsidP="00FA40B3">
            <w:pPr>
              <w:rPr>
                <w:b/>
              </w:rPr>
            </w:pPr>
            <w:r w:rsidRPr="00D942B8">
              <w:rPr>
                <w:b/>
              </w:rPr>
              <w:t>Antonine Sisters School Ghazir</w:t>
            </w:r>
          </w:p>
          <w:p w:rsidR="006D409C" w:rsidRPr="00D942B8" w:rsidRDefault="00FA40B3" w:rsidP="004C6148">
            <w:pPr>
              <w:pStyle w:val="Date"/>
            </w:pPr>
            <w:r w:rsidRPr="00D942B8">
              <w:t>Sept 2003</w:t>
            </w:r>
            <w:r w:rsidR="006D409C" w:rsidRPr="00D942B8">
              <w:t xml:space="preserve"> </w:t>
            </w:r>
            <w:r w:rsidR="004C6148" w:rsidRPr="00D942B8">
              <w:t>–</w:t>
            </w:r>
            <w:r w:rsidR="006D409C" w:rsidRPr="00D942B8">
              <w:t xml:space="preserve"> </w:t>
            </w:r>
            <w:r w:rsidR="004C6148" w:rsidRPr="00D942B8">
              <w:t>jun2019</w:t>
            </w:r>
          </w:p>
          <w:p w:rsidR="006D409C" w:rsidRPr="00D942B8" w:rsidRDefault="004C6148" w:rsidP="004C6148">
            <w:r w:rsidRPr="00D942B8">
              <w:t>Hard working student and graduated with high distinction with a GPA of 3.5/4</w:t>
            </w:r>
          </w:p>
          <w:p w:rsidR="00D0309D" w:rsidRPr="00D942B8" w:rsidRDefault="00D0309D" w:rsidP="00D0309D">
            <w:r w:rsidRPr="00D942B8">
              <w:t>Currently majoring in computer engineering at LAU.</w:t>
            </w:r>
          </w:p>
          <w:p w:rsidR="004C6148" w:rsidRPr="00D942B8" w:rsidRDefault="00D942B8" w:rsidP="00D942B8">
            <w:pPr>
              <w:rPr>
                <w:b/>
                <w:bCs/>
                <w:sz w:val="36"/>
                <w:szCs w:val="36"/>
              </w:rPr>
            </w:pPr>
            <w:r w:rsidRPr="00D942B8">
              <w:rPr>
                <w:b/>
                <w:bCs/>
                <w:sz w:val="36"/>
                <w:szCs w:val="36"/>
              </w:rPr>
              <w:t>WebMaxing</w:t>
            </w:r>
          </w:p>
          <w:p w:rsidR="00D942B8" w:rsidRDefault="00D942B8" w:rsidP="00D942B8">
            <w:pPr>
              <w:rPr>
                <w:sz w:val="24"/>
              </w:rPr>
            </w:pPr>
            <w:r w:rsidRPr="00D942B8">
              <w:rPr>
                <w:color w:val="63A537" w:themeColor="accent2"/>
                <w:sz w:val="24"/>
              </w:rPr>
              <w:t xml:space="preserve">I </w:t>
            </w:r>
            <w:r w:rsidRPr="00D942B8">
              <w:rPr>
                <w:sz w:val="24"/>
              </w:rPr>
              <w:t>took 15 online courses about digital marketing and SEO as well as I have completed Google’s</w:t>
            </w:r>
            <w:r>
              <w:rPr>
                <w:sz w:val="24"/>
              </w:rPr>
              <w:t xml:space="preserve"> digital online course and I have vast knowledge in digital marketing.</w:t>
            </w:r>
          </w:p>
          <w:p w:rsidR="00EB7106" w:rsidRPr="00EB7106" w:rsidRDefault="00EB7106" w:rsidP="00EB7106">
            <w:pPr>
              <w:rPr>
                <w:b/>
                <w:bCs/>
                <w:sz w:val="24"/>
              </w:rPr>
            </w:pPr>
            <w:r w:rsidRPr="00EB7106">
              <w:rPr>
                <w:b/>
                <w:bCs/>
                <w:sz w:val="24"/>
              </w:rPr>
              <w:t>Fluent in English Arabic and French</w:t>
            </w:r>
            <w:bookmarkStart w:id="0" w:name="_GoBack"/>
            <w:bookmarkEnd w:id="0"/>
          </w:p>
        </w:tc>
      </w:tr>
      <w:tr w:rsidR="006D409C" w:rsidTr="00F56513">
        <w:trPr>
          <w:trHeight w:val="1080"/>
        </w:trPr>
        <w:tc>
          <w:tcPr>
            <w:tcW w:w="4421" w:type="dxa"/>
            <w:vMerge w:val="restart"/>
            <w:tcMar>
              <w:left w:w="360" w:type="dxa"/>
            </w:tcMar>
            <w:vAlign w:val="bottom"/>
          </w:tcPr>
          <w:sdt>
            <w:sdtPr>
              <w:id w:val="-1448076370"/>
              <w:placeholder>
                <w:docPart w:val="C109259DA3914C9DB7FE4DD27D85197D"/>
              </w:placeholder>
              <w:temporary/>
              <w:showingPlcHdr/>
              <w15:appearance w15:val="hidden"/>
            </w:sdtPr>
            <w:sdtEndPr/>
            <w:sdtContent>
              <w:p w:rsidR="006D409C" w:rsidRPr="005D47DE" w:rsidRDefault="006D409C" w:rsidP="005D47DE">
                <w:pPr>
                  <w:pStyle w:val="Heading2"/>
                </w:pPr>
                <w:r w:rsidRPr="005D47DE">
                  <w:t>Profile</w:t>
                </w:r>
              </w:p>
            </w:sdtContent>
          </w:sdt>
          <w:p w:rsidR="006D409C" w:rsidRDefault="00993979" w:rsidP="00D942B8">
            <w:pPr>
              <w:pStyle w:val="ProfileText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-1597660</wp:posOffset>
                      </wp:positionV>
                      <wp:extent cx="2095500" cy="3714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EE8" w:rsidRPr="00A14EE8" w:rsidRDefault="00A14EE8" w:rsidP="00A14EE8">
                                  <w:pPr>
                                    <w:jc w:val="center"/>
                                    <w:rPr>
                                      <w:color w:val="99CB38" w:themeColor="accent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color w:val="99CB38" w:themeColor="accent1"/>
                                      <w:sz w:val="44"/>
                                      <w:szCs w:val="44"/>
                                    </w:rPr>
                                    <w:t>Internship</w:t>
                                  </w:r>
                                </w:p>
                                <w:p w:rsidR="00A14EE8" w:rsidRDefault="00A14E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12pt;margin-top:-125.8pt;width:16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" fillcolor="white [3201]" strokeweight=".5pt">
                      <v:textbox>
                        <w:txbxContent>
                          <w:p w:rsidR="00A14EE8" w:rsidRPr="00A14EE8" w:rsidRDefault="00A14EE8" w:rsidP="00A14EE8">
                            <w:pPr>
                              <w:jc w:val="center"/>
                              <w:rPr>
                                <w:color w:val="99CB38" w:themeColor="accen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99CB38" w:themeColor="accent1"/>
                                <w:sz w:val="44"/>
                                <w:szCs w:val="44"/>
                              </w:rPr>
                              <w:t>Internship</w:t>
                            </w:r>
                          </w:p>
                          <w:p w:rsidR="00A14EE8" w:rsidRDefault="00A14EE8"/>
                        </w:txbxContent>
                      </v:textbox>
                    </v:shape>
                  </w:pict>
                </mc:Fallback>
              </mc:AlternateContent>
            </w:r>
            <w:r w:rsidR="00FA40B3" w:rsidRPr="00FA40B3">
              <w:t>Hardworking and enthusiastic first year College Student working towards a B.S. in computer engineering. Seeking to use my Knowledge in Communication Skills to effectively serve your company in an internship position. Dedicated, hardworking, and committed to becoming a dependable and valuable team member of</w:t>
            </w:r>
            <w:r w:rsidR="00D942B8">
              <w:t xml:space="preserve"> your company</w:t>
            </w:r>
            <w:r w:rsidR="00FA40B3" w:rsidRPr="00FA40B3">
              <w:t xml:space="preserve">. I’m a no quitter when it comes to working and I ‘am ready to give it my all in your company.  </w:t>
            </w:r>
          </w:p>
          <w:p w:rsidR="006D409C" w:rsidRDefault="006D409C" w:rsidP="005D47DE"/>
          <w:sdt>
            <w:sdtPr>
              <w:id w:val="-1954003311"/>
              <w:placeholder>
                <w:docPart w:val="7DD45E8643A343FE9A71412BD21396E8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5D47DE">
                <w:pPr>
                  <w:pStyle w:val="Heading2"/>
                </w:pPr>
                <w:r w:rsidRPr="005D47DE">
                  <w:rPr>
                    <w:rStyle w:val="Heading2Char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5E38F866513C4AB49399F1C36361C1C6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A75FCE">
                <w:pPr>
                  <w:pStyle w:val="ContactDetails"/>
                </w:pPr>
                <w:r w:rsidRPr="004D3011">
                  <w:t>PHONE:</w:t>
                </w:r>
              </w:p>
            </w:sdtContent>
          </w:sdt>
          <w:p w:rsidR="006D409C" w:rsidRDefault="00A14EE8" w:rsidP="00A14EE8">
            <w:pPr>
              <w:pStyle w:val="ContactDetails"/>
            </w:pPr>
            <w:r>
              <w:t>76659399</w:t>
            </w:r>
          </w:p>
          <w:p w:rsidR="006D409C" w:rsidRDefault="006D409C" w:rsidP="005D47DE"/>
          <w:sdt>
            <w:sdtPr>
              <w:id w:val="-240260293"/>
              <w:placeholder>
                <w:docPart w:val="3598E6AB853B47F895769DC48CCE1450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A75FCE">
                <w:pPr>
                  <w:pStyle w:val="ContactDetails"/>
                </w:pPr>
                <w:r w:rsidRPr="004D3011">
                  <w:t>EMAIL:</w:t>
                </w:r>
              </w:p>
            </w:sdtContent>
          </w:sdt>
          <w:p w:rsidR="006D409C" w:rsidRDefault="00A14EE8" w:rsidP="00A14EE8">
            <w:r>
              <w:t>antonio91972@hotmail.com</w:t>
            </w:r>
          </w:p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sdt>
            <w:sdtPr>
              <w:id w:val="1001553383"/>
              <w:placeholder>
                <w:docPart w:val="B00A6691281D4197B0B97F05F8AEACE4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Heading1"/>
                  <w:rPr>
                    <w:b/>
                  </w:rPr>
                </w:pPr>
                <w:r w:rsidRPr="00036450">
                  <w:t>WORK EXPERIENCE</w:t>
                </w:r>
              </w:p>
            </w:sdtContent>
          </w:sdt>
        </w:tc>
      </w:tr>
      <w:tr w:rsidR="006D409C" w:rsidTr="00F56513">
        <w:trPr>
          <w:trHeight w:val="5688"/>
        </w:trPr>
        <w:tc>
          <w:tcPr>
            <w:tcW w:w="4421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Mar>
              <w:left w:w="0" w:type="dxa"/>
              <w:right w:w="0" w:type="dxa"/>
            </w:tcMar>
          </w:tcPr>
          <w:p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CF83FC8" wp14:editId="3AB3D172">
                      <wp:extent cx="227812" cy="311173"/>
                      <wp:effectExtent l="0" t="3810" r="0" b="0"/>
                      <wp:docPr id="6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F83FC8" id="_x0000_s1028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MSjg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L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</w:tcPr>
          <w:p w:rsidR="006D409C" w:rsidRDefault="0042786F" w:rsidP="0042786F">
            <w:pPr>
              <w:rPr>
                <w:bCs/>
              </w:rPr>
            </w:pPr>
            <w:r>
              <w:rPr>
                <w:b/>
              </w:rPr>
              <w:t>Pilot Taxi</w:t>
            </w:r>
            <w:r w:rsidR="006D409C">
              <w:rPr>
                <w:b/>
              </w:rPr>
              <w:t xml:space="preserve"> </w:t>
            </w:r>
            <w:r w:rsidR="006D409C" w:rsidRPr="00036450">
              <w:t xml:space="preserve"> </w:t>
            </w:r>
            <w:r>
              <w:rPr>
                <w:b/>
              </w:rPr>
              <w:t>Operator</w:t>
            </w:r>
          </w:p>
          <w:p w:rsidR="006D409C" w:rsidRPr="00D0309D" w:rsidRDefault="0042786F" w:rsidP="0042786F">
            <w:pPr>
              <w:rPr>
                <w:i/>
                <w:iCs/>
              </w:rPr>
            </w:pPr>
            <w:r w:rsidRPr="00D0309D">
              <w:rPr>
                <w:i/>
                <w:iCs/>
              </w:rPr>
              <w:t>Jun2018</w:t>
            </w:r>
            <w:r w:rsidR="006D409C" w:rsidRPr="00D0309D">
              <w:rPr>
                <w:i/>
                <w:iCs/>
              </w:rPr>
              <w:t>–</w:t>
            </w:r>
            <w:r w:rsidRPr="00D0309D">
              <w:rPr>
                <w:i/>
                <w:iCs/>
              </w:rPr>
              <w:t>sept2018</w:t>
            </w:r>
          </w:p>
          <w:p w:rsidR="006D409C" w:rsidRDefault="0042786F" w:rsidP="0042786F">
            <w:r>
              <w:t xml:space="preserve">I was in charge of organizing data, and storing them as well as </w:t>
            </w:r>
            <w:proofErr w:type="gramStart"/>
            <w:r>
              <w:t>I</w:t>
            </w:r>
            <w:proofErr w:type="gramEnd"/>
            <w:r>
              <w:t xml:space="preserve"> developed communication skills, and how to handle tough positions.</w:t>
            </w:r>
            <w:r w:rsidR="006D409C" w:rsidRPr="00036450">
              <w:t xml:space="preserve"> </w:t>
            </w:r>
          </w:p>
          <w:p w:rsidR="006D409C" w:rsidRDefault="006D409C" w:rsidP="00776643"/>
          <w:p w:rsidR="006D409C" w:rsidRPr="004D3011" w:rsidRDefault="006D409C" w:rsidP="0042786F">
            <w:pPr>
              <w:rPr>
                <w:bCs/>
              </w:rPr>
            </w:pPr>
            <w:r w:rsidRPr="004D3011">
              <w:rPr>
                <w:b/>
              </w:rPr>
              <w:t xml:space="preserve"> </w:t>
            </w:r>
            <w:r w:rsidRPr="004D3011">
              <w:t xml:space="preserve"> </w:t>
            </w:r>
            <w:r w:rsidR="0042786F">
              <w:rPr>
                <w:b/>
              </w:rPr>
              <w:t>Volunteer to renovate a house</w:t>
            </w:r>
          </w:p>
          <w:p w:rsidR="006D409C" w:rsidRPr="00D0309D" w:rsidRDefault="0042786F" w:rsidP="0042786F">
            <w:pPr>
              <w:rPr>
                <w:i/>
                <w:iCs/>
              </w:rPr>
            </w:pPr>
            <w:r w:rsidRPr="00D0309D">
              <w:rPr>
                <w:i/>
                <w:iCs/>
              </w:rPr>
              <w:t>May2018</w:t>
            </w:r>
            <w:r w:rsidR="006D409C" w:rsidRPr="00D0309D">
              <w:rPr>
                <w:i/>
                <w:iCs/>
              </w:rPr>
              <w:t>–</w:t>
            </w:r>
            <w:r w:rsidRPr="00D0309D">
              <w:rPr>
                <w:i/>
                <w:iCs/>
              </w:rPr>
              <w:t>jun2018</w:t>
            </w:r>
          </w:p>
          <w:p w:rsidR="006D409C" w:rsidRDefault="0042786F" w:rsidP="00776643">
            <w:r>
              <w:t xml:space="preserve">I had to cooperate with builders to ensure that the project succeeded and that helped </w:t>
            </w:r>
            <w:r w:rsidR="00F238FA">
              <w:t>me learn</w:t>
            </w:r>
            <w:r>
              <w:t xml:space="preserve"> the value of hard work and persistence, in addition to that I</w:t>
            </w:r>
            <w:r w:rsidR="00993979">
              <w:t xml:space="preserve"> have learned how to work with a team to ensure success of the project.</w:t>
            </w:r>
          </w:p>
          <w:p w:rsidR="006D409C" w:rsidRDefault="00D0309D" w:rsidP="0042786F">
            <w:pPr>
              <w:rPr>
                <w:b/>
                <w:bCs/>
              </w:rPr>
            </w:pPr>
            <w:r w:rsidRPr="00D0309D">
              <w:rPr>
                <w:b/>
                <w:bCs/>
              </w:rPr>
              <w:t>Food Runner at Jag Restaurant</w:t>
            </w:r>
          </w:p>
          <w:p w:rsidR="00D0309D" w:rsidRDefault="00D0309D" w:rsidP="00D0309D">
            <w:pPr>
              <w:rPr>
                <w:i/>
                <w:iCs/>
              </w:rPr>
            </w:pPr>
            <w:r w:rsidRPr="00D0309D">
              <w:rPr>
                <w:i/>
                <w:iCs/>
              </w:rPr>
              <w:t>Jun2017-sep2017</w:t>
            </w:r>
          </w:p>
          <w:p w:rsidR="00D0309D" w:rsidRPr="00D0309D" w:rsidRDefault="00D0309D" w:rsidP="0042786F">
            <w:r>
              <w:t>I learned how to work with a team and how to work perfectly and in a fast way, and how to deal with customers and how to service them perfectly.</w:t>
            </w:r>
          </w:p>
          <w:p w:rsidR="00D0309D" w:rsidRPr="00D0309D" w:rsidRDefault="00D0309D" w:rsidP="0042786F">
            <w:pPr>
              <w:rPr>
                <w:b/>
                <w:bCs/>
              </w:rPr>
            </w:pPr>
          </w:p>
        </w:tc>
      </w:tr>
      <w:tr w:rsidR="006D409C" w:rsidTr="00F56513">
        <w:trPr>
          <w:trHeight w:val="1080"/>
        </w:trPr>
        <w:tc>
          <w:tcPr>
            <w:tcW w:w="4421" w:type="dxa"/>
            <w:vMerge/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shd w:val="clear" w:color="auto" w:fill="31521B" w:themeFill="accent2" w:themeFillShade="80"/>
          </w:tcPr>
          <w:p w:rsidR="006D409C" w:rsidRDefault="006D409C" w:rsidP="00776643">
            <w:pPr>
              <w:tabs>
                <w:tab w:val="left" w:pos="990"/>
              </w:tabs>
            </w:pPr>
          </w:p>
        </w:tc>
        <w:tc>
          <w:tcPr>
            <w:tcW w:w="6619" w:type="dxa"/>
            <w:shd w:val="clear" w:color="auto" w:fill="31521B" w:themeFill="accent2" w:themeFillShade="80"/>
            <w:vAlign w:val="center"/>
          </w:tcPr>
          <w:sdt>
            <w:sdtPr>
              <w:id w:val="1669594239"/>
              <w:placeholder>
                <w:docPart w:val="7D4351BCA8364771B210BAFA686AD333"/>
              </w:placeholder>
              <w:temporary/>
              <w:showingPlcHdr/>
              <w15:appearance w15:val="hidden"/>
            </w:sdtPr>
            <w:sdtEndPr/>
            <w:sdtContent>
              <w:p w:rsidR="006D409C" w:rsidRDefault="006D409C" w:rsidP="00776643">
                <w:pPr>
                  <w:pStyle w:val="Heading1"/>
                  <w:rPr>
                    <w:b/>
                  </w:rPr>
                </w:pPr>
                <w:r w:rsidRPr="00776643">
                  <w:rPr>
                    <w:rStyle w:val="Heading2Char"/>
                    <w:b w:val="0"/>
                    <w:bCs w:val="0"/>
                    <w:caps/>
                    <w:sz w:val="48"/>
                    <w:szCs w:val="32"/>
                  </w:rPr>
                  <w:t>SKILLS</w:t>
                </w:r>
              </w:p>
            </w:sdtContent>
          </w:sdt>
        </w:tc>
      </w:tr>
      <w:tr w:rsidR="006D409C" w:rsidTr="00F56513">
        <w:trPr>
          <w:trHeight w:val="2160"/>
        </w:trPr>
        <w:tc>
          <w:tcPr>
            <w:tcW w:w="4421" w:type="dxa"/>
            <w:vMerge/>
            <w:tcBorders>
              <w:bottom w:val="nil"/>
            </w:tcBorders>
            <w:vAlign w:val="bottom"/>
          </w:tcPr>
          <w:p w:rsidR="006D409C" w:rsidRDefault="006D409C" w:rsidP="00776643">
            <w:pPr>
              <w:ind w:right="0"/>
              <w:rPr>
                <w:noProof/>
              </w:rPr>
            </w:pPr>
          </w:p>
        </w:tc>
        <w:tc>
          <w:tcPr>
            <w:tcW w:w="504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6D409C" w:rsidRDefault="00F56513" w:rsidP="00776643">
            <w:pPr>
              <w:tabs>
                <w:tab w:val="left" w:pos="990"/>
              </w:tabs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CF83FC8" wp14:editId="3AB3D172">
                      <wp:extent cx="227812" cy="311173"/>
                      <wp:effectExtent l="0" t="3810" r="0" b="0"/>
                      <wp:docPr id="5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7812" cy="311173"/>
                              </a:xfrm>
                              <a:custGeom>
                                <a:avLst/>
                                <a:gdLst>
                                  <a:gd name="connsiteX0" fmla="*/ 0 w 342900"/>
                                  <a:gd name="connsiteY0" fmla="*/ 342900 h 342900"/>
                                  <a:gd name="connsiteX1" fmla="*/ 0 w 342900"/>
                                  <a:gd name="connsiteY1" fmla="*/ 0 h 342900"/>
                                  <a:gd name="connsiteX2" fmla="*/ 342900 w 342900"/>
                                  <a:gd name="connsiteY2" fmla="*/ 342900 h 342900"/>
                                  <a:gd name="connsiteX3" fmla="*/ 0 w 342900"/>
                                  <a:gd name="connsiteY3" fmla="*/ 342900 h 342900"/>
                                  <a:gd name="connsiteX0" fmla="*/ 0 w 346648"/>
                                  <a:gd name="connsiteY0" fmla="*/ 342900 h 342900"/>
                                  <a:gd name="connsiteX1" fmla="*/ 0 w 346648"/>
                                  <a:gd name="connsiteY1" fmla="*/ 0 h 342900"/>
                                  <a:gd name="connsiteX2" fmla="*/ 346648 w 346648"/>
                                  <a:gd name="connsiteY2" fmla="*/ 108679 h 342900"/>
                                  <a:gd name="connsiteX3" fmla="*/ 0 w 346648"/>
                                  <a:gd name="connsiteY3" fmla="*/ 342900 h 342900"/>
                                  <a:gd name="connsiteX0" fmla="*/ 1207 w 347855"/>
                                  <a:gd name="connsiteY0" fmla="*/ 234221 h 234221"/>
                                  <a:gd name="connsiteX1" fmla="*/ 0 w 347855"/>
                                  <a:gd name="connsiteY1" fmla="*/ 2598 h 234221"/>
                                  <a:gd name="connsiteX2" fmla="*/ 347855 w 347855"/>
                                  <a:gd name="connsiteY2" fmla="*/ 0 h 234221"/>
                                  <a:gd name="connsiteX3" fmla="*/ 1207 w 347855"/>
                                  <a:gd name="connsiteY3" fmla="*/ 234221 h 234221"/>
                                  <a:gd name="connsiteX0" fmla="*/ 1207 w 346895"/>
                                  <a:gd name="connsiteY0" fmla="*/ 231995 h 231995"/>
                                  <a:gd name="connsiteX1" fmla="*/ 0 w 346895"/>
                                  <a:gd name="connsiteY1" fmla="*/ 372 h 231995"/>
                                  <a:gd name="connsiteX2" fmla="*/ 346895 w 346895"/>
                                  <a:gd name="connsiteY2" fmla="*/ 0 h 231995"/>
                                  <a:gd name="connsiteX3" fmla="*/ 1207 w 346895"/>
                                  <a:gd name="connsiteY3" fmla="*/ 231995 h 231995"/>
                                  <a:gd name="connsiteX0" fmla="*/ 2426 w 346895"/>
                                  <a:gd name="connsiteY0" fmla="*/ 347348 h 347348"/>
                                  <a:gd name="connsiteX1" fmla="*/ 0 w 346895"/>
                                  <a:gd name="connsiteY1" fmla="*/ 372 h 347348"/>
                                  <a:gd name="connsiteX2" fmla="*/ 346895 w 346895"/>
                                  <a:gd name="connsiteY2" fmla="*/ 0 h 347348"/>
                                  <a:gd name="connsiteX3" fmla="*/ 2426 w 346895"/>
                                  <a:gd name="connsiteY3" fmla="*/ 347348 h 3473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6895" h="347348">
                                    <a:moveTo>
                                      <a:pt x="2426" y="347348"/>
                                    </a:moveTo>
                                    <a:cubicBezTo>
                                      <a:pt x="2024" y="270140"/>
                                      <a:pt x="402" y="77580"/>
                                      <a:pt x="0" y="372"/>
                                    </a:cubicBezTo>
                                    <a:lnTo>
                                      <a:pt x="346895" y="0"/>
                                    </a:lnTo>
                                    <a:lnTo>
                                      <a:pt x="2426" y="3473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513" w:rsidRPr="00AF4EA4" w:rsidRDefault="00F56513" w:rsidP="00F56513">
                                  <w:pPr>
                                    <w:jc w:val="center"/>
                                    <w:rPr>
                                      <w:color w:val="455F51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F83FC8" id="_x0000_s1029" style="width:17.95pt;height:24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46895,3473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" adj="-11796480,,5400" path="m2426,347348c2024,270140,402,77580,,372l346895,,2426,347348xe" fillcolor="#729928 [2404]" stroked="f" strokeweight="1pt">
                      <v:stroke joinstyle="miter"/>
                      <v:formulas/>
                      <v:path arrowok="t" o:connecttype="custom" o:connectlocs="1593,311173;0,333;227812,0;1593,311173" o:connectangles="0,0,0,0" textboxrect="0,0,346895,347348"/>
                      <v:textbox>
                        <w:txbxContent>
                          <w:p w:rsidR="00F56513" w:rsidRPr="00AF4EA4" w:rsidRDefault="00F56513" w:rsidP="00F56513">
                            <w:pPr>
                              <w:jc w:val="center"/>
                              <w:rPr>
                                <w:color w:val="455F51" w:themeColor="text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19" w:type="dxa"/>
            <w:tcBorders>
              <w:bottom w:val="nil"/>
            </w:tcBorders>
            <w:vAlign w:val="bottom"/>
          </w:tcPr>
          <w:p w:rsidR="006D409C" w:rsidRDefault="006D409C" w:rsidP="00776643">
            <w:pPr>
              <w:rPr>
                <w:b/>
              </w:rPr>
            </w:pPr>
            <w:r w:rsidRPr="00B90CEF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580233D0" wp14:editId="678A9697">
                  <wp:extent cx="4328160" cy="15240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153B84" w:rsidRDefault="00153B84" w:rsidP="005D47DE"/>
    <w:sectPr w:rsidR="00153B84" w:rsidSect="00F56513">
      <w:headerReference w:type="default" r:id="rId11"/>
      <w:pgSz w:w="12240" w:h="15840"/>
      <w:pgMar w:top="360" w:right="360" w:bottom="360" w:left="36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98" w:rsidRDefault="00A96098" w:rsidP="00C51CF5">
      <w:r>
        <w:separator/>
      </w:r>
    </w:p>
  </w:endnote>
  <w:endnote w:type="continuationSeparator" w:id="0">
    <w:p w:rsidR="00A96098" w:rsidRDefault="00A96098" w:rsidP="00C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98" w:rsidRDefault="00A96098" w:rsidP="00C51CF5">
      <w:r>
        <w:separator/>
      </w:r>
    </w:p>
  </w:footnote>
  <w:footnote w:type="continuationSeparator" w:id="0">
    <w:p w:rsidR="00A96098" w:rsidRDefault="00A96098" w:rsidP="00C5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CF5" w:rsidRDefault="00F5651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align>center</wp:align>
              </wp:positionV>
              <wp:extent cx="3005070" cy="9467090"/>
              <wp:effectExtent l="0" t="0" r="0" b="3175"/>
              <wp:wrapNone/>
              <wp:docPr id="4" name="Manual Inp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070" cy="9467090"/>
                      </a:xfrm>
                      <a:prstGeom prst="flowChartManualInpu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40500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shapetype w14:anchorId="7F6EF8CD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Manual Input 4" o:spid="_x0000_s1026" type="#_x0000_t118" style="position:absolute;margin-left:18pt;margin-top:0;width:236.6pt;height:745.45pt;z-index:-251657216;visibility:visible;mso-wrap-style:square;mso-width-percent:405;mso-height-percent:941;mso-wrap-distance-left:9pt;mso-wrap-distance-top:0;mso-wrap-distance-right:9pt;mso-wrap-distance-bottom:0;mso-position-horizontal:absolute;mso-position-horizontal-relative:page;mso-position-vertical:center;mso-position-vertical-relative:page;mso-width-percent:405;mso-height-percent:94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" fillcolor="#eaf4d7 [660]" stroked="f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C02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423FBE"/>
    <w:multiLevelType w:val="hybridMultilevel"/>
    <w:tmpl w:val="1628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51365"/>
    <w:multiLevelType w:val="hybridMultilevel"/>
    <w:tmpl w:val="7D246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E8"/>
    <w:rsid w:val="000521EF"/>
    <w:rsid w:val="000A545F"/>
    <w:rsid w:val="000F3BEA"/>
    <w:rsid w:val="0010314C"/>
    <w:rsid w:val="00153B84"/>
    <w:rsid w:val="00196AAB"/>
    <w:rsid w:val="001A4D1A"/>
    <w:rsid w:val="001B0B3D"/>
    <w:rsid w:val="00342AD6"/>
    <w:rsid w:val="003B0DB8"/>
    <w:rsid w:val="0042786F"/>
    <w:rsid w:val="00431999"/>
    <w:rsid w:val="00443E2D"/>
    <w:rsid w:val="004C6148"/>
    <w:rsid w:val="00572086"/>
    <w:rsid w:val="00597871"/>
    <w:rsid w:val="005D47DE"/>
    <w:rsid w:val="005F364E"/>
    <w:rsid w:val="0062123A"/>
    <w:rsid w:val="00635EF0"/>
    <w:rsid w:val="00646E75"/>
    <w:rsid w:val="00663587"/>
    <w:rsid w:val="006D409C"/>
    <w:rsid w:val="00776643"/>
    <w:rsid w:val="00797579"/>
    <w:rsid w:val="007D0F5B"/>
    <w:rsid w:val="00882E29"/>
    <w:rsid w:val="008F290E"/>
    <w:rsid w:val="00942045"/>
    <w:rsid w:val="00964B9F"/>
    <w:rsid w:val="00975B6A"/>
    <w:rsid w:val="00993979"/>
    <w:rsid w:val="009F215D"/>
    <w:rsid w:val="00A14EE8"/>
    <w:rsid w:val="00A73BCA"/>
    <w:rsid w:val="00A75FCE"/>
    <w:rsid w:val="00A96098"/>
    <w:rsid w:val="00AC5509"/>
    <w:rsid w:val="00AF4EA4"/>
    <w:rsid w:val="00B0669D"/>
    <w:rsid w:val="00B90CEF"/>
    <w:rsid w:val="00B95D4D"/>
    <w:rsid w:val="00C51CF5"/>
    <w:rsid w:val="00C93D20"/>
    <w:rsid w:val="00CA407F"/>
    <w:rsid w:val="00D00A30"/>
    <w:rsid w:val="00D0309D"/>
    <w:rsid w:val="00D8438A"/>
    <w:rsid w:val="00D942B8"/>
    <w:rsid w:val="00DC71AE"/>
    <w:rsid w:val="00E55D74"/>
    <w:rsid w:val="00E774C3"/>
    <w:rsid w:val="00E8541C"/>
    <w:rsid w:val="00EB7106"/>
    <w:rsid w:val="00F238FA"/>
    <w:rsid w:val="00F56513"/>
    <w:rsid w:val="00FA40B3"/>
    <w:rsid w:val="00FC5CD1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86"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509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E2D"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51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E2D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3E2D"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3E2D"/>
    <w:rPr>
      <w:rFonts w:asciiTheme="majorHAnsi" w:eastAsiaTheme="majorEastAsia" w:hAnsiTheme="majorHAnsi" w:cstheme="majorBidi"/>
      <w:caps/>
      <w:spacing w:val="5"/>
      <w:kern w:val="28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sid w:val="00B90CEF"/>
    <w:rPr>
      <w:i/>
      <w:iCs/>
    </w:rPr>
  </w:style>
  <w:style w:type="paragraph" w:styleId="ListParagraph">
    <w:name w:val="List Paragraph"/>
    <w:basedOn w:val="Normal"/>
    <w:uiPriority w:val="34"/>
    <w:semiHidden/>
    <w:qFormat/>
    <w:rsid w:val="003B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B84"/>
  </w:style>
  <w:style w:type="paragraph" w:styleId="Footer">
    <w:name w:val="footer"/>
    <w:basedOn w:val="Normal"/>
    <w:link w:val="FooterChar"/>
    <w:uiPriority w:val="99"/>
    <w:semiHidden/>
    <w:rsid w:val="00C51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086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86"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sid w:val="00C51CF5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C51CF5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AC5509"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C51CF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2D"/>
    <w:pPr>
      <w:spacing w:after="360"/>
      <w:jc w:val="center"/>
    </w:pPr>
    <w:rPr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443E2D"/>
    <w:rPr>
      <w:spacing w:val="19"/>
      <w:w w:val="86"/>
      <w:sz w:val="32"/>
      <w:szCs w:val="28"/>
      <w:fitText w:val="2160" w:id="1744560130"/>
    </w:rPr>
  </w:style>
  <w:style w:type="character" w:customStyle="1" w:styleId="Heading1Char">
    <w:name w:val="Heading 1 Char"/>
    <w:basedOn w:val="DefaultParagraphFont"/>
    <w:link w:val="Heading1"/>
    <w:uiPriority w:val="9"/>
    <w:rsid w:val="00AC550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rsid w:val="005D47DE"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qFormat/>
    <w:rsid w:val="00443E2D"/>
  </w:style>
  <w:style w:type="paragraph" w:customStyle="1" w:styleId="ContactDetails">
    <w:name w:val="Contact Details"/>
    <w:basedOn w:val="Normal"/>
    <w:qFormat/>
    <w:rsid w:val="0044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AppData\Roaming\Microsoft\Templates\Green%20cube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Social media</c:v>
                </c:pt>
                <c:pt idx="1">
                  <c:v>microsofft office</c:v>
                </c:pt>
                <c:pt idx="2">
                  <c:v>communication</c:v>
                </c:pt>
                <c:pt idx="3">
                  <c:v>organization</c:v>
                </c:pt>
                <c:pt idx="4">
                  <c:v>email marketing.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0.7</c:v>
                </c:pt>
                <c:pt idx="3">
                  <c:v>0.65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2A-4063-83A0-58B2528B3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-1454601632"/>
        <c:axId val="-1454608704"/>
      </c:barChart>
      <c:catAx>
        <c:axId val="-1454601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454608704"/>
        <c:crosses val="autoZero"/>
        <c:auto val="1"/>
        <c:lblAlgn val="ctr"/>
        <c:lblOffset val="100"/>
        <c:noMultiLvlLbl val="0"/>
      </c:catAx>
      <c:valAx>
        <c:axId val="-1454608704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-1454601632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0E55768C874D40B89BB681F7132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DF98B-7030-4CD0-90D2-7225A0C59D4B}"/>
      </w:docPartPr>
      <w:docPartBody>
        <w:p w:rsidR="0041170C" w:rsidRDefault="0098626C">
          <w:pPr>
            <w:pStyle w:val="780E55768C874D40B89BB681F71325C8"/>
          </w:pPr>
          <w:r w:rsidRPr="00036450">
            <w:t>EDUCATION</w:t>
          </w:r>
        </w:p>
      </w:docPartBody>
    </w:docPart>
    <w:docPart>
      <w:docPartPr>
        <w:name w:val="C109259DA3914C9DB7FE4DD27D85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27DFD-916F-46E1-9F33-AE42DF0ACEF4}"/>
      </w:docPartPr>
      <w:docPartBody>
        <w:p w:rsidR="0041170C" w:rsidRDefault="0098626C">
          <w:pPr>
            <w:pStyle w:val="C109259DA3914C9DB7FE4DD27D85197D"/>
          </w:pPr>
          <w:r w:rsidRPr="005D47DE">
            <w:t>Profile</w:t>
          </w:r>
        </w:p>
      </w:docPartBody>
    </w:docPart>
    <w:docPart>
      <w:docPartPr>
        <w:name w:val="7DD45E8643A343FE9A71412BD213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5F9C-2304-4E62-AEF5-64FE4717F146}"/>
      </w:docPartPr>
      <w:docPartBody>
        <w:p w:rsidR="0041170C" w:rsidRDefault="0098626C">
          <w:pPr>
            <w:pStyle w:val="7DD45E8643A343FE9A71412BD21396E8"/>
          </w:pPr>
          <w:r w:rsidRPr="005D47DE">
            <w:rPr>
              <w:rStyle w:val="Heading2Char"/>
            </w:rPr>
            <w:t>CONTACT</w:t>
          </w:r>
        </w:p>
      </w:docPartBody>
    </w:docPart>
    <w:docPart>
      <w:docPartPr>
        <w:name w:val="5E38F866513C4AB49399F1C36361C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FBDC-5AB7-415A-AC49-9B519C539C15}"/>
      </w:docPartPr>
      <w:docPartBody>
        <w:p w:rsidR="0041170C" w:rsidRDefault="0098626C">
          <w:pPr>
            <w:pStyle w:val="5E38F866513C4AB49399F1C36361C1C6"/>
          </w:pPr>
          <w:r w:rsidRPr="004D3011">
            <w:t>PHONE:</w:t>
          </w:r>
        </w:p>
      </w:docPartBody>
    </w:docPart>
    <w:docPart>
      <w:docPartPr>
        <w:name w:val="3598E6AB853B47F895769DC48CCE1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36A89-1399-4B12-9FBB-76B2588F23C2}"/>
      </w:docPartPr>
      <w:docPartBody>
        <w:p w:rsidR="0041170C" w:rsidRDefault="0098626C">
          <w:pPr>
            <w:pStyle w:val="3598E6AB853B47F895769DC48CCE1450"/>
          </w:pPr>
          <w:r w:rsidRPr="004D3011">
            <w:t>EMAIL:</w:t>
          </w:r>
        </w:p>
      </w:docPartBody>
    </w:docPart>
    <w:docPart>
      <w:docPartPr>
        <w:name w:val="B00A6691281D4197B0B97F05F8AE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F1ADB-BE00-4160-A8D2-3FBC91436EDE}"/>
      </w:docPartPr>
      <w:docPartBody>
        <w:p w:rsidR="0041170C" w:rsidRDefault="0098626C">
          <w:pPr>
            <w:pStyle w:val="B00A6691281D4197B0B97F05F8AEACE4"/>
          </w:pPr>
          <w:r w:rsidRPr="00036450">
            <w:t>WORK EXPERIENCE</w:t>
          </w:r>
        </w:p>
      </w:docPartBody>
    </w:docPart>
    <w:docPart>
      <w:docPartPr>
        <w:name w:val="7D4351BCA8364771B210BAFA686A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31288-78DF-423C-81D5-A66AABDE2FB5}"/>
      </w:docPartPr>
      <w:docPartBody>
        <w:p w:rsidR="0041170C" w:rsidRDefault="0098626C">
          <w:pPr>
            <w:pStyle w:val="7D4351BCA8364771B210BAFA686AD333"/>
          </w:pPr>
          <w:r w:rsidRPr="00776643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6C"/>
    <w:rsid w:val="0041170C"/>
    <w:rsid w:val="00611068"/>
    <w:rsid w:val="0098626C"/>
    <w:rsid w:val="00E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00" w:after="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0E55768C874D40B89BB681F71325C8">
    <w:name w:val="780E55768C874D40B89BB681F71325C8"/>
  </w:style>
  <w:style w:type="paragraph" w:customStyle="1" w:styleId="BA757BD8DC954DB788CF492F2B6F4415">
    <w:name w:val="BA757BD8DC954DB788CF492F2B6F4415"/>
  </w:style>
  <w:style w:type="paragraph" w:customStyle="1" w:styleId="72781E96034B4EB5A18500B23504E1C3">
    <w:name w:val="72781E96034B4EB5A18500B23504E1C3"/>
  </w:style>
  <w:style w:type="paragraph" w:customStyle="1" w:styleId="0F3248AC221E4A82BD34C677EEB51960">
    <w:name w:val="0F3248AC221E4A82BD34C677EEB51960"/>
  </w:style>
  <w:style w:type="paragraph" w:customStyle="1" w:styleId="2B8209A05E014C4FABAA5BA1614C0D35">
    <w:name w:val="2B8209A05E014C4FABAA5BA1614C0D35"/>
  </w:style>
  <w:style w:type="paragraph" w:customStyle="1" w:styleId="48E2C0BF3FB641FA8A0274726DEC5B83">
    <w:name w:val="48E2C0BF3FB641FA8A0274726DEC5B83"/>
  </w:style>
  <w:style w:type="paragraph" w:customStyle="1" w:styleId="FD278EDC7D9E42F9BF57BBCE7F1FB0DA">
    <w:name w:val="FD278EDC7D9E42F9BF57BBCE7F1FB0DA"/>
  </w:style>
  <w:style w:type="paragraph" w:customStyle="1" w:styleId="1721A829B10149CE853551BF7F79CCDC">
    <w:name w:val="1721A829B10149CE853551BF7F79CCDC"/>
  </w:style>
  <w:style w:type="paragraph" w:customStyle="1" w:styleId="F2680D1FE2144EA49809443DE574B61F">
    <w:name w:val="F2680D1FE2144EA49809443DE574B61F"/>
  </w:style>
  <w:style w:type="paragraph" w:customStyle="1" w:styleId="C98D18D9B4B14290BE00F40EF5B6E78A">
    <w:name w:val="C98D18D9B4B14290BE00F40EF5B6E78A"/>
  </w:style>
  <w:style w:type="paragraph" w:customStyle="1" w:styleId="C109259DA3914C9DB7FE4DD27D85197D">
    <w:name w:val="C109259DA3914C9DB7FE4DD27D85197D"/>
  </w:style>
  <w:style w:type="paragraph" w:customStyle="1" w:styleId="FF0FBB96E2F44DC4952BC8CC38E7B96E">
    <w:name w:val="FF0FBB96E2F44DC4952BC8CC38E7B96E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FFFFFF" w:themeColor="background1"/>
      <w:sz w:val="26"/>
      <w:szCs w:val="26"/>
      <w:lang w:eastAsia="ja-JP"/>
    </w:rPr>
  </w:style>
  <w:style w:type="paragraph" w:customStyle="1" w:styleId="7DD45E8643A343FE9A71412BD21396E8">
    <w:name w:val="7DD45E8643A343FE9A71412BD21396E8"/>
  </w:style>
  <w:style w:type="paragraph" w:customStyle="1" w:styleId="5E38F866513C4AB49399F1C36361C1C6">
    <w:name w:val="5E38F866513C4AB49399F1C36361C1C6"/>
  </w:style>
  <w:style w:type="paragraph" w:customStyle="1" w:styleId="B21DEAEA886F4740A1367DCE018F7137">
    <w:name w:val="B21DEAEA886F4740A1367DCE018F7137"/>
  </w:style>
  <w:style w:type="paragraph" w:customStyle="1" w:styleId="767567A8C2D64D658BE1A6B659C39F7D">
    <w:name w:val="767567A8C2D64D658BE1A6B659C39F7D"/>
  </w:style>
  <w:style w:type="paragraph" w:customStyle="1" w:styleId="2D582358430D444E878002307B0CB0C2">
    <w:name w:val="2D582358430D444E878002307B0CB0C2"/>
  </w:style>
  <w:style w:type="paragraph" w:customStyle="1" w:styleId="3598E6AB853B47F895769DC48CCE1450">
    <w:name w:val="3598E6AB853B47F895769DC48CCE1450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3ECE67863703401AB1A48B3E70C61DEF">
    <w:name w:val="3ECE67863703401AB1A48B3E70C61DEF"/>
  </w:style>
  <w:style w:type="paragraph" w:customStyle="1" w:styleId="B00A6691281D4197B0B97F05F8AEACE4">
    <w:name w:val="B00A6691281D4197B0B97F05F8AEACE4"/>
  </w:style>
  <w:style w:type="paragraph" w:customStyle="1" w:styleId="2549DF69C4E64C9B80B3490BCA2AF85F">
    <w:name w:val="2549DF69C4E64C9B80B3490BCA2AF85F"/>
  </w:style>
  <w:style w:type="paragraph" w:customStyle="1" w:styleId="458F0E2A6B0D40EE84887C6CD4B19F8B">
    <w:name w:val="458F0E2A6B0D40EE84887C6CD4B19F8B"/>
  </w:style>
  <w:style w:type="paragraph" w:customStyle="1" w:styleId="8D1AEF3C122B4B9C86CAC8C4E4671C6C">
    <w:name w:val="8D1AEF3C122B4B9C86CAC8C4E4671C6C"/>
  </w:style>
  <w:style w:type="paragraph" w:customStyle="1" w:styleId="1FFEF6C5489A4161A4254BB54596B549">
    <w:name w:val="1FFEF6C5489A4161A4254BB54596B549"/>
  </w:style>
  <w:style w:type="paragraph" w:customStyle="1" w:styleId="908504DC38014BA8BF550C67571E0B5C">
    <w:name w:val="908504DC38014BA8BF550C67571E0B5C"/>
  </w:style>
  <w:style w:type="paragraph" w:customStyle="1" w:styleId="F407BD916FB24FAC84EDB86905899F59">
    <w:name w:val="F407BD916FB24FAC84EDB86905899F59"/>
  </w:style>
  <w:style w:type="paragraph" w:customStyle="1" w:styleId="7B9FC097C5DC43D18C4B174AFC7AE6C9">
    <w:name w:val="7B9FC097C5DC43D18C4B174AFC7AE6C9"/>
  </w:style>
  <w:style w:type="paragraph" w:customStyle="1" w:styleId="094B5C80BD48467996AC1A7261BDFC5B">
    <w:name w:val="094B5C80BD48467996AC1A7261BDFC5B"/>
  </w:style>
  <w:style w:type="paragraph" w:customStyle="1" w:styleId="133B57977C6E4702A9A1C7990C3EBCF8">
    <w:name w:val="133B57977C6E4702A9A1C7990C3EBCF8"/>
  </w:style>
  <w:style w:type="paragraph" w:customStyle="1" w:styleId="AF45574411874A3081AF21CF67123315">
    <w:name w:val="AF45574411874A3081AF21CF67123315"/>
  </w:style>
  <w:style w:type="paragraph" w:customStyle="1" w:styleId="230C43C7C46F4B5C9B41D00CBDA3EB0B">
    <w:name w:val="230C43C7C46F4B5C9B41D00CBDA3EB0B"/>
  </w:style>
  <w:style w:type="paragraph" w:customStyle="1" w:styleId="BDC1046CAD5440AB9B922683FF93EE44">
    <w:name w:val="BDC1046CAD5440AB9B922683FF93EE44"/>
  </w:style>
  <w:style w:type="paragraph" w:customStyle="1" w:styleId="AB3E4E2865A84D79BB05921D5F8DA8C7">
    <w:name w:val="AB3E4E2865A84D79BB05921D5F8DA8C7"/>
  </w:style>
  <w:style w:type="paragraph" w:customStyle="1" w:styleId="AE9556402DBA4B85A3EFF27353B491F5">
    <w:name w:val="AE9556402DBA4B85A3EFF27353B491F5"/>
  </w:style>
  <w:style w:type="paragraph" w:customStyle="1" w:styleId="6C650BCD9117414CB13FD97188A3E67D">
    <w:name w:val="6C650BCD9117414CB13FD97188A3E67D"/>
  </w:style>
  <w:style w:type="paragraph" w:customStyle="1" w:styleId="348E919D1A784FC6A22BA2613D54D8BF">
    <w:name w:val="348E919D1A784FC6A22BA2613D54D8BF"/>
  </w:style>
  <w:style w:type="paragraph" w:customStyle="1" w:styleId="FF1D5449BFF942D3B0D980EE6294EC9F">
    <w:name w:val="FF1D5449BFF942D3B0D980EE6294EC9F"/>
  </w:style>
  <w:style w:type="paragraph" w:customStyle="1" w:styleId="C6C3AA48FD424EF98C8937531E2A5B2B">
    <w:name w:val="C6C3AA48FD424EF98C8937531E2A5B2B"/>
  </w:style>
  <w:style w:type="paragraph" w:customStyle="1" w:styleId="D7D76876903E440B9736128CD24254C4">
    <w:name w:val="D7D76876903E440B9736128CD24254C4"/>
  </w:style>
  <w:style w:type="paragraph" w:customStyle="1" w:styleId="139C37B4BBC24EBAA56E3333CE8FB3D0">
    <w:name w:val="139C37B4BBC24EBAA56E3333CE8FB3D0"/>
  </w:style>
  <w:style w:type="paragraph" w:customStyle="1" w:styleId="7D4351BCA8364771B210BAFA686AD333">
    <w:name w:val="7D4351BCA8364771B210BAFA686AD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resume.dotx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2019-07-17T12:04:00Z</dcterms:created>
  <dcterms:modified xsi:type="dcterms:W3CDTF">2019-07-19T19:28:00Z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