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733B6C" w:rsidRDefault="00733B6C" w:rsidP="00733B6C">
            <w:pPr>
              <w:pStyle w:val="Title"/>
              <w:rPr>
                <w:sz w:val="56"/>
                <w:szCs w:val="52"/>
              </w:rPr>
            </w:pPr>
            <w:r w:rsidRPr="00733B6C">
              <w:rPr>
                <w:sz w:val="56"/>
                <w:szCs w:val="52"/>
              </w:rPr>
              <w:t>Charbel</w:t>
            </w:r>
            <w:r w:rsidR="00692703" w:rsidRPr="00733B6C">
              <w:rPr>
                <w:sz w:val="56"/>
                <w:szCs w:val="52"/>
              </w:rPr>
              <w:t xml:space="preserve"> </w:t>
            </w:r>
            <w:r w:rsidRPr="00733B6C">
              <w:rPr>
                <w:rStyle w:val="IntenseEmphasis"/>
                <w:sz w:val="56"/>
                <w:szCs w:val="52"/>
              </w:rPr>
              <w:t>aNtoine ISHak</w:t>
            </w:r>
          </w:p>
          <w:p w:rsidR="00692703" w:rsidRPr="00CF1A49" w:rsidRDefault="00733B6C" w:rsidP="00733B6C">
            <w:pPr>
              <w:pStyle w:val="ContactInfo"/>
              <w:contextualSpacing w:val="0"/>
            </w:pPr>
            <w:r>
              <w:t>Zgharta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D1C9FB14E9C949F3AF75F62FBC91726E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71 743 473</w:t>
            </w:r>
          </w:p>
          <w:p w:rsidR="00692703" w:rsidRPr="00CF1A49" w:rsidRDefault="00733B6C" w:rsidP="00733B6C">
            <w:pPr>
              <w:pStyle w:val="ContactInfoEmphasis"/>
              <w:contextualSpacing w:val="0"/>
            </w:pPr>
            <w:r w:rsidRPr="00733B6C">
              <w:t>charbel.ishakk@hotmail.com</w:t>
            </w:r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1755A8" w:rsidRPr="00CF1A49" w:rsidRDefault="001755A8" w:rsidP="00733B6C">
            <w:pPr>
              <w:contextualSpacing w:val="0"/>
            </w:pPr>
          </w:p>
        </w:tc>
      </w:tr>
    </w:tbl>
    <w:p w:rsidR="004E01EB" w:rsidRPr="00CF1A49" w:rsidRDefault="00CC2F06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BF8B6AD958A7494E91F8B933ABA67DBA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733B6C" w:rsidP="00733B6C">
            <w:pPr>
              <w:pStyle w:val="Heading3"/>
              <w:contextualSpacing w:val="0"/>
              <w:outlineLvl w:val="2"/>
            </w:pPr>
            <w:r>
              <w:t>June 2015</w:t>
            </w:r>
            <w:r w:rsidR="001D0BF1" w:rsidRPr="00CF1A49">
              <w:t xml:space="preserve"> – </w:t>
            </w:r>
            <w:r>
              <w:t>November 2016</w:t>
            </w:r>
          </w:p>
          <w:p w:rsidR="001D0BF1" w:rsidRPr="00CF1A49" w:rsidRDefault="00733B6C" w:rsidP="00733B6C">
            <w:pPr>
              <w:pStyle w:val="Heading2"/>
              <w:contextualSpacing w:val="0"/>
              <w:outlineLvl w:val="1"/>
            </w:pPr>
            <w:r>
              <w:t>cashier &amp; accounting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Supermarket mansour</w:t>
            </w:r>
          </w:p>
          <w:p w:rsidR="001E3120" w:rsidRPr="00CF1A49" w:rsidRDefault="00733B6C" w:rsidP="00733B6C">
            <w:pPr>
              <w:contextualSpacing w:val="0"/>
            </w:pPr>
            <w:r>
              <w:t>Learned how to deal with customers, how to set up price tags and come up with the best offers.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733B6C" w:rsidP="00733B6C">
            <w:pPr>
              <w:pStyle w:val="Heading3"/>
              <w:contextualSpacing w:val="0"/>
              <w:outlineLvl w:val="2"/>
            </w:pPr>
            <w:r>
              <w:t>january 2016</w:t>
            </w:r>
            <w:r w:rsidR="00F61DF9" w:rsidRPr="00CF1A49">
              <w:t xml:space="preserve"> – </w:t>
            </w:r>
            <w:r>
              <w:t>march 2016</w:t>
            </w:r>
          </w:p>
          <w:p w:rsidR="00F61DF9" w:rsidRPr="00CF1A49" w:rsidRDefault="00733B6C" w:rsidP="00733B6C">
            <w:pPr>
              <w:pStyle w:val="Heading2"/>
              <w:contextualSpacing w:val="0"/>
              <w:outlineLvl w:val="1"/>
            </w:pPr>
            <w:r>
              <w:t>accounting internship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N.D. Hospital, zgharta</w:t>
            </w:r>
          </w:p>
          <w:p w:rsidR="00F61DF9" w:rsidRDefault="00733B6C" w:rsidP="00733B6C">
            <w:r>
              <w:t>Learned how to deal with Health Insurance policies, medical bills, and other statements.</w:t>
            </w:r>
          </w:p>
        </w:tc>
      </w:tr>
      <w:tr w:rsidR="00733B6C" w:rsidRPr="00CF1A49" w:rsidTr="00F61DF9">
        <w:tc>
          <w:tcPr>
            <w:tcW w:w="9355" w:type="dxa"/>
            <w:tcMar>
              <w:top w:w="216" w:type="dxa"/>
            </w:tcMar>
          </w:tcPr>
          <w:p w:rsidR="00733B6C" w:rsidRPr="00CF1A49" w:rsidRDefault="00733B6C" w:rsidP="007E6548">
            <w:pPr>
              <w:pStyle w:val="Heading3"/>
              <w:contextualSpacing w:val="0"/>
              <w:outlineLvl w:val="2"/>
            </w:pPr>
            <w:r w:rsidRPr="00CF1A49">
              <w:t xml:space="preserve"> </w:t>
            </w:r>
            <w:r w:rsidR="007E6548">
              <w:t>June 2014 – august 2014</w:t>
            </w:r>
          </w:p>
          <w:p w:rsidR="00733B6C" w:rsidRDefault="007E6548" w:rsidP="007E6548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Waiter &amp; receptionist</w:t>
            </w:r>
            <w:r w:rsidR="00733B6C" w:rsidRPr="00CF1A49">
              <w:t xml:space="preserve">, </w:t>
            </w:r>
            <w:r>
              <w:rPr>
                <w:rStyle w:val="SubtleReference"/>
              </w:rPr>
              <w:t>Kroum ehden restaurant</w:t>
            </w:r>
          </w:p>
          <w:p w:rsidR="007E6548" w:rsidRPr="007E6548" w:rsidRDefault="007E6548" w:rsidP="007E6548">
            <w:r>
              <w:t>In this position, dealing with customers was the most challenging as the cultures were mixed. We also had to create a new menu as part of the evolution of the restaurant</w:t>
            </w:r>
          </w:p>
        </w:tc>
      </w:tr>
      <w:tr w:rsidR="007E6548" w:rsidRPr="00CF1A49" w:rsidTr="00F61DF9">
        <w:tc>
          <w:tcPr>
            <w:tcW w:w="9355" w:type="dxa"/>
            <w:tcMar>
              <w:top w:w="216" w:type="dxa"/>
            </w:tcMar>
          </w:tcPr>
          <w:p w:rsidR="007E6548" w:rsidRPr="00CF1A49" w:rsidRDefault="007E6548" w:rsidP="007E6548">
            <w:pPr>
              <w:pStyle w:val="Heading3"/>
              <w:contextualSpacing w:val="0"/>
              <w:outlineLvl w:val="2"/>
            </w:pPr>
            <w:r>
              <w:t>September 2017 –</w:t>
            </w:r>
            <w:r w:rsidRPr="00CF1A49">
              <w:t xml:space="preserve"> </w:t>
            </w:r>
            <w:r>
              <w:t xml:space="preserve">Till now </w:t>
            </w:r>
          </w:p>
          <w:p w:rsidR="007E6548" w:rsidRPr="00CF1A49" w:rsidRDefault="007E6548" w:rsidP="007E6548">
            <w:pPr>
              <w:pStyle w:val="Heading2"/>
              <w:contextualSpacing w:val="0"/>
              <w:outlineLvl w:val="1"/>
            </w:pPr>
            <w:r>
              <w:t>stock controller</w:t>
            </w:r>
            <w:r w:rsidRPr="00CF1A49">
              <w:t xml:space="preserve">, </w:t>
            </w:r>
            <w:r>
              <w:rPr>
                <w:rStyle w:val="SubtleReference"/>
              </w:rPr>
              <w:t>Topcat</w:t>
            </w:r>
          </w:p>
          <w:p w:rsidR="007E6548" w:rsidRPr="00CF1A49" w:rsidRDefault="007E6548" w:rsidP="007E6548">
            <w:r>
              <w:t>Full responsibility over the inventory department of all the equipment and tools needed at the site, dealing with bills and income sheets was a daily task in order to track the turnover of the materials.</w:t>
            </w:r>
          </w:p>
        </w:tc>
      </w:tr>
      <w:tr w:rsidR="007E6548" w:rsidRPr="00CF1A49" w:rsidTr="00F61DF9">
        <w:tc>
          <w:tcPr>
            <w:tcW w:w="9355" w:type="dxa"/>
            <w:tcMar>
              <w:top w:w="216" w:type="dxa"/>
            </w:tcMar>
          </w:tcPr>
          <w:p w:rsidR="007E6548" w:rsidRPr="00CF1A49" w:rsidRDefault="007E6548" w:rsidP="007E6548">
            <w:pPr>
              <w:pStyle w:val="Heading3"/>
              <w:outlineLvl w:val="2"/>
            </w:pPr>
          </w:p>
        </w:tc>
      </w:tr>
      <w:tr w:rsidR="00733B6C" w:rsidRPr="00CF1A49" w:rsidTr="00F61DF9">
        <w:tc>
          <w:tcPr>
            <w:tcW w:w="9355" w:type="dxa"/>
            <w:tcMar>
              <w:top w:w="216" w:type="dxa"/>
            </w:tcMar>
          </w:tcPr>
          <w:p w:rsidR="00733B6C" w:rsidRDefault="00733B6C" w:rsidP="00733B6C">
            <w:pPr>
              <w:pStyle w:val="Heading3"/>
              <w:outlineLvl w:val="2"/>
            </w:pPr>
          </w:p>
        </w:tc>
      </w:tr>
    </w:tbl>
    <w:sdt>
      <w:sdtPr>
        <w:alias w:val="Education:"/>
        <w:tag w:val="Education:"/>
        <w:id w:val="-1908763273"/>
        <w:placeholder>
          <w:docPart w:val="AF17A692B08646C680C610AB49713018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2A43C6" w:rsidP="007E6548">
            <w:pPr>
              <w:pStyle w:val="Heading3"/>
              <w:contextualSpacing w:val="0"/>
              <w:outlineLvl w:val="2"/>
            </w:pPr>
            <w:r>
              <w:t>2009</w:t>
            </w:r>
            <w:r w:rsidR="007E6548">
              <w:t>-</w:t>
            </w:r>
            <w:r w:rsidR="001D0BF1" w:rsidRPr="00CF1A49">
              <w:t xml:space="preserve"> </w:t>
            </w:r>
            <w:r>
              <w:t>2012</w:t>
            </w:r>
          </w:p>
          <w:p w:rsidR="001D0BF1" w:rsidRPr="00CF1A49" w:rsidRDefault="007E6548" w:rsidP="002A43C6">
            <w:pPr>
              <w:pStyle w:val="Heading2"/>
              <w:contextualSpacing w:val="0"/>
              <w:outlineLvl w:val="1"/>
            </w:pPr>
            <w:r>
              <w:t>lebanese Bacheloria 2</w:t>
            </w:r>
            <w:r w:rsidR="002A43C6">
              <w:t xml:space="preserve"> (SOCIO-economic)</w:t>
            </w:r>
            <w:r w:rsidR="001D0BF1" w:rsidRPr="00CF1A49">
              <w:t xml:space="preserve">, </w:t>
            </w:r>
            <w:r w:rsidR="002A43C6">
              <w:rPr>
                <w:rStyle w:val="SubtleReference"/>
              </w:rPr>
              <w:t>public highschool sebhel</w:t>
            </w:r>
          </w:p>
          <w:p w:rsidR="007538DC" w:rsidRPr="00CF1A49" w:rsidRDefault="007538DC" w:rsidP="002A43C6">
            <w:pPr>
              <w:contextualSpacing w:val="0"/>
            </w:pP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2A43C6" w:rsidP="002A43C6">
            <w:pPr>
              <w:pStyle w:val="Heading3"/>
              <w:contextualSpacing w:val="0"/>
              <w:outlineLvl w:val="2"/>
            </w:pPr>
            <w:r>
              <w:t>2012 -</w:t>
            </w:r>
            <w:r w:rsidR="00F61DF9" w:rsidRPr="00CF1A49">
              <w:t xml:space="preserve"> </w:t>
            </w:r>
            <w:r>
              <w:t>2016</w:t>
            </w:r>
          </w:p>
          <w:p w:rsidR="00F61DF9" w:rsidRPr="00CF1A49" w:rsidRDefault="002A43C6" w:rsidP="002A43C6">
            <w:pPr>
              <w:pStyle w:val="Heading2"/>
              <w:contextualSpacing w:val="0"/>
              <w:outlineLvl w:val="1"/>
            </w:pPr>
            <w:r>
              <w:t>bs finance &amp; accounting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lebanese university tripoli</w:t>
            </w:r>
          </w:p>
          <w:p w:rsidR="00F61DF9" w:rsidRDefault="002A43C6" w:rsidP="002A43C6">
            <w:r>
              <w:t>Faculty of Economics &amp; Business Administration III</w:t>
            </w:r>
          </w:p>
          <w:p w:rsidR="002A43C6" w:rsidRDefault="002A43C6" w:rsidP="002A43C6"/>
        </w:tc>
      </w:tr>
    </w:tbl>
    <w:sdt>
      <w:sdtPr>
        <w:alias w:val="Skills:"/>
        <w:tag w:val="Skills:"/>
        <w:id w:val="-1392877668"/>
        <w:placeholder>
          <w:docPart w:val="38FFDFFADE9546BC870E9ADF2AB8FD1E"/>
        </w:placeholder>
        <w:temporary/>
        <w:showingPlcHdr/>
        <w15:appearance w15:val="hidden"/>
      </w:sdtPr>
      <w:sdtEndPr/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1E3120" w:rsidRPr="006E1507" w:rsidRDefault="002A43C6" w:rsidP="002A43C6">
            <w:pPr>
              <w:pStyle w:val="ListBullet"/>
              <w:contextualSpacing w:val="0"/>
            </w:pPr>
            <w:r>
              <w:t>Languages: Arabic, English, French</w:t>
            </w:r>
          </w:p>
          <w:p w:rsidR="001F4E6D" w:rsidRPr="006E1507" w:rsidRDefault="002A43C6" w:rsidP="002A43C6">
            <w:pPr>
              <w:pStyle w:val="ListBullet"/>
              <w:contextualSpacing w:val="0"/>
            </w:pPr>
            <w:r>
              <w:t>Teamwork player with diverse background</w:t>
            </w:r>
          </w:p>
        </w:tc>
        <w:tc>
          <w:tcPr>
            <w:tcW w:w="4675" w:type="dxa"/>
            <w:tcMar>
              <w:left w:w="360" w:type="dxa"/>
            </w:tcMar>
          </w:tcPr>
          <w:p w:rsidR="003A0632" w:rsidRPr="006E1507" w:rsidRDefault="002A43C6" w:rsidP="002A43C6">
            <w:pPr>
              <w:pStyle w:val="ListBullet"/>
              <w:contextualSpacing w:val="0"/>
            </w:pPr>
            <w:r>
              <w:t>Great Communication skills</w:t>
            </w:r>
          </w:p>
          <w:p w:rsidR="001E3120" w:rsidRPr="006E1507" w:rsidRDefault="002A43C6" w:rsidP="002A43C6">
            <w:pPr>
              <w:pStyle w:val="ListBullet"/>
              <w:contextualSpacing w:val="0"/>
            </w:pPr>
            <w:r>
              <w:t>Experienced with both American &amp; European Accounting systems</w:t>
            </w:r>
          </w:p>
        </w:tc>
      </w:tr>
    </w:tbl>
    <w:p w:rsidR="00B51D1B" w:rsidRDefault="002A43C6" w:rsidP="002A43C6">
      <w:pPr>
        <w:pStyle w:val="Heading1"/>
      </w:pPr>
      <w:r>
        <w:t>References</w:t>
      </w:r>
    </w:p>
    <w:p w:rsidR="002A43C6" w:rsidRPr="006E1507" w:rsidRDefault="002A43C6" w:rsidP="002A43C6">
      <w:r>
        <w:t>References upon request.</w:t>
      </w:r>
      <w:bookmarkStart w:id="0" w:name="_GoBack"/>
      <w:bookmarkEnd w:id="0"/>
    </w:p>
    <w:sectPr w:rsidR="002A43C6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F06" w:rsidRDefault="00CC2F06" w:rsidP="0068194B">
      <w:r>
        <w:separator/>
      </w:r>
    </w:p>
    <w:p w:rsidR="00CC2F06" w:rsidRDefault="00CC2F06"/>
    <w:p w:rsidR="00CC2F06" w:rsidRDefault="00CC2F06"/>
  </w:endnote>
  <w:endnote w:type="continuationSeparator" w:id="0">
    <w:p w:rsidR="00CC2F06" w:rsidRDefault="00CC2F06" w:rsidP="0068194B">
      <w:r>
        <w:continuationSeparator/>
      </w:r>
    </w:p>
    <w:p w:rsidR="00CC2F06" w:rsidRDefault="00CC2F06"/>
    <w:p w:rsidR="00CC2F06" w:rsidRDefault="00CC2F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43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F06" w:rsidRDefault="00CC2F06" w:rsidP="0068194B">
      <w:r>
        <w:separator/>
      </w:r>
    </w:p>
    <w:p w:rsidR="00CC2F06" w:rsidRDefault="00CC2F06"/>
    <w:p w:rsidR="00CC2F06" w:rsidRDefault="00CC2F06"/>
  </w:footnote>
  <w:footnote w:type="continuationSeparator" w:id="0">
    <w:p w:rsidR="00CC2F06" w:rsidRDefault="00CC2F06" w:rsidP="0068194B">
      <w:r>
        <w:continuationSeparator/>
      </w:r>
    </w:p>
    <w:p w:rsidR="00CC2F06" w:rsidRDefault="00CC2F06"/>
    <w:p w:rsidR="00CC2F06" w:rsidRDefault="00CC2F0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083B5B7D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6C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A43C6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B6C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548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C2F06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AD5928-DCBE-4B3E-8632-4D8FD18B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anPierre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1C9FB14E9C949F3AF75F62FBC917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DBBE7-027C-4228-81F7-BC07B28C41FE}"/>
      </w:docPartPr>
      <w:docPartBody>
        <w:p w:rsidR="00000000" w:rsidRDefault="00A93CDF">
          <w:pPr>
            <w:pStyle w:val="D1C9FB14E9C949F3AF75F62FBC91726E"/>
          </w:pPr>
          <w:r w:rsidRPr="00CF1A49">
            <w:t>·</w:t>
          </w:r>
        </w:p>
      </w:docPartBody>
    </w:docPart>
    <w:docPart>
      <w:docPartPr>
        <w:name w:val="BF8B6AD958A7494E91F8B933ABA67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91C63-2DE3-422B-AB28-3DA5970DC069}"/>
      </w:docPartPr>
      <w:docPartBody>
        <w:p w:rsidR="00000000" w:rsidRDefault="00A93CDF">
          <w:pPr>
            <w:pStyle w:val="BF8B6AD958A7494E91F8B933ABA67DBA"/>
          </w:pPr>
          <w:r w:rsidRPr="00CF1A49">
            <w:t>Experience</w:t>
          </w:r>
        </w:p>
      </w:docPartBody>
    </w:docPart>
    <w:docPart>
      <w:docPartPr>
        <w:name w:val="AF17A692B08646C680C610AB49713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3D490-EE4E-4436-8CAA-DE7BC3527D92}"/>
      </w:docPartPr>
      <w:docPartBody>
        <w:p w:rsidR="00000000" w:rsidRDefault="00A93CDF">
          <w:pPr>
            <w:pStyle w:val="AF17A692B08646C680C610AB49713018"/>
          </w:pPr>
          <w:r w:rsidRPr="00CF1A49">
            <w:t>Education</w:t>
          </w:r>
        </w:p>
      </w:docPartBody>
    </w:docPart>
    <w:docPart>
      <w:docPartPr>
        <w:name w:val="38FFDFFADE9546BC870E9ADF2AB8F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24B4C-7857-4DFC-91F4-87215D54725B}"/>
      </w:docPartPr>
      <w:docPartBody>
        <w:p w:rsidR="00000000" w:rsidRDefault="00A93CDF">
          <w:pPr>
            <w:pStyle w:val="38FFDFFADE9546BC870E9ADF2AB8FD1E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3A2"/>
    <w:rsid w:val="00A93CDF"/>
    <w:rsid w:val="00B2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6A7C204147440295518189689B3FC6">
    <w:name w:val="D16A7C204147440295518189689B3FC6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5259C5F9A7974E0EB708C92958284FCF">
    <w:name w:val="5259C5F9A7974E0EB708C92958284FCF"/>
  </w:style>
  <w:style w:type="paragraph" w:customStyle="1" w:styleId="B40982BCD94D4D3FBF88E4513FFE15FF">
    <w:name w:val="B40982BCD94D4D3FBF88E4513FFE15FF"/>
  </w:style>
  <w:style w:type="paragraph" w:customStyle="1" w:styleId="D1C9FB14E9C949F3AF75F62FBC91726E">
    <w:name w:val="D1C9FB14E9C949F3AF75F62FBC91726E"/>
  </w:style>
  <w:style w:type="paragraph" w:customStyle="1" w:styleId="F8B40A43472B4E5ABFA11863CBDB79B8">
    <w:name w:val="F8B40A43472B4E5ABFA11863CBDB79B8"/>
  </w:style>
  <w:style w:type="paragraph" w:customStyle="1" w:styleId="E6AD6359F1B64B64A28A597747B34520">
    <w:name w:val="E6AD6359F1B64B64A28A597747B34520"/>
  </w:style>
  <w:style w:type="paragraph" w:customStyle="1" w:styleId="15FB655EBA574A71B057E718337BCC9A">
    <w:name w:val="15FB655EBA574A71B057E718337BCC9A"/>
  </w:style>
  <w:style w:type="paragraph" w:customStyle="1" w:styleId="4AB33017B7164F26815BB7DD202C2620">
    <w:name w:val="4AB33017B7164F26815BB7DD202C2620"/>
  </w:style>
  <w:style w:type="paragraph" w:customStyle="1" w:styleId="1CEA9EE371454DD8B6FE43B1567E6495">
    <w:name w:val="1CEA9EE371454DD8B6FE43B1567E6495"/>
  </w:style>
  <w:style w:type="paragraph" w:customStyle="1" w:styleId="5F2312925D424758A809E70ED2E3BC3A">
    <w:name w:val="5F2312925D424758A809E70ED2E3BC3A"/>
  </w:style>
  <w:style w:type="paragraph" w:customStyle="1" w:styleId="0EFDCA8B15B744CDAAF4F023F57A6238">
    <w:name w:val="0EFDCA8B15B744CDAAF4F023F57A6238"/>
  </w:style>
  <w:style w:type="paragraph" w:customStyle="1" w:styleId="BF8B6AD958A7494E91F8B933ABA67DBA">
    <w:name w:val="BF8B6AD958A7494E91F8B933ABA67DBA"/>
  </w:style>
  <w:style w:type="paragraph" w:customStyle="1" w:styleId="F3458E088BCA4D87AD433706C3A20930">
    <w:name w:val="F3458E088BCA4D87AD433706C3A20930"/>
  </w:style>
  <w:style w:type="paragraph" w:customStyle="1" w:styleId="F1EDEE3F5D3B469ABA5FF9318512076D">
    <w:name w:val="F1EDEE3F5D3B469ABA5FF9318512076D"/>
  </w:style>
  <w:style w:type="paragraph" w:customStyle="1" w:styleId="329D4979E7D94C96B01ABE2BB86438CD">
    <w:name w:val="329D4979E7D94C96B01ABE2BB86438CD"/>
  </w:style>
  <w:style w:type="character" w:styleId="SubtleReference">
    <w:name w:val="Subtle Reference"/>
    <w:basedOn w:val="DefaultParagraphFont"/>
    <w:uiPriority w:val="10"/>
    <w:qFormat/>
    <w:rsid w:val="00B233A2"/>
    <w:rPr>
      <w:b/>
      <w:caps w:val="0"/>
      <w:smallCaps/>
      <w:color w:val="595959" w:themeColor="text1" w:themeTint="A6"/>
    </w:rPr>
  </w:style>
  <w:style w:type="paragraph" w:customStyle="1" w:styleId="190E57243B39415EB135500EBD44E290">
    <w:name w:val="190E57243B39415EB135500EBD44E290"/>
  </w:style>
  <w:style w:type="paragraph" w:customStyle="1" w:styleId="9A72458636804BE4B78A630F40CE99B3">
    <w:name w:val="9A72458636804BE4B78A630F40CE99B3"/>
  </w:style>
  <w:style w:type="paragraph" w:customStyle="1" w:styleId="FEDFA4B6E76642CA87F92C78CCC2DC9E">
    <w:name w:val="FEDFA4B6E76642CA87F92C78CCC2DC9E"/>
  </w:style>
  <w:style w:type="paragraph" w:customStyle="1" w:styleId="17D5B01D981C4FE6B27BE791635164E2">
    <w:name w:val="17D5B01D981C4FE6B27BE791635164E2"/>
  </w:style>
  <w:style w:type="paragraph" w:customStyle="1" w:styleId="9B6DAA6E7CC343AA99957CE1DAB8A7D1">
    <w:name w:val="9B6DAA6E7CC343AA99957CE1DAB8A7D1"/>
  </w:style>
  <w:style w:type="paragraph" w:customStyle="1" w:styleId="59B30A0643C54F8B98C49C90120B108D">
    <w:name w:val="59B30A0643C54F8B98C49C90120B108D"/>
  </w:style>
  <w:style w:type="paragraph" w:customStyle="1" w:styleId="2DFB19218472482F98836A65D9B0ADE0">
    <w:name w:val="2DFB19218472482F98836A65D9B0ADE0"/>
  </w:style>
  <w:style w:type="paragraph" w:customStyle="1" w:styleId="AF17A692B08646C680C610AB49713018">
    <w:name w:val="AF17A692B08646C680C610AB49713018"/>
  </w:style>
  <w:style w:type="paragraph" w:customStyle="1" w:styleId="EEDA6C0F97774160A621EFF04204FFC8">
    <w:name w:val="EEDA6C0F97774160A621EFF04204FFC8"/>
  </w:style>
  <w:style w:type="paragraph" w:customStyle="1" w:styleId="AB710E7BE4984558BF77938F1D99942E">
    <w:name w:val="AB710E7BE4984558BF77938F1D99942E"/>
  </w:style>
  <w:style w:type="paragraph" w:customStyle="1" w:styleId="34A48E51AE1842AC95383382298264B0">
    <w:name w:val="34A48E51AE1842AC95383382298264B0"/>
  </w:style>
  <w:style w:type="paragraph" w:customStyle="1" w:styleId="8B3403AF7B9E4C2BB488FC4F210903C8">
    <w:name w:val="8B3403AF7B9E4C2BB488FC4F210903C8"/>
  </w:style>
  <w:style w:type="paragraph" w:customStyle="1" w:styleId="54351FB6F3D94912A5786C59054F3AF0">
    <w:name w:val="54351FB6F3D94912A5786C59054F3AF0"/>
  </w:style>
  <w:style w:type="paragraph" w:customStyle="1" w:styleId="D3E06CEBB97042319AC6F4CAE3359E68">
    <w:name w:val="D3E06CEBB97042319AC6F4CAE3359E68"/>
  </w:style>
  <w:style w:type="paragraph" w:customStyle="1" w:styleId="7BC92AFB864B41F09DE30CBCA404B91E">
    <w:name w:val="7BC92AFB864B41F09DE30CBCA404B91E"/>
  </w:style>
  <w:style w:type="paragraph" w:customStyle="1" w:styleId="B3570467CBD0464DB6523034D537BFD4">
    <w:name w:val="B3570467CBD0464DB6523034D537BFD4"/>
  </w:style>
  <w:style w:type="paragraph" w:customStyle="1" w:styleId="3C0C41D8B7CB4E3AAA94C7CF26E4DCC8">
    <w:name w:val="3C0C41D8B7CB4E3AAA94C7CF26E4DCC8"/>
  </w:style>
  <w:style w:type="paragraph" w:customStyle="1" w:styleId="9010B7E343234A41BAF18D5A40113F8A">
    <w:name w:val="9010B7E343234A41BAF18D5A40113F8A"/>
  </w:style>
  <w:style w:type="paragraph" w:customStyle="1" w:styleId="38FFDFFADE9546BC870E9ADF2AB8FD1E">
    <w:name w:val="38FFDFFADE9546BC870E9ADF2AB8FD1E"/>
  </w:style>
  <w:style w:type="paragraph" w:customStyle="1" w:styleId="034B3C4546054387B8C21DF4ADA9DB25">
    <w:name w:val="034B3C4546054387B8C21DF4ADA9DB25"/>
  </w:style>
  <w:style w:type="paragraph" w:customStyle="1" w:styleId="E23B485659B1448AB1A7FCDD90C23F29">
    <w:name w:val="E23B485659B1448AB1A7FCDD90C23F29"/>
  </w:style>
  <w:style w:type="paragraph" w:customStyle="1" w:styleId="8FEAC3A91DAE4017AE748E46AE584C3D">
    <w:name w:val="8FEAC3A91DAE4017AE748E46AE584C3D"/>
  </w:style>
  <w:style w:type="paragraph" w:customStyle="1" w:styleId="6F6BB08BB9EA46B4AEBA9887816BA349">
    <w:name w:val="6F6BB08BB9EA46B4AEBA9887816BA349"/>
  </w:style>
  <w:style w:type="paragraph" w:customStyle="1" w:styleId="194AEDEE5EA84C9CB611019DF80950C9">
    <w:name w:val="194AEDEE5EA84C9CB611019DF80950C9"/>
  </w:style>
  <w:style w:type="paragraph" w:customStyle="1" w:styleId="02872DE16519472394E889B5269E968E">
    <w:name w:val="02872DE16519472394E889B5269E968E"/>
  </w:style>
  <w:style w:type="paragraph" w:customStyle="1" w:styleId="EDF730B24C95489E831F8035E445DF77">
    <w:name w:val="EDF730B24C95489E831F8035E445DF77"/>
  </w:style>
  <w:style w:type="paragraph" w:customStyle="1" w:styleId="9422F3C5E0F44B028269A2DE2ADC54C0">
    <w:name w:val="9422F3C5E0F44B028269A2DE2ADC54C0"/>
    <w:rsid w:val="00B233A2"/>
  </w:style>
  <w:style w:type="paragraph" w:customStyle="1" w:styleId="C84C629C7F8044C9A739D4251A05BD27">
    <w:name w:val="C84C629C7F8044C9A739D4251A05BD27"/>
    <w:rsid w:val="00B233A2"/>
  </w:style>
  <w:style w:type="paragraph" w:customStyle="1" w:styleId="DAD9EEE2762D4DCEAD190C18A30D8FD0">
    <w:name w:val="DAD9EEE2762D4DCEAD190C18A30D8FD0"/>
    <w:rsid w:val="00B233A2"/>
  </w:style>
  <w:style w:type="paragraph" w:customStyle="1" w:styleId="B3A3AFFBCCC046829B9423A9E4232F2A">
    <w:name w:val="B3A3AFFBCCC046829B9423A9E4232F2A"/>
    <w:rsid w:val="00B233A2"/>
  </w:style>
  <w:style w:type="paragraph" w:customStyle="1" w:styleId="44A77A8516C94208A6324F354F0E1E2B">
    <w:name w:val="44A77A8516C94208A6324F354F0E1E2B"/>
    <w:rsid w:val="00B233A2"/>
  </w:style>
  <w:style w:type="paragraph" w:customStyle="1" w:styleId="C68E3CA3689547698CCEC2DF8BCBE421">
    <w:name w:val="C68E3CA3689547698CCEC2DF8BCBE421"/>
    <w:rsid w:val="00B233A2"/>
  </w:style>
  <w:style w:type="paragraph" w:customStyle="1" w:styleId="067EA455288643999B37F44CE0ADC477">
    <w:name w:val="067EA455288643999B37F44CE0ADC477"/>
    <w:rsid w:val="00B233A2"/>
  </w:style>
  <w:style w:type="paragraph" w:customStyle="1" w:styleId="74F88BC926634D3E8DD40D2ECD36F0FB">
    <w:name w:val="74F88BC926634D3E8DD40D2ECD36F0FB"/>
    <w:rsid w:val="00B233A2"/>
  </w:style>
  <w:style w:type="paragraph" w:customStyle="1" w:styleId="FD5FDAD9E6344FFA83EE2D087C83460A">
    <w:name w:val="FD5FDAD9E6344FFA83EE2D087C83460A"/>
    <w:rsid w:val="00B233A2"/>
  </w:style>
  <w:style w:type="paragraph" w:customStyle="1" w:styleId="3839A9D1282E4B2589EDCB983AAB64CD">
    <w:name w:val="3839A9D1282E4B2589EDCB983AAB64CD"/>
    <w:rsid w:val="00B233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27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JeanPierre</dc:creator>
  <cp:keywords/>
  <dc:description/>
  <cp:lastModifiedBy>Johnny El Chaar</cp:lastModifiedBy>
  <cp:revision>1</cp:revision>
  <dcterms:created xsi:type="dcterms:W3CDTF">2018-12-10T11:50:00Z</dcterms:created>
  <dcterms:modified xsi:type="dcterms:W3CDTF">2018-12-10T12:17:00Z</dcterms:modified>
  <cp:category/>
</cp:coreProperties>
</file>