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BC" w:rsidRDefault="00C77F42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31ED2D72FA144DA381BB0B3D5D7DC8F1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554BAB">
            <w:t>Rue B 2200, Bellevue</w:t>
          </w:r>
        </w:sdtContent>
      </w:sdt>
    </w:p>
    <w:sdt>
      <w:sdtPr>
        <w:alias w:val="Category"/>
        <w:tag w:val=""/>
        <w:id w:val="1543715586"/>
        <w:placeholder>
          <w:docPart w:val="C18098A2DB8840888A25CD4B7D359CD8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554BAB">
          <w:pPr>
            <w:pStyle w:val="ContactInfo"/>
          </w:pPr>
          <w:proofErr w:type="spellStart"/>
          <w:r>
            <w:t>Aoukar</w:t>
          </w:r>
          <w:proofErr w:type="spellEnd"/>
          <w:r w:rsidR="00B4317A">
            <w:t>, Lebanon</w:t>
          </w:r>
        </w:p>
      </w:sdtContent>
    </w:sdt>
    <w:p w:rsidR="002C42BC" w:rsidRDefault="00C77F42" w:rsidP="00F4675E">
      <w:pPr>
        <w:pStyle w:val="ContactInfo"/>
      </w:pPr>
      <w:sdt>
        <w:sdtPr>
          <w:alias w:val="Telephone"/>
          <w:tag w:val="Telephone"/>
          <w:id w:val="599758962"/>
          <w:placeholder>
            <w:docPart w:val="61504E4D53804F3B9637A26831A7021C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554BAB">
            <w:t>+961 76 69609</w:t>
          </w:r>
          <w:r w:rsidR="00D177D3">
            <w:t>1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E4E904775E0E49E0ADD8DBD6DBB2C953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Default="00393024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Khalil.a.aoun@gmail</w:t>
          </w:r>
          <w:r w:rsidR="00554BAB">
            <w:rPr>
              <w:rStyle w:val="Emphasis"/>
            </w:rPr>
            <w:t>.com</w:t>
          </w:r>
        </w:p>
      </w:sdtContent>
    </w:sdt>
    <w:p w:rsidR="002C42BC" w:rsidRDefault="00C77F42">
      <w:pPr>
        <w:pStyle w:val="Name"/>
      </w:pPr>
      <w:sdt>
        <w:sdtPr>
          <w:alias w:val="Your Name"/>
          <w:tag w:val=""/>
          <w:id w:val="1197042864"/>
          <w:placeholder>
            <w:docPart w:val="9E2AA48E1DE545ED9240F6C84ACDA81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54BAB">
            <w:t>Khalil Antoine Aoun</w:t>
          </w:r>
        </w:sdtContent>
      </w:sdt>
    </w:p>
    <w:tbl>
      <w:tblPr>
        <w:tblStyle w:val="ResumeTable"/>
        <w:tblW w:w="5008" w:type="pct"/>
        <w:tblLook w:val="04A0" w:firstRow="1" w:lastRow="0" w:firstColumn="1" w:lastColumn="0" w:noHBand="0" w:noVBand="1"/>
      </w:tblPr>
      <w:tblGrid>
        <w:gridCol w:w="1781"/>
        <w:gridCol w:w="473"/>
        <w:gridCol w:w="7842"/>
      </w:tblGrid>
      <w:tr w:rsidR="002C42BC" w:rsidTr="00D177D3">
        <w:trPr>
          <w:trHeight w:val="1764"/>
        </w:trPr>
        <w:tc>
          <w:tcPr>
            <w:tcW w:w="1781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473" w:type="dxa"/>
          </w:tcPr>
          <w:p w:rsidR="002C42BC" w:rsidRDefault="002C42BC"/>
        </w:tc>
        <w:tc>
          <w:tcPr>
            <w:tcW w:w="7842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1436861535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221802691"/>
                </w:sdtPr>
                <w:sdtEndPr/>
                <w:sdtContent>
                  <w:p w:rsidR="002C42BC" w:rsidRDefault="008A5FA6">
                    <w:pPr>
                      <w:pStyle w:val="Heading2"/>
                    </w:pPr>
                    <w:r>
                      <w:rPr>
                        <w:rFonts w:asciiTheme="minorHAnsi" w:eastAsiaTheme="minorEastAsia" w:hAnsiTheme="minorHAnsi" w:cstheme="minorBidi"/>
                        <w:caps w:val="0"/>
                        <w:color w:val="auto"/>
                      </w:rPr>
                      <w:t>MOZART CHAHINE</w:t>
                    </w:r>
                    <w:r w:rsidRPr="008A5FA6">
                      <w:rPr>
                        <w:rFonts w:asciiTheme="minorHAnsi" w:eastAsiaTheme="minorEastAsia" w:hAnsiTheme="minorHAnsi" w:cstheme="minorBidi"/>
                        <w:caps w:val="0"/>
                        <w:color w:val="auto"/>
                      </w:rPr>
                      <w:t xml:space="preserve"> musical instruments; Marketing Coordinator</w:t>
                    </w: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</w:rPr>
                      <w:br/>
                      <w:t xml:space="preserve">September 2014 – Current </w:t>
                    </w: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</w:rPr>
                      <w:br/>
                    </w:r>
                    <w:r w:rsidR="00554BAB" w:rsidRPr="00117A0C">
                      <w:rPr>
                        <w:color w:val="000000" w:themeColor="text1"/>
                      </w:rPr>
                      <w:t xml:space="preserve">AXA Middle </w:t>
                    </w:r>
                    <w:r w:rsidR="00C8585B" w:rsidRPr="00117A0C">
                      <w:rPr>
                        <w:color w:val="000000" w:themeColor="text1"/>
                      </w:rPr>
                      <w:t>EAST;</w:t>
                    </w:r>
                    <w:r w:rsidR="005609CB" w:rsidRPr="00117A0C">
                      <w:rPr>
                        <w:color w:val="000000" w:themeColor="text1"/>
                      </w:rPr>
                      <w:t xml:space="preserve"> MARKETING Internship</w:t>
                    </w:r>
                  </w:p>
                  <w:p w:rsidR="00721FE3" w:rsidRDefault="004A7696">
                    <w:pPr>
                      <w:pStyle w:val="ResumeText"/>
                    </w:pPr>
                    <w:r>
                      <w:t>July 2012 – September</w:t>
                    </w:r>
                    <w:r w:rsidR="00D177D3">
                      <w:t xml:space="preserve"> 2012</w:t>
                    </w:r>
                  </w:p>
                  <w:p w:rsidR="002C42BC" w:rsidRDefault="00721FE3" w:rsidP="00D177D3">
                    <w:r w:rsidRPr="00117A0C">
                      <w:rPr>
                        <w:rFonts w:asciiTheme="majorHAnsi" w:hAnsiTheme="majorHAnsi" w:cstheme="majorHAnsi"/>
                        <w:b/>
                        <w:color w:val="auto"/>
                      </w:rPr>
                      <w:t>MAZEN WORLD DBAYEH; Electronic Sales Representative</w:t>
                    </w:r>
                    <w:r>
                      <w:br/>
                      <w:t>September 2010 – January 2012</w:t>
                    </w:r>
                    <w:r w:rsidR="00C8585B">
                      <w:br/>
                    </w:r>
                    <w:r w:rsidR="00D177D3">
                      <w:br/>
                    </w:r>
                  </w:p>
                </w:sdtContent>
              </w:sdt>
            </w:sdtContent>
          </w:sdt>
        </w:tc>
      </w:tr>
      <w:tr w:rsidR="002C42BC" w:rsidTr="00F53CE2">
        <w:trPr>
          <w:trHeight w:val="1101"/>
        </w:trPr>
        <w:tc>
          <w:tcPr>
            <w:tcW w:w="1781" w:type="dxa"/>
          </w:tcPr>
          <w:p w:rsidR="002C42BC" w:rsidRDefault="00414819">
            <w:pPr>
              <w:pStyle w:val="Heading1"/>
            </w:pPr>
            <w:r>
              <w:t>Education</w:t>
            </w:r>
          </w:p>
        </w:tc>
        <w:tc>
          <w:tcPr>
            <w:tcW w:w="473" w:type="dxa"/>
          </w:tcPr>
          <w:p w:rsidR="002C42BC" w:rsidRDefault="002C42BC"/>
        </w:tc>
        <w:tc>
          <w:tcPr>
            <w:tcW w:w="7842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-1126388115"/>
                </w:sdtPr>
                <w:sdtEndPr/>
                <w:sdtContent>
                  <w:p w:rsidR="002C42BC" w:rsidRDefault="0037524E">
                    <w:pPr>
                      <w:pStyle w:val="Heading2"/>
                    </w:pPr>
                    <w:r>
                      <w:t>notre dame university</w:t>
                    </w:r>
                    <w:r w:rsidR="00D177D3">
                      <w:t xml:space="preserve"> </w:t>
                    </w:r>
                  </w:p>
                  <w:p w:rsidR="002C42BC" w:rsidRDefault="00554BAB" w:rsidP="0037524E">
                    <w:r>
                      <w:t xml:space="preserve">BA </w:t>
                    </w:r>
                    <w:r w:rsidR="0037524E">
                      <w:t xml:space="preserve"> B</w:t>
                    </w:r>
                    <w:r>
                      <w:t xml:space="preserve">usiness </w:t>
                    </w:r>
                    <w:r w:rsidR="00D177D3">
                      <w:t>Marketing</w:t>
                    </w:r>
                    <w:r w:rsidR="00624E9B">
                      <w:t xml:space="preserve"> </w:t>
                    </w:r>
                    <w:r w:rsidR="0037524E">
                      <w:t xml:space="preserve">        </w:t>
                    </w:r>
                    <w:r>
                      <w:t xml:space="preserve">                                                        Fall</w:t>
                    </w:r>
                    <w:r w:rsidR="0037524E">
                      <w:t xml:space="preserve"> 20</w:t>
                    </w:r>
                    <w:r>
                      <w:t>10</w:t>
                    </w:r>
                    <w:r w:rsidR="00721FE3">
                      <w:t xml:space="preserve"> – Spring 2014</w:t>
                    </w:r>
                    <w:r w:rsidR="00D177D3">
                      <w:br/>
                    </w:r>
                    <w:r>
                      <w:rPr>
                        <w:rStyle w:val="Heading2Char"/>
                      </w:rPr>
                      <w:t>College mariste Champville</w:t>
                    </w:r>
                    <w:r w:rsidR="00D177D3" w:rsidRPr="00D177D3">
                      <w:rPr>
                        <w:rStyle w:val="Heading2Char"/>
                      </w:rPr>
                      <w:t xml:space="preserve"> – </w:t>
                    </w:r>
                    <w:r>
                      <w:rPr>
                        <w:rStyle w:val="Heading2Char"/>
                      </w:rPr>
                      <w:t>dik el mehdi</w:t>
                    </w:r>
                    <w:r w:rsidR="00D177D3">
                      <w:t xml:space="preserve">  </w:t>
                    </w:r>
                    <w:r w:rsidR="00D177D3">
                      <w:br/>
                      <w:t>Di</w:t>
                    </w:r>
                    <w:r>
                      <w:t>ploma in General Sciences (SG</w:t>
                    </w:r>
                    <w:r w:rsidR="00D177D3">
                      <w:t xml:space="preserve">)        </w:t>
                    </w:r>
                    <w:r>
                      <w:t xml:space="preserve">                                      Sept. 1995 – July 2010</w:t>
                    </w:r>
                    <w:r w:rsidR="00D177D3">
                      <w:t xml:space="preserve">    </w:t>
                    </w:r>
                  </w:p>
                </w:sdtContent>
              </w:sdt>
            </w:sdtContent>
          </w:sdt>
        </w:tc>
      </w:tr>
      <w:tr w:rsidR="002C42BC" w:rsidTr="00F53CE2">
        <w:trPr>
          <w:trHeight w:val="498"/>
        </w:trPr>
        <w:tc>
          <w:tcPr>
            <w:tcW w:w="1781" w:type="dxa"/>
          </w:tcPr>
          <w:p w:rsidR="002C42BC" w:rsidRDefault="00414819">
            <w:pPr>
              <w:pStyle w:val="Heading1"/>
            </w:pPr>
            <w:r>
              <w:t>Communication</w:t>
            </w:r>
          </w:p>
        </w:tc>
        <w:tc>
          <w:tcPr>
            <w:tcW w:w="473" w:type="dxa"/>
          </w:tcPr>
          <w:p w:rsidR="002C42BC" w:rsidRDefault="002C42BC"/>
        </w:tc>
        <w:tc>
          <w:tcPr>
            <w:tcW w:w="7842" w:type="dxa"/>
          </w:tcPr>
          <w:p w:rsidR="002C42BC" w:rsidRDefault="00624E9B" w:rsidP="008A5FA6">
            <w:pPr>
              <w:pStyle w:val="ResumeText"/>
            </w:pPr>
            <w:r>
              <w:t>Expert in English</w:t>
            </w:r>
            <w:r w:rsidR="00554BAB">
              <w:t xml:space="preserve">, </w:t>
            </w:r>
            <w:r>
              <w:t>Arabic</w:t>
            </w:r>
            <w:r w:rsidR="00554BAB">
              <w:t xml:space="preserve"> and French</w:t>
            </w:r>
            <w:r w:rsidR="00DB7EC1">
              <w:br/>
            </w:r>
          </w:p>
        </w:tc>
      </w:tr>
      <w:tr w:rsidR="002C42BC" w:rsidTr="00F53CE2">
        <w:trPr>
          <w:trHeight w:val="513"/>
        </w:trPr>
        <w:tc>
          <w:tcPr>
            <w:tcW w:w="1781" w:type="dxa"/>
          </w:tcPr>
          <w:p w:rsidR="002C42BC" w:rsidRDefault="00624E9B">
            <w:pPr>
              <w:pStyle w:val="Heading1"/>
            </w:pPr>
            <w:r>
              <w:t>Skills</w:t>
            </w:r>
          </w:p>
        </w:tc>
        <w:tc>
          <w:tcPr>
            <w:tcW w:w="473" w:type="dxa"/>
          </w:tcPr>
          <w:p w:rsidR="002C42BC" w:rsidRDefault="002C42BC"/>
        </w:tc>
        <w:tc>
          <w:tcPr>
            <w:tcW w:w="7842" w:type="dxa"/>
          </w:tcPr>
          <w:p w:rsidR="002C42BC" w:rsidRDefault="00554BAB" w:rsidP="00624E9B">
            <w:pPr>
              <w:pStyle w:val="ResumeText"/>
            </w:pPr>
            <w:r>
              <w:t>MS Word; MS Excel ; MS PowerPoint; MS Access; SPSS; 5Index Directory</w:t>
            </w:r>
            <w:r w:rsidR="00624E9B">
              <w:t xml:space="preserve">; </w:t>
            </w:r>
            <w:r w:rsidR="008A5FA6">
              <w:t xml:space="preserve">Adobe Photoshop; </w:t>
            </w:r>
            <w:r w:rsidR="00624E9B">
              <w:t>Social Media</w:t>
            </w:r>
            <w:r>
              <w:t xml:space="preserve"> </w:t>
            </w:r>
            <w:r w:rsidR="00C8585B">
              <w:t>tools and platform</w:t>
            </w:r>
            <w:bookmarkStart w:id="0" w:name="_GoBack"/>
            <w:bookmarkEnd w:id="0"/>
            <w:r w:rsidR="00C8585B">
              <w:t>s</w:t>
            </w:r>
          </w:p>
        </w:tc>
      </w:tr>
      <w:tr w:rsidR="00636424" w:rsidTr="00D177D3">
        <w:trPr>
          <w:trHeight w:val="674"/>
        </w:trPr>
        <w:tc>
          <w:tcPr>
            <w:tcW w:w="1781" w:type="dxa"/>
          </w:tcPr>
          <w:p w:rsidR="00636424" w:rsidRDefault="00636424">
            <w:pPr>
              <w:pStyle w:val="Heading1"/>
            </w:pPr>
            <w:r>
              <w:t>Add. info</w:t>
            </w:r>
          </w:p>
        </w:tc>
        <w:tc>
          <w:tcPr>
            <w:tcW w:w="473" w:type="dxa"/>
          </w:tcPr>
          <w:p w:rsidR="00636424" w:rsidRDefault="00636424"/>
        </w:tc>
        <w:tc>
          <w:tcPr>
            <w:tcW w:w="7842" w:type="dxa"/>
          </w:tcPr>
          <w:p w:rsidR="00636424" w:rsidRDefault="00554BAB" w:rsidP="00624E9B">
            <w:pPr>
              <w:pStyle w:val="ResumeText"/>
            </w:pPr>
            <w:r>
              <w:t xml:space="preserve">Nationality: </w:t>
            </w:r>
            <w:r w:rsidR="00636424">
              <w:t xml:space="preserve">Lebanese           </w:t>
            </w:r>
            <w:r w:rsidR="00D177D3">
              <w:t xml:space="preserve">     </w:t>
            </w:r>
            <w:r>
              <w:t xml:space="preserve">              Date of Birth: July  9</w:t>
            </w:r>
            <w:r w:rsidR="00636424">
              <w:t>, 19</w:t>
            </w:r>
            <w:r>
              <w:t>92</w:t>
            </w:r>
          </w:p>
          <w:p w:rsidR="00B160EC" w:rsidRDefault="00B160EC" w:rsidP="00624E9B">
            <w:pPr>
              <w:pStyle w:val="ResumeText"/>
            </w:pPr>
          </w:p>
        </w:tc>
      </w:tr>
      <w:tr w:rsidR="002C42BC" w:rsidTr="00F53CE2">
        <w:trPr>
          <w:trHeight w:val="498"/>
        </w:trPr>
        <w:tc>
          <w:tcPr>
            <w:tcW w:w="1781" w:type="dxa"/>
          </w:tcPr>
          <w:p w:rsidR="002C42BC" w:rsidRDefault="00414819">
            <w:pPr>
              <w:pStyle w:val="Heading1"/>
            </w:pPr>
            <w:r>
              <w:t>References</w:t>
            </w:r>
          </w:p>
        </w:tc>
        <w:tc>
          <w:tcPr>
            <w:tcW w:w="473" w:type="dxa"/>
          </w:tcPr>
          <w:p w:rsidR="002C42BC" w:rsidRDefault="002C42BC"/>
        </w:tc>
        <w:tc>
          <w:tcPr>
            <w:tcW w:w="7842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-1883713024"/>
            </w:sdtPr>
            <w:sdtEndPr>
              <w:rPr>
                <w:rFonts w:asciiTheme="majorHAnsi" w:hAnsiTheme="majorHAnsi" w:cstheme="majorBidi"/>
                <w:b/>
                <w:bCs/>
                <w:caps/>
                <w:color w:val="404040" w:themeColor="text1" w:themeTint="BF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-1368215953"/>
                </w:sdtPr>
                <w:sdtEndPr>
                  <w:rPr>
                    <w:rFonts w:asciiTheme="majorHAnsi" w:hAnsiTheme="majorHAnsi" w:cstheme="majorBidi"/>
                    <w:b/>
                    <w:bCs/>
                    <w:caps/>
                    <w:color w:val="404040" w:themeColor="text1" w:themeTint="BF"/>
                  </w:rPr>
                </w:sdtEndPr>
                <w:sdtContent>
                  <w:p w:rsidR="002C42BC" w:rsidRPr="00D177D3" w:rsidRDefault="00F53CE2" w:rsidP="00D177D3">
                    <w:pPr>
                      <w:pStyle w:val="Heading2"/>
                    </w:pPr>
                    <w:r>
                      <w:t>available upon request</w:t>
                    </w:r>
                  </w:p>
                </w:sdtContent>
              </w:sdt>
            </w:sdtContent>
          </w:sdt>
        </w:tc>
      </w:tr>
    </w:tbl>
    <w:p w:rsidR="002C42BC" w:rsidRDefault="002C42BC" w:rsidP="00624E9B"/>
    <w:sectPr w:rsidR="002C42BC" w:rsidSect="00EF552C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42" w:rsidRDefault="00C77F42">
      <w:pPr>
        <w:spacing w:before="0" w:after="0" w:line="240" w:lineRule="auto"/>
      </w:pPr>
      <w:r>
        <w:separator/>
      </w:r>
    </w:p>
  </w:endnote>
  <w:endnote w:type="continuationSeparator" w:id="0">
    <w:p w:rsidR="00C77F42" w:rsidRDefault="00C77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BC" w:rsidRDefault="00414819">
    <w:pPr>
      <w:pStyle w:val="Footer"/>
    </w:pPr>
    <w:r>
      <w:t xml:space="preserve">Page </w:t>
    </w:r>
    <w:r w:rsidR="008E0D4D">
      <w:fldChar w:fldCharType="begin"/>
    </w:r>
    <w:r>
      <w:instrText xml:space="preserve"> PAGE </w:instrText>
    </w:r>
    <w:r w:rsidR="008E0D4D">
      <w:fldChar w:fldCharType="separate"/>
    </w:r>
    <w:r w:rsidR="00F53CE2">
      <w:rPr>
        <w:noProof/>
      </w:rPr>
      <w:t>2</w:t>
    </w:r>
    <w:r w:rsidR="008E0D4D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42" w:rsidRDefault="00C77F42">
      <w:pPr>
        <w:spacing w:before="0" w:after="0" w:line="240" w:lineRule="auto"/>
      </w:pPr>
      <w:r>
        <w:separator/>
      </w:r>
    </w:p>
  </w:footnote>
  <w:footnote w:type="continuationSeparator" w:id="0">
    <w:p w:rsidR="00C77F42" w:rsidRDefault="00C77F4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675E"/>
    <w:rsid w:val="000614B6"/>
    <w:rsid w:val="00117A0C"/>
    <w:rsid w:val="002075A3"/>
    <w:rsid w:val="0021381B"/>
    <w:rsid w:val="002C42BC"/>
    <w:rsid w:val="0037524E"/>
    <w:rsid w:val="00385BA7"/>
    <w:rsid w:val="00393024"/>
    <w:rsid w:val="00414819"/>
    <w:rsid w:val="004A7696"/>
    <w:rsid w:val="005203B1"/>
    <w:rsid w:val="00554BAB"/>
    <w:rsid w:val="005609CB"/>
    <w:rsid w:val="00624E9B"/>
    <w:rsid w:val="00636424"/>
    <w:rsid w:val="006977A2"/>
    <w:rsid w:val="006F5F0A"/>
    <w:rsid w:val="00721FE3"/>
    <w:rsid w:val="0086673D"/>
    <w:rsid w:val="008A5FA6"/>
    <w:rsid w:val="008E0D4D"/>
    <w:rsid w:val="00B12CC7"/>
    <w:rsid w:val="00B160EC"/>
    <w:rsid w:val="00B4317A"/>
    <w:rsid w:val="00C15D49"/>
    <w:rsid w:val="00C77F42"/>
    <w:rsid w:val="00C8585B"/>
    <w:rsid w:val="00D177D3"/>
    <w:rsid w:val="00DB7EC1"/>
    <w:rsid w:val="00E45EAB"/>
    <w:rsid w:val="00E66963"/>
    <w:rsid w:val="00EC70AF"/>
    <w:rsid w:val="00EF552C"/>
    <w:rsid w:val="00F4675E"/>
    <w:rsid w:val="00F53CE2"/>
    <w:rsid w:val="00FA678E"/>
    <w:rsid w:val="00FB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52C"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rsid w:val="00EF552C"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EF552C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5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5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5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5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5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5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5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rsid w:val="00EF552C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EF552C"/>
    <w:rPr>
      <w:kern w:val="20"/>
    </w:rPr>
  </w:style>
  <w:style w:type="paragraph" w:styleId="Footer">
    <w:name w:val="footer"/>
    <w:basedOn w:val="Normal"/>
    <w:link w:val="FooterChar"/>
    <w:uiPriority w:val="2"/>
    <w:unhideWhenUsed/>
    <w:rsid w:val="00EF552C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sid w:val="00EF552C"/>
    <w:rPr>
      <w:kern w:val="20"/>
    </w:rPr>
  </w:style>
  <w:style w:type="paragraph" w:customStyle="1" w:styleId="ResumeText">
    <w:name w:val="Resume Text"/>
    <w:basedOn w:val="Normal"/>
    <w:qFormat/>
    <w:rsid w:val="00EF552C"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sid w:val="00EF552C"/>
    <w:rPr>
      <w:color w:val="808080"/>
    </w:rPr>
  </w:style>
  <w:style w:type="table" w:styleId="TableGrid">
    <w:name w:val="Table Grid"/>
    <w:basedOn w:val="TableNormal"/>
    <w:uiPriority w:val="59"/>
    <w:rsid w:val="00EF5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EF552C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sid w:val="00EF552C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F552C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52C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52C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52C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52C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52C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52C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rsid w:val="00EF552C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rsid w:val="00EF552C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rsid w:val="00EF552C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sid w:val="00EF552C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rsid w:val="00EF552C"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rsid w:val="00EF552C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sid w:val="00EF552C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rsid w:val="00EF552C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sid w:val="00EF552C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rsid w:val="00EF552C"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sid w:val="00EF552C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sid w:val="00EF552C"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rsid w:val="00EF552C"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rsid w:val="00EF552C"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75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75E"/>
    <w:rPr>
      <w:rFonts w:ascii="Tahoma" w:hAnsi="Tahoma" w:cs="Tahoma"/>
      <w:kern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75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75E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ie\Desktop\TS10283505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ED2D72FA144DA381BB0B3D5D7DC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F2CF0-19D3-4DFE-ADEB-6577EC284CA2}"/>
      </w:docPartPr>
      <w:docPartBody>
        <w:p w:rsidR="00DD52AC" w:rsidRDefault="00753293">
          <w:pPr>
            <w:pStyle w:val="31ED2D72FA144DA381BB0B3D5D7DC8F1"/>
          </w:pPr>
          <w:r>
            <w:t>[Street Address]</w:t>
          </w:r>
        </w:p>
      </w:docPartBody>
    </w:docPart>
    <w:docPart>
      <w:docPartPr>
        <w:name w:val="C18098A2DB8840888A25CD4B7D359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8F102-4B10-4ED6-A874-C4A9B394AD49}"/>
      </w:docPartPr>
      <w:docPartBody>
        <w:p w:rsidR="00DD52AC" w:rsidRDefault="00753293">
          <w:pPr>
            <w:pStyle w:val="C18098A2DB8840888A25CD4B7D359CD8"/>
          </w:pPr>
          <w:r>
            <w:t>[City, ST ZIP Code]</w:t>
          </w:r>
        </w:p>
      </w:docPartBody>
    </w:docPart>
    <w:docPart>
      <w:docPartPr>
        <w:name w:val="61504E4D53804F3B9637A26831A70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90B35-45A8-4B5B-81D1-1429247F4278}"/>
      </w:docPartPr>
      <w:docPartBody>
        <w:p w:rsidR="00DD52AC" w:rsidRDefault="00753293">
          <w:pPr>
            <w:pStyle w:val="61504E4D53804F3B9637A26831A7021C"/>
          </w:pPr>
          <w:r>
            <w:t>[Telephone]</w:t>
          </w:r>
        </w:p>
      </w:docPartBody>
    </w:docPart>
    <w:docPart>
      <w:docPartPr>
        <w:name w:val="E4E904775E0E49E0ADD8DBD6DBB2C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4C651-736B-43F7-9BD6-561D556EEF58}"/>
      </w:docPartPr>
      <w:docPartBody>
        <w:p w:rsidR="00DD52AC" w:rsidRDefault="00753293">
          <w:pPr>
            <w:pStyle w:val="E4E904775E0E49E0ADD8DBD6DBB2C953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9E2AA48E1DE545ED9240F6C84ACDA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88F36-9BE7-4958-BEA0-544D593E601E}"/>
      </w:docPartPr>
      <w:docPartBody>
        <w:p w:rsidR="00DD52AC" w:rsidRDefault="00753293">
          <w:pPr>
            <w:pStyle w:val="9E2AA48E1DE545ED9240F6C84ACDA81E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668EF"/>
    <w:rsid w:val="000352BC"/>
    <w:rsid w:val="000668EF"/>
    <w:rsid w:val="00125728"/>
    <w:rsid w:val="002E10BB"/>
    <w:rsid w:val="004419FB"/>
    <w:rsid w:val="00561596"/>
    <w:rsid w:val="00613756"/>
    <w:rsid w:val="006308B9"/>
    <w:rsid w:val="006E754E"/>
    <w:rsid w:val="00753293"/>
    <w:rsid w:val="00DD52AC"/>
    <w:rsid w:val="00E1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ED2D72FA144DA381BB0B3D5D7DC8F1">
    <w:name w:val="31ED2D72FA144DA381BB0B3D5D7DC8F1"/>
    <w:rsid w:val="002E10BB"/>
  </w:style>
  <w:style w:type="paragraph" w:customStyle="1" w:styleId="C18098A2DB8840888A25CD4B7D359CD8">
    <w:name w:val="C18098A2DB8840888A25CD4B7D359CD8"/>
    <w:rsid w:val="002E10BB"/>
  </w:style>
  <w:style w:type="paragraph" w:customStyle="1" w:styleId="61504E4D53804F3B9637A26831A7021C">
    <w:name w:val="61504E4D53804F3B9637A26831A7021C"/>
    <w:rsid w:val="002E10BB"/>
  </w:style>
  <w:style w:type="paragraph" w:customStyle="1" w:styleId="84297B8027D6484E92ED2D9CEC0F5F97">
    <w:name w:val="84297B8027D6484E92ED2D9CEC0F5F97"/>
    <w:rsid w:val="002E10BB"/>
  </w:style>
  <w:style w:type="character" w:styleId="Emphasis">
    <w:name w:val="Emphasis"/>
    <w:basedOn w:val="DefaultParagraphFont"/>
    <w:uiPriority w:val="2"/>
    <w:unhideWhenUsed/>
    <w:qFormat/>
    <w:rsid w:val="002E10BB"/>
    <w:rPr>
      <w:color w:val="4F81BD" w:themeColor="accent1"/>
    </w:rPr>
  </w:style>
  <w:style w:type="paragraph" w:customStyle="1" w:styleId="E4E904775E0E49E0ADD8DBD6DBB2C953">
    <w:name w:val="E4E904775E0E49E0ADD8DBD6DBB2C953"/>
    <w:rsid w:val="002E10BB"/>
  </w:style>
  <w:style w:type="paragraph" w:customStyle="1" w:styleId="9E2AA48E1DE545ED9240F6C84ACDA81E">
    <w:name w:val="9E2AA48E1DE545ED9240F6C84ACDA81E"/>
    <w:rsid w:val="002E10BB"/>
  </w:style>
  <w:style w:type="paragraph" w:customStyle="1" w:styleId="BB8AA82BCC394D979C68BF5E280EB215">
    <w:name w:val="BB8AA82BCC394D979C68BF5E280EB215"/>
    <w:rsid w:val="002E10BB"/>
  </w:style>
  <w:style w:type="paragraph" w:customStyle="1" w:styleId="ResumeText">
    <w:name w:val="Resume Text"/>
    <w:basedOn w:val="Normal"/>
    <w:qFormat/>
    <w:rsid w:val="002E10BB"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908ECB944C384C6C8E97C6EAC36E514A">
    <w:name w:val="908ECB944C384C6C8E97C6EAC36E514A"/>
    <w:rsid w:val="002E10BB"/>
  </w:style>
  <w:style w:type="character" w:styleId="PlaceholderText">
    <w:name w:val="Placeholder Text"/>
    <w:basedOn w:val="DefaultParagraphFont"/>
    <w:uiPriority w:val="99"/>
    <w:semiHidden/>
    <w:rsid w:val="000668EF"/>
    <w:rPr>
      <w:color w:val="808080"/>
    </w:rPr>
  </w:style>
  <w:style w:type="paragraph" w:customStyle="1" w:styleId="9E297CB0471C49B08C8B0A6C078375BF">
    <w:name w:val="9E297CB0471C49B08C8B0A6C078375BF"/>
    <w:rsid w:val="002E10BB"/>
  </w:style>
  <w:style w:type="paragraph" w:customStyle="1" w:styleId="56F3820F00F143F186616CED6306C2AE">
    <w:name w:val="56F3820F00F143F186616CED6306C2AE"/>
    <w:rsid w:val="002E10BB"/>
  </w:style>
  <w:style w:type="paragraph" w:customStyle="1" w:styleId="C4A5238081944AA5B1FAC36C0D7A4390">
    <w:name w:val="C4A5238081944AA5B1FAC36C0D7A4390"/>
    <w:rsid w:val="002E10BB"/>
  </w:style>
  <w:style w:type="paragraph" w:customStyle="1" w:styleId="F6702FB3C8C44E289485D4C42F2E01DD">
    <w:name w:val="F6702FB3C8C44E289485D4C42F2E01DD"/>
    <w:rsid w:val="002E10BB"/>
  </w:style>
  <w:style w:type="paragraph" w:customStyle="1" w:styleId="8B5BC1432AB04BCE91BEBE7BD24DF915">
    <w:name w:val="8B5BC1432AB04BCE91BEBE7BD24DF915"/>
    <w:rsid w:val="002E10BB"/>
  </w:style>
  <w:style w:type="paragraph" w:customStyle="1" w:styleId="32F0B39E82DD44399A85201DFEE1C105">
    <w:name w:val="32F0B39E82DD44399A85201DFEE1C105"/>
    <w:rsid w:val="002E10BB"/>
  </w:style>
  <w:style w:type="paragraph" w:customStyle="1" w:styleId="C7E1AD0948814611A2D138DFEC71B428">
    <w:name w:val="C7E1AD0948814611A2D138DFEC71B428"/>
    <w:rsid w:val="002E10BB"/>
  </w:style>
  <w:style w:type="paragraph" w:customStyle="1" w:styleId="6A73474F83B047BD8F6B03C187BAC671">
    <w:name w:val="6A73474F83B047BD8F6B03C187BAC671"/>
    <w:rsid w:val="002E10BB"/>
  </w:style>
  <w:style w:type="paragraph" w:customStyle="1" w:styleId="5CB1FFE05FBD4FE8883D4EC48FFF6510">
    <w:name w:val="5CB1FFE05FBD4FE8883D4EC48FFF6510"/>
    <w:rsid w:val="002E10BB"/>
  </w:style>
  <w:style w:type="paragraph" w:customStyle="1" w:styleId="3D100BBB4FD5478389C246B699D763D0">
    <w:name w:val="3D100BBB4FD5478389C246B699D763D0"/>
    <w:rsid w:val="002E10BB"/>
  </w:style>
  <w:style w:type="paragraph" w:customStyle="1" w:styleId="375AD212A3B041B4BB97B307A33CCD41">
    <w:name w:val="375AD212A3B041B4BB97B307A33CCD41"/>
    <w:rsid w:val="002E10BB"/>
  </w:style>
  <w:style w:type="paragraph" w:customStyle="1" w:styleId="51D86C0F440A4D88B9EA0AA2A5268469">
    <w:name w:val="51D86C0F440A4D88B9EA0AA2A5268469"/>
    <w:rsid w:val="000668EF"/>
  </w:style>
  <w:style w:type="paragraph" w:customStyle="1" w:styleId="E5B469A99D8040D9B90DC9B396A181DA">
    <w:name w:val="E5B469A99D8040D9B90DC9B396A181DA"/>
    <w:rsid w:val="000668EF"/>
  </w:style>
  <w:style w:type="paragraph" w:customStyle="1" w:styleId="169CAFFEF79E4C65824C605C91623743">
    <w:name w:val="169CAFFEF79E4C65824C605C91623743"/>
    <w:rsid w:val="000668EF"/>
  </w:style>
  <w:style w:type="paragraph" w:customStyle="1" w:styleId="167209BC2A0843769A1E3FB434F11F00">
    <w:name w:val="167209BC2A0843769A1E3FB434F11F00"/>
    <w:rsid w:val="000668EF"/>
  </w:style>
  <w:style w:type="paragraph" w:customStyle="1" w:styleId="3D23302C2154431CBEC4A9D38D2DC9EB">
    <w:name w:val="3D23302C2154431CBEC4A9D38D2DC9EB"/>
    <w:rsid w:val="000668EF"/>
  </w:style>
  <w:style w:type="paragraph" w:customStyle="1" w:styleId="2C8C31CC5671497C897C4BA306A67EA4">
    <w:name w:val="2C8C31CC5671497C897C4BA306A67EA4"/>
    <w:rsid w:val="000668EF"/>
  </w:style>
  <w:style w:type="paragraph" w:customStyle="1" w:styleId="4126726DD2B042DCA5C96A4F02084D17">
    <w:name w:val="4126726DD2B042DCA5C96A4F02084D17"/>
    <w:rsid w:val="000668EF"/>
  </w:style>
  <w:style w:type="paragraph" w:customStyle="1" w:styleId="633DDB8CD0354B4ABD4DC70E0DC0110D">
    <w:name w:val="633DDB8CD0354B4ABD4DC70E0DC0110D"/>
    <w:rsid w:val="000668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Rue B 2200, Bellevue</CompanyAddress>
  <CompanyPhone>+961 76 696091</CompanyPhone>
  <CompanyFax/>
  <CompanyEmail>Khalil.a.aoun@gmail.com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TS102835057.dotx</Template>
  <TotalTime>177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 Antoine Aoun</dc:creator>
  <cp:lastModifiedBy>MKG-2</cp:lastModifiedBy>
  <cp:revision>14</cp:revision>
  <dcterms:created xsi:type="dcterms:W3CDTF">2013-06-28T13:48:00Z</dcterms:created>
  <dcterms:modified xsi:type="dcterms:W3CDTF">2016-05-06T08:38:00Z</dcterms:modified>
  <cp:category>Aoukar, Lebanon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