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81" w:rsidRDefault="00C536BF">
      <w:pPr>
        <w:tabs>
          <w:tab w:val="left" w:pos="2266"/>
        </w:tabs>
      </w:pPr>
      <w:r>
        <w:rPr>
          <w:color w:val="000000" w:themeColor="text1"/>
        </w:rPr>
      </w:r>
      <w:r w:rsidR="00E10D2C">
        <w:rPr>
          <w:color w:val="000000" w:themeColor="text1"/>
        </w:rPr>
        <w:pict>
          <v:group id="_x0000_s1050" style="width:530.35pt;height:34.1pt;mso-width-percent:1000;mso-position-horizontal-relative:char;mso-position-vertical-relative:line;mso-width-percent:1000;mso-width-relative:margin" coordorigin="816,667" coordsize="10607,6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817;top:667;width:10605;height:0;mso-position-horizontal-relative:page" o:connectortype="straight" strokecolor="#213f42 [1605]" strokeweight="3pt"/>
            <v:shape id="_x0000_s1052" type="#_x0000_t32" style="position:absolute;left:816;top:732;width:10607;height:0;mso-position-horizontal-relative:page" o:connectortype="straight" strokecolor="#438086 [3205]" strokeweight="3pt"/>
            <v:shape id="_x0000_s1053" type="#_x0000_t32" style="position:absolute;left:10229;top:831;width:1184;height:1" o:connectortype="straight" strokecolor="#83bbc1 [1941]" strokeweight="6pt"/>
            <v:group id="_x0000_s1054" style="position:absolute;left:7651;top:958;width:3762;height:391" coordorigin="8067,1027" coordsize="3672,391">
              <v:shape id="_x0000_s1055" type="#_x0000_t32" style="position:absolute;left:8072;top:1027;width:3666;height:0" o:connectortype="straight" strokecolor="#438086 [3205]" strokeweight="4.5pt"/>
              <v:shape id="_x0000_s1056" type="#_x0000_t32" style="position:absolute;left:8074;top:1259;width:2723;height:0" o:connectortype="straight" strokecolor="#438086 [3205]" strokeweight="3pt"/>
              <v:shape id="_x0000_s1057" type="#_x0000_t32" style="position:absolute;left:8067;top:1356;width:2723;height:0" o:connectortype="straight" strokecolor="#438086 [3205]" strokeweight="1.5pt"/>
              <v:shape id="_x0000_s1058" type="#_x0000_t32" style="position:absolute;left:8072;top:1159;width:2723;height:0" o:connectortype="straight" strokecolor="#83bbc1 [1941]" strokeweight=".5pt"/>
              <v:shape id="_x0000_s1059" type="#_x0000_t32" style="position:absolute;left:8072;top:1193;width:3666;height:0" o:connectortype="straight" strokecolor="#83bbc1 [1941]"/>
              <v:shape id="_x0000_s1060" type="#_x0000_t32" style="position:absolute;left:8073;top:1418;width:3666;height:0" o:connectortype="straight" strokecolor="#83bbc1 [1941]"/>
              <v:shape id="_x0000_s1061" type="#_x0000_t32" style="position:absolute;left:8067;top:1089;width:3666;height:0" o:connectortype="straight" strokecolor="#83bbc1 [1941]" strokeweight="1pt"/>
            </v:group>
            <w10:wrap type="none" anchorx="page" anchory="page"/>
            <w10:anchorlock/>
          </v:group>
        </w:pict>
      </w:r>
    </w:p>
    <w:sdt>
      <w:sdtPr>
        <w:alias w:val="Resume Name"/>
        <w:tag w:val="Resume Name"/>
        <w:id w:val="782665251"/>
        <w:placeholder>
          <w:docPart w:val="1A3DC70E4F194710B74D8AA9906FA84C"/>
        </w:placeholder>
        <w:docPartList>
          <w:docPartGallery w:val="Quick Parts"/>
          <w:docPartCategory w:val=" Resume Name"/>
        </w:docPartList>
      </w:sdtPr>
      <w:sdtEndPr/>
      <w:sdtContent>
        <w:p w:rsidR="0083743D" w:rsidRDefault="0083743D"/>
        <w:tbl>
          <w:tblPr>
            <w:tblStyle w:val="TableGrid"/>
            <w:tblW w:w="4868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396"/>
            <w:gridCol w:w="3628"/>
          </w:tblGrid>
          <w:tr w:rsidR="0083743D" w:rsidTr="00E10D2C">
            <w:trPr>
              <w:trHeight w:val="2667"/>
              <w:jc w:val="center"/>
            </w:trPr>
            <w:tc>
              <w:tcPr>
                <w:tcW w:w="6397" w:type="dxa"/>
                <w:shd w:val="clear" w:color="auto" w:fill="auto"/>
              </w:tcPr>
              <w:sdt>
                <w:sdtPr>
                  <w:rPr>
                    <w:rFonts w:ascii="Times New Roman" w:hAnsi="Times New Roman" w:cs="Times New Roman"/>
                    <w:b/>
                    <w:color w:val="213F43" w:themeColor="accent2" w:themeShade="80"/>
                    <w:sz w:val="36"/>
                    <w:szCs w:val="36"/>
                    <w:lang w:val="fr-CA"/>
                  </w:rPr>
                  <w:id w:val="811067882"/>
                  <w:placeholder>
                    <w:docPart w:val="FE73B5716D2E43B4887B90D76226103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83743D" w:rsidRPr="00781D36" w:rsidRDefault="007D079F">
                    <w:pPr>
                      <w:rPr>
                        <w:rFonts w:ascii="Times New Roman" w:hAnsi="Times New Roman" w:cs="Times New Roman"/>
                        <w:b/>
                        <w:color w:val="213F43" w:themeColor="accent2" w:themeShade="80"/>
                        <w:sz w:val="36"/>
                        <w:szCs w:val="36"/>
                        <w:lang w:val="fr-CA"/>
                      </w:rPr>
                    </w:pPr>
                    <w:r w:rsidRPr="00781D36">
                      <w:rPr>
                        <w:rFonts w:ascii="Times New Roman" w:hAnsi="Times New Roman" w:cs="Times New Roman" w:hint="cs"/>
                        <w:b/>
                        <w:color w:val="213F43" w:themeColor="accent2" w:themeShade="80"/>
                        <w:sz w:val="36"/>
                        <w:szCs w:val="36"/>
                        <w:lang w:val="fr-CA" w:bidi="ar-LB"/>
                      </w:rPr>
                      <w:t>Youssef Antoun Semaan</w:t>
                    </w:r>
                  </w:p>
                </w:sdtContent>
              </w:sdt>
              <w:p w:rsidR="0083743D" w:rsidRPr="00781D36" w:rsidRDefault="0083743D" w:rsidP="0083743D">
                <w:pPr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  <w:lang w:val="fr-CA"/>
                  </w:rPr>
                </w:pPr>
                <w:r w:rsidRPr="00781D36"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  <w:lang w:val="fr-CA"/>
                  </w:rPr>
                  <w:t>Jal El Dib - Beirut</w:t>
                </w:r>
              </w:p>
              <w:p w:rsidR="0083743D" w:rsidRPr="00781D36" w:rsidRDefault="0083743D" w:rsidP="0083743D">
                <w:pPr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</w:rPr>
                </w:pPr>
                <w:r w:rsidRPr="00781D36"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</w:rPr>
                  <w:t>+961 70 257474</w:t>
                </w:r>
              </w:p>
              <w:p w:rsidR="0083743D" w:rsidRPr="00283A4D" w:rsidRDefault="00283A4D" w:rsidP="00EF71D0">
                <w:pPr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</w:rPr>
                </w:pPr>
                <w:r w:rsidRPr="00283A4D">
                  <w:rPr>
                    <w:rFonts w:ascii="Times New Roman" w:hAnsi="Times New Roman" w:cs="Times New Roman"/>
                    <w:b/>
                    <w:bCs/>
                    <w:color w:val="424456" w:themeColor="text2"/>
                    <w:sz w:val="36"/>
                    <w:szCs w:val="36"/>
                  </w:rPr>
                  <w:t>11/5/1995</w:t>
                </w:r>
              </w:p>
            </w:tc>
            <w:tc>
              <w:tcPr>
                <w:tcW w:w="3628" w:type="dxa"/>
                <w:tcBorders>
                  <w:left w:val="nil"/>
                </w:tcBorders>
                <w:shd w:val="clear" w:color="auto" w:fill="auto"/>
              </w:tcPr>
              <w:p w:rsidR="0083743D" w:rsidRDefault="00E10D2C">
                <w:pPr>
                  <w:rPr>
                    <w:rFonts w:asciiTheme="majorHAnsi" w:hAnsiTheme="majorHAnsi"/>
                    <w:color w:val="4F271C"/>
                    <w:sz w:val="32"/>
                    <w:szCs w:val="32"/>
                  </w:rPr>
                </w:pPr>
                <w:r>
                  <w:rPr>
                    <w:rFonts w:asciiTheme="majorHAnsi" w:hAnsiTheme="majorHAnsi"/>
                    <w:noProof/>
                    <w:color w:val="4F271C"/>
                    <w:sz w:val="32"/>
                    <w:szCs w:val="32"/>
                    <w:lang w:eastAsia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42.5pt;height:159.75pt">
                      <v:imagedata r:id="rId9" o:title="66457503_10219555365701930_3239125482645487616_n"/>
                    </v:shape>
                  </w:pict>
                </w:r>
              </w:p>
            </w:tc>
          </w:tr>
        </w:tbl>
        <w:p w:rsidR="00DE3181" w:rsidRDefault="00C536BF">
          <w:pPr>
            <w:tabs>
              <w:tab w:val="left" w:pos="2266"/>
            </w:tabs>
          </w:pPr>
        </w:p>
      </w:sdtContent>
    </w:sdt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6"/>
        <w:gridCol w:w="8050"/>
      </w:tblGrid>
      <w:tr w:rsidR="00DE3181" w:rsidRPr="00EF71D0" w:rsidTr="00026A1D">
        <w:trPr>
          <w:jc w:val="center"/>
        </w:trPr>
        <w:tc>
          <w:tcPr>
            <w:tcW w:w="2246" w:type="dxa"/>
            <w:shd w:val="clear" w:color="auto" w:fill="auto"/>
          </w:tcPr>
          <w:p w:rsidR="00DE3181" w:rsidRPr="00E10D2C" w:rsidRDefault="00FB5D01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Objective</w:t>
            </w:r>
            <w:r w:rsidR="00EF71D0"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:</w:t>
            </w:r>
          </w:p>
        </w:tc>
        <w:tc>
          <w:tcPr>
            <w:tcW w:w="8050" w:type="dxa"/>
            <w:shd w:val="clear" w:color="auto" w:fill="auto"/>
          </w:tcPr>
          <w:p w:rsidR="00DE3181" w:rsidRPr="00026A1D" w:rsidRDefault="00180D2A" w:rsidP="00E10D2C">
            <w:pPr>
              <w:ind w:left="7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26A1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I am a </w:t>
            </w:r>
            <w:r w:rsidR="00EF71D0" w:rsidRPr="00026A1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confident,</w:t>
            </w:r>
            <w:r w:rsidRPr="00026A1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goal oriented person seeking a job opportunity</w:t>
            </w:r>
            <w:r w:rsid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at your company</w:t>
            </w:r>
            <w:r w:rsidRPr="00026A1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. I am a fast learner and </w:t>
            </w:r>
            <w:r w:rsidR="009B59A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a team player that wants to improve his skill set.</w:t>
            </w:r>
          </w:p>
        </w:tc>
      </w:tr>
      <w:tr w:rsidR="00DE3181" w:rsidRPr="00EF71D0" w:rsidTr="00026A1D">
        <w:trPr>
          <w:jc w:val="center"/>
        </w:trPr>
        <w:tc>
          <w:tcPr>
            <w:tcW w:w="2246" w:type="dxa"/>
            <w:shd w:val="clear" w:color="auto" w:fill="auto"/>
          </w:tcPr>
          <w:p w:rsidR="00DE3181" w:rsidRPr="00E10D2C" w:rsidRDefault="00DE3181" w:rsidP="00026A1D">
            <w:pPr>
              <w:pStyle w:val="Section"/>
              <w:framePr w:hSpace="0" w:wrap="auto" w:hAnchor="text" w:xAlign="left" w:yAlign="inline"/>
              <w:tabs>
                <w:tab w:val="right" w:pos="203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8050" w:type="dxa"/>
            <w:shd w:val="clear" w:color="auto" w:fill="auto"/>
          </w:tcPr>
          <w:p w:rsidR="00DE3181" w:rsidRPr="00026A1D" w:rsidRDefault="00DE3181" w:rsidP="00026A1D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DE3181" w:rsidRPr="00EF71D0" w:rsidTr="00026A1D">
        <w:trPr>
          <w:jc w:val="center"/>
        </w:trPr>
        <w:tc>
          <w:tcPr>
            <w:tcW w:w="2246" w:type="dxa"/>
            <w:tcBorders>
              <w:top w:val="nil"/>
            </w:tcBorders>
            <w:shd w:val="clear" w:color="auto" w:fill="auto"/>
          </w:tcPr>
          <w:p w:rsidR="00DE3181" w:rsidRPr="00E10D2C" w:rsidRDefault="00DE3181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8050" w:type="dxa"/>
            <w:tcBorders>
              <w:top w:val="nil"/>
            </w:tcBorders>
            <w:shd w:val="clear" w:color="auto" w:fill="auto"/>
          </w:tcPr>
          <w:p w:rsidR="00DE3181" w:rsidRPr="00026A1D" w:rsidRDefault="00DE318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E3181" w:rsidRPr="00EF71D0" w:rsidTr="00026A1D">
        <w:trPr>
          <w:jc w:val="center"/>
        </w:trPr>
        <w:tc>
          <w:tcPr>
            <w:tcW w:w="2246" w:type="dxa"/>
            <w:shd w:val="clear" w:color="auto" w:fill="auto"/>
          </w:tcPr>
          <w:p w:rsidR="00DE3181" w:rsidRPr="00E10D2C" w:rsidRDefault="00FB5D01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Education</w:t>
            </w:r>
            <w:r w:rsidR="00EF71D0"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:</w:t>
            </w:r>
          </w:p>
        </w:tc>
        <w:tc>
          <w:tcPr>
            <w:tcW w:w="8050" w:type="dxa"/>
            <w:shd w:val="clear" w:color="auto" w:fill="auto"/>
          </w:tcPr>
          <w:p w:rsidR="00781D36" w:rsidRDefault="00781D36" w:rsidP="00744162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Antonine University ( Baabda) – Digital Marketing (Masters)</w:t>
            </w:r>
          </w:p>
          <w:p w:rsidR="00781D36" w:rsidRPr="00781D36" w:rsidRDefault="00781D36" w:rsidP="00781D36">
            <w:pPr>
              <w:pStyle w:val="ListParagraph"/>
              <w:shd w:val="clear" w:color="auto" w:fill="FFFFFF"/>
              <w:ind w:left="78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781D3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2018 - 2020</w:t>
            </w:r>
          </w:p>
          <w:p w:rsidR="00781D36" w:rsidRDefault="00781D36" w:rsidP="00781D36">
            <w:pPr>
              <w:pStyle w:val="ListParagraph"/>
              <w:shd w:val="clear" w:color="auto" w:fill="FFFFFF"/>
              <w:ind w:left="7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:rsidR="00EF71D0" w:rsidRPr="00026A1D" w:rsidRDefault="00EF71D0" w:rsidP="00744162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Antonine University ( Baabda) - Marketing and Management </w:t>
            </w:r>
            <w:r w:rsidR="00E10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(Bachelor</w:t>
            </w:r>
            <w:r w:rsidR="00781D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)</w:t>
            </w:r>
          </w:p>
          <w:p w:rsidR="00EF71D0" w:rsidRPr="00EF71D0" w:rsidRDefault="00EF71D0" w:rsidP="00781D36">
            <w:pPr>
              <w:shd w:val="clear" w:color="auto" w:fill="FFFFFF"/>
              <w:spacing w:line="408" w:lineRule="atLeast"/>
              <w:ind w:left="78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Style w:val="datefrom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2014</w:t>
            </w:r>
            <w:r w:rsidR="00781D36">
              <w:rPr>
                <w:rStyle w:val="datefrom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- 2018</w:t>
            </w:r>
          </w:p>
          <w:p w:rsidR="00EF71D0" w:rsidRPr="00EF71D0" w:rsidRDefault="00EF71D0" w:rsidP="008528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   </w:t>
            </w:r>
          </w:p>
          <w:p w:rsidR="00EF71D0" w:rsidRPr="00026A1D" w:rsidRDefault="00EF71D0" w:rsidP="0074416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Antonine Sisters ( Roumieh) –</w:t>
            </w:r>
            <w:r w:rsidR="00744162"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SV</w:t>
            </w:r>
          </w:p>
          <w:p w:rsidR="00EF71D0" w:rsidRPr="00EF71D0" w:rsidRDefault="00744162" w:rsidP="00EF71D0">
            <w:p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Style w:val="datefrom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</w:t>
            </w:r>
            <w:r w:rsidR="009B59AE">
              <w:rPr>
                <w:rStyle w:val="datefrom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2009</w:t>
            </w:r>
            <w:r w:rsidR="00EF71D0" w:rsidRPr="00026A1D">
              <w:rPr>
                <w:rStyle w:val="datefrom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-</w:t>
            </w:r>
            <w:r w:rsidR="00EF71D0" w:rsidRPr="00026A1D">
              <w:rPr>
                <w:rStyle w:val="apple-converted-space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 </w:t>
            </w:r>
            <w:r w:rsidR="00E10D2C">
              <w:rPr>
                <w:rStyle w:val="dateto"/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2014</w:t>
            </w:r>
          </w:p>
          <w:p w:rsidR="008528A7" w:rsidRDefault="008528A7" w:rsidP="00EF71D0">
            <w:pPr>
              <w:pStyle w:val="Subsection"/>
              <w:framePr w:hSpace="0" w:wrap="auto" w:hAnchor="text" w:xAlign="left" w:yAlign="inline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  <w:p w:rsidR="008528A7" w:rsidRPr="00026A1D" w:rsidRDefault="008528A7" w:rsidP="00EF71D0">
            <w:pPr>
              <w:pStyle w:val="Subsection"/>
              <w:framePr w:hSpace="0" w:wrap="auto" w:hAnchor="text" w:xAlign="left" w:yAlign="inline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DE3181" w:rsidRPr="00EF71D0" w:rsidTr="00026A1D">
        <w:trPr>
          <w:jc w:val="center"/>
        </w:trPr>
        <w:tc>
          <w:tcPr>
            <w:tcW w:w="2246" w:type="dxa"/>
            <w:shd w:val="clear" w:color="auto" w:fill="auto"/>
            <w:vAlign w:val="bottom"/>
          </w:tcPr>
          <w:p w:rsidR="00DE3181" w:rsidRPr="00E10D2C" w:rsidRDefault="008528A7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Certificates: </w:t>
            </w:r>
          </w:p>
          <w:p w:rsidR="00026A1D" w:rsidRPr="00E10D2C" w:rsidRDefault="00026A1D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  <w:p w:rsidR="00026A1D" w:rsidRPr="00E10D2C" w:rsidRDefault="00026A1D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8050" w:type="dxa"/>
            <w:shd w:val="clear" w:color="auto" w:fill="auto"/>
            <w:vAlign w:val="bottom"/>
          </w:tcPr>
          <w:p w:rsidR="008528A7" w:rsidRPr="008528A7" w:rsidRDefault="008528A7" w:rsidP="008528A7">
            <w:pPr>
              <w:numPr>
                <w:ilvl w:val="0"/>
                <w:numId w:val="19"/>
              </w:numPr>
              <w:shd w:val="clear" w:color="auto" w:fill="FFFFFF"/>
              <w:spacing w:after="200" w:line="408" w:lineRule="atLeast"/>
              <w:contextualSpacing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Bank Of Beirut ( Baabda) - Hands On Banking </w:t>
            </w:r>
          </w:p>
          <w:p w:rsidR="00DE3181" w:rsidRDefault="008528A7" w:rsidP="008528A7">
            <w:pPr>
              <w:shd w:val="clear" w:color="auto" w:fill="FFFFFF"/>
              <w:spacing w:after="200" w:line="408" w:lineRule="atLeast"/>
              <w:textAlignment w:val="top"/>
              <w:outlineLvl w:val="4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528A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2016-02 - 2016-05</w:t>
            </w:r>
          </w:p>
          <w:p w:rsidR="008528A7" w:rsidRDefault="008528A7" w:rsidP="008528A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lastRenderedPageBreak/>
              <w:t xml:space="preserve">Food Safety – Level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–</w:t>
            </w:r>
            <w:r w:rsidRPr="00852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Boeker</w:t>
            </w:r>
          </w:p>
          <w:p w:rsidR="008528A7" w:rsidRDefault="008528A7" w:rsidP="008528A7">
            <w:pPr>
              <w:pStyle w:val="ListParagraph"/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2019</w:t>
            </w:r>
          </w:p>
          <w:p w:rsidR="008528A7" w:rsidRDefault="008528A7" w:rsidP="008528A7">
            <w:pPr>
              <w:pStyle w:val="ListParagraph"/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8528A7" w:rsidRDefault="008528A7" w:rsidP="008528A7">
            <w:pPr>
              <w:pStyle w:val="ListParagraph"/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8528A7" w:rsidRPr="008528A7" w:rsidRDefault="008528A7" w:rsidP="008528A7">
            <w:pPr>
              <w:pStyle w:val="ListParagraph"/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DE3181" w:rsidRPr="00026A1D" w:rsidTr="00026A1D">
        <w:trPr>
          <w:jc w:val="center"/>
        </w:trPr>
        <w:tc>
          <w:tcPr>
            <w:tcW w:w="2246" w:type="dxa"/>
            <w:shd w:val="clear" w:color="auto" w:fill="auto"/>
          </w:tcPr>
          <w:p w:rsidR="00DE3181" w:rsidRPr="00E10D2C" w:rsidRDefault="00FB5D01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lastRenderedPageBreak/>
              <w:t>Experience</w:t>
            </w:r>
            <w:r w:rsidR="00EF71D0" w:rsidRPr="00E10D2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:</w:t>
            </w:r>
          </w:p>
          <w:p w:rsidR="00DE3181" w:rsidRPr="00026A1D" w:rsidRDefault="00DE3181">
            <w:pPr>
              <w:pStyle w:val="Section"/>
              <w:framePr w:hSpace="0" w:wrap="auto" w:hAnchor="text" w:xAlign="left" w:yAlign="inline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050" w:type="dxa"/>
            <w:shd w:val="clear" w:color="auto" w:fill="auto"/>
          </w:tcPr>
          <w:p w:rsidR="008528A7" w:rsidRDefault="008528A7" w:rsidP="0074416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Team Leader</w:t>
            </w:r>
          </w:p>
          <w:p w:rsidR="008528A7" w:rsidRPr="008528A7" w:rsidRDefault="008528A7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GAJ contracting</w:t>
            </w:r>
          </w:p>
          <w:p w:rsidR="008528A7" w:rsidRDefault="008528A7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2/2019-till present</w:t>
            </w:r>
          </w:p>
          <w:p w:rsidR="008528A7" w:rsidRPr="008528A7" w:rsidRDefault="008528A7" w:rsidP="008528A7">
            <w:pPr>
              <w:pStyle w:val="ListParagraph"/>
              <w:shd w:val="clear" w:color="auto" w:fill="FFFFFF"/>
              <w:spacing w:line="408" w:lineRule="atLeast"/>
              <w:ind w:left="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8528A7" w:rsidRDefault="008528A7" w:rsidP="0074416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Waiter </w:t>
            </w:r>
          </w:p>
          <w:p w:rsidR="008528A7" w:rsidRPr="008528A7" w:rsidRDefault="008528A7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33 herbz SAL</w:t>
            </w:r>
          </w:p>
          <w:p w:rsidR="008528A7" w:rsidRDefault="008528A7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8528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12/2018-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2</w:t>
            </w:r>
            <w:r w:rsidRPr="008528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/2019</w:t>
            </w:r>
          </w:p>
          <w:p w:rsidR="008528A7" w:rsidRPr="008528A7" w:rsidRDefault="008528A7" w:rsidP="008528A7">
            <w:pPr>
              <w:pStyle w:val="ListParagraph"/>
              <w:shd w:val="clear" w:color="auto" w:fill="FFFFFF"/>
              <w:spacing w:line="408" w:lineRule="atLeast"/>
              <w:ind w:left="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781D36" w:rsidRDefault="00781D36" w:rsidP="0074416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Waiter </w:t>
            </w:r>
          </w:p>
          <w:p w:rsidR="00781D36" w:rsidRPr="00781D36" w:rsidRDefault="00781D36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781D3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Ghia holding </w:t>
            </w:r>
          </w:p>
          <w:p w:rsidR="00781D36" w:rsidRDefault="00781D36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781D3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9/2018-12/2018</w:t>
            </w:r>
          </w:p>
          <w:p w:rsidR="00781D36" w:rsidRPr="00781D36" w:rsidRDefault="00781D36" w:rsidP="00781D36">
            <w:pPr>
              <w:pStyle w:val="ListParagraph"/>
              <w:shd w:val="clear" w:color="auto" w:fill="FFFFFF"/>
              <w:spacing w:line="408" w:lineRule="atLeast"/>
              <w:ind w:left="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781D36" w:rsidRPr="00781D36" w:rsidRDefault="00781D36" w:rsidP="00781D3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Waiter</w:t>
            </w:r>
          </w:p>
          <w:p w:rsidR="00781D36" w:rsidRPr="00781D36" w:rsidRDefault="00781D36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781D3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Addmind Group </w:t>
            </w:r>
          </w:p>
          <w:p w:rsidR="00781D36" w:rsidRDefault="00781D36" w:rsidP="00E10D2C">
            <w:pPr>
              <w:pStyle w:val="ListParagraph"/>
              <w:shd w:val="clear" w:color="auto" w:fill="FFFFFF"/>
              <w:spacing w:line="408" w:lineRule="atLeast"/>
              <w:ind w:left="36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781D3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3/2018-8/2018</w:t>
            </w:r>
          </w:p>
          <w:p w:rsidR="00781D36" w:rsidRPr="00781D36" w:rsidRDefault="00781D36" w:rsidP="00781D36">
            <w:pPr>
              <w:pStyle w:val="ListParagraph"/>
              <w:shd w:val="clear" w:color="auto" w:fill="FFFFFF"/>
              <w:spacing w:line="408" w:lineRule="atLeast"/>
              <w:ind w:left="0"/>
              <w:textAlignment w:val="top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180D2A" w:rsidRPr="00026A1D" w:rsidRDefault="00180D2A" w:rsidP="0074416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Waiter</w:t>
            </w:r>
          </w:p>
          <w:p w:rsidR="00026A1D" w:rsidRDefault="00026A1D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="00180D2A" w:rsidRPr="00180D2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Food Trends </w:t>
            </w:r>
          </w:p>
          <w:p w:rsidR="00180D2A" w:rsidRPr="00026A1D" w:rsidRDefault="00781D36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 From 3/2016 – 3/ 2018</w:t>
            </w:r>
          </w:p>
          <w:p w:rsidR="00180D2A" w:rsidRPr="00180D2A" w:rsidRDefault="00180D2A" w:rsidP="00180D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180D2A" w:rsidRPr="00026A1D" w:rsidRDefault="00180D2A" w:rsidP="00180D2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Sales Associate 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180D2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Aishti </w:t>
            </w:r>
          </w:p>
          <w:p w:rsidR="00180D2A" w:rsidRPr="00180D2A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From 11/2015 - 3/2016</w:t>
            </w:r>
          </w:p>
          <w:p w:rsidR="00E10D2C" w:rsidRDefault="00180D2A" w:rsidP="00E10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 </w:t>
            </w:r>
          </w:p>
          <w:p w:rsidR="00E10D2C" w:rsidRPr="00E10D2C" w:rsidRDefault="00E10D2C" w:rsidP="00E10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180D2A" w:rsidRPr="00026A1D" w:rsidRDefault="00180D2A" w:rsidP="00180D2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lastRenderedPageBreak/>
              <w:t>Sales Associate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180D2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Cortefiel 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From 7/2015 – 11/2015</w:t>
            </w:r>
          </w:p>
          <w:p w:rsidR="00180D2A" w:rsidRPr="00180D2A" w:rsidRDefault="00180D2A" w:rsidP="00180D2A">
            <w:pPr>
              <w:shd w:val="clear" w:color="auto" w:fill="FFFFFF"/>
              <w:spacing w:line="408" w:lineRule="atLeast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180D2A" w:rsidRPr="00026A1D" w:rsidRDefault="00180D2A" w:rsidP="00180D2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Cashier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180D2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Wooden Bakery 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From 6/2014 – 9/2014</w:t>
            </w:r>
          </w:p>
          <w:p w:rsidR="00744162" w:rsidRPr="00026A1D" w:rsidRDefault="00744162" w:rsidP="00744162">
            <w:p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:rsidR="00180D2A" w:rsidRPr="00026A1D" w:rsidRDefault="00E10D2C" w:rsidP="00180D2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408" w:lineRule="atLeast"/>
              <w:textAlignment w:val="top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n-US"/>
              </w:rPr>
              <w:t>Bar back/Bartender</w:t>
            </w:r>
          </w:p>
          <w:p w:rsidR="00180D2A" w:rsidRPr="00026A1D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180D2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 xml:space="preserve">Juleps </w:t>
            </w:r>
          </w:p>
          <w:p w:rsidR="00180D2A" w:rsidRPr="00180D2A" w:rsidRDefault="00180D2A" w:rsidP="00E10D2C">
            <w:pPr>
              <w:shd w:val="clear" w:color="auto" w:fill="FFFFFF"/>
              <w:spacing w:line="408" w:lineRule="atLeast"/>
              <w:ind w:left="360"/>
              <w:textAlignment w:val="top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From 6/2013 – 9/2013</w:t>
            </w:r>
          </w:p>
          <w:p w:rsidR="00DE3181" w:rsidRPr="00026A1D" w:rsidRDefault="00DE318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026A1D" w:rsidRPr="00EF71D0" w:rsidTr="00026A1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781D36" w:rsidRDefault="00781D36" w:rsidP="00435B14">
            <w:pPr>
              <w:pStyle w:val="Section"/>
              <w:framePr w:hSpace="0" w:wrap="auto" w:hAnchor="text" w:xAlign="left" w:yAlign="inline"/>
              <w:tabs>
                <w:tab w:val="right" w:pos="203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026A1D" w:rsidRPr="00E10D2C" w:rsidRDefault="00E10D2C" w:rsidP="00435B14">
            <w:pPr>
              <w:pStyle w:val="Section"/>
              <w:framePr w:hSpace="0" w:wrap="auto" w:hAnchor="text" w:xAlign="left" w:yAlign="inline"/>
              <w:tabs>
                <w:tab w:val="right" w:pos="203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Skills: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781D36" w:rsidRPr="00781D36" w:rsidRDefault="00781D36" w:rsidP="00781D36">
            <w:p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Creative thinking and problem solving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Motivation and commitment 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Teamwork 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Time management 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Recognition and respect for rules and guidelines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Ability to listen and learn quickly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Goal oriented approach to work 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Dedication</w:t>
            </w:r>
          </w:p>
          <w:p w:rsidR="00026A1D" w:rsidRPr="00026A1D" w:rsidRDefault="00026A1D" w:rsidP="00435B1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408" w:lineRule="atLeast"/>
              <w:textAlignment w:val="top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</w:pPr>
            <w:r w:rsidRPr="00026A1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n-US"/>
              </w:rPr>
              <w:t>Self confidence </w:t>
            </w:r>
          </w:p>
          <w:p w:rsidR="00026A1D" w:rsidRPr="00026A1D" w:rsidRDefault="00026A1D" w:rsidP="00435B1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E10D2C" w:rsidRDefault="00E10D2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E3181" w:rsidRPr="00E10D2C" w:rsidRDefault="0074416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10D2C">
        <w:rPr>
          <w:rFonts w:ascii="Times New Roman" w:hAnsi="Times New Roman" w:cs="Times New Roman"/>
          <w:b/>
          <w:bCs/>
          <w:sz w:val="32"/>
          <w:szCs w:val="32"/>
          <w:u w:val="single"/>
        </w:rPr>
        <w:t>Languages:</w:t>
      </w:r>
    </w:p>
    <w:p w:rsidR="00026A1D" w:rsidRPr="00326F22" w:rsidRDefault="00026A1D" w:rsidP="0077384A">
      <w:pPr>
        <w:pStyle w:val="ListParagraph"/>
        <w:numPr>
          <w:ilvl w:val="3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>Arabic</w:t>
      </w:r>
    </w:p>
    <w:p w:rsidR="00744162" w:rsidRPr="00326F22" w:rsidRDefault="00744162" w:rsidP="0077384A">
      <w:pPr>
        <w:pStyle w:val="ListParagraph"/>
        <w:numPr>
          <w:ilvl w:val="3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>English</w:t>
      </w:r>
      <w:bookmarkStart w:id="0" w:name="_GoBack"/>
      <w:bookmarkEnd w:id="0"/>
    </w:p>
    <w:p w:rsidR="00744162" w:rsidRPr="00326F22" w:rsidRDefault="00744162" w:rsidP="0077384A">
      <w:pPr>
        <w:pStyle w:val="ListParagraph"/>
        <w:numPr>
          <w:ilvl w:val="3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>French</w:t>
      </w:r>
    </w:p>
    <w:p w:rsidR="00026A1D" w:rsidRDefault="00026A1D" w:rsidP="00026A1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26A1D" w:rsidRPr="00E10D2C" w:rsidRDefault="00026A1D" w:rsidP="00026A1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10D2C">
        <w:rPr>
          <w:rFonts w:ascii="Times New Roman" w:hAnsi="Times New Roman" w:cs="Times New Roman"/>
          <w:b/>
          <w:bCs/>
          <w:sz w:val="32"/>
          <w:szCs w:val="32"/>
          <w:u w:val="single"/>
        </w:rPr>
        <w:t>Interests:</w:t>
      </w:r>
    </w:p>
    <w:p w:rsidR="00026A1D" w:rsidRPr="00E10D2C" w:rsidRDefault="00026A1D" w:rsidP="00E10D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E10D2C">
        <w:rPr>
          <w:rFonts w:ascii="Times New Roman" w:hAnsi="Times New Roman" w:cs="Times New Roman"/>
          <w:sz w:val="32"/>
          <w:szCs w:val="32"/>
        </w:rPr>
        <w:t>Basketball</w:t>
      </w:r>
    </w:p>
    <w:p w:rsidR="00026A1D" w:rsidRPr="00326F22" w:rsidRDefault="00026A1D" w:rsidP="00026A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 xml:space="preserve">Boxing </w:t>
      </w:r>
    </w:p>
    <w:p w:rsidR="00026A1D" w:rsidRPr="00326F22" w:rsidRDefault="00026A1D" w:rsidP="00026A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>Ping pong</w:t>
      </w:r>
    </w:p>
    <w:p w:rsidR="00026A1D" w:rsidRPr="00326F22" w:rsidRDefault="00026A1D" w:rsidP="00026A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 xml:space="preserve">Socializing </w:t>
      </w:r>
    </w:p>
    <w:p w:rsidR="00026A1D" w:rsidRDefault="00026A1D" w:rsidP="00026A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326F22">
        <w:rPr>
          <w:rFonts w:ascii="Times New Roman" w:hAnsi="Times New Roman" w:cs="Times New Roman"/>
          <w:sz w:val="32"/>
          <w:szCs w:val="32"/>
        </w:rPr>
        <w:t xml:space="preserve">Listening to music </w:t>
      </w:r>
    </w:p>
    <w:p w:rsidR="008528A7" w:rsidRPr="00326F22" w:rsidRDefault="008528A7" w:rsidP="00026A1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Reading books</w:t>
      </w:r>
    </w:p>
    <w:sectPr w:rsidR="008528A7" w:rsidRPr="00326F22" w:rsidSect="00DE3181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BF" w:rsidRDefault="00C536BF">
      <w:pPr>
        <w:spacing w:after="0" w:line="240" w:lineRule="auto"/>
      </w:pPr>
      <w:r>
        <w:separator/>
      </w:r>
    </w:p>
  </w:endnote>
  <w:endnote w:type="continuationSeparator" w:id="0">
    <w:p w:rsidR="00C536BF" w:rsidRDefault="00C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DFD" w:rsidRDefault="00610DFD"/>
  <w:p w:rsidR="00610DFD" w:rsidRDefault="00390A33">
    <w:r>
      <w:fldChar w:fldCharType="begin"/>
    </w:r>
    <w:r>
      <w:instrText xml:space="preserve"> PAGE   \* MERGEFORMAT </w:instrText>
    </w:r>
    <w:r>
      <w:fldChar w:fldCharType="separate"/>
    </w:r>
    <w:r w:rsidR="00E10D2C">
      <w:rPr>
        <w:noProof/>
      </w:rPr>
      <w:t>2</w:t>
    </w:r>
    <w:r>
      <w:rPr>
        <w:noProof/>
      </w:rPr>
      <w:fldChar w:fldCharType="end"/>
    </w:r>
    <w:r w:rsidR="00610DFD">
      <w:t xml:space="preserve"> </w:t>
    </w:r>
    <w:r w:rsidR="00610DFD">
      <w:rPr>
        <w:color w:val="A04DA3" w:themeColor="accent3"/>
      </w:rPr>
      <w:sym w:font="Wingdings 2" w:char="F097"/>
    </w:r>
    <w:r w:rsidR="00610DFD">
      <w:t xml:space="preserve"> </w:t>
    </w:r>
  </w:p>
  <w:p w:rsidR="00DE3181" w:rsidRDefault="00C536BF">
    <w:pPr>
      <w:pStyle w:val="NoSpacing"/>
      <w:rPr>
        <w:sz w:val="2"/>
        <w:szCs w:val="2"/>
      </w:rPr>
    </w:pPr>
    <w:r>
      <w:pict>
        <v:group id="_x0000_s2083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4" type="#_x0000_t32" style="position:absolute;left:1804;top:15122;width:2723;height:0;rotation:180" o:connectortype="straight" strokecolor="#438086 [3205]" strokeweight="1.5pt"/>
          <v:shape id="_x0000_s2085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DFD" w:rsidRDefault="00610DFD"/>
  <w:p w:rsidR="00610DFD" w:rsidRDefault="00390A33">
    <w:r>
      <w:fldChar w:fldCharType="begin"/>
    </w:r>
    <w:r>
      <w:instrText xml:space="preserve"> PAGE   \* MERGEFORMAT </w:instrText>
    </w:r>
    <w:r>
      <w:fldChar w:fldCharType="separate"/>
    </w:r>
    <w:r w:rsidR="00E10D2C">
      <w:rPr>
        <w:noProof/>
      </w:rPr>
      <w:t>3</w:t>
    </w:r>
    <w:r>
      <w:rPr>
        <w:noProof/>
      </w:rPr>
      <w:fldChar w:fldCharType="end"/>
    </w:r>
    <w:r w:rsidR="00610DFD">
      <w:t xml:space="preserve"> </w:t>
    </w:r>
    <w:r w:rsidR="00610DFD">
      <w:rPr>
        <w:color w:val="A04DA3" w:themeColor="accent3"/>
      </w:rPr>
      <w:sym w:font="Wingdings 2" w:char="F097"/>
    </w:r>
    <w:r w:rsidR="00610DFD">
      <w:t xml:space="preserve"> </w:t>
    </w:r>
  </w:p>
  <w:p w:rsidR="00610DFD" w:rsidRDefault="00C536BF" w:rsidP="00610DFD">
    <w:pPr>
      <w:rPr>
        <w:sz w:val="2"/>
        <w:szCs w:val="2"/>
      </w:rPr>
    </w:pPr>
    <w:r>
      <w:pict>
        <v:group id="_x0000_s2080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1804;top:15122;width:2723;height:0;rotation:180" o:connectortype="straight" strokecolor="#438086 [3205]" strokeweight="1.5pt"/>
          <v:shape id="_x0000_s2082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DFD" w:rsidRDefault="00610DFD"/>
  <w:p w:rsidR="00610DFD" w:rsidRDefault="00390A33">
    <w:r>
      <w:fldChar w:fldCharType="begin"/>
    </w:r>
    <w:r>
      <w:instrText xml:space="preserve"> PAGE   \* MERGEFORMAT </w:instrText>
    </w:r>
    <w:r>
      <w:fldChar w:fldCharType="separate"/>
    </w:r>
    <w:r w:rsidR="00E10D2C">
      <w:rPr>
        <w:noProof/>
      </w:rPr>
      <w:t>1</w:t>
    </w:r>
    <w:r>
      <w:rPr>
        <w:noProof/>
      </w:rPr>
      <w:fldChar w:fldCharType="end"/>
    </w:r>
    <w:r w:rsidR="00610DFD">
      <w:t xml:space="preserve"> </w:t>
    </w:r>
    <w:r w:rsidR="00610DFD">
      <w:rPr>
        <w:color w:val="A04DA3" w:themeColor="accent3"/>
      </w:rPr>
      <w:sym w:font="Wingdings 2" w:char="F097"/>
    </w:r>
    <w:r w:rsidR="00610DFD">
      <w:t xml:space="preserve"> </w:t>
    </w:r>
  </w:p>
  <w:p w:rsidR="00610DFD" w:rsidRDefault="00C536BF">
    <w:pPr>
      <w:pStyle w:val="Footer"/>
    </w:pPr>
    <w:r>
      <w:pict>
        <v:group id="_x0000_s2086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7" type="#_x0000_t32" style="position:absolute;left:1804;top:15122;width:2723;height:0;rotation:180" o:connectortype="straight" strokecolor="#438086 [3205]" strokeweight="1.5pt"/>
          <v:shape id="_x0000_s2088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BF" w:rsidRDefault="00C536BF">
      <w:pPr>
        <w:spacing w:after="0" w:line="240" w:lineRule="auto"/>
      </w:pPr>
      <w:r>
        <w:separator/>
      </w:r>
    </w:p>
  </w:footnote>
  <w:footnote w:type="continuationSeparator" w:id="0">
    <w:p w:rsidR="00C536BF" w:rsidRDefault="00C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bCs/>
        <w:sz w:val="32"/>
        <w:szCs w:val="32"/>
      </w:rPr>
      <w:id w:val="85507790"/>
      <w:placeholder>
        <w:docPart w:val="EA7CE005972F46EBB38113EF96EAA41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E3181" w:rsidRPr="00180D2A" w:rsidRDefault="007D079F">
        <w:pPr>
          <w:pStyle w:val="Header"/>
          <w:pBdr>
            <w:bottom w:val="single" w:sz="4" w:space="0" w:color="auto"/>
          </w:pBdr>
          <w:rPr>
            <w:sz w:val="36"/>
            <w:szCs w:val="36"/>
          </w:rPr>
        </w:pPr>
        <w:r>
          <w:rPr>
            <w:rFonts w:ascii="Times New Roman" w:hAnsi="Times New Roman" w:cs="Times New Roman" w:hint="cs"/>
            <w:b/>
            <w:bCs/>
            <w:sz w:val="32"/>
            <w:szCs w:val="32"/>
            <w:lang w:bidi="ar-LB"/>
          </w:rPr>
          <w:t>Youssef Antoun Semaan</w:t>
        </w:r>
      </w:p>
    </w:sdtContent>
  </w:sdt>
  <w:p w:rsidR="00DE3181" w:rsidRDefault="00DE31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bCs/>
        <w:sz w:val="32"/>
        <w:szCs w:val="32"/>
      </w:rPr>
      <w:id w:val="779461271"/>
      <w:placeholder>
        <w:docPart w:val="1B8C424B79EC4AF8A274F60A795A064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E3181" w:rsidRDefault="007D079F" w:rsidP="00744162">
        <w:pPr>
          <w:pStyle w:val="Header"/>
          <w:pBdr>
            <w:bottom w:val="single" w:sz="4" w:space="0" w:color="auto"/>
          </w:pBdr>
        </w:pPr>
        <w:r>
          <w:rPr>
            <w:rFonts w:ascii="Times New Roman" w:hAnsi="Times New Roman" w:cs="Times New Roman" w:hint="cs"/>
            <w:b/>
            <w:bCs/>
            <w:sz w:val="32"/>
            <w:szCs w:val="32"/>
            <w:lang w:bidi="ar-LB"/>
          </w:rPr>
          <w:t>Youssef Antoun Semaan</w:t>
        </w:r>
      </w:p>
    </w:sdtContent>
  </w:sdt>
  <w:p w:rsidR="00DE3181" w:rsidRDefault="00DE31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B2C62"/>
    <w:multiLevelType w:val="hybridMultilevel"/>
    <w:tmpl w:val="E2D8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E626E"/>
    <w:multiLevelType w:val="hybridMultilevel"/>
    <w:tmpl w:val="BC686D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E14422B"/>
    <w:multiLevelType w:val="hybridMultilevel"/>
    <w:tmpl w:val="CA82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4">
    <w:nsid w:val="1A5B4DE3"/>
    <w:multiLevelType w:val="hybridMultilevel"/>
    <w:tmpl w:val="FD12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F1B6D"/>
    <w:multiLevelType w:val="hybridMultilevel"/>
    <w:tmpl w:val="C08895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7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59C47DE3"/>
    <w:multiLevelType w:val="hybridMultilevel"/>
    <w:tmpl w:val="45A667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10"/>
  </w:num>
  <w:num w:numId="20">
    <w:abstractNumId w:val="1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89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  <o:rules v:ext="edit">
        <o:r id="V:Rule1" type="connector" idref="#_x0000_s2085"/>
        <o:r id="V:Rule2" type="connector" idref="#_x0000_s2082"/>
        <o:r id="V:Rule3" type="connector" idref="#_x0000_s2081"/>
        <o:r id="V:Rule4" type="connector" idref="#_x0000_s2088"/>
        <o:r id="V:Rule5" type="connector" idref="#_x0000_s2084"/>
        <o:r id="V:Rule6" type="connector" idref="#_x0000_s2087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WytDAzsTQzNTMxNDBS0lEKTi0uzszPAykwrgUARsEwbCwAAAA="/>
  </w:docVars>
  <w:rsids>
    <w:rsidRoot w:val="0083743D"/>
    <w:rsid w:val="00026A1D"/>
    <w:rsid w:val="000476B8"/>
    <w:rsid w:val="00180D2A"/>
    <w:rsid w:val="00283A4D"/>
    <w:rsid w:val="00326F22"/>
    <w:rsid w:val="00390A33"/>
    <w:rsid w:val="003E097A"/>
    <w:rsid w:val="00610DFD"/>
    <w:rsid w:val="00627EA6"/>
    <w:rsid w:val="007208E3"/>
    <w:rsid w:val="00744162"/>
    <w:rsid w:val="0077384A"/>
    <w:rsid w:val="00781D36"/>
    <w:rsid w:val="007D079F"/>
    <w:rsid w:val="0083743D"/>
    <w:rsid w:val="008528A7"/>
    <w:rsid w:val="00853F69"/>
    <w:rsid w:val="009B59AE"/>
    <w:rsid w:val="009D56AE"/>
    <w:rsid w:val="00A0166E"/>
    <w:rsid w:val="00AC7D46"/>
    <w:rsid w:val="00B26525"/>
    <w:rsid w:val="00B27F47"/>
    <w:rsid w:val="00C536BF"/>
    <w:rsid w:val="00C62BA4"/>
    <w:rsid w:val="00C62EA8"/>
    <w:rsid w:val="00D9359A"/>
    <w:rsid w:val="00DE3181"/>
    <w:rsid w:val="00E10D2C"/>
    <w:rsid w:val="00EF71D0"/>
    <w:rsid w:val="00FB5D0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  <o:rules v:ext="edit">
        <o:r id="V:Rule1" type="connector" idref="#_x0000_s1059"/>
        <o:r id="V:Rule2" type="connector" idref="#_x0000_s1053"/>
        <o:r id="V:Rule3" type="connector" idref="#_x0000_s1052"/>
        <o:r id="V:Rule4" type="connector" idref="#_x0000_s1058"/>
        <o:r id="V:Rule5" type="connector" idref="#_x0000_s1056"/>
        <o:r id="V:Rule6" type="connector" idref="#_x0000_s1061"/>
        <o:r id="V:Rule7" type="connector" idref="#_x0000_s1057"/>
        <o:r id="V:Rule8" type="connector" idref="#_x0000_s1060"/>
        <o:r id="V:Rule9" type="connector" idref="#_x0000_s1055"/>
        <o:r id="V:Rule10" type="connector" idref="#_x0000_s1051"/>
      </o:rules>
    </o:shapelayout>
  </w:shapeDefaults>
  <w:doNotEmbedSmartTags/>
  <w:decimalSymbol w:val="."/>
  <w:listSeparator w:val=","/>
  <w15:docId w15:val="{E6897931-17B2-42C9-8FA0-737BE9C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181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DE3181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3181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3181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3181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3181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3181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81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81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81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E3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81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DE3181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181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DE318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318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DE3181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DE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81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E3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81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DE3181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DE3181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DE3181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DE3181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E3181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81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81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DE3181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DE3181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DE3181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81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81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81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E3181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DE3181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81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E3181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DE3181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DE318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E3181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DE3181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DE3181"/>
    <w:pPr>
      <w:numPr>
        <w:numId w:val="2"/>
      </w:numPr>
    </w:pPr>
  </w:style>
  <w:style w:type="numbering" w:customStyle="1" w:styleId="UrbanNumberedList">
    <w:name w:val="Urban Numbered List"/>
    <w:uiPriority w:val="99"/>
    <w:rsid w:val="00DE3181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DE3181"/>
    <w:rPr>
      <w:color w:val="808080"/>
    </w:rPr>
  </w:style>
  <w:style w:type="paragraph" w:styleId="ListBullet">
    <w:name w:val="List Bullet"/>
    <w:basedOn w:val="NormalIndent"/>
    <w:uiPriority w:val="3"/>
    <w:qFormat/>
    <w:rsid w:val="00DE3181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DE3181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E3181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DE3181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DE3181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DE3181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DE3181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DE3181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DE3181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DE3181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DE3181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DE3181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DE3181"/>
    <w:rPr>
      <w:sz w:val="20"/>
      <w:szCs w:val="24"/>
      <w:lang w:eastAsia="ja-JP"/>
    </w:rPr>
  </w:style>
  <w:style w:type="paragraph" w:customStyle="1" w:styleId="DefaultPlaceholderAuthor">
    <w:name w:val="DefaultPlaceholder_Author"/>
    <w:rsid w:val="00DE3181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DE3181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DE3181"/>
    <w:pPr>
      <w:spacing w:after="120" w:line="288" w:lineRule="auto"/>
    </w:pPr>
    <w:rPr>
      <w:szCs w:val="22"/>
    </w:rPr>
  </w:style>
  <w:style w:type="character" w:customStyle="1" w:styleId="datefrom">
    <w:name w:val="datefrom"/>
    <w:basedOn w:val="DefaultParagraphFont"/>
    <w:rsid w:val="00180D2A"/>
  </w:style>
  <w:style w:type="character" w:customStyle="1" w:styleId="apple-converted-space">
    <w:name w:val="apple-converted-space"/>
    <w:basedOn w:val="DefaultParagraphFont"/>
    <w:rsid w:val="00180D2A"/>
  </w:style>
  <w:style w:type="character" w:customStyle="1" w:styleId="dateto">
    <w:name w:val="dateto"/>
    <w:basedOn w:val="DefaultParagraphFont"/>
    <w:rsid w:val="00180D2A"/>
  </w:style>
  <w:style w:type="paragraph" w:styleId="NormalWeb">
    <w:name w:val="Normal (Web)"/>
    <w:basedOn w:val="Normal"/>
    <w:uiPriority w:val="99"/>
    <w:semiHidden/>
    <w:unhideWhenUsed/>
    <w:rsid w:val="00EF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ustomPlaceholder16">
    <w:name w:val="CustomPlaceholder_16"/>
    <w:rsid w:val="0061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3DC70E4F194710B74D8AA9906FA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8884-C274-45FF-BD28-017D4CB8A649}"/>
      </w:docPartPr>
      <w:docPartBody>
        <w:p w:rsidR="00D812C6" w:rsidRDefault="00370B1C">
          <w:pPr>
            <w:pStyle w:val="1A3DC70E4F194710B74D8AA9906FA84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A7CE005972F46EBB38113EF96EA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40FE-7DC5-4F0E-BBD0-CDEB3EDFDA8E}"/>
      </w:docPartPr>
      <w:docPartBody>
        <w:p w:rsidR="00D812C6" w:rsidRDefault="00370B1C">
          <w:pPr>
            <w:pStyle w:val="EA7CE005972F46EBB38113EF96EAA418"/>
          </w:pPr>
          <w:r>
            <w:t>[Type the author name]</w:t>
          </w:r>
        </w:p>
      </w:docPartBody>
    </w:docPart>
    <w:docPart>
      <w:docPartPr>
        <w:name w:val="1B8C424B79EC4AF8A274F60A795A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6F8A-580B-487D-B789-55C52EB94AB6}"/>
      </w:docPartPr>
      <w:docPartBody>
        <w:p w:rsidR="00D812C6" w:rsidRDefault="00370B1C">
          <w:pPr>
            <w:pStyle w:val="1B8C424B79EC4AF8A274F60A795A064E"/>
          </w:pPr>
          <w:r>
            <w:t>[Type the author name]</w:t>
          </w:r>
        </w:p>
      </w:docPartBody>
    </w:docPart>
    <w:docPart>
      <w:docPartPr>
        <w:name w:val="FE73B5716D2E43B4887B90D76226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1975-1B73-4C4A-9917-BFECDCB7B6DD}"/>
      </w:docPartPr>
      <w:docPartBody>
        <w:p w:rsidR="00D812C6" w:rsidRDefault="00B777D2" w:rsidP="00B777D2">
          <w:pPr>
            <w:pStyle w:val="FE73B5716D2E43B4887B90D76226103F"/>
          </w:pPr>
          <w:r>
            <w:rPr>
              <w:rFonts w:asciiTheme="majorHAnsi" w:hAnsiTheme="majorHAnsi"/>
              <w:b/>
              <w:color w:val="833C0B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77D2"/>
    <w:rsid w:val="00370B1C"/>
    <w:rsid w:val="00813E9F"/>
    <w:rsid w:val="008D3B54"/>
    <w:rsid w:val="00A469AD"/>
    <w:rsid w:val="00AA7255"/>
    <w:rsid w:val="00B2441B"/>
    <w:rsid w:val="00B777D2"/>
    <w:rsid w:val="00B816A1"/>
    <w:rsid w:val="00D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812C6"/>
    <w:rPr>
      <w:color w:val="808080"/>
    </w:rPr>
  </w:style>
  <w:style w:type="paragraph" w:customStyle="1" w:styleId="1A3DC70E4F194710B74D8AA9906FA84C">
    <w:name w:val="1A3DC70E4F194710B74D8AA9906FA84C"/>
    <w:rsid w:val="00D812C6"/>
  </w:style>
  <w:style w:type="paragraph" w:customStyle="1" w:styleId="3F8B7803F9974C3FA20A4C8E6D55FE88">
    <w:name w:val="3F8B7803F9974C3FA20A4C8E6D55FE88"/>
    <w:rsid w:val="00D812C6"/>
  </w:style>
  <w:style w:type="paragraph" w:customStyle="1" w:styleId="B5B849CF19E84DB9B58B5C6D87F6755F">
    <w:name w:val="B5B849CF19E84DB9B58B5C6D87F6755F"/>
    <w:rsid w:val="00D812C6"/>
  </w:style>
  <w:style w:type="paragraph" w:customStyle="1" w:styleId="B5F82556126C43CF981D909B8E605745">
    <w:name w:val="B5F82556126C43CF981D909B8E605745"/>
    <w:rsid w:val="00D812C6"/>
  </w:style>
  <w:style w:type="paragraph" w:customStyle="1" w:styleId="DA7DB9233A1D4D6EAB88FBDDC6D3A61E">
    <w:name w:val="DA7DB9233A1D4D6EAB88FBDDC6D3A61E"/>
    <w:rsid w:val="00D812C6"/>
  </w:style>
  <w:style w:type="paragraph" w:customStyle="1" w:styleId="CEA5102A05414D08A1D71FD8A93E6444">
    <w:name w:val="CEA5102A05414D08A1D71FD8A93E6444"/>
    <w:rsid w:val="00D812C6"/>
  </w:style>
  <w:style w:type="paragraph" w:customStyle="1" w:styleId="FCED93DF441C46899A2652AD0EA1FF99">
    <w:name w:val="FCED93DF441C46899A2652AD0EA1FF99"/>
    <w:rsid w:val="00D812C6"/>
  </w:style>
  <w:style w:type="paragraph" w:customStyle="1" w:styleId="811D23CB251B479C904698D46ABE8B1B">
    <w:name w:val="811D23CB251B479C904698D46ABE8B1B"/>
    <w:rsid w:val="00D812C6"/>
  </w:style>
  <w:style w:type="paragraph" w:customStyle="1" w:styleId="6DEDEB45EC4A46E484F1AEB6518F4C6D">
    <w:name w:val="6DEDEB45EC4A46E484F1AEB6518F4C6D"/>
    <w:rsid w:val="00D812C6"/>
  </w:style>
  <w:style w:type="paragraph" w:customStyle="1" w:styleId="0EC2DA2C8DCE4DE29047ECBF8878FA69">
    <w:name w:val="0EC2DA2C8DCE4DE29047ECBF8878FA69"/>
    <w:rsid w:val="00D812C6"/>
  </w:style>
  <w:style w:type="paragraph" w:customStyle="1" w:styleId="5344446B2B964FD09E8350071C853491">
    <w:name w:val="5344446B2B964FD09E8350071C853491"/>
    <w:rsid w:val="00D812C6"/>
  </w:style>
  <w:style w:type="paragraph" w:customStyle="1" w:styleId="204CD236DD28424AAF9FBBC27470788B">
    <w:name w:val="204CD236DD28424AAF9FBBC27470788B"/>
    <w:rsid w:val="00D812C6"/>
  </w:style>
  <w:style w:type="paragraph" w:customStyle="1" w:styleId="D0EB5057518045FC8852251AA9FD1110">
    <w:name w:val="D0EB5057518045FC8852251AA9FD1110"/>
    <w:rsid w:val="00D812C6"/>
  </w:style>
  <w:style w:type="paragraph" w:customStyle="1" w:styleId="491AED3C2C884FE48B43775B11F46497">
    <w:name w:val="491AED3C2C884FE48B43775B11F46497"/>
    <w:rsid w:val="00D812C6"/>
  </w:style>
  <w:style w:type="paragraph" w:customStyle="1" w:styleId="2280A32917C848E996286E33FC94BEAA">
    <w:name w:val="2280A32917C848E996286E33FC94BEAA"/>
    <w:rsid w:val="00D812C6"/>
  </w:style>
  <w:style w:type="paragraph" w:customStyle="1" w:styleId="EA7CE005972F46EBB38113EF96EAA418">
    <w:name w:val="EA7CE005972F46EBB38113EF96EAA418"/>
    <w:rsid w:val="00D812C6"/>
  </w:style>
  <w:style w:type="paragraph" w:customStyle="1" w:styleId="1B8C424B79EC4AF8A274F60A795A064E">
    <w:name w:val="1B8C424B79EC4AF8A274F60A795A064E"/>
    <w:rsid w:val="00D812C6"/>
  </w:style>
  <w:style w:type="paragraph" w:customStyle="1" w:styleId="FE73B5716D2E43B4887B90D76226103F">
    <w:name w:val="FE73B5716D2E43B4887B90D76226103F"/>
    <w:rsid w:val="00B777D2"/>
  </w:style>
  <w:style w:type="paragraph" w:customStyle="1" w:styleId="62226843FF9D44BE96AB832FB282E4CF">
    <w:name w:val="62226843FF9D44BE96AB832FB282E4CF"/>
    <w:rsid w:val="00B777D2"/>
  </w:style>
  <w:style w:type="paragraph" w:customStyle="1" w:styleId="A573CD6E3A3B45D2B698C97423868996">
    <w:name w:val="A573CD6E3A3B45D2B698C97423868996"/>
    <w:rsid w:val="00B777D2"/>
  </w:style>
  <w:style w:type="paragraph" w:customStyle="1" w:styleId="D2BA240315DA4E2CBA9389847D7F4268">
    <w:name w:val="D2BA240315DA4E2CBA9389847D7F4268"/>
    <w:rsid w:val="00B777D2"/>
  </w:style>
  <w:style w:type="paragraph" w:customStyle="1" w:styleId="7CB909C971E24F6D940ED4F2C9901F8E">
    <w:name w:val="7CB909C971E24F6D940ED4F2C9901F8E"/>
    <w:rsid w:val="00B77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160</TotalTime>
  <Pages>4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Antoun Semaan</dc:creator>
  <cp:lastModifiedBy>semaan ghassan</cp:lastModifiedBy>
  <cp:revision>12</cp:revision>
  <dcterms:created xsi:type="dcterms:W3CDTF">2017-03-29T22:04:00Z</dcterms:created>
  <dcterms:modified xsi:type="dcterms:W3CDTF">2019-07-11T17:26:00Z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