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9934F6" w:rsidRDefault="009934F6" w:rsidP="009934F6">
            <w:pPr>
              <w:pStyle w:val="Title"/>
            </w:pPr>
            <w:r w:rsidRPr="009934F6">
              <w:rPr>
                <w:color w:val="auto"/>
              </w:rPr>
              <w:t>abbas</w:t>
            </w:r>
            <w:r w:rsidR="00692703" w:rsidRPr="009934F6">
              <w:t xml:space="preserve"> </w:t>
            </w:r>
            <w:r w:rsidRPr="009934F6">
              <w:rPr>
                <w:rStyle w:val="IntenseEmphasis"/>
                <w:b w:val="0"/>
                <w:bCs/>
              </w:rPr>
              <w:t>chami</w:t>
            </w:r>
          </w:p>
          <w:p w:rsidR="00692703" w:rsidRPr="009934F6" w:rsidRDefault="009934F6" w:rsidP="00A262B2">
            <w:pPr>
              <w:pStyle w:val="ContactInfo"/>
              <w:contextualSpacing w:val="0"/>
              <w:rPr>
                <w:b/>
                <w:bCs/>
              </w:rPr>
            </w:pPr>
            <w:r w:rsidRPr="009934F6">
              <w:rPr>
                <w:rFonts w:ascii="Verdana" w:hAnsi="Verdana"/>
                <w:b/>
                <w:bCs/>
                <w:color w:val="auto"/>
              </w:rPr>
              <w:t>Address</w:t>
            </w:r>
            <w:r w:rsidRPr="009934F6">
              <w:rPr>
                <w:rFonts w:ascii="Verdana" w:hAnsi="Verdana"/>
                <w:color w:val="auto"/>
              </w:rPr>
              <w:t>: Beirut, Lebanon.</w:t>
            </w:r>
            <w:r w:rsidR="00A262B2">
              <w:rPr>
                <w:rFonts w:ascii="Verdana" w:hAnsi="Verdana"/>
                <w:color w:val="auto"/>
              </w:rPr>
              <w:t xml:space="preserve"> Mobile:71-574461 </w:t>
            </w:r>
            <w:sdt>
              <w:sdtPr>
                <w:rPr>
                  <w:rFonts w:ascii="Verdana" w:hAnsi="Verdana"/>
                  <w:color w:val="auto"/>
                </w:rPr>
                <w:alias w:val="Divider dot:"/>
                <w:tag w:val="Divider dot:"/>
                <w:id w:val="-1459182552"/>
                <w:placeholder>
                  <w:docPart w:val="C0F7CB7EECFB4D638F6B025AB5550333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934F6">
                  <w:rPr>
                    <w:rFonts w:ascii="Verdana" w:hAnsi="Verdana"/>
                    <w:color w:val="auto"/>
                  </w:rPr>
                  <w:t>·</w:t>
                </w:r>
              </w:sdtContent>
            </w:sdt>
            <w:r w:rsidRPr="009934F6">
              <w:rPr>
                <w:rFonts w:ascii="Verdana" w:hAnsi="Verdana"/>
                <w:color w:val="auto"/>
              </w:rPr>
              <w:t>E-mail:</w:t>
            </w:r>
            <w:r>
              <w:rPr>
                <w:rFonts w:ascii="Verdana" w:hAnsi="Verdana"/>
                <w:bCs/>
                <w:color w:val="auto"/>
              </w:rPr>
              <w:t xml:space="preserve"> </w:t>
            </w:r>
            <w:r w:rsidRPr="009934F6">
              <w:rPr>
                <w:rFonts w:ascii="Verdana" w:hAnsi="Verdana"/>
                <w:bCs/>
                <w:color w:val="auto"/>
              </w:rPr>
              <w:t>Abbass.chami@gmail.com</w:t>
            </w:r>
            <w:r w:rsidR="00692703" w:rsidRPr="009934F6">
              <w:rPr>
                <w:rFonts w:ascii="Verdana" w:hAnsi="Verdana"/>
                <w:bCs/>
                <w:color w:val="auto"/>
              </w:rPr>
              <w:t xml:space="preserve"> </w:t>
            </w:r>
            <w:sdt>
              <w:sdtPr>
                <w:rPr>
                  <w:rFonts w:ascii="Verdana" w:hAnsi="Verdana"/>
                  <w:b/>
                  <w:bCs/>
                  <w:color w:val="auto"/>
                </w:rPr>
                <w:alias w:val="Divider dot:"/>
                <w:tag w:val="Divider dot:"/>
                <w:id w:val="2000459528"/>
                <w:placeholder>
                  <w:docPart w:val="7F36746A0A9F436793CC7B1B9DB0E7E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934F6">
                  <w:rPr>
                    <w:rFonts w:ascii="Verdana" w:hAnsi="Verdana"/>
                    <w:bCs/>
                    <w:color w:val="auto"/>
                  </w:rPr>
                  <w:t>·</w:t>
                </w:r>
              </w:sdtContent>
            </w:sdt>
          </w:p>
        </w:tc>
      </w:tr>
      <w:tr w:rsidR="009571D8" w:rsidRPr="00CF1A49" w:rsidTr="00003828">
        <w:trPr>
          <w:trHeight w:val="1012"/>
        </w:trPr>
        <w:tc>
          <w:tcPr>
            <w:tcW w:w="9360" w:type="dxa"/>
            <w:tcMar>
              <w:top w:w="432" w:type="dxa"/>
            </w:tcMar>
          </w:tcPr>
          <w:p w:rsidR="001755A8" w:rsidRDefault="009934F6" w:rsidP="009934F6">
            <w:pPr>
              <w:contextualSpacing w:val="0"/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</w:pPr>
            <w:r w:rsidRPr="009934F6"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O</w:t>
            </w:r>
            <w:r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  <w:t>BJECTIVE</w:t>
            </w:r>
          </w:p>
          <w:p w:rsidR="009934F6" w:rsidRDefault="009934F6" w:rsidP="009934F6">
            <w:pPr>
              <w:contextualSpacing w:val="0"/>
              <w:rPr>
                <w:rFonts w:ascii="Verdana" w:hAnsi="Verdana"/>
                <w:b/>
                <w:bCs/>
                <w:color w:val="auto"/>
                <w:sz w:val="28"/>
                <w:szCs w:val="28"/>
              </w:rPr>
            </w:pPr>
          </w:p>
          <w:p w:rsidR="0092539B" w:rsidRPr="0092539B" w:rsidRDefault="00D3070C" w:rsidP="00FF4185">
            <w:pPr>
              <w:contextualSpacing w:val="0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Seeking a</w:t>
            </w:r>
            <w:r w:rsidR="004C27FC">
              <w:rPr>
                <w:rFonts w:ascii="Verdana" w:hAnsi="Verdana"/>
                <w:color w:val="auto"/>
              </w:rPr>
              <w:t xml:space="preserve"> position at your company</w:t>
            </w:r>
            <w:r w:rsidR="00D41B2C">
              <w:rPr>
                <w:rFonts w:ascii="Verdana" w:hAnsi="Verdana"/>
                <w:color w:val="auto"/>
              </w:rPr>
              <w:t xml:space="preserve"> in Beirut, Lebanon</w:t>
            </w:r>
            <w:r w:rsidR="00E653E8">
              <w:rPr>
                <w:rFonts w:ascii="Verdana" w:hAnsi="Verdana"/>
                <w:color w:val="auto"/>
              </w:rPr>
              <w:t>.</w:t>
            </w:r>
          </w:p>
        </w:tc>
      </w:tr>
    </w:tbl>
    <w:p w:rsidR="004E01EB" w:rsidRPr="00CF1A49" w:rsidRDefault="00A97808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17EFD12953B4ACDAE43193979BD879E"/>
          </w:placeholder>
          <w:temporary/>
          <w:showingPlcHdr/>
          <w15:appearance w15:val="hidden"/>
        </w:sdtPr>
        <w:sdtEndPr/>
        <w:sdtContent>
          <w:r w:rsidR="004E01EB" w:rsidRPr="009934F6">
            <w:rPr>
              <w:rFonts w:ascii="Verdana" w:hAnsi="Verdana"/>
            </w:rPr>
            <w:t>Experience</w:t>
          </w:r>
        </w:sdtContent>
      </w:sdt>
    </w:p>
    <w:p w:rsidR="00BE7A2E" w:rsidRPr="00BE7A2E" w:rsidRDefault="00BE7A2E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  <w:r>
        <w:rPr>
          <w:rFonts w:ascii="Verdana" w:eastAsia="HGMinchoB" w:hAnsi="Verdana" w:cs="Times New Roman"/>
          <w:bCs/>
          <w:color w:val="auto"/>
          <w:lang w:eastAsia="ja-JP"/>
        </w:rPr>
        <w:t>*</w:t>
      </w:r>
      <w:r w:rsidR="00872144">
        <w:rPr>
          <w:rFonts w:ascii="Verdana" w:eastAsia="HGMinchoB" w:hAnsi="Verdana" w:cs="Times New Roman"/>
          <w:bCs/>
          <w:color w:val="auto"/>
          <w:lang w:eastAsia="ja-JP"/>
        </w:rPr>
        <w:t>BHV</w:t>
      </w:r>
      <w:r w:rsidRPr="00BE7A2E">
        <w:rPr>
          <w:rFonts w:ascii="Verdana" w:eastAsia="HGMinchoB" w:hAnsi="Verdana" w:cs="Times New Roman"/>
          <w:bCs/>
          <w:color w:val="auto"/>
          <w:lang w:eastAsia="ja-JP"/>
        </w:rPr>
        <w:t>, customer service, jnah 11 Sep – 1 Dec 2015.</w:t>
      </w:r>
    </w:p>
    <w:p w:rsidR="00BE7A2E" w:rsidRPr="00BE7A2E" w:rsidRDefault="00BE7A2E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</w:p>
    <w:p w:rsidR="00BE7A2E" w:rsidRPr="00BE7A2E" w:rsidRDefault="00BE7A2E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  <w:r w:rsidRPr="00BE7A2E">
        <w:rPr>
          <w:rFonts w:ascii="Verdana" w:eastAsia="HGMinchoB" w:hAnsi="Verdana" w:cs="Times New Roman"/>
          <w:bCs/>
          <w:color w:val="auto"/>
          <w:lang w:eastAsia="ja-JP"/>
        </w:rPr>
        <w:t>*Biskov, store manager, Beirut, Sep 2014 – June 2015.</w:t>
      </w:r>
    </w:p>
    <w:p w:rsidR="00BE7A2E" w:rsidRPr="00BE7A2E" w:rsidRDefault="00BE7A2E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</w:p>
    <w:p w:rsidR="00BE7A2E" w:rsidRPr="00BE7A2E" w:rsidRDefault="00BE7A2E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  <w:r w:rsidRPr="00BE7A2E">
        <w:rPr>
          <w:rFonts w:ascii="Verdana" w:eastAsia="HGMinchoB" w:hAnsi="Verdana" w:cs="Times New Roman"/>
          <w:bCs/>
          <w:color w:val="auto"/>
          <w:lang w:eastAsia="ja-JP"/>
        </w:rPr>
        <w:t>*Azadea group (Bershka), sales associate, verdun732, October 2011.</w:t>
      </w:r>
    </w:p>
    <w:p w:rsidR="00BE7A2E" w:rsidRPr="00BE7A2E" w:rsidRDefault="00BE7A2E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</w:p>
    <w:p w:rsidR="00BE7A2E" w:rsidRPr="00BE7A2E" w:rsidRDefault="00BE7A2E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  <w:r w:rsidRPr="00BE7A2E">
        <w:rPr>
          <w:rFonts w:ascii="Verdana" w:eastAsia="HGMinchoB" w:hAnsi="Verdana" w:cs="Times New Roman"/>
          <w:bCs/>
          <w:color w:val="auto"/>
          <w:lang w:eastAsia="ja-JP"/>
        </w:rPr>
        <w:t xml:space="preserve">*Hyper bou Khalil, promoter, </w:t>
      </w:r>
      <w:r w:rsidR="000E05E4">
        <w:rPr>
          <w:rFonts w:ascii="Verdana" w:eastAsia="HGMinchoB" w:hAnsi="Verdana" w:cs="Times New Roman"/>
          <w:bCs/>
          <w:color w:val="auto"/>
          <w:lang w:eastAsia="ja-JP"/>
        </w:rPr>
        <w:t>Hazmieh</w:t>
      </w:r>
      <w:r w:rsidRPr="00BE7A2E">
        <w:rPr>
          <w:rFonts w:ascii="Verdana" w:eastAsia="HGMinchoB" w:hAnsi="Verdana" w:cs="Times New Roman"/>
          <w:bCs/>
          <w:color w:val="auto"/>
          <w:lang w:eastAsia="ja-JP"/>
        </w:rPr>
        <w:t>, January 2012.</w:t>
      </w:r>
    </w:p>
    <w:p w:rsidR="00BE7A2E" w:rsidRPr="00BE7A2E" w:rsidRDefault="00BE7A2E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</w:p>
    <w:p w:rsidR="00BE7A2E" w:rsidRPr="00BE7A2E" w:rsidRDefault="0092539B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  <w:r>
        <w:rPr>
          <w:rFonts w:ascii="Verdana" w:eastAsia="HGMinchoB" w:hAnsi="Verdana" w:cs="Times New Roman"/>
          <w:bCs/>
          <w:color w:val="auto"/>
          <w:lang w:eastAsia="ja-JP"/>
        </w:rPr>
        <w:t xml:space="preserve">*Samaya sportswear, admin </w:t>
      </w:r>
      <w:r w:rsidR="00420406">
        <w:rPr>
          <w:rFonts w:ascii="Verdana" w:eastAsia="HGMinchoB" w:hAnsi="Verdana" w:cs="Times New Roman"/>
          <w:bCs/>
          <w:color w:val="auto"/>
          <w:lang w:eastAsia="ja-JP"/>
        </w:rPr>
        <w:t>sales,</w:t>
      </w:r>
      <w:r w:rsidR="00BE7A2E" w:rsidRPr="00BE7A2E">
        <w:rPr>
          <w:rFonts w:ascii="Verdana" w:eastAsia="HGMinchoB" w:hAnsi="Verdana" w:cs="Times New Roman"/>
          <w:bCs/>
          <w:color w:val="auto"/>
          <w:lang w:eastAsia="ja-JP"/>
        </w:rPr>
        <w:t xml:space="preserve"> Beirut, July 2009, Sep 2014.</w:t>
      </w:r>
    </w:p>
    <w:p w:rsidR="00BE7A2E" w:rsidRDefault="00BE7A2E" w:rsidP="0097790C">
      <w:pPr>
        <w:pStyle w:val="Heading1"/>
      </w:pPr>
    </w:p>
    <w:sdt>
      <w:sdtPr>
        <w:alias w:val="Education:"/>
        <w:tag w:val="Education:"/>
        <w:id w:val="-1908763273"/>
        <w:placeholder>
          <w:docPart w:val="D276D8B9A4504CE68AB5419806E3883D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p w:rsidR="00BE7A2E" w:rsidRDefault="00BE7A2E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  <w:r w:rsidRPr="00BE7A2E">
        <w:rPr>
          <w:rFonts w:ascii="Verdana" w:eastAsia="HGMinchoB" w:hAnsi="Verdana" w:cs="Times New Roman"/>
          <w:bCs/>
          <w:color w:val="auto"/>
          <w:lang w:eastAsia="ja-JP"/>
        </w:rPr>
        <w:t xml:space="preserve">American university of culture and </w:t>
      </w:r>
      <w:r w:rsidR="00420406" w:rsidRPr="00BE7A2E">
        <w:rPr>
          <w:rFonts w:ascii="Verdana" w:eastAsia="HGMinchoB" w:hAnsi="Verdana" w:cs="Times New Roman"/>
          <w:bCs/>
          <w:color w:val="auto"/>
          <w:lang w:eastAsia="ja-JP"/>
        </w:rPr>
        <w:t>education (</w:t>
      </w:r>
      <w:r w:rsidRPr="00BE7A2E">
        <w:rPr>
          <w:rFonts w:ascii="Verdana" w:eastAsia="HGMinchoB" w:hAnsi="Verdana" w:cs="Times New Roman"/>
          <w:b/>
          <w:color w:val="auto"/>
          <w:lang w:eastAsia="ja-JP"/>
        </w:rPr>
        <w:t>AUCE</w:t>
      </w:r>
      <w:r w:rsidRPr="00BE7A2E">
        <w:rPr>
          <w:rFonts w:ascii="Verdana" w:eastAsia="HGMinchoB" w:hAnsi="Verdana" w:cs="Times New Roman"/>
          <w:bCs/>
          <w:color w:val="auto"/>
          <w:lang w:eastAsia="ja-JP"/>
        </w:rPr>
        <w:t>)</w:t>
      </w:r>
    </w:p>
    <w:p w:rsidR="00BE7A2E" w:rsidRPr="00BE7A2E" w:rsidRDefault="00BE7A2E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</w:p>
    <w:p w:rsidR="00BE7A2E" w:rsidRPr="00BE7A2E" w:rsidRDefault="00BE7A2E" w:rsidP="00BE7A2E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  <w:r w:rsidRPr="00BE7A2E">
        <w:rPr>
          <w:rFonts w:ascii="Verdana" w:eastAsia="HGMinchoB" w:hAnsi="Verdana" w:cs="Times New Roman"/>
          <w:bCs/>
          <w:color w:val="auto"/>
          <w:lang w:eastAsia="ja-JP"/>
        </w:rPr>
        <w:t>Business management (Administration)</w:t>
      </w:r>
    </w:p>
    <w:p w:rsidR="00BE7A2E" w:rsidRDefault="00BE7A2E" w:rsidP="00486277">
      <w:pPr>
        <w:pStyle w:val="Heading1"/>
      </w:pPr>
    </w:p>
    <w:p w:rsidR="00486277" w:rsidRDefault="00BE7A2E" w:rsidP="00BE7A2E">
      <w:pPr>
        <w:pStyle w:val="Heading1"/>
      </w:pPr>
      <w:r>
        <w:t>skills</w:t>
      </w:r>
    </w:p>
    <w:p w:rsidR="00BE7A2E" w:rsidRPr="00BE7A2E" w:rsidRDefault="00BE7A2E" w:rsidP="00BE7A2E">
      <w:pPr>
        <w:numPr>
          <w:ilvl w:val="0"/>
          <w:numId w:val="14"/>
        </w:numPr>
        <w:spacing w:after="240" w:line="288" w:lineRule="auto"/>
        <w:contextualSpacing/>
        <w:jc w:val="both"/>
        <w:rPr>
          <w:rFonts w:ascii="Verdana" w:eastAsia="HGMinchoB" w:hAnsi="Verdana" w:cs="Times New Roman"/>
          <w:color w:val="404040"/>
          <w:lang w:eastAsia="ja-JP"/>
        </w:rPr>
      </w:pPr>
      <w:r w:rsidRPr="00BE7A2E">
        <w:rPr>
          <w:rFonts w:ascii="Verdana" w:eastAsia="HGMinchoB" w:hAnsi="Verdana" w:cs="Times New Roman"/>
          <w:color w:val="404040"/>
          <w:lang w:eastAsia="ja-JP"/>
        </w:rPr>
        <w:t>Language and Communication skills: based on fluency in English, Arabic and French, Computer skills proficient in word and PowerPoint and intermediate in excel, and Navision system.</w:t>
      </w:r>
    </w:p>
    <w:sdt>
      <w:sdtPr>
        <w:alias w:val="Activities:"/>
        <w:tag w:val="Activities:"/>
        <w:id w:val="1223332893"/>
        <w:placeholder>
          <w:docPart w:val="780A60DCEE53420F8DB371E12C4AE6AD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F036C4" w:rsidRPr="00F036C4" w:rsidRDefault="00F036C4" w:rsidP="00F036C4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  <w:r w:rsidRPr="00F036C4">
        <w:rPr>
          <w:rFonts w:ascii="Verdana" w:eastAsia="HGMinchoB" w:hAnsi="Verdana" w:cs="Times New Roman"/>
          <w:b/>
          <w:color w:val="auto"/>
          <w:lang w:eastAsia="ja-JP"/>
        </w:rPr>
        <w:t>A</w:t>
      </w:r>
      <w:r>
        <w:rPr>
          <w:rFonts w:ascii="Verdana" w:eastAsia="HGMinchoB" w:hAnsi="Verdana" w:cs="Times New Roman"/>
          <w:b/>
          <w:color w:val="auto"/>
          <w:lang w:eastAsia="ja-JP"/>
        </w:rPr>
        <w:t>MIDEAST</w:t>
      </w:r>
      <w:r w:rsidRPr="00F036C4">
        <w:rPr>
          <w:rFonts w:ascii="Verdana" w:eastAsia="HGMinchoB" w:hAnsi="Verdana" w:cs="Times New Roman"/>
          <w:bCs/>
          <w:color w:val="auto"/>
          <w:lang w:eastAsia="ja-JP"/>
        </w:rPr>
        <w:t xml:space="preserve"> boot camp workshop by bank of Beirut Feb 15- March 15 2014.</w:t>
      </w:r>
    </w:p>
    <w:p w:rsidR="00F036C4" w:rsidRPr="00F036C4" w:rsidRDefault="00F036C4" w:rsidP="00F036C4">
      <w:pPr>
        <w:keepNext/>
        <w:keepLines/>
        <w:spacing w:before="320" w:after="100"/>
        <w:contextualSpacing/>
        <w:jc w:val="both"/>
        <w:outlineLvl w:val="0"/>
        <w:rPr>
          <w:rFonts w:ascii="Verdana" w:eastAsia="HGMinchoB" w:hAnsi="Verdana" w:cs="Times New Roman"/>
          <w:bCs/>
          <w:color w:val="auto"/>
          <w:lang w:eastAsia="ja-JP"/>
        </w:rPr>
      </w:pPr>
      <w:r w:rsidRPr="00F036C4">
        <w:rPr>
          <w:rFonts w:ascii="Verdana" w:eastAsia="HGMinchoB" w:hAnsi="Verdana" w:cs="Times New Roman"/>
          <w:bCs/>
          <w:color w:val="auto"/>
          <w:lang w:eastAsia="ja-JP"/>
        </w:rPr>
        <w:t>Trainers: Mrs. Aya Ismail and Mr. Robert Iyer</w:t>
      </w:r>
      <w:bookmarkStart w:id="0" w:name="_GoBack"/>
      <w:bookmarkEnd w:id="0"/>
      <w:r w:rsidRPr="00F036C4">
        <w:rPr>
          <w:rFonts w:ascii="Verdana" w:eastAsia="HGMinchoB" w:hAnsi="Verdana" w:cs="Times New Roman"/>
          <w:bCs/>
          <w:color w:val="auto"/>
          <w:lang w:eastAsia="ja-JP"/>
        </w:rPr>
        <w:t>.</w:t>
      </w:r>
    </w:p>
    <w:p w:rsidR="00B51D1B" w:rsidRPr="006E1507" w:rsidRDefault="00B51D1B" w:rsidP="00F036C4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08" w:rsidRDefault="00A97808" w:rsidP="0068194B">
      <w:r>
        <w:separator/>
      </w:r>
    </w:p>
    <w:p w:rsidR="00A97808" w:rsidRDefault="00A97808"/>
    <w:p w:rsidR="00A97808" w:rsidRDefault="00A97808"/>
  </w:endnote>
  <w:endnote w:type="continuationSeparator" w:id="0">
    <w:p w:rsidR="00A97808" w:rsidRDefault="00A97808" w:rsidP="0068194B">
      <w:r>
        <w:continuationSeparator/>
      </w:r>
    </w:p>
    <w:p w:rsidR="00A97808" w:rsidRDefault="00A97808"/>
    <w:p w:rsidR="00A97808" w:rsidRDefault="00A97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MinchoB">
    <w:altName w:val="Yu Mincho Demibold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A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08" w:rsidRDefault="00A97808" w:rsidP="0068194B">
      <w:r>
        <w:separator/>
      </w:r>
    </w:p>
    <w:p w:rsidR="00A97808" w:rsidRDefault="00A97808"/>
    <w:p w:rsidR="00A97808" w:rsidRDefault="00A97808"/>
  </w:footnote>
  <w:footnote w:type="continuationSeparator" w:id="0">
    <w:p w:rsidR="00A97808" w:rsidRDefault="00A97808" w:rsidP="0068194B">
      <w:r>
        <w:continuationSeparator/>
      </w:r>
    </w:p>
    <w:p w:rsidR="00A97808" w:rsidRDefault="00A97808"/>
    <w:p w:rsidR="00A97808" w:rsidRDefault="00A978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7E66BB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A034AD0"/>
    <w:multiLevelType w:val="multilevel"/>
    <w:tmpl w:val="67B638B6"/>
    <w:lvl w:ilvl="0">
      <w:start w:val="1"/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F6"/>
    <w:rsid w:val="000001EF"/>
    <w:rsid w:val="00003828"/>
    <w:rsid w:val="00007322"/>
    <w:rsid w:val="00007728"/>
    <w:rsid w:val="00014458"/>
    <w:rsid w:val="00014B6A"/>
    <w:rsid w:val="00024584"/>
    <w:rsid w:val="00024730"/>
    <w:rsid w:val="00037525"/>
    <w:rsid w:val="00045389"/>
    <w:rsid w:val="000518AF"/>
    <w:rsid w:val="00055E95"/>
    <w:rsid w:val="0007021F"/>
    <w:rsid w:val="00075939"/>
    <w:rsid w:val="0008734A"/>
    <w:rsid w:val="000B2BA5"/>
    <w:rsid w:val="000C7151"/>
    <w:rsid w:val="000E05E4"/>
    <w:rsid w:val="000F2F8C"/>
    <w:rsid w:val="000F4DEF"/>
    <w:rsid w:val="0010006E"/>
    <w:rsid w:val="001045A8"/>
    <w:rsid w:val="00113F39"/>
    <w:rsid w:val="001147B0"/>
    <w:rsid w:val="00114A91"/>
    <w:rsid w:val="001173CA"/>
    <w:rsid w:val="001232B5"/>
    <w:rsid w:val="00125272"/>
    <w:rsid w:val="001427E1"/>
    <w:rsid w:val="00146C1E"/>
    <w:rsid w:val="001515C7"/>
    <w:rsid w:val="00154F8C"/>
    <w:rsid w:val="00163668"/>
    <w:rsid w:val="00170D68"/>
    <w:rsid w:val="00171566"/>
    <w:rsid w:val="00172B45"/>
    <w:rsid w:val="00174676"/>
    <w:rsid w:val="001755A8"/>
    <w:rsid w:val="0017642D"/>
    <w:rsid w:val="00184014"/>
    <w:rsid w:val="001842E1"/>
    <w:rsid w:val="0018615D"/>
    <w:rsid w:val="001868EB"/>
    <w:rsid w:val="00186BAD"/>
    <w:rsid w:val="00192008"/>
    <w:rsid w:val="0019290C"/>
    <w:rsid w:val="001B4556"/>
    <w:rsid w:val="001C0E68"/>
    <w:rsid w:val="001C1E6C"/>
    <w:rsid w:val="001C4B6F"/>
    <w:rsid w:val="001D0BF1"/>
    <w:rsid w:val="001E1FCC"/>
    <w:rsid w:val="001E214C"/>
    <w:rsid w:val="001E3120"/>
    <w:rsid w:val="001E7E0C"/>
    <w:rsid w:val="001F0BB0"/>
    <w:rsid w:val="001F4E6D"/>
    <w:rsid w:val="001F6140"/>
    <w:rsid w:val="00203573"/>
    <w:rsid w:val="0020597D"/>
    <w:rsid w:val="002112CB"/>
    <w:rsid w:val="00213B4C"/>
    <w:rsid w:val="00217C2A"/>
    <w:rsid w:val="002253B0"/>
    <w:rsid w:val="0022623D"/>
    <w:rsid w:val="00236D54"/>
    <w:rsid w:val="00236FEE"/>
    <w:rsid w:val="00241D8C"/>
    <w:rsid w:val="00241FDB"/>
    <w:rsid w:val="0024720C"/>
    <w:rsid w:val="002617AE"/>
    <w:rsid w:val="002638D0"/>
    <w:rsid w:val="002647D3"/>
    <w:rsid w:val="002677F2"/>
    <w:rsid w:val="00275EAE"/>
    <w:rsid w:val="002818C7"/>
    <w:rsid w:val="00294998"/>
    <w:rsid w:val="00297F18"/>
    <w:rsid w:val="002A1945"/>
    <w:rsid w:val="002B2958"/>
    <w:rsid w:val="002B3FC8"/>
    <w:rsid w:val="002C25C5"/>
    <w:rsid w:val="002D23C5"/>
    <w:rsid w:val="002D40CC"/>
    <w:rsid w:val="002D6137"/>
    <w:rsid w:val="002E7E61"/>
    <w:rsid w:val="002F05E5"/>
    <w:rsid w:val="002F22C5"/>
    <w:rsid w:val="002F254D"/>
    <w:rsid w:val="002F30E4"/>
    <w:rsid w:val="0030262D"/>
    <w:rsid w:val="003027D0"/>
    <w:rsid w:val="00307140"/>
    <w:rsid w:val="00316DFF"/>
    <w:rsid w:val="00321638"/>
    <w:rsid w:val="00324369"/>
    <w:rsid w:val="00325B57"/>
    <w:rsid w:val="00336056"/>
    <w:rsid w:val="00342678"/>
    <w:rsid w:val="003544E1"/>
    <w:rsid w:val="00366398"/>
    <w:rsid w:val="00372010"/>
    <w:rsid w:val="0038187B"/>
    <w:rsid w:val="0038412F"/>
    <w:rsid w:val="003A0632"/>
    <w:rsid w:val="003A30E5"/>
    <w:rsid w:val="003A6ADF"/>
    <w:rsid w:val="003B5928"/>
    <w:rsid w:val="003B6257"/>
    <w:rsid w:val="003D31C9"/>
    <w:rsid w:val="003D380F"/>
    <w:rsid w:val="003E160D"/>
    <w:rsid w:val="003F1D5F"/>
    <w:rsid w:val="00405128"/>
    <w:rsid w:val="00405E94"/>
    <w:rsid w:val="00406CFF"/>
    <w:rsid w:val="00411917"/>
    <w:rsid w:val="00416B25"/>
    <w:rsid w:val="00420406"/>
    <w:rsid w:val="00420592"/>
    <w:rsid w:val="004319E0"/>
    <w:rsid w:val="0043722A"/>
    <w:rsid w:val="00437E8C"/>
    <w:rsid w:val="00440225"/>
    <w:rsid w:val="00442C1F"/>
    <w:rsid w:val="004465D6"/>
    <w:rsid w:val="00461318"/>
    <w:rsid w:val="00470718"/>
    <w:rsid w:val="004726BC"/>
    <w:rsid w:val="00474105"/>
    <w:rsid w:val="004808CD"/>
    <w:rsid w:val="00480E6E"/>
    <w:rsid w:val="00486277"/>
    <w:rsid w:val="00494CF6"/>
    <w:rsid w:val="00495F8D"/>
    <w:rsid w:val="004A1FAE"/>
    <w:rsid w:val="004A32FF"/>
    <w:rsid w:val="004B06EB"/>
    <w:rsid w:val="004B6AD0"/>
    <w:rsid w:val="004B7647"/>
    <w:rsid w:val="004C007D"/>
    <w:rsid w:val="004C27FC"/>
    <w:rsid w:val="004C2D5D"/>
    <w:rsid w:val="004C33E1"/>
    <w:rsid w:val="004C6D9A"/>
    <w:rsid w:val="004E01EB"/>
    <w:rsid w:val="004E2794"/>
    <w:rsid w:val="00501785"/>
    <w:rsid w:val="005017DD"/>
    <w:rsid w:val="00510392"/>
    <w:rsid w:val="00513E2A"/>
    <w:rsid w:val="00517282"/>
    <w:rsid w:val="00536F33"/>
    <w:rsid w:val="005465CD"/>
    <w:rsid w:val="00547BE7"/>
    <w:rsid w:val="00566A35"/>
    <w:rsid w:val="0056701E"/>
    <w:rsid w:val="005740D7"/>
    <w:rsid w:val="00574DD2"/>
    <w:rsid w:val="00580898"/>
    <w:rsid w:val="005963B4"/>
    <w:rsid w:val="005A0F26"/>
    <w:rsid w:val="005A1B10"/>
    <w:rsid w:val="005A6850"/>
    <w:rsid w:val="005B00C1"/>
    <w:rsid w:val="005B1B1B"/>
    <w:rsid w:val="005C5932"/>
    <w:rsid w:val="005D3CA7"/>
    <w:rsid w:val="005D4CC1"/>
    <w:rsid w:val="005F4B91"/>
    <w:rsid w:val="005F55D2"/>
    <w:rsid w:val="00602A21"/>
    <w:rsid w:val="00610EBC"/>
    <w:rsid w:val="0062312F"/>
    <w:rsid w:val="00624157"/>
    <w:rsid w:val="00625F2C"/>
    <w:rsid w:val="00641DFD"/>
    <w:rsid w:val="00646BDF"/>
    <w:rsid w:val="006618E9"/>
    <w:rsid w:val="0068194B"/>
    <w:rsid w:val="00691B25"/>
    <w:rsid w:val="00692703"/>
    <w:rsid w:val="006A1962"/>
    <w:rsid w:val="006B2BFF"/>
    <w:rsid w:val="006B5D48"/>
    <w:rsid w:val="006B7D7B"/>
    <w:rsid w:val="006C1A5E"/>
    <w:rsid w:val="006E1507"/>
    <w:rsid w:val="006E30F8"/>
    <w:rsid w:val="006E426B"/>
    <w:rsid w:val="006F15D4"/>
    <w:rsid w:val="00701A64"/>
    <w:rsid w:val="00707454"/>
    <w:rsid w:val="00712D8B"/>
    <w:rsid w:val="007161D0"/>
    <w:rsid w:val="007273B7"/>
    <w:rsid w:val="00727B63"/>
    <w:rsid w:val="00730797"/>
    <w:rsid w:val="00733E0A"/>
    <w:rsid w:val="0074403D"/>
    <w:rsid w:val="00746D44"/>
    <w:rsid w:val="00750BF5"/>
    <w:rsid w:val="007538DC"/>
    <w:rsid w:val="00753951"/>
    <w:rsid w:val="00757803"/>
    <w:rsid w:val="00760FCA"/>
    <w:rsid w:val="00765B03"/>
    <w:rsid w:val="0079206B"/>
    <w:rsid w:val="00796076"/>
    <w:rsid w:val="007A34A1"/>
    <w:rsid w:val="007A4CCC"/>
    <w:rsid w:val="007A6861"/>
    <w:rsid w:val="007C0473"/>
    <w:rsid w:val="007C0566"/>
    <w:rsid w:val="007C606B"/>
    <w:rsid w:val="007E6A61"/>
    <w:rsid w:val="007F4722"/>
    <w:rsid w:val="007F6942"/>
    <w:rsid w:val="00801140"/>
    <w:rsid w:val="00803404"/>
    <w:rsid w:val="00806349"/>
    <w:rsid w:val="00814B5C"/>
    <w:rsid w:val="00820268"/>
    <w:rsid w:val="00834955"/>
    <w:rsid w:val="00855B59"/>
    <w:rsid w:val="008571CC"/>
    <w:rsid w:val="00860461"/>
    <w:rsid w:val="0086487C"/>
    <w:rsid w:val="00870B20"/>
    <w:rsid w:val="00871E7F"/>
    <w:rsid w:val="00872144"/>
    <w:rsid w:val="0087261D"/>
    <w:rsid w:val="0088144C"/>
    <w:rsid w:val="008829F8"/>
    <w:rsid w:val="00885897"/>
    <w:rsid w:val="008A1A25"/>
    <w:rsid w:val="008A6538"/>
    <w:rsid w:val="008C0568"/>
    <w:rsid w:val="008C7056"/>
    <w:rsid w:val="008D1565"/>
    <w:rsid w:val="008E3A99"/>
    <w:rsid w:val="008E50E7"/>
    <w:rsid w:val="008E66B0"/>
    <w:rsid w:val="008F3B14"/>
    <w:rsid w:val="008F58B5"/>
    <w:rsid w:val="00901899"/>
    <w:rsid w:val="009021D8"/>
    <w:rsid w:val="0090344B"/>
    <w:rsid w:val="00904A96"/>
    <w:rsid w:val="00905715"/>
    <w:rsid w:val="0091321E"/>
    <w:rsid w:val="00913946"/>
    <w:rsid w:val="00917EB1"/>
    <w:rsid w:val="0092539B"/>
    <w:rsid w:val="0092726B"/>
    <w:rsid w:val="009279D4"/>
    <w:rsid w:val="009361BA"/>
    <w:rsid w:val="00937481"/>
    <w:rsid w:val="00944F78"/>
    <w:rsid w:val="0094690A"/>
    <w:rsid w:val="009510E7"/>
    <w:rsid w:val="00952C89"/>
    <w:rsid w:val="009571D8"/>
    <w:rsid w:val="009650EA"/>
    <w:rsid w:val="0097790C"/>
    <w:rsid w:val="00982481"/>
    <w:rsid w:val="0098506E"/>
    <w:rsid w:val="009934F6"/>
    <w:rsid w:val="0099508D"/>
    <w:rsid w:val="009958E7"/>
    <w:rsid w:val="0099652D"/>
    <w:rsid w:val="009A0CAB"/>
    <w:rsid w:val="009A44CE"/>
    <w:rsid w:val="009C4DFC"/>
    <w:rsid w:val="009D44F8"/>
    <w:rsid w:val="009D5054"/>
    <w:rsid w:val="009D507B"/>
    <w:rsid w:val="009E3160"/>
    <w:rsid w:val="009F1729"/>
    <w:rsid w:val="009F220C"/>
    <w:rsid w:val="009F3B05"/>
    <w:rsid w:val="009F4931"/>
    <w:rsid w:val="009F622A"/>
    <w:rsid w:val="00A060EF"/>
    <w:rsid w:val="00A14534"/>
    <w:rsid w:val="00A16DAA"/>
    <w:rsid w:val="00A24162"/>
    <w:rsid w:val="00A25023"/>
    <w:rsid w:val="00A262B2"/>
    <w:rsid w:val="00A270EA"/>
    <w:rsid w:val="00A34BA2"/>
    <w:rsid w:val="00A365C3"/>
    <w:rsid w:val="00A36F27"/>
    <w:rsid w:val="00A42E32"/>
    <w:rsid w:val="00A441F5"/>
    <w:rsid w:val="00A44CFB"/>
    <w:rsid w:val="00A46E63"/>
    <w:rsid w:val="00A51DC5"/>
    <w:rsid w:val="00A53DE1"/>
    <w:rsid w:val="00A53E16"/>
    <w:rsid w:val="00A615E1"/>
    <w:rsid w:val="00A708BA"/>
    <w:rsid w:val="00A755E8"/>
    <w:rsid w:val="00A7699D"/>
    <w:rsid w:val="00A93A5D"/>
    <w:rsid w:val="00A97808"/>
    <w:rsid w:val="00AA2522"/>
    <w:rsid w:val="00AA7D65"/>
    <w:rsid w:val="00AB32F8"/>
    <w:rsid w:val="00AB4FC6"/>
    <w:rsid w:val="00AB610B"/>
    <w:rsid w:val="00AC6648"/>
    <w:rsid w:val="00AC7D1A"/>
    <w:rsid w:val="00AD360E"/>
    <w:rsid w:val="00AD40FB"/>
    <w:rsid w:val="00AD441A"/>
    <w:rsid w:val="00AD782D"/>
    <w:rsid w:val="00AE407B"/>
    <w:rsid w:val="00AE7650"/>
    <w:rsid w:val="00B004BF"/>
    <w:rsid w:val="00B00E69"/>
    <w:rsid w:val="00B04B04"/>
    <w:rsid w:val="00B04BB6"/>
    <w:rsid w:val="00B10EBE"/>
    <w:rsid w:val="00B14617"/>
    <w:rsid w:val="00B16D2B"/>
    <w:rsid w:val="00B236F1"/>
    <w:rsid w:val="00B26DD7"/>
    <w:rsid w:val="00B368CE"/>
    <w:rsid w:val="00B50F99"/>
    <w:rsid w:val="00B51D1B"/>
    <w:rsid w:val="00B540F4"/>
    <w:rsid w:val="00B60FD0"/>
    <w:rsid w:val="00B61EDE"/>
    <w:rsid w:val="00B622DF"/>
    <w:rsid w:val="00B6332A"/>
    <w:rsid w:val="00B73C44"/>
    <w:rsid w:val="00B81760"/>
    <w:rsid w:val="00B8494C"/>
    <w:rsid w:val="00B92B6E"/>
    <w:rsid w:val="00B951BB"/>
    <w:rsid w:val="00BA1546"/>
    <w:rsid w:val="00BB4E51"/>
    <w:rsid w:val="00BC5D01"/>
    <w:rsid w:val="00BD1F9F"/>
    <w:rsid w:val="00BD38B2"/>
    <w:rsid w:val="00BD431F"/>
    <w:rsid w:val="00BE423E"/>
    <w:rsid w:val="00BE7A2E"/>
    <w:rsid w:val="00BF08F9"/>
    <w:rsid w:val="00BF2368"/>
    <w:rsid w:val="00BF61AC"/>
    <w:rsid w:val="00C201F3"/>
    <w:rsid w:val="00C2483E"/>
    <w:rsid w:val="00C30D1E"/>
    <w:rsid w:val="00C47FA6"/>
    <w:rsid w:val="00C56221"/>
    <w:rsid w:val="00C57FC6"/>
    <w:rsid w:val="00C64B9F"/>
    <w:rsid w:val="00C66A7D"/>
    <w:rsid w:val="00C779DA"/>
    <w:rsid w:val="00C814F7"/>
    <w:rsid w:val="00C8164C"/>
    <w:rsid w:val="00C82CE5"/>
    <w:rsid w:val="00C904CC"/>
    <w:rsid w:val="00C945B9"/>
    <w:rsid w:val="00CA4B4D"/>
    <w:rsid w:val="00CB2542"/>
    <w:rsid w:val="00CB35C3"/>
    <w:rsid w:val="00CC1658"/>
    <w:rsid w:val="00CD323D"/>
    <w:rsid w:val="00CE4030"/>
    <w:rsid w:val="00CE64B3"/>
    <w:rsid w:val="00CF059D"/>
    <w:rsid w:val="00CF1A49"/>
    <w:rsid w:val="00D0630C"/>
    <w:rsid w:val="00D147B6"/>
    <w:rsid w:val="00D243A9"/>
    <w:rsid w:val="00D272F3"/>
    <w:rsid w:val="00D305E5"/>
    <w:rsid w:val="00D3070C"/>
    <w:rsid w:val="00D37CD3"/>
    <w:rsid w:val="00D41B2C"/>
    <w:rsid w:val="00D47312"/>
    <w:rsid w:val="00D51A56"/>
    <w:rsid w:val="00D66A52"/>
    <w:rsid w:val="00D66EFA"/>
    <w:rsid w:val="00D71FD3"/>
    <w:rsid w:val="00D72A2D"/>
    <w:rsid w:val="00D9521A"/>
    <w:rsid w:val="00DA3914"/>
    <w:rsid w:val="00DA59AA"/>
    <w:rsid w:val="00DA6C49"/>
    <w:rsid w:val="00DB6915"/>
    <w:rsid w:val="00DB7E1E"/>
    <w:rsid w:val="00DC1B78"/>
    <w:rsid w:val="00DC2A2F"/>
    <w:rsid w:val="00DC5B62"/>
    <w:rsid w:val="00DC600B"/>
    <w:rsid w:val="00DD355C"/>
    <w:rsid w:val="00DE0FAA"/>
    <w:rsid w:val="00DE136D"/>
    <w:rsid w:val="00DE6534"/>
    <w:rsid w:val="00DE73C6"/>
    <w:rsid w:val="00DF4D6C"/>
    <w:rsid w:val="00DF696E"/>
    <w:rsid w:val="00E01923"/>
    <w:rsid w:val="00E026DA"/>
    <w:rsid w:val="00E1407B"/>
    <w:rsid w:val="00E14498"/>
    <w:rsid w:val="00E2397A"/>
    <w:rsid w:val="00E254DB"/>
    <w:rsid w:val="00E300FC"/>
    <w:rsid w:val="00E362DB"/>
    <w:rsid w:val="00E51B9C"/>
    <w:rsid w:val="00E521CC"/>
    <w:rsid w:val="00E52379"/>
    <w:rsid w:val="00E5632B"/>
    <w:rsid w:val="00E653E8"/>
    <w:rsid w:val="00E70240"/>
    <w:rsid w:val="00E709ED"/>
    <w:rsid w:val="00E71E6B"/>
    <w:rsid w:val="00E74405"/>
    <w:rsid w:val="00E81CC5"/>
    <w:rsid w:val="00E85A87"/>
    <w:rsid w:val="00E85B4A"/>
    <w:rsid w:val="00E9528E"/>
    <w:rsid w:val="00EA5099"/>
    <w:rsid w:val="00EB6E24"/>
    <w:rsid w:val="00EC1351"/>
    <w:rsid w:val="00EC4CBF"/>
    <w:rsid w:val="00ED0225"/>
    <w:rsid w:val="00ED5D3D"/>
    <w:rsid w:val="00EE2CA8"/>
    <w:rsid w:val="00EE77CE"/>
    <w:rsid w:val="00EF17E8"/>
    <w:rsid w:val="00EF51D9"/>
    <w:rsid w:val="00F02033"/>
    <w:rsid w:val="00F036C4"/>
    <w:rsid w:val="00F064C6"/>
    <w:rsid w:val="00F102EB"/>
    <w:rsid w:val="00F126A7"/>
    <w:rsid w:val="00F130DD"/>
    <w:rsid w:val="00F14E37"/>
    <w:rsid w:val="00F24884"/>
    <w:rsid w:val="00F27B7B"/>
    <w:rsid w:val="00F450B5"/>
    <w:rsid w:val="00F476C4"/>
    <w:rsid w:val="00F51526"/>
    <w:rsid w:val="00F57E99"/>
    <w:rsid w:val="00F61DF9"/>
    <w:rsid w:val="00F67A81"/>
    <w:rsid w:val="00F72A8B"/>
    <w:rsid w:val="00F8077D"/>
    <w:rsid w:val="00F81960"/>
    <w:rsid w:val="00F82BEB"/>
    <w:rsid w:val="00F8769D"/>
    <w:rsid w:val="00F9350C"/>
    <w:rsid w:val="00F94EB5"/>
    <w:rsid w:val="00F9624D"/>
    <w:rsid w:val="00FA22FF"/>
    <w:rsid w:val="00FA78DE"/>
    <w:rsid w:val="00FA79C4"/>
    <w:rsid w:val="00FB31C1"/>
    <w:rsid w:val="00FB58F2"/>
    <w:rsid w:val="00FC0F89"/>
    <w:rsid w:val="00FC6AEA"/>
    <w:rsid w:val="00FD148B"/>
    <w:rsid w:val="00FD3D13"/>
    <w:rsid w:val="00FE0333"/>
    <w:rsid w:val="00FE55A2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96162"/>
  <w15:chartTrackingRefBased/>
  <w15:docId w15:val="{8C21FECB-5A8F-4892-B668-81F94F8F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0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s%20chami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F7CB7EECFB4D638F6B025AB5550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0E4C0-822C-47A3-BAAC-FB1039648E5F}"/>
      </w:docPartPr>
      <w:docPartBody>
        <w:p w:rsidR="0031093F" w:rsidRDefault="00D3179F">
          <w:pPr>
            <w:pStyle w:val="C0F7CB7EECFB4D638F6B025AB5550333"/>
          </w:pPr>
          <w:r w:rsidRPr="00CF1A49">
            <w:t>·</w:t>
          </w:r>
        </w:p>
      </w:docPartBody>
    </w:docPart>
    <w:docPart>
      <w:docPartPr>
        <w:name w:val="7F36746A0A9F436793CC7B1B9DB0E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1384B-5370-41BF-B085-945986381879}"/>
      </w:docPartPr>
      <w:docPartBody>
        <w:p w:rsidR="0031093F" w:rsidRDefault="00D3179F">
          <w:pPr>
            <w:pStyle w:val="7F36746A0A9F436793CC7B1B9DB0E7EB"/>
          </w:pPr>
          <w:r w:rsidRPr="00CF1A49">
            <w:t>·</w:t>
          </w:r>
        </w:p>
      </w:docPartBody>
    </w:docPart>
    <w:docPart>
      <w:docPartPr>
        <w:name w:val="517EFD12953B4ACDAE43193979BD8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6D4F-7F70-4E29-8321-FC17139E92CF}"/>
      </w:docPartPr>
      <w:docPartBody>
        <w:p w:rsidR="0031093F" w:rsidRDefault="00D3179F">
          <w:pPr>
            <w:pStyle w:val="517EFD12953B4ACDAE43193979BD879E"/>
          </w:pPr>
          <w:r w:rsidRPr="00CF1A49">
            <w:t>Experience</w:t>
          </w:r>
        </w:p>
      </w:docPartBody>
    </w:docPart>
    <w:docPart>
      <w:docPartPr>
        <w:name w:val="D276D8B9A4504CE68AB5419806E38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D766-FBD0-40F4-B9F4-7E2DD12388D7}"/>
      </w:docPartPr>
      <w:docPartBody>
        <w:p w:rsidR="0031093F" w:rsidRDefault="00D3179F">
          <w:pPr>
            <w:pStyle w:val="D276D8B9A4504CE68AB5419806E3883D"/>
          </w:pPr>
          <w:r w:rsidRPr="00CF1A49">
            <w:t>Education</w:t>
          </w:r>
        </w:p>
      </w:docPartBody>
    </w:docPart>
    <w:docPart>
      <w:docPartPr>
        <w:name w:val="780A60DCEE53420F8DB371E12C4AE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70ED7-BCA8-4E67-B5C8-DD62FE1FA8B2}"/>
      </w:docPartPr>
      <w:docPartBody>
        <w:p w:rsidR="0031093F" w:rsidRDefault="00D3179F">
          <w:pPr>
            <w:pStyle w:val="780A60DCEE53420F8DB371E12C4AE6AD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9F"/>
    <w:rsid w:val="0002358B"/>
    <w:rsid w:val="00047A84"/>
    <w:rsid w:val="00090491"/>
    <w:rsid w:val="00096C7E"/>
    <w:rsid w:val="000B3F23"/>
    <w:rsid w:val="00106052"/>
    <w:rsid w:val="00125307"/>
    <w:rsid w:val="00182E62"/>
    <w:rsid w:val="00186440"/>
    <w:rsid w:val="001B7E71"/>
    <w:rsid w:val="001D4A2A"/>
    <w:rsid w:val="001E3458"/>
    <w:rsid w:val="001F37D3"/>
    <w:rsid w:val="002319D7"/>
    <w:rsid w:val="00271CAA"/>
    <w:rsid w:val="002B2187"/>
    <w:rsid w:val="002C1372"/>
    <w:rsid w:val="002C19B2"/>
    <w:rsid w:val="002D2254"/>
    <w:rsid w:val="002E203A"/>
    <w:rsid w:val="0031093F"/>
    <w:rsid w:val="00334BF9"/>
    <w:rsid w:val="0038343C"/>
    <w:rsid w:val="003D07C3"/>
    <w:rsid w:val="00414A27"/>
    <w:rsid w:val="00460535"/>
    <w:rsid w:val="00463AC5"/>
    <w:rsid w:val="00465B92"/>
    <w:rsid w:val="004A61C9"/>
    <w:rsid w:val="004B6D93"/>
    <w:rsid w:val="00510FF4"/>
    <w:rsid w:val="00517BDE"/>
    <w:rsid w:val="00547866"/>
    <w:rsid w:val="00562760"/>
    <w:rsid w:val="00580047"/>
    <w:rsid w:val="005C03E3"/>
    <w:rsid w:val="005F0C2F"/>
    <w:rsid w:val="005F68C9"/>
    <w:rsid w:val="00605179"/>
    <w:rsid w:val="00616611"/>
    <w:rsid w:val="00683FB9"/>
    <w:rsid w:val="006C2BDE"/>
    <w:rsid w:val="006C3076"/>
    <w:rsid w:val="006E4D11"/>
    <w:rsid w:val="007156EB"/>
    <w:rsid w:val="00732EF7"/>
    <w:rsid w:val="00753AD8"/>
    <w:rsid w:val="00775790"/>
    <w:rsid w:val="007A1227"/>
    <w:rsid w:val="007D5593"/>
    <w:rsid w:val="007F5251"/>
    <w:rsid w:val="008372C1"/>
    <w:rsid w:val="008C0309"/>
    <w:rsid w:val="008C7B64"/>
    <w:rsid w:val="00950E00"/>
    <w:rsid w:val="00960767"/>
    <w:rsid w:val="00994D27"/>
    <w:rsid w:val="009A0398"/>
    <w:rsid w:val="009C0D7B"/>
    <w:rsid w:val="009F6F33"/>
    <w:rsid w:val="00A455C0"/>
    <w:rsid w:val="00A861CA"/>
    <w:rsid w:val="00A8766A"/>
    <w:rsid w:val="00AB17FC"/>
    <w:rsid w:val="00AC06B2"/>
    <w:rsid w:val="00AD1A56"/>
    <w:rsid w:val="00B506B7"/>
    <w:rsid w:val="00B539A6"/>
    <w:rsid w:val="00B870DB"/>
    <w:rsid w:val="00BC5FB7"/>
    <w:rsid w:val="00BD53FC"/>
    <w:rsid w:val="00C05827"/>
    <w:rsid w:val="00C3385F"/>
    <w:rsid w:val="00C52468"/>
    <w:rsid w:val="00CB54A0"/>
    <w:rsid w:val="00CC12AB"/>
    <w:rsid w:val="00D03334"/>
    <w:rsid w:val="00D242AF"/>
    <w:rsid w:val="00D3179F"/>
    <w:rsid w:val="00D57834"/>
    <w:rsid w:val="00D64402"/>
    <w:rsid w:val="00D771DC"/>
    <w:rsid w:val="00E05F22"/>
    <w:rsid w:val="00E24FA5"/>
    <w:rsid w:val="00E502E8"/>
    <w:rsid w:val="00E637B1"/>
    <w:rsid w:val="00E66873"/>
    <w:rsid w:val="00E85367"/>
    <w:rsid w:val="00EA1527"/>
    <w:rsid w:val="00EE48C5"/>
    <w:rsid w:val="00F20595"/>
    <w:rsid w:val="00F24817"/>
    <w:rsid w:val="00F24F40"/>
    <w:rsid w:val="00F33197"/>
    <w:rsid w:val="00F52314"/>
    <w:rsid w:val="00FA1A7B"/>
    <w:rsid w:val="00F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F914E35D584CEA8B762A324E7329DD">
    <w:name w:val="6BF914E35D584CEA8B762A324E7329D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A240889700A425895A6C1ADEB5AE9F0">
    <w:name w:val="6A240889700A425895A6C1ADEB5AE9F0"/>
  </w:style>
  <w:style w:type="paragraph" w:customStyle="1" w:styleId="D358C246D07E4ACE9091D1D05EE2872F">
    <w:name w:val="D358C246D07E4ACE9091D1D05EE2872F"/>
  </w:style>
  <w:style w:type="paragraph" w:customStyle="1" w:styleId="C0F7CB7EECFB4D638F6B025AB5550333">
    <w:name w:val="C0F7CB7EECFB4D638F6B025AB5550333"/>
  </w:style>
  <w:style w:type="paragraph" w:customStyle="1" w:styleId="191B469FA9714B40BEEA7EDA72ACD842">
    <w:name w:val="191B469FA9714B40BEEA7EDA72ACD842"/>
  </w:style>
  <w:style w:type="paragraph" w:customStyle="1" w:styleId="D96E771132004D28B41E8E4C45DD4AC1">
    <w:name w:val="D96E771132004D28B41E8E4C45DD4AC1"/>
  </w:style>
  <w:style w:type="paragraph" w:customStyle="1" w:styleId="7F36746A0A9F436793CC7B1B9DB0E7EB">
    <w:name w:val="7F36746A0A9F436793CC7B1B9DB0E7EB"/>
  </w:style>
  <w:style w:type="paragraph" w:customStyle="1" w:styleId="477685C468344EF7B985D0AB331D8920">
    <w:name w:val="477685C468344EF7B985D0AB331D8920"/>
  </w:style>
  <w:style w:type="paragraph" w:customStyle="1" w:styleId="2AC6C448D9374982B773D9BD9A696766">
    <w:name w:val="2AC6C448D9374982B773D9BD9A696766"/>
  </w:style>
  <w:style w:type="paragraph" w:customStyle="1" w:styleId="7898CA3B7ECD412DAE2A651441069526">
    <w:name w:val="7898CA3B7ECD412DAE2A651441069526"/>
  </w:style>
  <w:style w:type="paragraph" w:customStyle="1" w:styleId="97AE497C89D2481092352877EFAAC2A2">
    <w:name w:val="97AE497C89D2481092352877EFAAC2A2"/>
  </w:style>
  <w:style w:type="paragraph" w:customStyle="1" w:styleId="517EFD12953B4ACDAE43193979BD879E">
    <w:name w:val="517EFD12953B4ACDAE43193979BD879E"/>
  </w:style>
  <w:style w:type="paragraph" w:customStyle="1" w:styleId="C28D54D8B02448B69912F3AAB1FC58BA">
    <w:name w:val="C28D54D8B02448B69912F3AAB1FC58BA"/>
  </w:style>
  <w:style w:type="paragraph" w:customStyle="1" w:styleId="2BE93A680A064BF5B69C7F91C54A7BD2">
    <w:name w:val="2BE93A680A064BF5B69C7F91C54A7BD2"/>
  </w:style>
  <w:style w:type="paragraph" w:customStyle="1" w:styleId="B674ED3232BA4E558CB9CE331C611244">
    <w:name w:val="B674ED3232BA4E558CB9CE331C61124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A16A1C49C3F449180978DD51190716F">
    <w:name w:val="DA16A1C49C3F449180978DD51190716F"/>
  </w:style>
  <w:style w:type="paragraph" w:customStyle="1" w:styleId="060D18169649459B9956DFB4C7C10EA5">
    <w:name w:val="060D18169649459B9956DFB4C7C10EA5"/>
  </w:style>
  <w:style w:type="paragraph" w:customStyle="1" w:styleId="FD2BC6D00BED4FD5A2D764B6C1977F86">
    <w:name w:val="FD2BC6D00BED4FD5A2D764B6C1977F86"/>
  </w:style>
  <w:style w:type="paragraph" w:customStyle="1" w:styleId="70B21001CE9A4C57915395E2FB54A592">
    <w:name w:val="70B21001CE9A4C57915395E2FB54A592"/>
  </w:style>
  <w:style w:type="paragraph" w:customStyle="1" w:styleId="9474A2EA765944C494B144F684E33C22">
    <w:name w:val="9474A2EA765944C494B144F684E33C22"/>
  </w:style>
  <w:style w:type="paragraph" w:customStyle="1" w:styleId="944990EB98284ED8B7684015A3A7D3E5">
    <w:name w:val="944990EB98284ED8B7684015A3A7D3E5"/>
  </w:style>
  <w:style w:type="paragraph" w:customStyle="1" w:styleId="386F800A37394B1AA2E5ECEF899064B1">
    <w:name w:val="386F800A37394B1AA2E5ECEF899064B1"/>
  </w:style>
  <w:style w:type="paragraph" w:customStyle="1" w:styleId="D276D8B9A4504CE68AB5419806E3883D">
    <w:name w:val="D276D8B9A4504CE68AB5419806E3883D"/>
  </w:style>
  <w:style w:type="paragraph" w:customStyle="1" w:styleId="D12FD040FE2D43B4BCEFF9A86E48C3F5">
    <w:name w:val="D12FD040FE2D43B4BCEFF9A86E48C3F5"/>
  </w:style>
  <w:style w:type="paragraph" w:customStyle="1" w:styleId="9DC956DBEF954A598257A467970B1549">
    <w:name w:val="9DC956DBEF954A598257A467970B1549"/>
  </w:style>
  <w:style w:type="paragraph" w:customStyle="1" w:styleId="805F73CC35AF4A039BDFF114D4301664">
    <w:name w:val="805F73CC35AF4A039BDFF114D4301664"/>
  </w:style>
  <w:style w:type="paragraph" w:customStyle="1" w:styleId="3CDFE2A844354BA5BB33B0924E1D3518">
    <w:name w:val="3CDFE2A844354BA5BB33B0924E1D3518"/>
  </w:style>
  <w:style w:type="paragraph" w:customStyle="1" w:styleId="38BAD40A702F485487D0201E609ABD45">
    <w:name w:val="38BAD40A702F485487D0201E609ABD45"/>
  </w:style>
  <w:style w:type="paragraph" w:customStyle="1" w:styleId="EC080E3B7A60479EB9F18EBDAF437477">
    <w:name w:val="EC080E3B7A60479EB9F18EBDAF437477"/>
  </w:style>
  <w:style w:type="paragraph" w:customStyle="1" w:styleId="C52204A6190142E98EFCFA0044D571D3">
    <w:name w:val="C52204A6190142E98EFCFA0044D571D3"/>
  </w:style>
  <w:style w:type="paragraph" w:customStyle="1" w:styleId="C09F00E283604B0CA5673FC0186676EE">
    <w:name w:val="C09F00E283604B0CA5673FC0186676EE"/>
  </w:style>
  <w:style w:type="paragraph" w:customStyle="1" w:styleId="23C83C6A931949A1B3C1462AF0F0268D">
    <w:name w:val="23C83C6A931949A1B3C1462AF0F0268D"/>
  </w:style>
  <w:style w:type="paragraph" w:customStyle="1" w:styleId="E8AE334946C44588955E247E9EDEE9D1">
    <w:name w:val="E8AE334946C44588955E247E9EDEE9D1"/>
  </w:style>
  <w:style w:type="paragraph" w:customStyle="1" w:styleId="3D97CAFBB0EA4AA4B97D1641DEAE4A35">
    <w:name w:val="3D97CAFBB0EA4AA4B97D1641DEAE4A35"/>
  </w:style>
  <w:style w:type="paragraph" w:customStyle="1" w:styleId="41CEFEADD9394745831B0074AD97E2DE">
    <w:name w:val="41CEFEADD9394745831B0074AD97E2DE"/>
  </w:style>
  <w:style w:type="paragraph" w:customStyle="1" w:styleId="C59476206D504B91BC38E92FCBDB47C7">
    <w:name w:val="C59476206D504B91BC38E92FCBDB47C7"/>
  </w:style>
  <w:style w:type="paragraph" w:customStyle="1" w:styleId="B4E817CC9C9F42F7B0F2DF1B367D725A">
    <w:name w:val="B4E817CC9C9F42F7B0F2DF1B367D725A"/>
  </w:style>
  <w:style w:type="paragraph" w:customStyle="1" w:styleId="9B4D93AE4572481DAC4E9F3C5451D8B9">
    <w:name w:val="9B4D93AE4572481DAC4E9F3C5451D8B9"/>
  </w:style>
  <w:style w:type="paragraph" w:customStyle="1" w:styleId="1023F6CCD3C44881A3502F40EC2A3061">
    <w:name w:val="1023F6CCD3C44881A3502F40EC2A3061"/>
  </w:style>
  <w:style w:type="paragraph" w:customStyle="1" w:styleId="780A60DCEE53420F8DB371E12C4AE6AD">
    <w:name w:val="780A60DCEE53420F8DB371E12C4AE6AD"/>
  </w:style>
  <w:style w:type="paragraph" w:customStyle="1" w:styleId="2ED5108E4A9541519EBEACF1825D0B68">
    <w:name w:val="2ED5108E4A9541519EBEACF1825D0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251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Abbass Chami</cp:lastModifiedBy>
  <cp:revision>131</cp:revision>
  <dcterms:created xsi:type="dcterms:W3CDTF">2018-01-11T10:02:00Z</dcterms:created>
  <dcterms:modified xsi:type="dcterms:W3CDTF">2020-04-20T20:01:00Z</dcterms:modified>
  <cp:category/>
</cp:coreProperties>
</file>