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15" w:rsidRDefault="00211215" w:rsidP="00447F0E">
      <w:pPr>
        <w:spacing w:line="276" w:lineRule="auto"/>
        <w:rPr>
          <w:sz w:val="16"/>
          <w:szCs w:val="16"/>
        </w:rPr>
      </w:pPr>
    </w:p>
    <w:p w:rsidR="00FA2077" w:rsidRPr="006D490E" w:rsidRDefault="00FA2077" w:rsidP="00447F0E">
      <w:pPr>
        <w:spacing w:line="276" w:lineRule="auto"/>
        <w:rPr>
          <w:sz w:val="24"/>
          <w:szCs w:val="24"/>
          <w:lang w:val="en-GB"/>
        </w:rPr>
      </w:pPr>
      <w:r>
        <w:rPr>
          <w:sz w:val="44"/>
          <w:szCs w:val="44"/>
        </w:rPr>
        <w:t xml:space="preserve">ISSA M. </w:t>
      </w:r>
      <w:r w:rsidRPr="00C6158D">
        <w:rPr>
          <w:sz w:val="44"/>
          <w:szCs w:val="44"/>
        </w:rPr>
        <w:t>MOUSSALLEM</w:t>
      </w:r>
    </w:p>
    <w:p w:rsidR="00FA2077" w:rsidRDefault="00FA2077" w:rsidP="00447F0E">
      <w:pPr>
        <w:spacing w:line="276" w:lineRule="auto"/>
        <w:rPr>
          <w:sz w:val="16"/>
          <w:szCs w:val="16"/>
        </w:rPr>
      </w:pPr>
      <w:r>
        <w:rPr>
          <w:sz w:val="24"/>
          <w:szCs w:val="24"/>
          <w:lang w:val="en-GB"/>
        </w:rPr>
        <w:t>Beirut on 16/05/91</w:t>
      </w:r>
      <w:r w:rsidRPr="00C6158D">
        <w:rPr>
          <w:sz w:val="24"/>
          <w:szCs w:val="24"/>
        </w:rPr>
        <w:t>, LEBANESE</w:t>
      </w:r>
      <w:r>
        <w:rPr>
          <w:sz w:val="24"/>
          <w:szCs w:val="24"/>
        </w:rPr>
        <w:br/>
        <w:t>Single,</w:t>
      </w:r>
      <w:r>
        <w:rPr>
          <w:sz w:val="24"/>
          <w:szCs w:val="24"/>
        </w:rPr>
        <w:br/>
      </w:r>
    </w:p>
    <w:p w:rsidR="00FA2077" w:rsidRPr="009B6592" w:rsidRDefault="00FA2077" w:rsidP="00447F0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Cell: </w:t>
      </w:r>
      <w:r w:rsidR="00EB06B3">
        <w:rPr>
          <w:sz w:val="24"/>
          <w:szCs w:val="24"/>
        </w:rPr>
        <w:t xml:space="preserve">+961 70 </w:t>
      </w:r>
      <w:r>
        <w:rPr>
          <w:sz w:val="24"/>
          <w:szCs w:val="24"/>
        </w:rPr>
        <w:t>015 036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 xml:space="preserve">Phone: </w:t>
      </w:r>
      <w:r w:rsidR="00EB06B3">
        <w:rPr>
          <w:sz w:val="24"/>
          <w:szCs w:val="24"/>
        </w:rPr>
        <w:t xml:space="preserve">+961 1 </w:t>
      </w:r>
      <w:r>
        <w:rPr>
          <w:sz w:val="24"/>
          <w:szCs w:val="24"/>
        </w:rPr>
        <w:t>490 394</w:t>
      </w:r>
    </w:p>
    <w:p w:rsidR="00FA2077" w:rsidRPr="002E2191" w:rsidRDefault="00FA2077" w:rsidP="00447F0E">
      <w:pPr>
        <w:spacing w:line="276" w:lineRule="auto"/>
        <w:rPr>
          <w:sz w:val="24"/>
          <w:szCs w:val="24"/>
        </w:rPr>
      </w:pPr>
      <w:r w:rsidRPr="00353007">
        <w:rPr>
          <w:sz w:val="24"/>
          <w:szCs w:val="24"/>
          <w:u w:val="single"/>
        </w:rPr>
        <w:t>E-mail:</w:t>
      </w:r>
      <w:r>
        <w:rPr>
          <w:sz w:val="24"/>
          <w:szCs w:val="24"/>
        </w:rPr>
        <w:t xml:space="preserve"> </w:t>
      </w:r>
      <w:hyperlink r:id="rId6" w:history="1">
        <w:r w:rsidR="00073DD4" w:rsidRPr="00511241">
          <w:rPr>
            <w:rStyle w:val="Hyperlink"/>
            <w:sz w:val="24"/>
            <w:szCs w:val="24"/>
          </w:rPr>
          <w:t>issa.moussallem@gmail.com</w:t>
        </w:r>
      </w:hyperlink>
      <w:r w:rsidR="00073DD4">
        <w:rPr>
          <w:sz w:val="24"/>
          <w:szCs w:val="24"/>
        </w:rPr>
        <w:br/>
      </w:r>
      <w:r w:rsidR="00073DD4">
        <w:rPr>
          <w:sz w:val="24"/>
          <w:szCs w:val="24"/>
        </w:rPr>
        <w:tab/>
      </w:r>
      <w:hyperlink r:id="rId7" w:history="1">
        <w:r w:rsidR="00073DD4" w:rsidRPr="00511241">
          <w:rPr>
            <w:rStyle w:val="Hyperlink"/>
            <w:sz w:val="24"/>
            <w:szCs w:val="24"/>
          </w:rPr>
          <w:t>issa.moussalem@fransabank.com</w:t>
        </w:r>
      </w:hyperlink>
      <w:r w:rsidR="00073DD4">
        <w:rPr>
          <w:sz w:val="24"/>
          <w:szCs w:val="24"/>
        </w:rPr>
        <w:t xml:space="preserve"> </w:t>
      </w:r>
    </w:p>
    <w:p w:rsidR="00FA2077" w:rsidRPr="001A7099" w:rsidRDefault="00FA2077" w:rsidP="00763A3B">
      <w:pPr>
        <w:spacing w:line="276" w:lineRule="auto"/>
        <w:rPr>
          <w:sz w:val="16"/>
          <w:szCs w:val="16"/>
          <w:lang w:val="en-GB"/>
        </w:rPr>
      </w:pPr>
      <w:r>
        <w:rPr>
          <w:sz w:val="24"/>
          <w:szCs w:val="24"/>
          <w:u w:val="single"/>
        </w:rPr>
        <w:t>Address:</w:t>
      </w:r>
      <w:r>
        <w:rPr>
          <w:sz w:val="24"/>
          <w:szCs w:val="24"/>
        </w:rPr>
        <w:t xml:space="preserve"> BEIRUT</w:t>
      </w:r>
      <w:r w:rsidR="00763A3B">
        <w:rPr>
          <w:sz w:val="24"/>
          <w:szCs w:val="24"/>
        </w:rPr>
        <w:t xml:space="preserve"> – JISER EL BASHA – Nader Nader Bldg.</w:t>
      </w:r>
      <w:r>
        <w:rPr>
          <w:sz w:val="24"/>
          <w:szCs w:val="24"/>
        </w:rPr>
        <w:br/>
      </w:r>
      <w:r w:rsidRPr="001A7099">
        <w:rPr>
          <w:sz w:val="16"/>
          <w:szCs w:val="16"/>
        </w:rPr>
        <w:t xml:space="preserve">           </w:t>
      </w:r>
    </w:p>
    <w:p w:rsidR="00FA2077" w:rsidRPr="001A7099" w:rsidRDefault="00FA2077" w:rsidP="00447F0E">
      <w:pPr>
        <w:spacing w:line="276" w:lineRule="auto"/>
        <w:rPr>
          <w:sz w:val="16"/>
          <w:szCs w:val="16"/>
          <w:u w:val="single"/>
          <w:lang w:val="en-GB"/>
        </w:rPr>
      </w:pPr>
    </w:p>
    <w:p w:rsidR="00894F9E" w:rsidRDefault="00894F9E" w:rsidP="00447F0E">
      <w:pPr>
        <w:spacing w:line="276" w:lineRule="auto"/>
        <w:rPr>
          <w:sz w:val="36"/>
          <w:szCs w:val="36"/>
          <w:u w:val="single"/>
          <w:lang w:val="en-GB"/>
        </w:rPr>
      </w:pPr>
      <w:r>
        <w:rPr>
          <w:sz w:val="36"/>
          <w:szCs w:val="36"/>
          <w:u w:val="single"/>
          <w:lang w:val="en-GB"/>
        </w:rPr>
        <w:t>Objective:</w:t>
      </w:r>
    </w:p>
    <w:p w:rsidR="00894F9E" w:rsidRPr="00E7012B" w:rsidRDefault="00894F9E" w:rsidP="00E7012B">
      <w:pPr>
        <w:spacing w:line="276" w:lineRule="auto"/>
        <w:rPr>
          <w:sz w:val="24"/>
          <w:szCs w:val="24"/>
        </w:rPr>
      </w:pPr>
      <w:r w:rsidRPr="00E7012B">
        <w:rPr>
          <w:sz w:val="24"/>
          <w:szCs w:val="24"/>
        </w:rPr>
        <w:t>I want a highly rewarding career where I can use my skills and knowledge to help the company and my coworkers be successful.</w:t>
      </w:r>
      <w:r w:rsidR="00C6761E">
        <w:rPr>
          <w:sz w:val="24"/>
          <w:szCs w:val="24"/>
        </w:rPr>
        <w:t xml:space="preserve"> And to be free and peaceful in everything I do.</w:t>
      </w:r>
    </w:p>
    <w:p w:rsidR="00894F9E" w:rsidRPr="001A7099" w:rsidRDefault="00894F9E" w:rsidP="00894F9E">
      <w:pPr>
        <w:spacing w:line="276" w:lineRule="auto"/>
        <w:rPr>
          <w:sz w:val="16"/>
          <w:szCs w:val="16"/>
        </w:rPr>
      </w:pPr>
    </w:p>
    <w:tbl>
      <w:tblPr>
        <w:tblStyle w:val="MediumList1"/>
        <w:tblpPr w:leftFromText="180" w:rightFromText="180" w:vertAnchor="text" w:horzAnchor="margin" w:tblpY="908"/>
        <w:tblW w:w="10673" w:type="dxa"/>
        <w:tblLook w:val="04A0" w:firstRow="1" w:lastRow="0" w:firstColumn="1" w:lastColumn="0" w:noHBand="0" w:noVBand="1"/>
      </w:tblPr>
      <w:tblGrid>
        <w:gridCol w:w="2538"/>
        <w:gridCol w:w="4410"/>
        <w:gridCol w:w="3725"/>
      </w:tblGrid>
      <w:tr w:rsidR="00C62CB8" w:rsidRPr="00511A70" w:rsidTr="00117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8" w:space="0" w:color="000000" w:themeColor="text1"/>
            </w:tcBorders>
          </w:tcPr>
          <w:p w:rsidR="00C62CB8" w:rsidRPr="00511A70" w:rsidRDefault="00C62CB8" w:rsidP="003F70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F70F3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– 2015</w:t>
            </w:r>
          </w:p>
        </w:tc>
        <w:tc>
          <w:tcPr>
            <w:tcW w:w="4410" w:type="dxa"/>
            <w:tcBorders>
              <w:top w:val="single" w:sz="8" w:space="0" w:color="000000" w:themeColor="text1"/>
            </w:tcBorders>
          </w:tcPr>
          <w:p w:rsidR="00C62CB8" w:rsidRPr="00174265" w:rsidRDefault="00C62CB8" w:rsidP="00C62CB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BA Marketing</w:t>
            </w:r>
          </w:p>
        </w:tc>
        <w:tc>
          <w:tcPr>
            <w:tcW w:w="3725" w:type="dxa"/>
            <w:tcBorders>
              <w:top w:val="single" w:sz="8" w:space="0" w:color="000000" w:themeColor="text1"/>
            </w:tcBorders>
          </w:tcPr>
          <w:p w:rsidR="00C62CB8" w:rsidRPr="00174265" w:rsidRDefault="00C62CB8" w:rsidP="00C62CB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Antonine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Universi</w:t>
            </w:r>
            <w:r w:rsidR="0011772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t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y -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Baabda</w:t>
            </w:r>
            <w:proofErr w:type="spellEnd"/>
          </w:p>
        </w:tc>
      </w:tr>
      <w:tr w:rsidR="00C62CB8" w:rsidRPr="00511A70" w:rsidTr="00117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bottom w:val="single" w:sz="8" w:space="0" w:color="000000" w:themeColor="text1"/>
            </w:tcBorders>
          </w:tcPr>
          <w:p w:rsidR="00C62CB8" w:rsidRPr="00F942A1" w:rsidRDefault="00C62CB8" w:rsidP="00C62CB8">
            <w:pPr>
              <w:spacing w:line="276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2008 – 2009</w:t>
            </w:r>
          </w:p>
        </w:tc>
        <w:tc>
          <w:tcPr>
            <w:tcW w:w="4410" w:type="dxa"/>
            <w:tcBorders>
              <w:bottom w:val="single" w:sz="8" w:space="0" w:color="000000" w:themeColor="text1"/>
            </w:tcBorders>
          </w:tcPr>
          <w:p w:rsidR="00C62CB8" w:rsidRPr="00174265" w:rsidRDefault="00C62CB8" w:rsidP="00C62CB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C62CB8">
              <w:rPr>
                <w:b/>
                <w:bCs/>
                <w:sz w:val="24"/>
                <w:szCs w:val="24"/>
              </w:rPr>
              <w:t>achelor's degree </w:t>
            </w:r>
            <w:r w:rsidR="0011772E">
              <w:rPr>
                <w:b/>
                <w:bCs/>
                <w:sz w:val="24"/>
                <w:szCs w:val="24"/>
              </w:rPr>
              <w:t>(Socio-Economy)</w:t>
            </w:r>
          </w:p>
        </w:tc>
        <w:tc>
          <w:tcPr>
            <w:tcW w:w="3725" w:type="dxa"/>
            <w:tcBorders>
              <w:bottom w:val="single" w:sz="8" w:space="0" w:color="000000" w:themeColor="text1"/>
            </w:tcBorders>
          </w:tcPr>
          <w:p w:rsidR="00C62CB8" w:rsidRPr="00174265" w:rsidRDefault="00C62CB8" w:rsidP="00C62CB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9713D">
              <w:rPr>
                <w:b/>
                <w:bCs/>
                <w:sz w:val="24"/>
                <w:szCs w:val="24"/>
              </w:rPr>
              <w:t>E.S.O.A.P Achrafieh</w:t>
            </w:r>
          </w:p>
        </w:tc>
      </w:tr>
    </w:tbl>
    <w:p w:rsidR="00FA2077" w:rsidRPr="001A7099" w:rsidRDefault="00073DD4" w:rsidP="00447F0E">
      <w:pPr>
        <w:spacing w:line="276" w:lineRule="auto"/>
        <w:rPr>
          <w:sz w:val="16"/>
          <w:szCs w:val="16"/>
          <w:u w:val="single"/>
          <w:lang w:val="en-GB"/>
        </w:rPr>
      </w:pPr>
      <w:r>
        <w:rPr>
          <w:sz w:val="16"/>
          <w:szCs w:val="16"/>
          <w:u w:val="single"/>
          <w:lang w:val="en-GB"/>
        </w:rPr>
        <w:br/>
      </w:r>
      <w:r w:rsidR="00FA2077">
        <w:rPr>
          <w:sz w:val="36"/>
          <w:szCs w:val="36"/>
          <w:u w:val="single"/>
          <w:lang w:val="en-GB"/>
        </w:rPr>
        <w:t>Education:</w:t>
      </w:r>
      <w:r w:rsidR="00FA2077" w:rsidRPr="001A7099">
        <w:rPr>
          <w:sz w:val="16"/>
          <w:szCs w:val="16"/>
          <w:u w:val="single"/>
          <w:lang w:val="en-GB"/>
        </w:rPr>
        <w:br/>
      </w:r>
    </w:p>
    <w:p w:rsidR="00FA2077" w:rsidRPr="00C62CB8" w:rsidRDefault="00FA2077" w:rsidP="00C62CB8">
      <w:pPr>
        <w:spacing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sz w:val="36"/>
          <w:szCs w:val="36"/>
          <w:u w:val="single"/>
        </w:rPr>
        <w:br/>
      </w:r>
    </w:p>
    <w:p w:rsidR="00B82C04" w:rsidRDefault="00073DD4" w:rsidP="00B82C04">
      <w:pPr>
        <w:spacing w:line="276" w:lineRule="auto"/>
        <w:rPr>
          <w:sz w:val="36"/>
          <w:szCs w:val="36"/>
          <w:u w:val="single"/>
        </w:rPr>
      </w:pPr>
      <w:bookmarkStart w:id="0" w:name="_GoBack"/>
      <w:bookmarkEnd w:id="0"/>
      <w:r>
        <w:rPr>
          <w:sz w:val="16"/>
          <w:szCs w:val="16"/>
          <w:u w:val="single"/>
          <w:lang w:val="en-GB"/>
        </w:rPr>
        <w:br/>
      </w:r>
      <w:r>
        <w:rPr>
          <w:sz w:val="16"/>
          <w:szCs w:val="16"/>
          <w:u w:val="single"/>
          <w:lang w:val="en-GB"/>
        </w:rPr>
        <w:br/>
      </w:r>
      <w:r w:rsidR="00FA2077">
        <w:rPr>
          <w:sz w:val="36"/>
          <w:szCs w:val="36"/>
          <w:u w:val="single"/>
          <w:lang w:val="en-GB"/>
        </w:rPr>
        <w:t xml:space="preserve">Work </w:t>
      </w:r>
      <w:r w:rsidR="00FA2077" w:rsidRPr="00E33635">
        <w:rPr>
          <w:sz w:val="36"/>
          <w:szCs w:val="36"/>
          <w:u w:val="single"/>
        </w:rPr>
        <w:t>Experience</w:t>
      </w:r>
      <w:r w:rsidR="00B82C04">
        <w:rPr>
          <w:sz w:val="36"/>
          <w:szCs w:val="36"/>
          <w:u w:val="single"/>
        </w:rPr>
        <w:t>:</w:t>
      </w:r>
    </w:p>
    <w:p w:rsidR="001B2616" w:rsidRDefault="001B2616" w:rsidP="00B82C04">
      <w:pPr>
        <w:spacing w:line="276" w:lineRule="auto"/>
        <w:rPr>
          <w:sz w:val="36"/>
          <w:szCs w:val="36"/>
          <w:u w:val="single"/>
        </w:rPr>
      </w:pPr>
    </w:p>
    <w:p w:rsidR="00B82C04" w:rsidRPr="005F240C" w:rsidRDefault="00B82C04" w:rsidP="005F240C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z w:val="14"/>
          <w:szCs w:val="14"/>
          <w:shd w:val="clear" w:color="auto" w:fill="FFFFFF"/>
        </w:rPr>
      </w:pPr>
    </w:p>
    <w:p w:rsidR="00211215" w:rsidRDefault="00C9713D" w:rsidP="008C1B01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C9713D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- Fire and Safety 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– INTERSOS – Lebanon </w:t>
      </w:r>
      <w:r w:rsidR="0011772E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(Aug 2017 – till </w:t>
      </w:r>
      <w:r w:rsidR="008C1B01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Jan </w:t>
      </w:r>
      <w:r w:rsidR="0011772E">
        <w:rPr>
          <w:rFonts w:ascii="Helvetica" w:hAnsi="Helvetica" w:cs="Helvetica"/>
          <w:b/>
          <w:bCs/>
          <w:color w:val="000000"/>
          <w:shd w:val="clear" w:color="auto" w:fill="FFFFFF"/>
        </w:rPr>
        <w:t>201</w:t>
      </w:r>
      <w:r w:rsidR="008C1B01">
        <w:rPr>
          <w:rFonts w:ascii="Helvetica" w:hAnsi="Helvetica" w:cs="Helvetica"/>
          <w:b/>
          <w:bCs/>
          <w:color w:val="000000"/>
          <w:shd w:val="clear" w:color="auto" w:fill="FFFFFF"/>
        </w:rPr>
        <w:t>8</w:t>
      </w:r>
      <w:r w:rsidR="0011772E">
        <w:rPr>
          <w:rFonts w:ascii="Helvetica" w:hAnsi="Helvetica" w:cs="Helvetica"/>
          <w:b/>
          <w:bCs/>
          <w:color w:val="000000"/>
          <w:shd w:val="clear" w:color="auto" w:fill="FFFFFF"/>
        </w:rPr>
        <w:t>)</w:t>
      </w:r>
    </w:p>
    <w:p w:rsidR="0011772E" w:rsidRPr="0011772E" w:rsidRDefault="0011772E" w:rsidP="0011772E">
      <w:pPr>
        <w:spacing w:line="276" w:lineRule="auto"/>
        <w:ind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11772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Duties:</w:t>
      </w:r>
    </w:p>
    <w:p w:rsidR="0011772E" w:rsidRDefault="0011772E" w:rsidP="001B2616">
      <w:pPr>
        <w:pStyle w:val="ListParagraph"/>
        <w:spacing w:line="276" w:lineRule="auto"/>
        <w:ind w:left="180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Provide First Aid presentation in several sessions presented in </w:t>
      </w:r>
      <w:r w:rsidR="001B261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different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sites to the Syrians Refugees. In the framework of the project </w:t>
      </w:r>
      <w:r w:rsidR="001B261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“Ensuring the basic and fundamental rights of Syrian refugees in Mont Lebanon” (Project Code: 3455) funded by UNHCR.</w:t>
      </w:r>
    </w:p>
    <w:p w:rsidR="001B2616" w:rsidRPr="0011772E" w:rsidRDefault="001B2616" w:rsidP="001B2616">
      <w:pPr>
        <w:pStyle w:val="ListParagraph"/>
        <w:spacing w:line="276" w:lineRule="auto"/>
        <w:ind w:left="180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1B2616" w:rsidRDefault="001B2616" w:rsidP="00B82C04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1B2616" w:rsidRDefault="001B2616" w:rsidP="00B82C04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FA2077" w:rsidRDefault="009A276F" w:rsidP="00AA64E2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t>-</w:t>
      </w:r>
      <w:r w:rsidR="00B82C04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  <w:r w:rsidR="00A407BB" w:rsidRPr="00B82C04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Sales Representative / Retail </w:t>
      </w:r>
      <w:r w:rsidR="00AA64E2">
        <w:rPr>
          <w:rFonts w:ascii="Helvetica" w:hAnsi="Helvetica" w:cs="Helvetica"/>
          <w:b/>
          <w:bCs/>
          <w:color w:val="000000"/>
          <w:shd w:val="clear" w:color="auto" w:fill="FFFFFF"/>
        </w:rPr>
        <w:t>Banking Division</w:t>
      </w:r>
      <w:r w:rsidR="00B82C04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– Fransabank</w:t>
      </w:r>
      <w:r w:rsidR="00C6761E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  <w:proofErr w:type="spellStart"/>
      <w:r w:rsidR="00C6761E">
        <w:rPr>
          <w:rFonts w:ascii="Helvetica" w:hAnsi="Helvetica" w:cs="Helvetica"/>
          <w:b/>
          <w:bCs/>
          <w:color w:val="000000"/>
          <w:shd w:val="clear" w:color="auto" w:fill="FFFFFF"/>
        </w:rPr>
        <w:t>s.a.l</w:t>
      </w:r>
      <w:proofErr w:type="spellEnd"/>
      <w:r w:rsidR="00B82C04">
        <w:rPr>
          <w:rFonts w:ascii="Helvetica" w:hAnsi="Helvetica" w:cs="Helvetica"/>
          <w:b/>
          <w:bCs/>
          <w:color w:val="000000"/>
          <w:shd w:val="clear" w:color="auto" w:fill="FFFFFF"/>
        </w:rPr>
        <w:tab/>
        <w:t xml:space="preserve"> (Oct 2015 – till Now)</w:t>
      </w:r>
    </w:p>
    <w:p w:rsidR="008B4611" w:rsidRPr="00E7012B" w:rsidRDefault="008B4611" w:rsidP="00207B55">
      <w:pPr>
        <w:spacing w:line="276" w:lineRule="auto"/>
        <w:ind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7012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207B55" w:rsidRPr="00E7012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Duties:</w:t>
      </w:r>
    </w:p>
    <w:p w:rsidR="00F97096" w:rsidRDefault="00F97096" w:rsidP="00456F9F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Banks</w:t>
      </w:r>
      <w:r w:rsidRP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re</w:t>
      </w:r>
      <w:r w:rsidRP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presentat</w:t>
      </w:r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ive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(presentations, offers</w:t>
      </w:r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meetings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…)  </w:t>
      </w:r>
    </w:p>
    <w:p w:rsidR="008B4611" w:rsidRPr="00F97096" w:rsidRDefault="008B4611" w:rsidP="00FE51A7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Domiciliation Files</w:t>
      </w:r>
    </w:p>
    <w:p w:rsidR="00450455" w:rsidRDefault="008B4611" w:rsidP="00450455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Personal Loans Applications</w:t>
      </w:r>
    </w:p>
    <w:p w:rsidR="00AA64E2" w:rsidRDefault="00AA64E2" w:rsidP="00AA64E2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Follow Up clients files, and resolve problems</w:t>
      </w:r>
    </w:p>
    <w:p w:rsidR="00450455" w:rsidRDefault="008B4611" w:rsidP="00450455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</w:t>
      </w:r>
      <w:r w:rsidR="00207B55"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ell</w:t>
      </w: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Banks Products (</w:t>
      </w:r>
      <w:r w:rsidR="00207B55"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</w:t>
      </w: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ssurance</w:t>
      </w:r>
      <w:r w:rsidR="00207B55"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Credit Cards</w:t>
      </w:r>
      <w:r w:rsid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…</w:t>
      </w:r>
      <w:r w:rsidR="00207B55"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)</w:t>
      </w:r>
    </w:p>
    <w:p w:rsidR="00450455" w:rsidRDefault="00207B55" w:rsidP="00450455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Coor</w:t>
      </w:r>
      <w:r w:rsidR="005E38DB"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dinate with other Departments</w:t>
      </w:r>
    </w:p>
    <w:p w:rsidR="00450455" w:rsidRDefault="005E38DB" w:rsidP="00450455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5045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To gather a new companies to the bank</w:t>
      </w:r>
    </w:p>
    <w:p w:rsidR="00456F9F" w:rsidRDefault="00AA64E2" w:rsidP="00456F9F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lastRenderedPageBreak/>
        <w:t>Meeting wi</w:t>
      </w:r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th companies and future clients</w:t>
      </w:r>
    </w:p>
    <w:p w:rsidR="00456F9F" w:rsidRPr="00456F9F" w:rsidRDefault="00456F9F" w:rsidP="00456F9F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sectPr w:rsidR="00456F9F" w:rsidRPr="00456F9F" w:rsidSect="00D63469">
          <w:pgSz w:w="12240" w:h="15840"/>
          <w:pgMar w:top="475" w:right="432" w:bottom="432" w:left="475" w:header="720" w:footer="720" w:gutter="0"/>
          <w:cols w:space="720"/>
          <w:docGrid w:linePitch="360"/>
        </w:sectPr>
      </w:pPr>
    </w:p>
    <w:p w:rsidR="001B2616" w:rsidRDefault="001B2616" w:rsidP="001B2616">
      <w:pPr>
        <w:spacing w:line="276" w:lineRule="auto"/>
        <w:ind w:left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1B2616" w:rsidRDefault="001B2616" w:rsidP="001B2616">
      <w:pPr>
        <w:spacing w:line="276" w:lineRule="auto"/>
        <w:ind w:left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1B2616" w:rsidRPr="00E7012B" w:rsidRDefault="001B2616" w:rsidP="00EB2F81">
      <w:pPr>
        <w:spacing w:line="276" w:lineRule="auto"/>
        <w:ind w:left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- </w:t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>First Aid Worker – Lebanese Red Cross</w:t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ab/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ab/>
        <w:t>(</w:t>
      </w:r>
      <w:r w:rsidR="00EB2F81">
        <w:rPr>
          <w:rFonts w:ascii="Helvetica" w:hAnsi="Helvetica" w:cs="Helvetica"/>
          <w:b/>
          <w:bCs/>
          <w:color w:val="000000"/>
          <w:shd w:val="clear" w:color="auto" w:fill="FFFFFF"/>
        </w:rPr>
        <w:t>Mar</w:t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201</w:t>
      </w:r>
      <w:r w:rsidR="00EB2F81">
        <w:rPr>
          <w:rFonts w:ascii="Helvetica" w:hAnsi="Helvetica" w:cs="Helvetica"/>
          <w:b/>
          <w:bCs/>
          <w:color w:val="000000"/>
          <w:shd w:val="clear" w:color="auto" w:fill="FFFFFF"/>
        </w:rPr>
        <w:t>3</w:t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  <w:r w:rsidR="00EB2F81"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>–</w:t>
      </w:r>
      <w:r w:rsidR="00EB2F81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still</w:t>
      </w:r>
      <w:r w:rsidRPr="009A276F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volunteer)</w:t>
      </w:r>
    </w:p>
    <w:p w:rsidR="001B2616" w:rsidRDefault="001B2616" w:rsidP="001B2616">
      <w:pPr>
        <w:spacing w:line="276" w:lineRule="auto"/>
        <w:ind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7012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Duties:</w:t>
      </w:r>
    </w:p>
    <w:p w:rsidR="001B2616" w:rsidRPr="00EE699E" w:rsidRDefault="001B2616" w:rsidP="001B261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Emergency Medical Services / Ambulances Works</w:t>
      </w:r>
    </w:p>
    <w:p w:rsidR="001B2616" w:rsidRPr="00EE699E" w:rsidRDefault="001B2616" w:rsidP="001B261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Helping people and give the first aid care</w:t>
      </w:r>
    </w:p>
    <w:p w:rsidR="001B2616" w:rsidRPr="00EE699E" w:rsidRDefault="001B2616" w:rsidP="001B261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Transportation to/from hospital/home</w:t>
      </w:r>
    </w:p>
    <w:p w:rsidR="001B2616" w:rsidRPr="00862FD6" w:rsidRDefault="001B2616" w:rsidP="00862FD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862FD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Give the emergency in disaster cases</w:t>
      </w:r>
      <w:r w:rsidRPr="00862FD6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</w:p>
    <w:p w:rsidR="001B2616" w:rsidRDefault="001B2616" w:rsidP="001B2616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1B2616" w:rsidRDefault="001B2616" w:rsidP="001B2616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</w:p>
    <w:p w:rsidR="00E7012B" w:rsidRDefault="00E7012B" w:rsidP="001B2616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- </w:t>
      </w:r>
      <w:r w:rsidRPr="006D3D6A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Sales – Lacoste </w:t>
      </w:r>
      <w:r w:rsidR="00431D6D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(HOLDAL) </w:t>
      </w:r>
      <w:r w:rsidRPr="006D3D6A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– ABC 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ab/>
      </w:r>
      <w:r w:rsidR="00286431">
        <w:rPr>
          <w:rFonts w:ascii="Helvetica" w:hAnsi="Helvetica" w:cs="Helvetica"/>
          <w:b/>
          <w:bCs/>
          <w:color w:val="000000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(Dec 2013 – Jun 2014)</w:t>
      </w:r>
    </w:p>
    <w:p w:rsidR="00EE699E" w:rsidRDefault="00EE699E" w:rsidP="00EE699E">
      <w:pPr>
        <w:spacing w:line="276" w:lineRule="auto"/>
        <w:ind w:left="72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  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</w:t>
      </w:r>
      <w:r w:rsidRPr="006D3D6A">
        <w:rPr>
          <w:rFonts w:ascii="Helvetica" w:hAnsi="Helvetica" w:cs="Helvetica"/>
          <w:color w:val="000000"/>
          <w:shd w:val="clear" w:color="auto" w:fill="FFFFFF"/>
        </w:rPr>
        <w:t>:</w:t>
      </w:r>
    </w:p>
    <w:p w:rsidR="00EE699E" w:rsidRPr="00EE699E" w:rsidRDefault="00EE699E" w:rsidP="00EE699E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communication with clients</w:t>
      </w:r>
    </w:p>
    <w:p w:rsidR="00EE699E" w:rsidRPr="00EE699E" w:rsidRDefault="00EE699E" w:rsidP="00EE699E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Sell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clothes, items, accessories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EE699E" w:rsidRDefault="00EE699E" w:rsidP="00E7012B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br/>
      </w:r>
    </w:p>
    <w:p w:rsidR="00211215" w:rsidRPr="00E7012B" w:rsidRDefault="00E7012B" w:rsidP="00E7012B">
      <w:pPr>
        <w:spacing w:line="276" w:lineRule="auto"/>
        <w:ind w:left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- </w:t>
      </w:r>
      <w:r w:rsidR="00211215"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Sales – </w:t>
      </w:r>
      <w:proofErr w:type="spellStart"/>
      <w:r w:rsidR="00211215"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>damas</w:t>
      </w:r>
      <w:proofErr w:type="spellEnd"/>
      <w:r w:rsidR="00211215"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jewelry </w:t>
      </w:r>
      <w:r w:rsidR="006334F1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(HIMO) </w:t>
      </w:r>
      <w:r w:rsidR="00211215"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– City Mall </w:t>
      </w:r>
      <w:r w:rsidR="00211215" w:rsidRPr="00E7012B">
        <w:rPr>
          <w:rFonts w:ascii="Helvetica" w:hAnsi="Helvetica" w:cs="Helvetica"/>
          <w:b/>
          <w:bCs/>
          <w:color w:val="000000"/>
          <w:shd w:val="clear" w:color="auto" w:fill="FFFFFF"/>
        </w:rPr>
        <w:tab/>
        <w:t>(Aug 2013 – Oct 2013)</w:t>
      </w:r>
    </w:p>
    <w:p w:rsidR="00EE699E" w:rsidRPr="008629C6" w:rsidRDefault="00EE699E" w:rsidP="00EE699E">
      <w:pPr>
        <w:spacing w:line="276" w:lineRule="auto"/>
        <w:ind w:left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  </w:t>
      </w:r>
      <w:r w:rsidR="00211215" w:rsidRPr="008629C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Duties:</w:t>
      </w:r>
    </w:p>
    <w:p w:rsidR="00EE699E" w:rsidRPr="00EE699E" w:rsidRDefault="00211215" w:rsidP="00EE699E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communication with clients</w:t>
      </w:r>
    </w:p>
    <w:p w:rsidR="00211215" w:rsidRPr="00EE699E" w:rsidRDefault="00901519" w:rsidP="00EE699E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Sell jewelry Products with commission in sales</w:t>
      </w:r>
    </w:p>
    <w:p w:rsidR="00211215" w:rsidRDefault="00211215" w:rsidP="00211215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5F240C" w:rsidRDefault="005F240C" w:rsidP="00211215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211215" w:rsidRDefault="00E7012B" w:rsidP="00211215">
      <w:pPr>
        <w:spacing w:line="276" w:lineRule="auto"/>
        <w:ind w:firstLine="720"/>
        <w:rPr>
          <w:rFonts w:ascii="Helvetica" w:hAnsi="Helvetica" w:cs="Helvetica"/>
          <w:b/>
          <w:bCs/>
          <w:color w:val="00000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</w:rPr>
        <w:t>-</w:t>
      </w:r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Floor Supervisor, Assistant Purchasing Manager</w:t>
      </w:r>
      <w:r w:rsidR="00211215" w:rsidRPr="006D3D6A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– </w:t>
      </w:r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Le </w:t>
      </w:r>
      <w:proofErr w:type="spellStart"/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>Charcutier</w:t>
      </w:r>
      <w:proofErr w:type="spellEnd"/>
      <w:r w:rsidR="00211215" w:rsidRPr="006D3D6A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– </w:t>
      </w:r>
      <w:proofErr w:type="spellStart"/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>Beit</w:t>
      </w:r>
      <w:proofErr w:type="spellEnd"/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  <w:proofErr w:type="spellStart"/>
      <w:r w:rsidR="00BD581B">
        <w:rPr>
          <w:rFonts w:ascii="Helvetica" w:hAnsi="Helvetica" w:cs="Helvetica"/>
          <w:b/>
          <w:bCs/>
          <w:color w:val="000000"/>
          <w:shd w:val="clear" w:color="auto" w:fill="FFFFFF"/>
        </w:rPr>
        <w:t>Mery</w:t>
      </w:r>
      <w:proofErr w:type="spellEnd"/>
      <w:r w:rsidR="00BD581B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(</w:t>
      </w:r>
      <w:r w:rsidR="00211215">
        <w:rPr>
          <w:rFonts w:ascii="Helvetica" w:hAnsi="Helvetica" w:cs="Helvetica"/>
          <w:b/>
          <w:bCs/>
          <w:color w:val="000000"/>
          <w:shd w:val="clear" w:color="auto" w:fill="FFFFFF"/>
        </w:rPr>
        <w:t>Mar 2011 – Aug 2012)</w:t>
      </w:r>
    </w:p>
    <w:p w:rsidR="00EE699E" w:rsidRPr="00EE699E" w:rsidRDefault="00EE699E" w:rsidP="00EE699E">
      <w:pPr>
        <w:spacing w:line="276" w:lineRule="auto"/>
        <w:ind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 </w:t>
      </w:r>
      <w:r w:rsidR="00211215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</w:t>
      </w:r>
      <w:r w:rsidR="00211215" w:rsidRPr="006D3D6A">
        <w:rPr>
          <w:rFonts w:ascii="Helvetica" w:hAnsi="Helvetica" w:cs="Helvetica"/>
          <w:color w:val="000000"/>
          <w:shd w:val="clear" w:color="auto" w:fill="FFFFFF"/>
        </w:rPr>
        <w:t>:</w:t>
      </w:r>
    </w:p>
    <w:p w:rsidR="00EE699E" w:rsidRPr="00EE699E" w:rsidRDefault="00EE699E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communication with client</w:t>
      </w:r>
    </w:p>
    <w:p w:rsidR="00143589" w:rsidRPr="00EE699E" w:rsidRDefault="008629C6" w:rsidP="00F9709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CC76CC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Makes deals with sales man </w:t>
      </w:r>
      <w:r w:rsid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</w:t>
      </w:r>
      <w:r w:rsidR="00CC76CC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buy</w:t>
      </w:r>
      <w:r w:rsid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ing</w:t>
      </w:r>
      <w:r w:rsidR="00CC76CC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products</w:t>
      </w:r>
    </w:p>
    <w:p w:rsidR="00143589" w:rsidRPr="00EE699E" w:rsidRDefault="0014358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Makes work schedule for employees and </w:t>
      </w:r>
      <w:r w:rsidR="00F9709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their 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day off</w:t>
      </w:r>
    </w:p>
    <w:p w:rsidR="00CC76CC" w:rsidRPr="00EE699E" w:rsidRDefault="0014358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8629C6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Maintain the branch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security cameras</w:t>
      </w:r>
    </w:p>
    <w:p w:rsidR="00143589" w:rsidRPr="00EE699E" w:rsidRDefault="0014358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4E1CB9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Maintain pyramid offers and the normal offers</w:t>
      </w:r>
    </w:p>
    <w:p w:rsidR="004E1CB9" w:rsidRPr="00EE699E" w:rsidRDefault="004E1CB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Helping managing the cashier section </w:t>
      </w:r>
    </w:p>
    <w:p w:rsidR="004E1CB9" w:rsidRPr="00EE699E" w:rsidRDefault="004E1CB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Maintain the money transfers to/from the bank</w:t>
      </w:r>
    </w:p>
    <w:p w:rsidR="004E1CB9" w:rsidRPr="00EE699E" w:rsidRDefault="004E1CB9" w:rsidP="008629C6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Maintain the stock </w:t>
      </w:r>
    </w:p>
    <w:p w:rsidR="00394BDB" w:rsidRDefault="00394BDB" w:rsidP="00394BDB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5F240C" w:rsidRDefault="005F240C" w:rsidP="00394BDB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B75E40" w:rsidRPr="00F428BD" w:rsidRDefault="005F240C" w:rsidP="00B75E40">
      <w:pPr>
        <w:spacing w:line="276" w:lineRule="auto"/>
        <w:ind w:firstLine="720"/>
        <w:rPr>
          <w:b/>
          <w:bCs/>
          <w:sz w:val="24"/>
          <w:szCs w:val="24"/>
          <w:lang w:val="fr-FR"/>
        </w:rPr>
      </w:pPr>
      <w:r w:rsidRPr="00F428BD">
        <w:rPr>
          <w:b/>
          <w:bCs/>
          <w:sz w:val="24"/>
          <w:szCs w:val="24"/>
          <w:lang w:val="fr-FR"/>
        </w:rPr>
        <w:t>-</w:t>
      </w:r>
      <w:r w:rsidR="00B75E40" w:rsidRPr="00F428BD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B75E40" w:rsidRPr="00F428BD">
        <w:rPr>
          <w:b/>
          <w:bCs/>
          <w:sz w:val="24"/>
          <w:szCs w:val="24"/>
          <w:lang w:val="fr-FR"/>
        </w:rPr>
        <w:t>Cashier</w:t>
      </w:r>
      <w:proofErr w:type="spellEnd"/>
      <w:r w:rsidR="00B75E40" w:rsidRPr="00F428BD">
        <w:rPr>
          <w:b/>
          <w:bCs/>
          <w:sz w:val="24"/>
          <w:szCs w:val="24"/>
          <w:lang w:val="fr-FR"/>
        </w:rPr>
        <w:t xml:space="preserve"> </w:t>
      </w:r>
      <w:r w:rsidR="00CB1D22" w:rsidRPr="00F428BD">
        <w:rPr>
          <w:b/>
          <w:bCs/>
          <w:sz w:val="24"/>
          <w:szCs w:val="24"/>
          <w:lang w:val="fr-FR"/>
        </w:rPr>
        <w:t>– Le Charcutier - Jisr el Bacha</w:t>
      </w:r>
      <w:r w:rsidR="00CB1D22" w:rsidRPr="00F428BD">
        <w:rPr>
          <w:b/>
          <w:bCs/>
          <w:sz w:val="24"/>
          <w:szCs w:val="24"/>
          <w:lang w:val="fr-FR"/>
        </w:rPr>
        <w:tab/>
      </w:r>
      <w:r w:rsidR="00CB1D22" w:rsidRPr="00F428BD">
        <w:rPr>
          <w:b/>
          <w:bCs/>
          <w:sz w:val="24"/>
          <w:szCs w:val="24"/>
          <w:lang w:val="fr-FR"/>
        </w:rPr>
        <w:tab/>
        <w:t xml:space="preserve"> </w:t>
      </w:r>
      <w:r w:rsidR="00B75E40" w:rsidRPr="00F428BD">
        <w:rPr>
          <w:b/>
          <w:bCs/>
          <w:sz w:val="24"/>
          <w:szCs w:val="24"/>
          <w:lang w:val="fr-FR"/>
        </w:rPr>
        <w:t>(</w:t>
      </w:r>
      <w:proofErr w:type="spellStart"/>
      <w:r w:rsidR="00B75E40" w:rsidRPr="00F428BD">
        <w:rPr>
          <w:b/>
          <w:bCs/>
          <w:sz w:val="24"/>
          <w:szCs w:val="24"/>
          <w:lang w:val="fr-FR"/>
        </w:rPr>
        <w:t>Feb</w:t>
      </w:r>
      <w:proofErr w:type="spellEnd"/>
      <w:r w:rsidR="00B75E40" w:rsidRPr="00F428BD">
        <w:rPr>
          <w:b/>
          <w:bCs/>
          <w:sz w:val="24"/>
          <w:szCs w:val="24"/>
          <w:lang w:val="fr-FR"/>
        </w:rPr>
        <w:t xml:space="preserve"> 2010 – Mar 2011)</w:t>
      </w:r>
    </w:p>
    <w:p w:rsidR="00EE699E" w:rsidRDefault="00450455" w:rsidP="00EE699E">
      <w:pPr>
        <w:spacing w:line="276" w:lineRule="auto"/>
        <w:ind w:firstLine="720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</w:t>
      </w:r>
      <w:r w:rsidRPr="006D3D6A">
        <w:rPr>
          <w:rFonts w:ascii="Helvetica" w:hAnsi="Helvetica" w:cs="Helvetica"/>
          <w:color w:val="000000"/>
          <w:shd w:val="clear" w:color="auto" w:fill="FFFFFF"/>
        </w:rPr>
        <w:t>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EE699E" w:rsidRPr="00EE699E" w:rsidRDefault="00EE699E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763F8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communication with clients</w:t>
      </w:r>
    </w:p>
    <w:p w:rsidR="00EE699E" w:rsidRPr="00EE699E" w:rsidRDefault="00EE699E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Cashier</w:t>
      </w:r>
    </w:p>
    <w:p w:rsidR="00B75E40" w:rsidRDefault="00B75E40" w:rsidP="005F240C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5F240C" w:rsidRDefault="005F240C" w:rsidP="005F240C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B75E40" w:rsidRDefault="005F240C" w:rsidP="00B75E40">
      <w:pPr>
        <w:spacing w:line="276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776DB7">
        <w:rPr>
          <w:b/>
          <w:bCs/>
          <w:sz w:val="24"/>
          <w:szCs w:val="24"/>
        </w:rPr>
        <w:t xml:space="preserve"> </w:t>
      </w:r>
      <w:r w:rsidR="00B75E40" w:rsidRPr="00B75E40">
        <w:rPr>
          <w:b/>
          <w:bCs/>
          <w:sz w:val="24"/>
          <w:szCs w:val="24"/>
        </w:rPr>
        <w:t>Concessionaire Cashier</w:t>
      </w:r>
      <w:r w:rsidR="00776DB7">
        <w:rPr>
          <w:b/>
          <w:bCs/>
          <w:sz w:val="24"/>
          <w:szCs w:val="24"/>
        </w:rPr>
        <w:t xml:space="preserve"> – Grand Cinemas – ABC </w:t>
      </w:r>
      <w:r w:rsidR="00776DB7">
        <w:rPr>
          <w:b/>
          <w:bCs/>
          <w:sz w:val="24"/>
          <w:szCs w:val="24"/>
        </w:rPr>
        <w:tab/>
      </w:r>
      <w:r w:rsidR="00F428BD">
        <w:rPr>
          <w:b/>
          <w:bCs/>
          <w:sz w:val="24"/>
          <w:szCs w:val="24"/>
        </w:rPr>
        <w:t xml:space="preserve">  </w:t>
      </w:r>
      <w:r w:rsidR="00776DB7">
        <w:rPr>
          <w:b/>
          <w:bCs/>
          <w:sz w:val="24"/>
          <w:szCs w:val="24"/>
        </w:rPr>
        <w:t>(Jul 2009 – Jan 2010)</w:t>
      </w:r>
    </w:p>
    <w:p w:rsidR="00776DB7" w:rsidRDefault="00776DB7" w:rsidP="00776DB7">
      <w:pPr>
        <w:spacing w:line="276" w:lineRule="auto"/>
        <w:ind w:firstLine="720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Duties</w:t>
      </w:r>
      <w:r w:rsidRPr="006D3D6A">
        <w:rPr>
          <w:rFonts w:ascii="Helvetica" w:hAnsi="Helvetica" w:cs="Helvetica"/>
          <w:color w:val="000000"/>
          <w:shd w:val="clear" w:color="auto" w:fill="FFFFFF"/>
        </w:rPr>
        <w:t>:</w:t>
      </w:r>
    </w:p>
    <w:p w:rsidR="00776DB7" w:rsidRPr="00EE699E" w:rsidRDefault="00776DB7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763F8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communication with clients</w:t>
      </w:r>
    </w:p>
    <w:p w:rsidR="00776DB7" w:rsidRPr="00EE699E" w:rsidRDefault="00776DB7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Cashier</w:t>
      </w:r>
    </w:p>
    <w:p w:rsidR="00776DB7" w:rsidRPr="00EE699E" w:rsidRDefault="00776DB7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Preparing beverages, sandwiches, crepes, popcorn…</w:t>
      </w:r>
    </w:p>
    <w:p w:rsidR="00776DB7" w:rsidRPr="00EE699E" w:rsidRDefault="00776DB7" w:rsidP="00763F81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Maintain the stock</w:t>
      </w:r>
    </w:p>
    <w:p w:rsidR="00763A3B" w:rsidRPr="00B75E40" w:rsidRDefault="00763A3B" w:rsidP="00B75E40">
      <w:pPr>
        <w:spacing w:line="276" w:lineRule="auto"/>
        <w:ind w:firstLine="720"/>
        <w:rPr>
          <w:b/>
          <w:bCs/>
          <w:sz w:val="24"/>
          <w:szCs w:val="24"/>
        </w:rPr>
      </w:pPr>
    </w:p>
    <w:p w:rsidR="00776DB7" w:rsidRPr="00776DB7" w:rsidRDefault="00776DB7" w:rsidP="00776DB7">
      <w:pPr>
        <w:spacing w:line="276" w:lineRule="auto"/>
        <w:rPr>
          <w:rFonts w:ascii="Helvetica" w:hAnsi="Helvetica" w:cs="Helvetica"/>
          <w:color w:val="000000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5F240C" w:rsidRDefault="005F240C" w:rsidP="005F240C">
      <w:pPr>
        <w:spacing w:line="276" w:lineRule="auto"/>
        <w:rPr>
          <w:sz w:val="36"/>
          <w:szCs w:val="36"/>
          <w:u w:val="single"/>
        </w:rPr>
        <w:sectPr w:rsidR="005F240C" w:rsidSect="00D63469">
          <w:pgSz w:w="12240" w:h="15840"/>
          <w:pgMar w:top="475" w:right="432" w:bottom="432" w:left="475" w:header="720" w:footer="720" w:gutter="0"/>
          <w:cols w:space="720"/>
          <w:docGrid w:linePitch="360"/>
        </w:sectPr>
      </w:pPr>
    </w:p>
    <w:p w:rsidR="001B2616" w:rsidRDefault="001B2616" w:rsidP="001B2616">
      <w:pPr>
        <w:spacing w:line="276" w:lineRule="auto"/>
        <w:rPr>
          <w:sz w:val="36"/>
          <w:szCs w:val="36"/>
          <w:u w:val="single"/>
        </w:rPr>
      </w:pPr>
    </w:p>
    <w:p w:rsidR="001B2616" w:rsidRPr="00776DB7" w:rsidRDefault="001B2616" w:rsidP="001B2616">
      <w:pPr>
        <w:spacing w:line="276" w:lineRule="auto"/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</w:pPr>
      <w:r w:rsidRPr="00BB45D9">
        <w:rPr>
          <w:sz w:val="36"/>
          <w:szCs w:val="36"/>
          <w:u w:val="single"/>
        </w:rPr>
        <w:t>S</w:t>
      </w:r>
      <w:r>
        <w:rPr>
          <w:sz w:val="36"/>
          <w:szCs w:val="36"/>
          <w:u w:val="single"/>
        </w:rPr>
        <w:t>kills</w:t>
      </w:r>
      <w:r w:rsidRPr="00BB45D9">
        <w:rPr>
          <w:sz w:val="36"/>
          <w:szCs w:val="36"/>
          <w:u w:val="single"/>
        </w:rPr>
        <w:t>:</w:t>
      </w:r>
      <w:r>
        <w:rPr>
          <w:sz w:val="24"/>
          <w:szCs w:val="24"/>
          <w:u w:val="single"/>
        </w:rPr>
        <w:br/>
      </w:r>
    </w:p>
    <w:p w:rsidR="001B2616" w:rsidRPr="00EE699E" w:rsidRDefault="001B2616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Good knowledge of </w:t>
      </w:r>
      <w:proofErr w:type="spellStart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Bankmate</w:t>
      </w:r>
      <w:proofErr w:type="spellEnd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software</w:t>
      </w:r>
    </w:p>
    <w:p w:rsidR="001B2616" w:rsidRPr="00EE699E" w:rsidRDefault="001B2616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Good knowledge of </w:t>
      </w:r>
      <w:proofErr w:type="spellStart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CTServ</w:t>
      </w:r>
      <w:proofErr w:type="spellEnd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software: Data Entry, P</w:t>
      </w:r>
      <w:r w:rsidR="00AA3E5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urchase Orders/Invoices/Receive</w:t>
      </w:r>
    </w:p>
    <w:p w:rsidR="001B2616" w:rsidRPr="00EE699E" w:rsidRDefault="001B2616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Ability to manag</w:t>
      </w:r>
      <w:r w:rsidR="00AA3E5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 all Microsoft office packages</w:t>
      </w:r>
    </w:p>
    <w:p w:rsidR="001B2616" w:rsidRDefault="00AA3E53" w:rsidP="00AA3E53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Experience in sales face to face</w:t>
      </w:r>
    </w:p>
    <w:p w:rsidR="00AA3E53" w:rsidRPr="00EE699E" w:rsidRDefault="00AA3E53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Experience of giving First Aid Training</w:t>
      </w:r>
    </w:p>
    <w:p w:rsidR="001B2616" w:rsidRPr="00EE699E" w:rsidRDefault="00AA3E53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Creativity with</w:t>
      </w:r>
      <w:r w:rsidR="001B2616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new Marketing and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Advertising Ideas</w:t>
      </w:r>
    </w:p>
    <w:p w:rsidR="001B2616" w:rsidRPr="00EE699E" w:rsidRDefault="001B2616" w:rsidP="001B2616">
      <w:pPr>
        <w:spacing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9A4B80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</w:t>
      </w:r>
      <w:r w:rsidR="00AA3E5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knowledge of Digital Marketing</w:t>
      </w:r>
    </w:p>
    <w:p w:rsidR="001B2616" w:rsidRPr="00EE699E" w:rsidRDefault="001B2616" w:rsidP="001B2616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Good knowledge on </w:t>
      </w:r>
      <w:r w:rsidR="00AA3E5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computer and keywords research</w:t>
      </w:r>
    </w:p>
    <w:p w:rsidR="005F240C" w:rsidRDefault="001B2616" w:rsidP="001B2616">
      <w:pPr>
        <w:spacing w:line="276" w:lineRule="auto"/>
        <w:rPr>
          <w:sz w:val="36"/>
          <w:szCs w:val="36"/>
          <w:u w:val="single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Good knowledge of social media sites</w:t>
      </w:r>
    </w:p>
    <w:p w:rsidR="001B2616" w:rsidRDefault="001B2616" w:rsidP="005F240C">
      <w:pPr>
        <w:spacing w:line="276" w:lineRule="auto"/>
        <w:rPr>
          <w:sz w:val="36"/>
          <w:szCs w:val="36"/>
          <w:u w:val="single"/>
        </w:rPr>
      </w:pPr>
    </w:p>
    <w:p w:rsidR="005F240C" w:rsidRPr="00EE699E" w:rsidRDefault="005F240C" w:rsidP="005F240C">
      <w:pPr>
        <w:spacing w:line="276" w:lineRule="auto"/>
        <w:rPr>
          <w:sz w:val="18"/>
          <w:szCs w:val="18"/>
          <w:u w:val="single"/>
        </w:rPr>
      </w:pPr>
      <w:r w:rsidRPr="00B45D24">
        <w:rPr>
          <w:sz w:val="36"/>
          <w:szCs w:val="36"/>
          <w:u w:val="single"/>
        </w:rPr>
        <w:t>Languages:</w:t>
      </w:r>
      <w:r>
        <w:rPr>
          <w:sz w:val="24"/>
          <w:szCs w:val="24"/>
          <w:u w:val="single"/>
        </w:rPr>
        <w:br/>
      </w:r>
    </w:p>
    <w:p w:rsidR="005F240C" w:rsidRPr="00EE699E" w:rsidRDefault="005F240C" w:rsidP="005F240C">
      <w:pPr>
        <w:spacing w:line="276" w:lineRule="auto"/>
        <w:ind w:left="720"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Arabic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ab/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ab/>
        <w:t>(Mother language)</w:t>
      </w:r>
    </w:p>
    <w:p w:rsidR="005F240C" w:rsidRPr="00EE699E" w:rsidRDefault="005F240C" w:rsidP="005F240C">
      <w:pPr>
        <w:spacing w:line="276" w:lineRule="auto"/>
        <w:ind w:left="720" w:firstLine="72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French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ab/>
        <w:t>(Good on reading, writing, speaking)</w:t>
      </w:r>
    </w:p>
    <w:p w:rsidR="00510F67" w:rsidRPr="00510F67" w:rsidRDefault="00EE699E" w:rsidP="00510F67">
      <w:pPr>
        <w:spacing w:line="276" w:lineRule="auto"/>
        <w:ind w:left="720" w:firstLine="72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English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ab/>
      </w:r>
      <w:r w:rsidR="00510F67" w:rsidRPr="00510F6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(Good on reading, writing, speaking</w:t>
      </w:r>
      <w:r w:rsidR="00510F67" w:rsidRPr="00510F67">
        <w:rPr>
          <w:rFonts w:ascii="Helvetica" w:hAnsi="Helvetica" w:cs="Helvetica"/>
          <w:color w:val="000000"/>
          <w:shd w:val="clear" w:color="auto" w:fill="FFFFFF"/>
        </w:rPr>
        <w:t>)</w:t>
      </w:r>
    </w:p>
    <w:p w:rsidR="005F240C" w:rsidRPr="00510F67" w:rsidRDefault="005F240C" w:rsidP="00E7012B">
      <w:pPr>
        <w:tabs>
          <w:tab w:val="left" w:pos="795"/>
        </w:tabs>
        <w:rPr>
          <w:rFonts w:ascii="Helvetica" w:hAnsi="Helvetica" w:cs="Helvetica"/>
          <w:color w:val="000000"/>
          <w:shd w:val="clear" w:color="auto" w:fill="FFFFFF"/>
          <w:lang w:val="en-GB"/>
        </w:rPr>
      </w:pPr>
    </w:p>
    <w:p w:rsidR="005F240C" w:rsidRDefault="005F240C" w:rsidP="00E7012B">
      <w:pPr>
        <w:tabs>
          <w:tab w:val="left" w:pos="795"/>
        </w:tabs>
        <w:rPr>
          <w:rFonts w:ascii="Helvetica" w:hAnsi="Helvetica" w:cs="Helvetica"/>
          <w:color w:val="000000"/>
          <w:shd w:val="clear" w:color="auto" w:fill="FFFFFF"/>
        </w:rPr>
      </w:pPr>
    </w:p>
    <w:p w:rsidR="00FA2077" w:rsidRPr="0019200D" w:rsidRDefault="00FA2077" w:rsidP="00E7012B">
      <w:pPr>
        <w:tabs>
          <w:tab w:val="left" w:pos="795"/>
        </w:tabs>
        <w:rPr>
          <w:sz w:val="24"/>
          <w:szCs w:val="24"/>
        </w:rPr>
      </w:pPr>
      <w:r w:rsidRPr="00B45D24">
        <w:rPr>
          <w:sz w:val="36"/>
          <w:szCs w:val="36"/>
          <w:u w:val="single"/>
        </w:rPr>
        <w:t xml:space="preserve">Hobbies, </w:t>
      </w:r>
      <w:r>
        <w:rPr>
          <w:sz w:val="36"/>
          <w:szCs w:val="36"/>
          <w:u w:val="single"/>
        </w:rPr>
        <w:t>extra</w:t>
      </w:r>
      <w:r w:rsidRPr="00B45D24">
        <w:rPr>
          <w:sz w:val="36"/>
          <w:szCs w:val="36"/>
          <w:u w:val="single"/>
        </w:rPr>
        <w:t xml:space="preserve">: </w:t>
      </w:r>
      <w:r>
        <w:rPr>
          <w:sz w:val="36"/>
          <w:szCs w:val="36"/>
          <w:u w:val="single"/>
        </w:rPr>
        <w:t xml:space="preserve"> </w:t>
      </w:r>
    </w:p>
    <w:p w:rsidR="00F97096" w:rsidRPr="00F97096" w:rsidRDefault="00F97096" w:rsidP="00F97096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Volunteer in the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Lebanese Red Cross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EMS department, and Central Operation Room</w:t>
      </w:r>
    </w:p>
    <w:p w:rsidR="00456F9F" w:rsidRDefault="00F97096" w:rsidP="00456F9F">
      <w:pPr>
        <w:spacing w:line="276" w:lineRule="auto"/>
        <w:ind w:left="720"/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</w:pPr>
      <w:r w:rsidRPr="00C9713D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E</w:t>
      </w:r>
      <w:r w:rsidR="008C1B01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mergency </w:t>
      </w:r>
      <w:proofErr w:type="spellStart"/>
      <w:r w:rsidRPr="00C9713D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M</w:t>
      </w:r>
      <w:r w:rsidR="008C1B01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edical</w:t>
      </w:r>
      <w:proofErr w:type="spellEnd"/>
      <w:r w:rsidR="008C1B01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9713D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S</w:t>
      </w:r>
      <w:r w:rsidR="008C1B01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ervices</w:t>
      </w:r>
      <w:r w:rsidRPr="00C9713D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 -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Station</w:t>
      </w:r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Spears</w:t>
      </w:r>
      <w:proofErr w:type="spellEnd"/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 – </w:t>
      </w:r>
      <w:proofErr w:type="spellStart"/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since</w:t>
      </w:r>
      <w:proofErr w:type="spellEnd"/>
      <w:r w:rsidR="00456F9F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 xml:space="preserve"> 2013</w:t>
      </w:r>
    </w:p>
    <w:p w:rsidR="00456F9F" w:rsidRDefault="00456F9F" w:rsidP="00456F9F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Training in Fransabank :</w:t>
      </w:r>
    </w:p>
    <w:p w:rsidR="00456F9F" w:rsidRDefault="00456F9F" w:rsidP="00456F9F">
      <w:pPr>
        <w:pStyle w:val="ListParagraph"/>
        <w:numPr>
          <w:ilvl w:val="2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  <w:t>AML/CFT Advanced training session</w:t>
      </w:r>
    </w:p>
    <w:p w:rsidR="002E5B62" w:rsidRPr="002E5B62" w:rsidRDefault="002E5B62" w:rsidP="002E5B62">
      <w:p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fr-FR"/>
        </w:rPr>
      </w:pPr>
    </w:p>
    <w:p w:rsidR="00403718" w:rsidRDefault="007A3C67" w:rsidP="00403718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Training in </w:t>
      </w:r>
      <w:r w:rsidR="002E5B6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Lebanese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Red Cro</w:t>
      </w:r>
      <w:r w:rsidR="00403718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s:</w:t>
      </w:r>
    </w:p>
    <w:p w:rsidR="00403718" w:rsidRPr="00403718" w:rsidRDefault="00403718" w:rsidP="00403718">
      <w:pPr>
        <w:pStyle w:val="ListParagraph"/>
        <w:numPr>
          <w:ilvl w:val="2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403718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FA and FR training + delivery course</w:t>
      </w:r>
    </w:p>
    <w:p w:rsidR="00F97096" w:rsidRDefault="00F97096" w:rsidP="002E5B62">
      <w:pPr>
        <w:pStyle w:val="ListParagraph"/>
        <w:numPr>
          <w:ilvl w:val="2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Peer Support </w:t>
      </w:r>
      <w:r w:rsidR="008C1B01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session </w:t>
      </w:r>
      <w:r w:rsidR="002E5B6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training</w:t>
      </w:r>
    </w:p>
    <w:p w:rsidR="002E5B62" w:rsidRDefault="008C1B01" w:rsidP="002E5B62">
      <w:pPr>
        <w:pStyle w:val="ListParagraph"/>
        <w:numPr>
          <w:ilvl w:val="2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2E5B6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Fi</w:t>
      </w:r>
      <w:r w:rsidR="002E5B6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rst Arrival Team &amp; MCI Training</w:t>
      </w:r>
    </w:p>
    <w:p w:rsidR="002E5B62" w:rsidRPr="002E5B62" w:rsidRDefault="002E5B62" w:rsidP="002E5B62">
      <w:pPr>
        <w:pStyle w:val="ListParagraph"/>
        <w:spacing w:line="276" w:lineRule="auto"/>
        <w:ind w:left="216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EB481F" w:rsidRPr="00EE699E" w:rsidRDefault="006215C2" w:rsidP="00447F0E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</w:t>
      </w:r>
      <w:r w:rsidR="00EB481F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amping,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fishing,</w:t>
      </w:r>
      <w:r w:rsidR="00EB481F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cyclist and adventures.</w:t>
      </w:r>
    </w:p>
    <w:p w:rsidR="00EB481F" w:rsidRPr="00EE699E" w:rsidRDefault="006215C2" w:rsidP="00447F0E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Handmade Job </w:t>
      </w:r>
      <w:r w:rsidR="00EB481F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</w:t>
      </w:r>
      <w:r w:rsidR="000F439A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my</w:t>
      </w:r>
      <w:r w:rsidR="00EB481F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free time.</w:t>
      </w:r>
    </w:p>
    <w:p w:rsidR="000F439A" w:rsidRPr="00EE699E" w:rsidRDefault="00CF5450" w:rsidP="00447F0E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F</w:t>
      </w:r>
      <w:r w:rsidR="00DD2B5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ireman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Station Biré el Chouf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- 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2004</w:t>
      </w:r>
      <w:r w:rsidR="00DD2B5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till 2009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EB481F" w:rsidRPr="00EE699E" w:rsidRDefault="00CF5450" w:rsidP="003F70F3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Member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of Les Scouts du </w:t>
      </w:r>
      <w:proofErr w:type="spellStart"/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Liban</w:t>
      </w:r>
      <w:proofErr w:type="spellEnd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Groupe</w:t>
      </w:r>
      <w:proofErr w:type="spellEnd"/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SVP</w:t>
      </w:r>
      <w:r w:rsidR="003F70F3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-</w:t>
      </w:r>
      <w:r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Achrafieh</w:t>
      </w:r>
      <w:r w:rsidR="003F70F3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-</w:t>
      </w:r>
      <w:r w:rsidR="0059352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since 2002</w:t>
      </w:r>
      <w:r w:rsidR="00FA2077" w:rsidRPr="00EE699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FA2077" w:rsidRPr="00C9713D" w:rsidRDefault="00FA2077" w:rsidP="00447F0E">
      <w:pPr>
        <w:spacing w:line="276" w:lineRule="auto"/>
        <w:rPr>
          <w:rFonts w:ascii="Helvetica" w:hAnsi="Helvetica" w:cs="Helvetica"/>
          <w:color w:val="000000"/>
          <w:shd w:val="clear" w:color="auto" w:fill="FFFFFF"/>
          <w:lang w:val="fr-FR"/>
        </w:rPr>
      </w:pPr>
    </w:p>
    <w:p w:rsidR="005F240C" w:rsidRDefault="005F240C" w:rsidP="00447F0E">
      <w:pPr>
        <w:spacing w:line="276" w:lineRule="auto"/>
        <w:rPr>
          <w:rFonts w:ascii="Helvetica" w:hAnsi="Helvetica" w:cs="Helvetica"/>
          <w:color w:val="000000"/>
          <w:shd w:val="clear" w:color="auto" w:fill="FFFFFF"/>
          <w:lang w:val="fr-FR"/>
        </w:rPr>
      </w:pPr>
    </w:p>
    <w:p w:rsidR="003B53F1" w:rsidRDefault="003B53F1" w:rsidP="00447F0E">
      <w:pPr>
        <w:spacing w:line="276" w:lineRule="auto"/>
        <w:rPr>
          <w:rFonts w:ascii="Helvetica" w:hAnsi="Helvetica" w:cs="Helvetica"/>
          <w:color w:val="000000"/>
          <w:shd w:val="clear" w:color="auto" w:fill="FFFFFF"/>
          <w:lang w:val="fr-FR"/>
        </w:rPr>
      </w:pPr>
    </w:p>
    <w:p w:rsidR="003B53F1" w:rsidRPr="00C9713D" w:rsidRDefault="003B53F1" w:rsidP="00447F0E">
      <w:pPr>
        <w:spacing w:line="276" w:lineRule="auto"/>
        <w:rPr>
          <w:rFonts w:ascii="Helvetica" w:hAnsi="Helvetica" w:cs="Helvetica"/>
          <w:color w:val="000000"/>
          <w:shd w:val="clear" w:color="auto" w:fill="FFFFFF"/>
          <w:lang w:val="fr-FR"/>
        </w:rPr>
      </w:pPr>
    </w:p>
    <w:p w:rsidR="001B2616" w:rsidRPr="00F97096" w:rsidRDefault="00FA2077" w:rsidP="003B53F1">
      <w:pPr>
        <w:spacing w:line="276" w:lineRule="auto"/>
        <w:rPr>
          <w:sz w:val="36"/>
          <w:szCs w:val="36"/>
          <w:u w:val="single"/>
        </w:rPr>
      </w:pPr>
      <w:r w:rsidRPr="00F97096">
        <w:rPr>
          <w:sz w:val="36"/>
          <w:szCs w:val="36"/>
          <w:u w:val="single"/>
        </w:rPr>
        <w:t>References</w:t>
      </w:r>
      <w:r w:rsidR="003B53F1" w:rsidRPr="00F97096">
        <w:rPr>
          <w:sz w:val="36"/>
          <w:szCs w:val="36"/>
          <w:u w:val="single"/>
        </w:rPr>
        <w:t xml:space="preserve"> upon request.</w:t>
      </w:r>
    </w:p>
    <w:sectPr w:rsidR="001B2616" w:rsidRPr="00F97096" w:rsidSect="00D63469"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7B99"/>
    <w:multiLevelType w:val="hybridMultilevel"/>
    <w:tmpl w:val="407AF4AA"/>
    <w:lvl w:ilvl="0" w:tplc="3CC8567C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E3134"/>
    <w:multiLevelType w:val="hybridMultilevel"/>
    <w:tmpl w:val="0F860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E07C5"/>
    <w:multiLevelType w:val="hybridMultilevel"/>
    <w:tmpl w:val="BFBE5AD8"/>
    <w:lvl w:ilvl="0" w:tplc="F878B78A">
      <w:start w:val="5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5786A"/>
    <w:multiLevelType w:val="hybridMultilevel"/>
    <w:tmpl w:val="5CCEB8BE"/>
    <w:lvl w:ilvl="0" w:tplc="4356C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81FCD"/>
    <w:multiLevelType w:val="hybridMultilevel"/>
    <w:tmpl w:val="F3441026"/>
    <w:lvl w:ilvl="0" w:tplc="4F76CF30">
      <w:start w:val="5"/>
      <w:numFmt w:val="bullet"/>
      <w:lvlText w:val="-"/>
      <w:lvlJc w:val="left"/>
      <w:pPr>
        <w:ind w:left="180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6BB49A0"/>
    <w:multiLevelType w:val="hybridMultilevel"/>
    <w:tmpl w:val="9C14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432C3"/>
    <w:multiLevelType w:val="hybridMultilevel"/>
    <w:tmpl w:val="B74C9122"/>
    <w:lvl w:ilvl="0" w:tplc="B226F8F0">
      <w:start w:val="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C3E3B"/>
    <w:multiLevelType w:val="hybridMultilevel"/>
    <w:tmpl w:val="FD44D892"/>
    <w:lvl w:ilvl="0" w:tplc="669E4524">
      <w:start w:val="5"/>
      <w:numFmt w:val="bullet"/>
      <w:lvlText w:val="-"/>
      <w:lvlJc w:val="left"/>
      <w:pPr>
        <w:ind w:left="180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7627D8"/>
    <w:multiLevelType w:val="hybridMultilevel"/>
    <w:tmpl w:val="29949CAA"/>
    <w:lvl w:ilvl="0" w:tplc="44FA83D0">
      <w:start w:val="5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F94D91"/>
    <w:multiLevelType w:val="hybridMultilevel"/>
    <w:tmpl w:val="F6B410AC"/>
    <w:lvl w:ilvl="0" w:tplc="6484BB10">
      <w:numFmt w:val="bullet"/>
      <w:lvlText w:val=""/>
      <w:lvlJc w:val="left"/>
      <w:pPr>
        <w:ind w:left="180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6875E5"/>
    <w:multiLevelType w:val="hybridMultilevel"/>
    <w:tmpl w:val="E9C255E0"/>
    <w:lvl w:ilvl="0" w:tplc="8AD241BA">
      <w:numFmt w:val="bullet"/>
      <w:lvlText w:val="-"/>
      <w:lvlJc w:val="left"/>
      <w:pPr>
        <w:ind w:left="180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A876E76"/>
    <w:multiLevelType w:val="hybridMultilevel"/>
    <w:tmpl w:val="DDC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0"/>
    <w:rsid w:val="00002A82"/>
    <w:rsid w:val="00004573"/>
    <w:rsid w:val="00063F4A"/>
    <w:rsid w:val="00073DD4"/>
    <w:rsid w:val="000F19CF"/>
    <w:rsid w:val="000F439A"/>
    <w:rsid w:val="0011772E"/>
    <w:rsid w:val="00143589"/>
    <w:rsid w:val="00147C75"/>
    <w:rsid w:val="001A7099"/>
    <w:rsid w:val="001B2616"/>
    <w:rsid w:val="00207B55"/>
    <w:rsid w:val="00211215"/>
    <w:rsid w:val="002204D6"/>
    <w:rsid w:val="00286431"/>
    <w:rsid w:val="002D53E8"/>
    <w:rsid w:val="002E5B62"/>
    <w:rsid w:val="00394BDB"/>
    <w:rsid w:val="003B53F1"/>
    <w:rsid w:val="003D65EC"/>
    <w:rsid w:val="003F70F3"/>
    <w:rsid w:val="00403718"/>
    <w:rsid w:val="00403CB2"/>
    <w:rsid w:val="00431D6D"/>
    <w:rsid w:val="0043256D"/>
    <w:rsid w:val="00447F0E"/>
    <w:rsid w:val="00450455"/>
    <w:rsid w:val="00456F9F"/>
    <w:rsid w:val="00462DB4"/>
    <w:rsid w:val="004E05DB"/>
    <w:rsid w:val="004E1CB9"/>
    <w:rsid w:val="00510F67"/>
    <w:rsid w:val="0051577D"/>
    <w:rsid w:val="00531F94"/>
    <w:rsid w:val="00541409"/>
    <w:rsid w:val="0059352A"/>
    <w:rsid w:val="005E38DB"/>
    <w:rsid w:val="005E42B7"/>
    <w:rsid w:val="005F240C"/>
    <w:rsid w:val="006009F1"/>
    <w:rsid w:val="006215C2"/>
    <w:rsid w:val="006334F1"/>
    <w:rsid w:val="006B4F4D"/>
    <w:rsid w:val="006D3D6A"/>
    <w:rsid w:val="007075C3"/>
    <w:rsid w:val="00763A3B"/>
    <w:rsid w:val="00763F81"/>
    <w:rsid w:val="007764BC"/>
    <w:rsid w:val="00776DB7"/>
    <w:rsid w:val="007819B4"/>
    <w:rsid w:val="007A3C67"/>
    <w:rsid w:val="007B1F47"/>
    <w:rsid w:val="007E50B0"/>
    <w:rsid w:val="008629C6"/>
    <w:rsid w:val="00862FD6"/>
    <w:rsid w:val="00872B21"/>
    <w:rsid w:val="00894F9E"/>
    <w:rsid w:val="008B4611"/>
    <w:rsid w:val="008C1B01"/>
    <w:rsid w:val="008D0FAE"/>
    <w:rsid w:val="008E7836"/>
    <w:rsid w:val="00901519"/>
    <w:rsid w:val="009A276F"/>
    <w:rsid w:val="009A4B80"/>
    <w:rsid w:val="009E18EB"/>
    <w:rsid w:val="00A407BB"/>
    <w:rsid w:val="00A70D44"/>
    <w:rsid w:val="00AA3E53"/>
    <w:rsid w:val="00AA64E2"/>
    <w:rsid w:val="00B75E40"/>
    <w:rsid w:val="00B82C04"/>
    <w:rsid w:val="00BD581B"/>
    <w:rsid w:val="00C62CB8"/>
    <w:rsid w:val="00C65D42"/>
    <w:rsid w:val="00C6761E"/>
    <w:rsid w:val="00C7462F"/>
    <w:rsid w:val="00C9713D"/>
    <w:rsid w:val="00CB1D22"/>
    <w:rsid w:val="00CB7D96"/>
    <w:rsid w:val="00CC76CC"/>
    <w:rsid w:val="00CF5450"/>
    <w:rsid w:val="00D0037C"/>
    <w:rsid w:val="00D01BA3"/>
    <w:rsid w:val="00D17A08"/>
    <w:rsid w:val="00D62F57"/>
    <w:rsid w:val="00DD2B54"/>
    <w:rsid w:val="00DF2B88"/>
    <w:rsid w:val="00E00CCA"/>
    <w:rsid w:val="00E7012B"/>
    <w:rsid w:val="00E70B90"/>
    <w:rsid w:val="00E7391E"/>
    <w:rsid w:val="00EB06B3"/>
    <w:rsid w:val="00EB2F81"/>
    <w:rsid w:val="00EB481F"/>
    <w:rsid w:val="00EC2836"/>
    <w:rsid w:val="00EE699E"/>
    <w:rsid w:val="00F22099"/>
    <w:rsid w:val="00F428BD"/>
    <w:rsid w:val="00F97096"/>
    <w:rsid w:val="00FA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C6DA2-C8E4-40D9-8ECD-0039FA2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B7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FA207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FA20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B48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sa.moussalem@fransa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sa.moussalle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s\Desktop\MOUSSALLEM%20%20ISS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2131-2AC6-4A2A-9264-8A4191A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MOUSSALLEM  ISSA</Template>
  <TotalTime>358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Issa Moussalem</cp:lastModifiedBy>
  <cp:revision>40</cp:revision>
  <cp:lastPrinted>2014-08-28T07:24:00Z</cp:lastPrinted>
  <dcterms:created xsi:type="dcterms:W3CDTF">2016-05-23T09:41:00Z</dcterms:created>
  <dcterms:modified xsi:type="dcterms:W3CDTF">2018-07-21T05:53:00Z</dcterms:modified>
</cp:coreProperties>
</file>