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68" w:type="pct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4203"/>
        <w:gridCol w:w="6452"/>
      </w:tblGrid>
      <w:tr w:rsidR="002C2CDD" w:rsidRPr="00667939" w14:paraId="6CFA60FE" w14:textId="77777777" w:rsidTr="004B144A">
        <w:tc>
          <w:tcPr>
            <w:tcW w:w="4203" w:type="dxa"/>
            <w:tcMar>
              <w:top w:w="504" w:type="dxa"/>
              <w:right w:w="720" w:type="dxa"/>
            </w:tcMar>
          </w:tcPr>
          <w:p w14:paraId="55AB8137" w14:textId="64C51E89" w:rsidR="00523479" w:rsidRPr="00906BEE" w:rsidRDefault="00667939" w:rsidP="00667939">
            <w:pPr>
              <w:pStyle w:val="Initials"/>
              <w:ind w:left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14B320B" wp14:editId="59173725">
                  <wp:simplePos x="0" y="0"/>
                  <wp:positionH relativeFrom="column">
                    <wp:posOffset>492125</wp:posOffset>
                  </wp:positionH>
                  <wp:positionV relativeFrom="paragraph">
                    <wp:posOffset>40640</wp:posOffset>
                  </wp:positionV>
                  <wp:extent cx="1039495" cy="953135"/>
                  <wp:effectExtent l="0" t="0" r="8255" b="0"/>
                  <wp:wrapTopAndBottom/>
                  <wp:docPr id="3" name="Picture 3" descr="A person posing for the camera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20190718_13313722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495" cy="953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2DCD" w:rsidRPr="00906BE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156E0486" wp14:editId="1AB1B5BB">
                      <wp:simplePos x="0" y="0"/>
                      <wp:positionH relativeFrom="column">
                        <wp:posOffset>199390</wp:posOffset>
                      </wp:positionH>
                      <wp:positionV relativeFrom="page">
                        <wp:posOffset>-252095</wp:posOffset>
                      </wp:positionV>
                      <wp:extent cx="5908675" cy="1556385"/>
                      <wp:effectExtent l="0" t="0" r="0" b="5715"/>
                      <wp:wrapNone/>
                      <wp:docPr id="1" name="Group 1" title="Header graphic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08675" cy="1556385"/>
                                <a:chOff x="0" y="0"/>
                                <a:chExt cx="6665911" cy="1810385"/>
                              </a:xfrm>
                            </wpg:grpSpPr>
                            <wps:wsp>
                              <wps:cNvPr id="43" name="Red rectangle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ed circle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hite circle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8604D5" id="Group 1" o:spid="_x0000_s1026" alt="Title: Header graphics" style="position:absolute;margin-left:15.7pt;margin-top:-19.85pt;width:465.25pt;height:122.55pt;z-index:-251657216;mso-position-vertical-relative:page" coordsize="6665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">
                      <v:rect id="Red rectangle" o:spid="_x0000_s1027" style="position:absolute;left:11334;top:4191;width:5532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w1xQAAANsAAAAPAAAAZHJzL2Rvd25yZXYueG1sRI9Ba8JA&#10;FITvBf/D8oTemo2mVI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AbrMw1xQAAANsAAAAP&#10;AAAAAAAAAAAAAAAAAAcCAABkcnMvZG93bnJldi54bWxQSwUGAAAAAAMAAwC3AAAA+QIAAAAA&#10;" fillcolor="#ea4e4e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ed circle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" adj="626" fillcolor="#ea4e4e [3204]" stroked="f" strokeweight="1pt">
                        <v:stroke joinstyle="miter"/>
                      </v:shape>
                      <v:oval id="White circle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</w:p>
          <w:p w14:paraId="2F89083A" w14:textId="77777777" w:rsidR="00A50939" w:rsidRPr="00906BEE" w:rsidRDefault="009C16A2" w:rsidP="007569C1">
            <w:pPr>
              <w:pStyle w:val="Heading3"/>
            </w:pPr>
            <w:sdt>
              <w:sdtPr>
                <w:alias w:val="Objective:"/>
                <w:tag w:val="Objective:"/>
                <w:id w:val="319159961"/>
                <w:placeholder>
                  <w:docPart w:val="E1B0DCBDFC504E3CAF352F926086B8A9"/>
                </w:placeholder>
                <w:temporary/>
                <w:showingPlcHdr/>
                <w15:appearance w15:val="hidden"/>
              </w:sdtPr>
              <w:sdtEndPr/>
              <w:sdtContent>
                <w:r w:rsidR="00E12C60" w:rsidRPr="00906BEE">
                  <w:t>Objective</w:t>
                </w:r>
              </w:sdtContent>
            </w:sdt>
          </w:p>
          <w:p w14:paraId="370D6C77" w14:textId="77777777" w:rsidR="005F63FF" w:rsidRDefault="00B263E0" w:rsidP="00B263E0">
            <w:r>
              <w:t xml:space="preserve">Freshly </w:t>
            </w:r>
            <w:r w:rsidR="00D84178">
              <w:t>B</w:t>
            </w:r>
            <w:r>
              <w:t xml:space="preserve">usiness and </w:t>
            </w:r>
            <w:r w:rsidR="00D84178">
              <w:t>E</w:t>
            </w:r>
            <w:r>
              <w:t>conomics graduate</w:t>
            </w:r>
            <w:r w:rsidR="00A30AA4">
              <w:t xml:space="preserve">. </w:t>
            </w:r>
          </w:p>
          <w:p w14:paraId="1906F171" w14:textId="77777777" w:rsidR="002C2CDD" w:rsidRPr="00906BEE" w:rsidRDefault="00A30AA4" w:rsidP="00B263E0">
            <w:r>
              <w:t>Having a double citizenship while being a polyglot allows me to work in most sales ambient around the world</w:t>
            </w:r>
            <w:r w:rsidR="005F63FF">
              <w:t xml:space="preserve">, </w:t>
            </w:r>
            <w:r w:rsidR="00185A33">
              <w:t>motivation and hard work help me</w:t>
            </w:r>
            <w:r w:rsidR="005F63FF">
              <w:t xml:space="preserve"> adapt with any</w:t>
            </w:r>
            <w:r w:rsidR="00185A33">
              <w:t xml:space="preserve"> work</w:t>
            </w:r>
            <w:r w:rsidR="005F63FF">
              <w:t xml:space="preserve"> situation I find myself in.</w:t>
            </w:r>
            <w:r>
              <w:t xml:space="preserve"> </w:t>
            </w:r>
          </w:p>
          <w:p w14:paraId="3A693838" w14:textId="77777777" w:rsidR="002C2CDD" w:rsidRPr="00906BEE" w:rsidRDefault="009C16A2" w:rsidP="007569C1">
            <w:pPr>
              <w:pStyle w:val="Heading3"/>
            </w:pPr>
            <w:sdt>
              <w:sdtPr>
                <w:alias w:val="Skills:"/>
                <w:tag w:val="Skills:"/>
                <w:id w:val="1490835561"/>
                <w:placeholder>
                  <w:docPart w:val="AB34426ADD6E45D9AA45893525E275D7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Skills</w:t>
                </w:r>
              </w:sdtContent>
            </w:sdt>
          </w:p>
          <w:p w14:paraId="719E90B6" w14:textId="0757CF88" w:rsidR="005F63FF" w:rsidRDefault="005C6367" w:rsidP="005F63FF">
            <w:r>
              <w:t>L</w:t>
            </w:r>
            <w:r w:rsidR="00495948">
              <w:t>anguages</w:t>
            </w:r>
            <w:r w:rsidR="00854164">
              <w:t xml:space="preserve">, I speak </w:t>
            </w:r>
            <w:r w:rsidR="00FA0052">
              <w:t>4</w:t>
            </w:r>
            <w:r w:rsidR="00854164">
              <w:t xml:space="preserve"> fluently:</w:t>
            </w:r>
            <w:r w:rsidR="005F63FF">
              <w:t xml:space="preserve"> </w:t>
            </w:r>
            <w:r w:rsidR="005F63FF">
              <w:br/>
              <w:t xml:space="preserve">French: C2         </w:t>
            </w:r>
            <w:proofErr w:type="gramStart"/>
            <w:r w:rsidR="005F63FF">
              <w:t>Italian:B</w:t>
            </w:r>
            <w:proofErr w:type="gramEnd"/>
            <w:r w:rsidR="005F63FF">
              <w:t>2</w:t>
            </w:r>
            <w:r w:rsidR="005F63FF">
              <w:br/>
              <w:t>English:C2         Arabic:C2</w:t>
            </w:r>
          </w:p>
          <w:p w14:paraId="4EC13620" w14:textId="399953CD" w:rsidR="005C6367" w:rsidRDefault="005C6367" w:rsidP="005F63FF">
            <w:r>
              <w:t xml:space="preserve">-Basic SQL and Python </w:t>
            </w:r>
            <w:r w:rsidR="00891E84">
              <w:t xml:space="preserve">skills </w:t>
            </w:r>
          </w:p>
          <w:p w14:paraId="796D7BD0" w14:textId="77777777" w:rsidR="00891E84" w:rsidRDefault="00891E84" w:rsidP="00891E84">
            <w:r>
              <w:t xml:space="preserve">-Great with Microsoft Tools  </w:t>
            </w:r>
          </w:p>
          <w:p w14:paraId="4A30ABE6" w14:textId="79CCFB8E" w:rsidR="00891E84" w:rsidRDefault="00891E84" w:rsidP="005F63FF">
            <w:r>
              <w:t>- Team work is key .</w:t>
            </w:r>
          </w:p>
          <w:p w14:paraId="6B22842F" w14:textId="701EC65F" w:rsidR="005F63FF" w:rsidRDefault="005F63FF" w:rsidP="00741125">
            <w:r>
              <w:t>-</w:t>
            </w:r>
            <w:r w:rsidR="00FA0052">
              <w:t xml:space="preserve"> </w:t>
            </w:r>
            <w:r>
              <w:t xml:space="preserve">Good in PR and public speaking. </w:t>
            </w:r>
          </w:p>
          <w:p w14:paraId="2635F8D6" w14:textId="67AD13B6" w:rsidR="005F63FF" w:rsidRDefault="005F63FF" w:rsidP="00741125">
            <w:r>
              <w:t>-</w:t>
            </w:r>
            <w:r w:rsidR="00FA0052">
              <w:t xml:space="preserve"> </w:t>
            </w:r>
            <w:r w:rsidRPr="00A33351">
              <w:t xml:space="preserve">Extrovert with a </w:t>
            </w:r>
            <w:proofErr w:type="gramStart"/>
            <w:r w:rsidRPr="00A33351">
              <w:t>sales</w:t>
            </w:r>
            <w:proofErr w:type="gramEnd"/>
            <w:r w:rsidRPr="00A33351">
              <w:t xml:space="preserve"> driven mentality</w:t>
            </w:r>
            <w:r>
              <w:t xml:space="preserve">. </w:t>
            </w:r>
          </w:p>
          <w:p w14:paraId="7F97E3A9" w14:textId="75DA163D" w:rsidR="005F63FF" w:rsidRDefault="005F63FF" w:rsidP="00741125">
            <w:r>
              <w:t>-</w:t>
            </w:r>
            <w:r w:rsidR="00FA0052">
              <w:t xml:space="preserve"> </w:t>
            </w:r>
            <w:r>
              <w:t>Multitasking and coordination are key.</w:t>
            </w:r>
          </w:p>
          <w:p w14:paraId="7CA67565" w14:textId="77777777" w:rsidR="00495948" w:rsidRDefault="00495948" w:rsidP="00741125">
            <w:r>
              <w:t>-</w:t>
            </w:r>
            <w:r w:rsidR="00FA0052">
              <w:t xml:space="preserve"> </w:t>
            </w:r>
            <w:r>
              <w:t>Fast learner and always open to new ideas</w:t>
            </w:r>
            <w:r w:rsidR="00FA0052">
              <w:t>.</w:t>
            </w:r>
            <w:r>
              <w:t xml:space="preserve"> </w:t>
            </w:r>
          </w:p>
          <w:p w14:paraId="40782DF4" w14:textId="77777777" w:rsidR="00D13DB2" w:rsidRPr="00906BEE" w:rsidRDefault="00D13DB2" w:rsidP="00D13DB2">
            <w:bookmarkStart w:id="0" w:name="_GoBack"/>
            <w:bookmarkEnd w:id="0"/>
          </w:p>
          <w:p w14:paraId="52D32870" w14:textId="41BFF854" w:rsidR="005C6367" w:rsidRPr="00906BEE" w:rsidRDefault="005C6367" w:rsidP="00741125"/>
        </w:tc>
        <w:tc>
          <w:tcPr>
            <w:tcW w:w="6451" w:type="dxa"/>
            <w:tcMar>
              <w:top w:w="504" w:type="dxa"/>
              <w:left w:w="0" w:type="dxa"/>
            </w:tcMar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Heading layout table"/>
            </w:tblPr>
            <w:tblGrid>
              <w:gridCol w:w="6452"/>
            </w:tblGrid>
            <w:tr w:rsidR="00C612DA" w:rsidRPr="00667939" w14:paraId="6B8B2803" w14:textId="77777777" w:rsidTr="00B263E0">
              <w:trPr>
                <w:trHeight w:hRule="exact" w:val="1613"/>
              </w:trPr>
              <w:tc>
                <w:tcPr>
                  <w:tcW w:w="6055" w:type="dxa"/>
                  <w:vAlign w:val="center"/>
                </w:tcPr>
                <w:p w14:paraId="09C33F23" w14:textId="77777777" w:rsidR="00C612DA" w:rsidRPr="00906BEE" w:rsidRDefault="009C16A2" w:rsidP="00185A33">
                  <w:pPr>
                    <w:pStyle w:val="Heading1"/>
                    <w:jc w:val="left"/>
                    <w:outlineLvl w:val="0"/>
                  </w:pPr>
                  <w:sdt>
                    <w:sdtPr>
                      <w:alias w:val="Enter your name:"/>
                      <w:tag w:val="Enter your name:"/>
                      <w:id w:val="-296147368"/>
                      <w:placeholder>
                        <w:docPart w:val="E79AF1C1D9644987971F04CABE97411F"/>
                      </w:placeholder>
                      <w15:dataBinding w:prefixMappings="xmlns:ns0='http://schemas.microsoft.com/temp/samples' " w:xpath="/ns0:employees[1]/ns0:employee[1]/ns0:Address[1]" w:storeItemID="{00000000-0000-0000-0000-000000000000}"/>
                      <w15:appearance w15:val="hidden"/>
                    </w:sdtPr>
                    <w:sdtEndPr/>
                    <w:sdtContent>
                      <w:r w:rsidR="00B263E0">
                        <w:t>ramzi Bou Rouphael</w:t>
                      </w:r>
                      <w:r w:rsidR="00185A33">
                        <w:t xml:space="preserve">      </w:t>
                      </w:r>
                    </w:sdtContent>
                  </w:sdt>
                </w:p>
                <w:p w14:paraId="01D34E56" w14:textId="59137FFE" w:rsidR="00906BEE" w:rsidRPr="00667939" w:rsidRDefault="004B144A" w:rsidP="00185A33">
                  <w:pPr>
                    <w:pStyle w:val="Heading2"/>
                    <w:jc w:val="left"/>
                    <w:outlineLvl w:val="1"/>
                    <w:rPr>
                      <w:lang w:val="it-IT"/>
                    </w:rPr>
                  </w:pPr>
                  <w:r w:rsidRPr="00667939">
                    <w:rPr>
                      <w:lang w:val="it-IT"/>
                    </w:rPr>
                    <w:t xml:space="preserve">Beirut,Lebanon 1996 </w:t>
                  </w:r>
                </w:p>
                <w:p w14:paraId="2259D69E" w14:textId="6758E9F0" w:rsidR="003F0387" w:rsidRPr="00667939" w:rsidRDefault="003F0387" w:rsidP="00185A33">
                  <w:pPr>
                    <w:pStyle w:val="Heading2"/>
                    <w:jc w:val="left"/>
                    <w:outlineLvl w:val="1"/>
                    <w:rPr>
                      <w:lang w:val="it-IT"/>
                    </w:rPr>
                  </w:pPr>
                  <w:r w:rsidRPr="00667939">
                    <w:rPr>
                      <w:lang w:val="it-IT"/>
                    </w:rPr>
                    <w:t>residence : Modena Via Campi 78</w:t>
                  </w:r>
                </w:p>
              </w:tc>
            </w:tr>
          </w:tbl>
          <w:p w14:paraId="548AF945" w14:textId="77777777" w:rsidR="002C2CDD" w:rsidRPr="00906BEE" w:rsidRDefault="009C16A2" w:rsidP="007569C1">
            <w:pPr>
              <w:pStyle w:val="Heading3"/>
            </w:pPr>
            <w:sdt>
              <w:sdtPr>
                <w:alias w:val="Experience:"/>
                <w:tag w:val="Experience:"/>
                <w:id w:val="1217937480"/>
                <w:placeholder>
                  <w:docPart w:val="77B3FA5991DC406EB4D620127CD0CB1C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Experience</w:t>
                </w:r>
              </w:sdtContent>
            </w:sdt>
          </w:p>
          <w:p w14:paraId="67FD31AD" w14:textId="77777777" w:rsidR="00D13DB2" w:rsidRPr="00906BEE" w:rsidRDefault="00D13DB2" w:rsidP="00D13DB2">
            <w:pPr>
              <w:pStyle w:val="Heading4"/>
            </w:pPr>
            <w:r>
              <w:t xml:space="preserve">Sales </w:t>
            </w:r>
            <w:r w:rsidRPr="00906BEE">
              <w:t xml:space="preserve">• </w:t>
            </w:r>
            <w:r>
              <w:t>Caffitaly.Spa</w:t>
            </w:r>
            <w:r w:rsidRPr="00906BEE">
              <w:t xml:space="preserve"> • </w:t>
            </w:r>
            <w:r>
              <w:t>10/07/2017 - 25-01/2019</w:t>
            </w:r>
          </w:p>
          <w:p w14:paraId="7767970E" w14:textId="2EDBF6E2" w:rsidR="00D13DB2" w:rsidRDefault="00D13DB2" w:rsidP="00D13DB2">
            <w:r>
              <w:t xml:space="preserve">Started as a junior salesman, promoted to assistant manager overseeing sales and marketing for three stores in the Emilia Romagna Region </w:t>
            </w:r>
          </w:p>
          <w:p w14:paraId="56644B2B" w14:textId="77777777" w:rsidR="00D13DB2" w:rsidRPr="00906BEE" w:rsidRDefault="00D13DB2" w:rsidP="00D13DB2">
            <w:pPr>
              <w:pStyle w:val="Heading4"/>
            </w:pPr>
            <w:r>
              <w:t xml:space="preserve">Real Estate </w:t>
            </w:r>
            <w:r w:rsidRPr="00D13DB2">
              <w:t>consultant</w:t>
            </w:r>
            <w:r w:rsidRPr="00906BEE">
              <w:t xml:space="preserve">• </w:t>
            </w:r>
            <w:r>
              <w:t>24RE</w:t>
            </w:r>
            <w:r w:rsidRPr="00906BEE">
              <w:t xml:space="preserve"> • </w:t>
            </w:r>
            <w:r>
              <w:t>02/10/2016</w:t>
            </w:r>
            <w:r w:rsidRPr="00906BEE">
              <w:t xml:space="preserve"> – </w:t>
            </w:r>
            <w:r>
              <w:t>31/05/2017</w:t>
            </w:r>
          </w:p>
          <w:p w14:paraId="60A48FEE" w14:textId="77777777" w:rsidR="00D13DB2" w:rsidRDefault="00D13DB2" w:rsidP="00D13DB2">
            <w:r>
              <w:t xml:space="preserve">Started off as an intern in the financing department, then moved to </w:t>
            </w:r>
            <w:proofErr w:type="gramStart"/>
            <w:r>
              <w:t>consulting  and</w:t>
            </w:r>
            <w:proofErr w:type="gramEnd"/>
            <w:r>
              <w:t xml:space="preserve"> real estate.</w:t>
            </w:r>
          </w:p>
          <w:p w14:paraId="1E2A434B" w14:textId="2432791A" w:rsidR="00D13DB2" w:rsidRDefault="00D13DB2" w:rsidP="00D13DB2">
            <w:r>
              <w:t>Sold houses to foreigners looking to invest in Europe usually Arabs looking for real estate investment in Spain, Italy and Portugal</w:t>
            </w:r>
          </w:p>
          <w:p w14:paraId="444F72BF" w14:textId="77777777" w:rsidR="002C2CDD" w:rsidRPr="00906BEE" w:rsidRDefault="009C16A2" w:rsidP="007569C1">
            <w:pPr>
              <w:pStyle w:val="Heading3"/>
            </w:pPr>
            <w:sdt>
              <w:sdtPr>
                <w:alias w:val="Education:"/>
                <w:tag w:val="Education:"/>
                <w:id w:val="1349516922"/>
                <w:placeholder>
                  <w:docPart w:val="ECD8F7C6E66E443ABB7333DE0DE754BC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Education</w:t>
                </w:r>
              </w:sdtContent>
            </w:sdt>
          </w:p>
          <w:p w14:paraId="36F1DEE1" w14:textId="77777777" w:rsidR="002C2CDD" w:rsidRPr="006157FD" w:rsidRDefault="00854164" w:rsidP="007569C1">
            <w:pPr>
              <w:pStyle w:val="Heading4"/>
              <w:rPr>
                <w:lang w:val="en-GB"/>
              </w:rPr>
            </w:pPr>
            <w:r w:rsidRPr="006157FD">
              <w:rPr>
                <w:lang w:val="en-GB"/>
              </w:rPr>
              <w:t>Business and Economics</w:t>
            </w:r>
            <w:r w:rsidR="002C2CDD" w:rsidRPr="006157FD">
              <w:rPr>
                <w:lang w:val="en-GB"/>
              </w:rPr>
              <w:t xml:space="preserve"> •</w:t>
            </w:r>
            <w:r w:rsidRPr="006157FD">
              <w:rPr>
                <w:lang w:val="en-GB"/>
              </w:rPr>
              <w:t>Universita di bologna</w:t>
            </w:r>
          </w:p>
          <w:p w14:paraId="7800413D" w14:textId="46E11DC6" w:rsidR="002C2CDD" w:rsidRPr="00906BEE" w:rsidRDefault="00854164" w:rsidP="007569C1">
            <w:r>
              <w:t>Started school in 2014 but then took a year and a half off for work, came back after that and finished, with only my thesis left to graduate in J</w:t>
            </w:r>
            <w:r w:rsidR="00DC5BEF">
              <w:t>uly</w:t>
            </w:r>
            <w:r>
              <w:t xml:space="preserve"> 2019 </w:t>
            </w:r>
          </w:p>
          <w:p w14:paraId="3CD3C9C1" w14:textId="77777777" w:rsidR="002C2CDD" w:rsidRPr="00906BEE" w:rsidRDefault="00854164" w:rsidP="007569C1">
            <w:pPr>
              <w:pStyle w:val="Heading4"/>
            </w:pPr>
            <w:r>
              <w:t>Highschool deploma</w:t>
            </w:r>
            <w:r w:rsidR="002C2CDD" w:rsidRPr="00906BEE">
              <w:t xml:space="preserve"> • </w:t>
            </w:r>
            <w:r>
              <w:t>class of 2014</w:t>
            </w:r>
            <w:r w:rsidR="002C2CDD" w:rsidRPr="00906BEE">
              <w:t xml:space="preserve"> • </w:t>
            </w:r>
            <w:r>
              <w:t>college des peres antonins</w:t>
            </w:r>
          </w:p>
          <w:p w14:paraId="23EFD00D" w14:textId="77777777" w:rsidR="002C2CDD" w:rsidRDefault="00854164" w:rsidP="007569C1">
            <w:r>
              <w:t xml:space="preserve"> French school with an emphasis on Business and management.</w:t>
            </w:r>
          </w:p>
          <w:p w14:paraId="10B12B05" w14:textId="6DA8B309" w:rsidR="002C2CDD" w:rsidRPr="00667939" w:rsidRDefault="00854164" w:rsidP="00DC5BEF">
            <w:pPr>
              <w:rPr>
                <w:lang w:val="it-IT"/>
              </w:rPr>
            </w:pPr>
            <w:r w:rsidRPr="00667939">
              <w:rPr>
                <w:lang w:val="it-IT"/>
              </w:rPr>
              <w:t>Graduated with honors:17/20</w:t>
            </w:r>
          </w:p>
          <w:p w14:paraId="3F542571" w14:textId="77777777" w:rsidR="00DC5BEF" w:rsidRDefault="00DC5BEF" w:rsidP="00DC5BE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 w:eastAsia="it-IT"/>
              </w:rPr>
            </w:pPr>
          </w:p>
          <w:p w14:paraId="6040953F" w14:textId="1A2D303A" w:rsidR="00DC5BEF" w:rsidRPr="00DC5BEF" w:rsidRDefault="00DC5BEF" w:rsidP="00DC5BEF">
            <w:pPr>
              <w:spacing w:before="100" w:beforeAutospacing="1" w:after="100" w:afterAutospacing="1" w:line="240" w:lineRule="auto"/>
              <w:rPr>
                <w:rFonts w:ascii="Calibri" w:eastAsia="Calibri" w:hAnsi="Calibri" w:cs="Calibri"/>
                <w:lang w:val="it-IT" w:eastAsia="it-IT"/>
              </w:rPr>
            </w:pPr>
            <w:r w:rsidRPr="00DC5BEF">
              <w:rPr>
                <w:rFonts w:ascii="Times New Roman" w:eastAsia="Calibri" w:hAnsi="Times New Roman" w:cs="Times New Roman"/>
                <w:sz w:val="24"/>
                <w:szCs w:val="24"/>
                <w:lang w:val="it-IT" w:eastAsia="it-IT"/>
              </w:rPr>
              <w:t>Autorizzo il trattamento dei miei dati personali ai sensi del Regolamento UE n.2016/679</w:t>
            </w:r>
          </w:p>
          <w:p w14:paraId="14AF7E4F" w14:textId="77777777" w:rsidR="00741125" w:rsidRPr="00DC5BEF" w:rsidRDefault="00741125" w:rsidP="00741125">
            <w:pPr>
              <w:rPr>
                <w:lang w:val="it-IT"/>
              </w:rPr>
            </w:pPr>
          </w:p>
          <w:p w14:paraId="6832758B" w14:textId="77777777" w:rsidR="00DC5BEF" w:rsidRPr="00DC5BEF" w:rsidRDefault="00DC5BEF" w:rsidP="00741125">
            <w:pPr>
              <w:rPr>
                <w:lang w:val="it-IT"/>
              </w:rPr>
            </w:pPr>
          </w:p>
          <w:p w14:paraId="52CF54E7" w14:textId="77777777" w:rsidR="00DC5BEF" w:rsidRPr="00DC5BEF" w:rsidRDefault="00DC5BEF" w:rsidP="00741125">
            <w:pPr>
              <w:rPr>
                <w:lang w:val="it-IT"/>
              </w:rPr>
            </w:pPr>
          </w:p>
          <w:p w14:paraId="77CC2027" w14:textId="7A315008" w:rsidR="00DC5BEF" w:rsidRPr="00DC5BEF" w:rsidRDefault="00DC5BEF" w:rsidP="00DC5BEF">
            <w:pPr>
              <w:spacing w:before="100" w:beforeAutospacing="1" w:after="100" w:afterAutospacing="1" w:line="240" w:lineRule="auto"/>
              <w:rPr>
                <w:rFonts w:ascii="Calibri" w:eastAsia="Calibri" w:hAnsi="Calibri" w:cs="Calibri"/>
                <w:lang w:val="it-IT" w:eastAsia="it-IT"/>
              </w:rPr>
            </w:pPr>
          </w:p>
        </w:tc>
      </w:tr>
    </w:tbl>
    <w:p w14:paraId="5C67CE9B" w14:textId="77777777" w:rsidR="00290AAA" w:rsidRPr="00DC5BEF" w:rsidRDefault="00290AAA" w:rsidP="00E22E87">
      <w:pPr>
        <w:pStyle w:val="NoSpacing"/>
        <w:rPr>
          <w:lang w:val="it-IT"/>
        </w:rPr>
      </w:pPr>
    </w:p>
    <w:sectPr w:rsidR="00290AAA" w:rsidRPr="00DC5BEF" w:rsidSect="00EF7C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64" w:right="864" w:bottom="230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B982C" w14:textId="77777777" w:rsidR="009C16A2" w:rsidRDefault="009C16A2" w:rsidP="00713050">
      <w:pPr>
        <w:spacing w:line="240" w:lineRule="auto"/>
      </w:pPr>
      <w:r>
        <w:separator/>
      </w:r>
    </w:p>
  </w:endnote>
  <w:endnote w:type="continuationSeparator" w:id="0">
    <w:p w14:paraId="3FF7E6DB" w14:textId="77777777" w:rsidR="009C16A2" w:rsidRDefault="009C16A2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BD62B" w14:textId="77777777" w:rsidR="005F76AE" w:rsidRDefault="005F76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25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628"/>
      <w:gridCol w:w="2628"/>
    </w:tblGrid>
    <w:tr w:rsidR="005F76AE" w14:paraId="401A3C3D" w14:textId="77777777" w:rsidTr="005F76AE">
      <w:tc>
        <w:tcPr>
          <w:tcW w:w="2628" w:type="dxa"/>
          <w:tcMar>
            <w:top w:w="144" w:type="dxa"/>
            <w:left w:w="115" w:type="dxa"/>
            <w:right w:w="115" w:type="dxa"/>
          </w:tcMar>
        </w:tcPr>
        <w:p w14:paraId="457CC4DF" w14:textId="1AAD79C5" w:rsidR="005F76AE" w:rsidRPr="00C2098A" w:rsidRDefault="005F76AE" w:rsidP="00811117">
          <w:pPr>
            <w:pStyle w:val="Footer"/>
          </w:pPr>
        </w:p>
      </w:tc>
      <w:tc>
        <w:tcPr>
          <w:tcW w:w="2628" w:type="dxa"/>
          <w:tcMar>
            <w:top w:w="144" w:type="dxa"/>
            <w:left w:w="115" w:type="dxa"/>
            <w:right w:w="115" w:type="dxa"/>
          </w:tcMar>
        </w:tcPr>
        <w:p w14:paraId="5E997494" w14:textId="42EFAAC6" w:rsidR="005F76AE" w:rsidRPr="00C2098A" w:rsidRDefault="005F76AE" w:rsidP="00811117">
          <w:pPr>
            <w:pStyle w:val="Footer"/>
          </w:pPr>
        </w:p>
      </w:tc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85CE45" w14:textId="77777777" w:rsidR="00C328B3" w:rsidRDefault="00C328B3" w:rsidP="00217980">
        <w:pPr>
          <w:pStyle w:val="Foo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PlainTable4"/>
      <w:tblW w:w="4857" w:type="pct"/>
      <w:tblLayout w:type="fixed"/>
      <w:tblLook w:val="04A0" w:firstRow="1" w:lastRow="0" w:firstColumn="1" w:lastColumn="0" w:noHBand="0" w:noVBand="1"/>
      <w:tblDescription w:val="Footer layout table for contact Information"/>
    </w:tblPr>
    <w:tblGrid>
      <w:gridCol w:w="3801"/>
      <w:gridCol w:w="167"/>
      <w:gridCol w:w="1002"/>
      <w:gridCol w:w="1517"/>
      <w:gridCol w:w="3724"/>
    </w:tblGrid>
    <w:tr w:rsidR="00C328B3" w14:paraId="67A28B0C" w14:textId="77777777" w:rsidTr="00185A3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964" w:type="dxa"/>
          <w:gridSpan w:val="2"/>
        </w:tcPr>
        <w:p w14:paraId="19AFBAA5" w14:textId="77777777" w:rsidR="00C328B3" w:rsidRDefault="00C328B3" w:rsidP="00217980">
          <w:pPr>
            <w:pStyle w:val="Footer"/>
          </w:pPr>
          <w:r w:rsidRPr="00CA3DF1">
            <w:rPr>
              <w:noProof/>
            </w:rPr>
            <mc:AlternateContent>
              <mc:Choice Requires="wpg">
                <w:drawing>
                  <wp:inline distT="0" distB="0" distL="0" distR="0" wp14:anchorId="2DDAF88B" wp14:editId="447DC6EF">
                    <wp:extent cx="329184" cy="329184"/>
                    <wp:effectExtent l="0" t="0" r="0" b="0"/>
                    <wp:docPr id="27" name="Group 102" title="Email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28" name="Oval 28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9" name="Group 29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30" name="Freeform 30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Isosceles Triangle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Isosceles Triangle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Isosceles Triangle 33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2CF3D3" id="Group 102" o:spid="_x0000_s1026" alt="Title: Email icon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">
                    <o:lock v:ext="edit" aspectratio="t"/>
                    <v:oval id="Oval 28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" fillcolor="#ea4e4e [3204]" stroked="f" strokeweight="1pt">
                      <v:stroke joinstyle="miter"/>
                    </v:oval>
                    <v:group id="Group 29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<v:shape id="Freeform 30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Isosceles Triangle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Isosceles Triangle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33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1001" w:type="dxa"/>
        </w:tcPr>
        <w:p w14:paraId="05980929" w14:textId="77777777" w:rsidR="00C328B3" w:rsidRDefault="00C328B3" w:rsidP="00217980">
          <w:pPr>
            <w:pStyle w:val="Foo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1516" w:type="dxa"/>
        </w:tcPr>
        <w:p w14:paraId="34A42CBB" w14:textId="77777777" w:rsidR="00C328B3" w:rsidRDefault="00C328B3" w:rsidP="00217980">
          <w:pPr>
            <w:pStyle w:val="Foo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3720" w:type="dxa"/>
        </w:tcPr>
        <w:p w14:paraId="1954DCAD" w14:textId="77777777" w:rsidR="00C328B3" w:rsidRDefault="00185A33" w:rsidP="00217980">
          <w:pPr>
            <w:pStyle w:val="Foo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2845A1E2" wp14:editId="12601387">
                    <wp:extent cx="329184" cy="329184"/>
                    <wp:effectExtent l="0" t="0" r="13970" b="13970"/>
                    <wp:docPr id="37" name="Group 10" title="Telephone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38" name="Circle around 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9" name="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AE4E121" id="Group 10" o:spid="_x0000_s1026" alt="Title: Telephone ico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">
                    <o:lock v:ext="edit" aspectratio="t"/>
                    <v:shape id="Circle around telephone symbol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phone symbol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</w:tr>
    <w:tr w:rsidR="00C328B3" w14:paraId="5284606F" w14:textId="77777777" w:rsidTr="00185A33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797" w:type="dxa"/>
        </w:tcPr>
        <w:p w14:paraId="61BD4005" w14:textId="77777777" w:rsidR="00C328B3" w:rsidRPr="00CA3DF1" w:rsidRDefault="009C16A2" w:rsidP="00185A33">
          <w:pPr>
            <w:jc w:val="both"/>
          </w:pPr>
          <w:sdt>
            <w:sdtPr>
              <w:rPr>
                <w:rFonts w:hint="cs"/>
                <w:sz w:val="28"/>
                <w:szCs w:val="28"/>
              </w:rPr>
              <w:alias w:val="Enter email:"/>
              <w:tag w:val="Enter email:"/>
              <w:id w:val="-1689822732"/>
              <w:placeholder>
                <w:docPart w:val="097EE94FA3CD4D42AE548FCE0FE496CD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15:appearance w15:val="hidden"/>
              <w:text w:multiLine="1"/>
            </w:sdtPr>
            <w:sdtEndPr/>
            <w:sdtContent>
              <w:r w:rsidR="00185A33" w:rsidRPr="00185A33">
                <w:rPr>
                  <w:b w:val="0"/>
                  <w:sz w:val="28"/>
                  <w:szCs w:val="28"/>
                </w:rPr>
                <w:t xml:space="preserve"> </w:t>
              </w:r>
              <w:r w:rsidR="00185A33">
                <w:rPr>
                  <w:b w:val="0"/>
                  <w:sz w:val="28"/>
                  <w:szCs w:val="28"/>
                </w:rPr>
                <w:t xml:space="preserve">     </w:t>
              </w:r>
              <w:r w:rsidR="00185A33" w:rsidRPr="00185A33">
                <w:rPr>
                  <w:b w:val="0"/>
                  <w:sz w:val="28"/>
                  <w:szCs w:val="28"/>
                </w:rPr>
                <w:t xml:space="preserve"> </w:t>
              </w:r>
              <w:r w:rsidR="00185A33">
                <w:rPr>
                  <w:b w:val="0"/>
                  <w:sz w:val="28"/>
                  <w:szCs w:val="28"/>
                </w:rPr>
                <w:t>Ramzi.br@outlook.com</w:t>
              </w:r>
            </w:sdtContent>
          </w:sdt>
        </w:p>
      </w:tc>
      <w:tc>
        <w:tcPr>
          <w:tcW w:w="1168" w:type="dxa"/>
          <w:gridSpan w:val="2"/>
        </w:tcPr>
        <w:p w14:paraId="344DF8E7" w14:textId="77777777" w:rsidR="00C328B3" w:rsidRPr="00C2098A" w:rsidRDefault="00C328B3" w:rsidP="00217980">
          <w:pPr>
            <w:pStyle w:val="Foo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1516" w:type="dxa"/>
        </w:tcPr>
        <w:p w14:paraId="2E527DC7" w14:textId="77777777" w:rsidR="00C328B3" w:rsidRPr="00C2098A" w:rsidRDefault="00C328B3" w:rsidP="00217980">
          <w:pPr>
            <w:pStyle w:val="Foo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3720" w:type="dxa"/>
        </w:tcPr>
        <w:sdt>
          <w:sdtPr>
            <w:alias w:val="Enter linkedIn url:"/>
            <w:tag w:val="Enter linkedIn url:"/>
            <w:id w:val="-1529023829"/>
            <w:placeholder>
              <w:docPart w:val="E53C3B3AAAF24F21AF24C79337B880A0"/>
            </w:placeholder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EndPr/>
          <w:sdtContent>
            <w:p w14:paraId="2DAFF630" w14:textId="77777777" w:rsidR="00C328B3" w:rsidRPr="00C2098A" w:rsidRDefault="00185A33" w:rsidP="00217980">
              <w:pPr>
                <w:pStyle w:val="Footer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pPr>
              <w:r>
                <w:t>+</w:t>
              </w:r>
              <w:proofErr w:type="gramStart"/>
              <w:r>
                <w:t>0039  392</w:t>
              </w:r>
              <w:proofErr w:type="gramEnd"/>
              <w:r>
                <w:t xml:space="preserve"> 350 86 53</w:t>
              </w:r>
            </w:p>
          </w:sdtContent>
        </w:sdt>
      </w:tc>
    </w:tr>
  </w:tbl>
  <w:p w14:paraId="3B7469BA" w14:textId="77777777" w:rsidR="00C328B3" w:rsidRDefault="00C32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CEFE0" w14:textId="77777777" w:rsidR="009C16A2" w:rsidRDefault="009C16A2" w:rsidP="00713050">
      <w:pPr>
        <w:spacing w:line="240" w:lineRule="auto"/>
      </w:pPr>
      <w:r>
        <w:separator/>
      </w:r>
    </w:p>
  </w:footnote>
  <w:footnote w:type="continuationSeparator" w:id="0">
    <w:p w14:paraId="6D4278AE" w14:textId="77777777" w:rsidR="009C16A2" w:rsidRDefault="009C16A2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ADFC1" w14:textId="77777777" w:rsidR="005F76AE" w:rsidRDefault="005F76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E974D" w14:textId="77777777" w:rsidR="005F76AE" w:rsidRDefault="005F76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79A4C" w14:textId="77777777" w:rsidR="005F76AE" w:rsidRDefault="005F76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3AAD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401A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960FC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58669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062AD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AEB0E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6AFE5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54116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4E04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36C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BA7F06"/>
    <w:multiLevelType w:val="hybridMultilevel"/>
    <w:tmpl w:val="C2D2A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3E0"/>
    <w:rsid w:val="00003850"/>
    <w:rsid w:val="00091382"/>
    <w:rsid w:val="000A07DA"/>
    <w:rsid w:val="000A2BFA"/>
    <w:rsid w:val="000B0619"/>
    <w:rsid w:val="000B61CA"/>
    <w:rsid w:val="000F7610"/>
    <w:rsid w:val="00114ED7"/>
    <w:rsid w:val="00140B0E"/>
    <w:rsid w:val="00150C6B"/>
    <w:rsid w:val="00185A33"/>
    <w:rsid w:val="001A5CA9"/>
    <w:rsid w:val="001B2AC1"/>
    <w:rsid w:val="001B403A"/>
    <w:rsid w:val="001B5CF2"/>
    <w:rsid w:val="001F4583"/>
    <w:rsid w:val="002070AF"/>
    <w:rsid w:val="00217980"/>
    <w:rsid w:val="00271662"/>
    <w:rsid w:val="0027404F"/>
    <w:rsid w:val="00290AAA"/>
    <w:rsid w:val="00293B83"/>
    <w:rsid w:val="002B091C"/>
    <w:rsid w:val="002C2CDD"/>
    <w:rsid w:val="002D45C6"/>
    <w:rsid w:val="002F03FA"/>
    <w:rsid w:val="00313E86"/>
    <w:rsid w:val="00333CD3"/>
    <w:rsid w:val="00340365"/>
    <w:rsid w:val="00342B64"/>
    <w:rsid w:val="00364079"/>
    <w:rsid w:val="003C5528"/>
    <w:rsid w:val="003D03E5"/>
    <w:rsid w:val="003F0387"/>
    <w:rsid w:val="004077FB"/>
    <w:rsid w:val="00415765"/>
    <w:rsid w:val="004244FF"/>
    <w:rsid w:val="00424DD9"/>
    <w:rsid w:val="0046104A"/>
    <w:rsid w:val="004717C5"/>
    <w:rsid w:val="00480EBD"/>
    <w:rsid w:val="00495948"/>
    <w:rsid w:val="004A24CC"/>
    <w:rsid w:val="004B144A"/>
    <w:rsid w:val="004B7429"/>
    <w:rsid w:val="004C1E7A"/>
    <w:rsid w:val="004D517D"/>
    <w:rsid w:val="00501280"/>
    <w:rsid w:val="00523479"/>
    <w:rsid w:val="00527CD3"/>
    <w:rsid w:val="00543DB7"/>
    <w:rsid w:val="005517F4"/>
    <w:rsid w:val="005729B0"/>
    <w:rsid w:val="005C6367"/>
    <w:rsid w:val="005F63FF"/>
    <w:rsid w:val="005F76AE"/>
    <w:rsid w:val="006157FD"/>
    <w:rsid w:val="00641630"/>
    <w:rsid w:val="00667939"/>
    <w:rsid w:val="00684488"/>
    <w:rsid w:val="006A3CE7"/>
    <w:rsid w:val="006A7746"/>
    <w:rsid w:val="006C3260"/>
    <w:rsid w:val="006C4C50"/>
    <w:rsid w:val="006D76B1"/>
    <w:rsid w:val="00713050"/>
    <w:rsid w:val="00741125"/>
    <w:rsid w:val="00746F7F"/>
    <w:rsid w:val="007539CA"/>
    <w:rsid w:val="007569C1"/>
    <w:rsid w:val="00763832"/>
    <w:rsid w:val="007D2696"/>
    <w:rsid w:val="007D2FD2"/>
    <w:rsid w:val="00811117"/>
    <w:rsid w:val="00823C54"/>
    <w:rsid w:val="00841146"/>
    <w:rsid w:val="00854164"/>
    <w:rsid w:val="0088504C"/>
    <w:rsid w:val="0088757A"/>
    <w:rsid w:val="00891E84"/>
    <w:rsid w:val="0089382B"/>
    <w:rsid w:val="008A1907"/>
    <w:rsid w:val="008C6BCA"/>
    <w:rsid w:val="008C7B50"/>
    <w:rsid w:val="008E4B30"/>
    <w:rsid w:val="00906BEE"/>
    <w:rsid w:val="009243E7"/>
    <w:rsid w:val="00985D58"/>
    <w:rsid w:val="009B3C40"/>
    <w:rsid w:val="009C16A2"/>
    <w:rsid w:val="00A30AA4"/>
    <w:rsid w:val="00A33351"/>
    <w:rsid w:val="00A42540"/>
    <w:rsid w:val="00A50939"/>
    <w:rsid w:val="00A83413"/>
    <w:rsid w:val="00AA6A40"/>
    <w:rsid w:val="00AA75F6"/>
    <w:rsid w:val="00AD00FD"/>
    <w:rsid w:val="00AE0B6A"/>
    <w:rsid w:val="00AF0A8E"/>
    <w:rsid w:val="00B263E0"/>
    <w:rsid w:val="00B322FC"/>
    <w:rsid w:val="00B5664D"/>
    <w:rsid w:val="00BA5B40"/>
    <w:rsid w:val="00BD0206"/>
    <w:rsid w:val="00C2098A"/>
    <w:rsid w:val="00C328B3"/>
    <w:rsid w:val="00C5444A"/>
    <w:rsid w:val="00C612DA"/>
    <w:rsid w:val="00C7741E"/>
    <w:rsid w:val="00C875AB"/>
    <w:rsid w:val="00CA3DF1"/>
    <w:rsid w:val="00CA4581"/>
    <w:rsid w:val="00CD057E"/>
    <w:rsid w:val="00CE18D5"/>
    <w:rsid w:val="00D04109"/>
    <w:rsid w:val="00D13DB2"/>
    <w:rsid w:val="00D84178"/>
    <w:rsid w:val="00D97A41"/>
    <w:rsid w:val="00DC0810"/>
    <w:rsid w:val="00DC5BEF"/>
    <w:rsid w:val="00DD3CF6"/>
    <w:rsid w:val="00DD6416"/>
    <w:rsid w:val="00DF4E0A"/>
    <w:rsid w:val="00E02DCD"/>
    <w:rsid w:val="00E12C60"/>
    <w:rsid w:val="00E22E87"/>
    <w:rsid w:val="00E57630"/>
    <w:rsid w:val="00E661FD"/>
    <w:rsid w:val="00E86C2B"/>
    <w:rsid w:val="00EB2D52"/>
    <w:rsid w:val="00EF7CC9"/>
    <w:rsid w:val="00F207C0"/>
    <w:rsid w:val="00F20AE5"/>
    <w:rsid w:val="00F47E97"/>
    <w:rsid w:val="00F645C7"/>
    <w:rsid w:val="00FA0052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968FDC"/>
  <w15:chartTrackingRefBased/>
  <w15:docId w15:val="{8091C189-0435-4176-8B63-BF71FE8E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BEE"/>
  </w:style>
  <w:style w:type="paragraph" w:styleId="Heading1">
    <w:name w:val="heading 1"/>
    <w:basedOn w:val="Normal"/>
    <w:link w:val="Heading1Ch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06BEE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906BEE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5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5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5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6BEE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3D03E5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rsid w:val="00906BEE"/>
    <w:rPr>
      <w:rFonts w:asciiTheme="majorHAnsi" w:eastAsiaTheme="majorEastAsia" w:hAnsiTheme="majorHAnsi" w:cstheme="majorBidi"/>
      <w:iCs/>
      <w:caps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906BEE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5F6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A75F6"/>
  </w:style>
  <w:style w:type="paragraph" w:styleId="BlockText">
    <w:name w:val="Block Text"/>
    <w:basedOn w:val="Normal"/>
    <w:uiPriority w:val="99"/>
    <w:semiHidden/>
    <w:unhideWhenUsed/>
    <w:rsid w:val="003D03E5"/>
    <w:pPr>
      <w:pBdr>
        <w:top w:val="single" w:sz="2" w:space="10" w:color="EA4E4E" w:themeColor="accent1"/>
        <w:left w:val="single" w:sz="2" w:space="10" w:color="EA4E4E" w:themeColor="accent1"/>
        <w:bottom w:val="single" w:sz="2" w:space="10" w:color="EA4E4E" w:themeColor="accent1"/>
        <w:right w:val="single" w:sz="2" w:space="10" w:color="EA4E4E" w:themeColor="accent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AA75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75F6"/>
  </w:style>
  <w:style w:type="paragraph" w:styleId="BodyText2">
    <w:name w:val="Body Text 2"/>
    <w:basedOn w:val="Normal"/>
    <w:link w:val="BodyText2Char"/>
    <w:uiPriority w:val="99"/>
    <w:semiHidden/>
    <w:unhideWhenUsed/>
    <w:rsid w:val="00AA75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A75F6"/>
  </w:style>
  <w:style w:type="paragraph" w:styleId="BodyText3">
    <w:name w:val="Body Text 3"/>
    <w:basedOn w:val="Normal"/>
    <w:link w:val="BodyText3Char"/>
    <w:uiPriority w:val="99"/>
    <w:semiHidden/>
    <w:unhideWhenUsed/>
    <w:rsid w:val="00AA75F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A75F6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A75F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A75F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A75F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A75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A75F6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A75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A75F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A75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A75F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A75F6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AA75F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5F6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A75F6"/>
  </w:style>
  <w:style w:type="table" w:styleId="ColorfulGrid">
    <w:name w:val="Colorful Grid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A75F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5F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5F6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A75F6"/>
  </w:style>
  <w:style w:type="character" w:customStyle="1" w:styleId="DateChar">
    <w:name w:val="Date Char"/>
    <w:basedOn w:val="DefaultParagraphFont"/>
    <w:link w:val="Date"/>
    <w:uiPriority w:val="99"/>
    <w:semiHidden/>
    <w:rsid w:val="00AA75F6"/>
  </w:style>
  <w:style w:type="paragraph" w:styleId="DocumentMap">
    <w:name w:val="Document Map"/>
    <w:basedOn w:val="Normal"/>
    <w:link w:val="DocumentMap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A75F6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A75F6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A75F6"/>
  </w:style>
  <w:style w:type="character" w:styleId="Emphasis">
    <w:name w:val="Emphasis"/>
    <w:basedOn w:val="DefaultParagraphFont"/>
    <w:uiPriority w:val="10"/>
    <w:semiHidden/>
    <w:unhideWhenUsed/>
    <w:rsid w:val="00AA75F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A75F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75F6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A75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A75F6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A75F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75F6"/>
    <w:rPr>
      <w:szCs w:val="20"/>
    </w:rPr>
  </w:style>
  <w:style w:type="table" w:styleId="GridTable1Light">
    <w:name w:val="Grid Table 1 Light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AA75F6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5F6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5F6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AA75F6"/>
  </w:style>
  <w:style w:type="paragraph" w:styleId="HTMLAddress">
    <w:name w:val="HTML Address"/>
    <w:basedOn w:val="Normal"/>
    <w:link w:val="HTMLAddressChar"/>
    <w:uiPriority w:val="99"/>
    <w:semiHidden/>
    <w:unhideWhenUsed/>
    <w:rsid w:val="00AA75F6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A75F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AA75F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A75F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75F6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75F6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A75F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A75F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A75F6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75F6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75F6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75F6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75F6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75F6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75F6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75F6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75F6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75F6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A75F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D03E5"/>
    <w:rPr>
      <w:i/>
      <w:iCs/>
      <w:color w:val="D0181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D03E5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D03E5"/>
    <w:rPr>
      <w:i/>
      <w:iCs/>
      <w:color w:val="D0181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D03E5"/>
    <w:rPr>
      <w:b/>
      <w:bCs/>
      <w:caps w:val="0"/>
      <w:smallCaps/>
      <w:color w:val="D01818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A75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A75F6"/>
  </w:style>
  <w:style w:type="paragraph" w:styleId="List">
    <w:name w:val="List"/>
    <w:basedOn w:val="Normal"/>
    <w:uiPriority w:val="99"/>
    <w:semiHidden/>
    <w:unhideWhenUsed/>
    <w:rsid w:val="00AA75F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A75F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A75F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A75F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A75F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A75F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A75F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A75F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A75F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A75F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A75F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A75F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A75F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A75F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A75F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A75F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A75F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A75F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A75F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A75F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AA75F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A7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A75F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A7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A75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A75F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A75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A75F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A75F6"/>
  </w:style>
  <w:style w:type="character" w:styleId="PageNumber">
    <w:name w:val="page number"/>
    <w:basedOn w:val="DefaultParagraphFont"/>
    <w:uiPriority w:val="99"/>
    <w:semiHidden/>
    <w:unhideWhenUsed/>
    <w:rsid w:val="00AA75F6"/>
  </w:style>
  <w:style w:type="table" w:styleId="PlainTable1">
    <w:name w:val="Plain Table 1"/>
    <w:basedOn w:val="TableNormal"/>
    <w:uiPriority w:val="41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A75F6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75F6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A75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A75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A75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A75F6"/>
  </w:style>
  <w:style w:type="paragraph" w:styleId="Signature">
    <w:name w:val="Signature"/>
    <w:basedOn w:val="Normal"/>
    <w:link w:val="Signature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A75F6"/>
  </w:style>
  <w:style w:type="character" w:styleId="Strong">
    <w:name w:val="Strong"/>
    <w:basedOn w:val="DefaultParagraphFont"/>
    <w:uiPriority w:val="22"/>
    <w:semiHidden/>
    <w:unhideWhenUsed/>
    <w:qFormat/>
    <w:rsid w:val="00AA75F6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AA75F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AA75F6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AA75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A75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A75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A75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A75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A75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A75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A75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A75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A75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A75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A75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A75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A75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A75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A75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A75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A75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A75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A75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A75F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A75F6"/>
  </w:style>
  <w:style w:type="table" w:styleId="TableProfessional">
    <w:name w:val="Table Professional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A75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A75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A75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A75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A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A75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A75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A75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A75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A75F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A75F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A75F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A75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A75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A75F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A75F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A75F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A75F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5F6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5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mzi\AppData\Roaming\Microsoft\Templates\Polished%20resume,%20designed%20by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1B0DCBDFC504E3CAF352F926086B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89E8E-FF24-4930-986E-5E098778E2D7}"/>
      </w:docPartPr>
      <w:docPartBody>
        <w:p w:rsidR="008701AF" w:rsidRDefault="005B1971">
          <w:pPr>
            <w:pStyle w:val="E1B0DCBDFC504E3CAF352F926086B8A9"/>
          </w:pPr>
          <w:r w:rsidRPr="00906BEE">
            <w:t>Objective</w:t>
          </w:r>
        </w:p>
      </w:docPartBody>
    </w:docPart>
    <w:docPart>
      <w:docPartPr>
        <w:name w:val="AB34426ADD6E45D9AA45893525E27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D29AF-49D0-4840-8028-3172FE756940}"/>
      </w:docPartPr>
      <w:docPartBody>
        <w:p w:rsidR="005B1971" w:rsidRDefault="005B1971">
          <w:pPr>
            <w:pStyle w:val="AB34426ADD6E45D9AA45893525E275D7"/>
          </w:pPr>
          <w:r w:rsidRPr="00906BEE">
            <w:t>Skills</w:t>
          </w:r>
        </w:p>
      </w:docPartBody>
    </w:docPart>
    <w:docPart>
      <w:docPartPr>
        <w:name w:val="E79AF1C1D9644987971F04CABE974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99961-4A91-4C7E-A385-BB7E8134A875}"/>
      </w:docPartPr>
      <w:docPartBody>
        <w:p w:rsidR="005B1971" w:rsidRDefault="005B1971">
          <w:pPr>
            <w:pStyle w:val="E79AF1C1D9644987971F04CABE97411F"/>
          </w:pPr>
          <w:r>
            <w:t>Your name</w:t>
          </w:r>
        </w:p>
      </w:docPartBody>
    </w:docPart>
    <w:docPart>
      <w:docPartPr>
        <w:name w:val="77B3FA5991DC406EB4D620127CD0C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A6619-5097-4CD7-A583-CAD8837BA948}"/>
      </w:docPartPr>
      <w:docPartBody>
        <w:p w:rsidR="005B1971" w:rsidRDefault="005B1971">
          <w:pPr>
            <w:pStyle w:val="77B3FA5991DC406EB4D620127CD0CB1C"/>
          </w:pPr>
          <w:r w:rsidRPr="00906BEE">
            <w:t>Experience</w:t>
          </w:r>
        </w:p>
      </w:docPartBody>
    </w:docPart>
    <w:docPart>
      <w:docPartPr>
        <w:name w:val="ECD8F7C6E66E443ABB7333DE0DE75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67380-D1A0-4D87-89BE-C479847360A0}"/>
      </w:docPartPr>
      <w:docPartBody>
        <w:p w:rsidR="005B1971" w:rsidRDefault="005B1971">
          <w:pPr>
            <w:pStyle w:val="ECD8F7C6E66E443ABB7333DE0DE754BC"/>
          </w:pPr>
          <w:r w:rsidRPr="00906BEE">
            <w:t>Education</w:t>
          </w:r>
        </w:p>
      </w:docPartBody>
    </w:docPart>
    <w:docPart>
      <w:docPartPr>
        <w:name w:val="097EE94FA3CD4D42AE548FCE0FE49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B846F-E5D1-418F-9384-1E9F53936D02}"/>
      </w:docPartPr>
      <w:docPartBody>
        <w:p w:rsidR="005B1971" w:rsidRDefault="005B1971">
          <w:pPr>
            <w:pStyle w:val="097EE94FA3CD4D42AE548FCE0FE496CD"/>
          </w:pPr>
          <w:r w:rsidRPr="00906BEE">
            <w:t>School</w:t>
          </w:r>
        </w:p>
      </w:docPartBody>
    </w:docPart>
    <w:docPart>
      <w:docPartPr>
        <w:name w:val="E53C3B3AAAF24F21AF24C79337B88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4C947-4730-4965-A05A-A59914689292}"/>
      </w:docPartPr>
      <w:docPartBody>
        <w:p w:rsidR="005B1971" w:rsidRDefault="005B1971">
          <w:pPr>
            <w:pStyle w:val="E53C3B3AAAF24F21AF24C79337B880A0"/>
          </w:pPr>
          <w:r w:rsidRPr="00906BEE">
            <w:t>Volunteer Experience or Leadership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971"/>
    <w:rsid w:val="00074E1A"/>
    <w:rsid w:val="001823B6"/>
    <w:rsid w:val="001C00D9"/>
    <w:rsid w:val="00277248"/>
    <w:rsid w:val="00333FC9"/>
    <w:rsid w:val="005B1971"/>
    <w:rsid w:val="005F1B47"/>
    <w:rsid w:val="00783C16"/>
    <w:rsid w:val="007A7383"/>
    <w:rsid w:val="008701AF"/>
    <w:rsid w:val="00A258CE"/>
    <w:rsid w:val="00BE747F"/>
    <w:rsid w:val="00CC73E4"/>
    <w:rsid w:val="00F5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21810D50DE4E20A1C19E8B883E7F70">
    <w:name w:val="BE21810D50DE4E20A1C19E8B883E7F70"/>
  </w:style>
  <w:style w:type="paragraph" w:customStyle="1" w:styleId="E1B0DCBDFC504E3CAF352F926086B8A9">
    <w:name w:val="E1B0DCBDFC504E3CAF352F926086B8A9"/>
  </w:style>
  <w:style w:type="paragraph" w:customStyle="1" w:styleId="9661F43CB15C4296A6E215FA7E011AE8">
    <w:name w:val="9661F43CB15C4296A6E215FA7E011AE8"/>
  </w:style>
  <w:style w:type="paragraph" w:customStyle="1" w:styleId="AB34426ADD6E45D9AA45893525E275D7">
    <w:name w:val="AB34426ADD6E45D9AA45893525E275D7"/>
  </w:style>
  <w:style w:type="paragraph" w:customStyle="1" w:styleId="0E9A0B29A2E140339A94BDE3F1865F16">
    <w:name w:val="0E9A0B29A2E140339A94BDE3F1865F16"/>
  </w:style>
  <w:style w:type="paragraph" w:customStyle="1" w:styleId="E79AF1C1D9644987971F04CABE97411F">
    <w:name w:val="E79AF1C1D9644987971F04CABE97411F"/>
  </w:style>
  <w:style w:type="paragraph" w:customStyle="1" w:styleId="A02DC490BECE445CB43AE4997DE5F58F">
    <w:name w:val="A02DC490BECE445CB43AE4997DE5F58F"/>
  </w:style>
  <w:style w:type="paragraph" w:customStyle="1" w:styleId="B19570554FAD47BCA5FB6FD474343514">
    <w:name w:val="B19570554FAD47BCA5FB6FD474343514"/>
  </w:style>
  <w:style w:type="paragraph" w:customStyle="1" w:styleId="77B3FA5991DC406EB4D620127CD0CB1C">
    <w:name w:val="77B3FA5991DC406EB4D620127CD0CB1C"/>
  </w:style>
  <w:style w:type="paragraph" w:customStyle="1" w:styleId="7367D7ADCA09448EBDE6A632ADB485DE">
    <w:name w:val="7367D7ADCA09448EBDE6A632ADB485DE"/>
  </w:style>
  <w:style w:type="paragraph" w:customStyle="1" w:styleId="F181B527E62C4EF0A9A3DB0F20AF5878">
    <w:name w:val="F181B527E62C4EF0A9A3DB0F20AF5878"/>
  </w:style>
  <w:style w:type="paragraph" w:customStyle="1" w:styleId="F59BF91AEACF44E79176C492162BEE2E">
    <w:name w:val="F59BF91AEACF44E79176C492162BEE2E"/>
  </w:style>
  <w:style w:type="paragraph" w:customStyle="1" w:styleId="1CA061E8C45E4E6DA6D2741245754E02">
    <w:name w:val="1CA061E8C45E4E6DA6D2741245754E02"/>
  </w:style>
  <w:style w:type="paragraph" w:customStyle="1" w:styleId="7649941F69B74B159199D2B8CE45BFFC">
    <w:name w:val="7649941F69B74B159199D2B8CE45BFFC"/>
  </w:style>
  <w:style w:type="paragraph" w:customStyle="1" w:styleId="3CCECEBFFE1E4ACA95C8615EBBBC1E23">
    <w:name w:val="3CCECEBFFE1E4ACA95C8615EBBBC1E23"/>
  </w:style>
  <w:style w:type="paragraph" w:customStyle="1" w:styleId="BC5DC1E505184D0BA88527D4C82AE08B">
    <w:name w:val="BC5DC1E505184D0BA88527D4C82AE08B"/>
  </w:style>
  <w:style w:type="paragraph" w:customStyle="1" w:styleId="7059C7E3199444FDA683D1E79EC68718">
    <w:name w:val="7059C7E3199444FDA683D1E79EC68718"/>
  </w:style>
  <w:style w:type="paragraph" w:customStyle="1" w:styleId="DD3137B22DFD4AF1846D76D7ED60A662">
    <w:name w:val="DD3137B22DFD4AF1846D76D7ED60A662"/>
  </w:style>
  <w:style w:type="paragraph" w:customStyle="1" w:styleId="E0C681647F264AA9B00F766D1D444A91">
    <w:name w:val="E0C681647F264AA9B00F766D1D444A91"/>
  </w:style>
  <w:style w:type="paragraph" w:customStyle="1" w:styleId="ECD8F7C6E66E443ABB7333DE0DE754BC">
    <w:name w:val="ECD8F7C6E66E443ABB7333DE0DE754BC"/>
  </w:style>
  <w:style w:type="paragraph" w:customStyle="1" w:styleId="609ED33416B742A9B438A3D06CE644B5">
    <w:name w:val="609ED33416B742A9B438A3D06CE644B5"/>
  </w:style>
  <w:style w:type="paragraph" w:customStyle="1" w:styleId="8814C41848EE45C7AB248912AC4EC808">
    <w:name w:val="8814C41848EE45C7AB248912AC4EC808"/>
  </w:style>
  <w:style w:type="paragraph" w:customStyle="1" w:styleId="097EE94FA3CD4D42AE548FCE0FE496CD">
    <w:name w:val="097EE94FA3CD4D42AE548FCE0FE496CD"/>
  </w:style>
  <w:style w:type="paragraph" w:customStyle="1" w:styleId="A4A3EA240B64451A9A58E78F9710861E">
    <w:name w:val="A4A3EA240B64451A9A58E78F9710861E"/>
  </w:style>
  <w:style w:type="paragraph" w:customStyle="1" w:styleId="770773AEBB384496BEADC3149808F298">
    <w:name w:val="770773AEBB384496BEADC3149808F298"/>
  </w:style>
  <w:style w:type="paragraph" w:customStyle="1" w:styleId="EA109AB5CD44422298F809513DF4FA7D">
    <w:name w:val="EA109AB5CD44422298F809513DF4FA7D"/>
  </w:style>
  <w:style w:type="paragraph" w:customStyle="1" w:styleId="E711C533B4054E81AA957070F9F6AE32">
    <w:name w:val="E711C533B4054E81AA957070F9F6AE32"/>
  </w:style>
  <w:style w:type="paragraph" w:customStyle="1" w:styleId="DF2273EFE7C546899450852C7C5D599B">
    <w:name w:val="DF2273EFE7C546899450852C7C5D599B"/>
  </w:style>
  <w:style w:type="paragraph" w:customStyle="1" w:styleId="E53C3B3AAAF24F21AF24C79337B880A0">
    <w:name w:val="E53C3B3AAAF24F21AF24C79337B880A0"/>
  </w:style>
  <w:style w:type="paragraph" w:customStyle="1" w:styleId="1470E4B569F444D98D46A02FE5AB8668">
    <w:name w:val="1470E4B569F444D98D46A02FE5AB8668"/>
  </w:style>
  <w:style w:type="paragraph" w:customStyle="1" w:styleId="199ACB2210674466B82A34CF2554CBAF">
    <w:name w:val="199ACB2210674466B82A34CF2554CBAF"/>
    <w:rsid w:val="001C00D9"/>
  </w:style>
  <w:style w:type="paragraph" w:customStyle="1" w:styleId="2534545C6B834BDC8C9F55F3A77E284E">
    <w:name w:val="2534545C6B834BDC8C9F55F3A77E284E"/>
    <w:rsid w:val="001C00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>+0039  392 350 86 53</CompanyFax>
  <CompanyEmail>       Ramzi.br@outlook.com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Polished resume, designed by MOO</Template>
  <TotalTime>163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Beirut, Lebanon 1996/Residence : Bologna,Italy</dc:subject>
  <dc:creator>ramzi</dc:creator>
  <cp:keywords/>
  <dc:description/>
  <cp:lastModifiedBy>ramzi nazih br</cp:lastModifiedBy>
  <cp:revision>3</cp:revision>
  <cp:lastPrinted>2019-02-02T12:40:00Z</cp:lastPrinted>
  <dcterms:created xsi:type="dcterms:W3CDTF">2019-07-18T11:55:00Z</dcterms:created>
  <dcterms:modified xsi:type="dcterms:W3CDTF">2019-07-18T14:38:00Z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