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94" w:rsidRPr="009138B1" w:rsidRDefault="00DE7ADB" w:rsidP="00687A9F">
      <w:pPr>
        <w:jc w:val="center"/>
        <w:rPr>
          <w:b/>
          <w:color w:val="096E67"/>
          <w:sz w:val="60"/>
          <w:szCs w:val="60"/>
        </w:rPr>
      </w:pPr>
      <w:r>
        <w:rPr>
          <w:b/>
          <w:noProof/>
          <w:color w:val="096E67"/>
          <w:sz w:val="60"/>
          <w:szCs w:val="60"/>
        </w:rPr>
        <w:pict>
          <v:rect id="_x0000_s1026" style="position:absolute;left:0;text-align:left;margin-left:.75pt;margin-top:47.35pt;width:464.25pt;height:2.15pt;z-index:251658240" fillcolor="black [3213]" strokecolor="black [3213]"/>
        </w:pict>
      </w:r>
      <w:r w:rsidR="00CF0C7D">
        <w:rPr>
          <w:b/>
          <w:noProof/>
          <w:color w:val="096E67"/>
          <w:sz w:val="60"/>
          <w:szCs w:val="60"/>
        </w:rPr>
        <w:t>Leticia el sahily</w:t>
      </w:r>
    </w:p>
    <w:p w:rsidR="00555894" w:rsidRDefault="00DE7ADB" w:rsidP="00555894">
      <w:pPr>
        <w:pStyle w:val="NoSpacing"/>
      </w:pPr>
      <w:r w:rsidRPr="00DE7ADB">
        <w:rPr>
          <w:b/>
          <w:noProof/>
          <w:color w:val="096E67"/>
          <w:sz w:val="60"/>
          <w:szCs w:val="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75pt;margin-top:5.05pt;width:464.25pt;height:41.55pt;z-index:251659264" strokecolor="white [3212]">
            <v:textbox>
              <w:txbxContent>
                <w:p w:rsidR="00555894" w:rsidRDefault="00555894" w:rsidP="00CF0C7D">
                  <w:pPr>
                    <w:pStyle w:val="NoSpacing"/>
                    <w:jc w:val="center"/>
                  </w:pPr>
                  <w:r w:rsidRPr="002A1CFB">
                    <w:t xml:space="preserve">Address: </w:t>
                  </w:r>
                  <w:proofErr w:type="spellStart"/>
                  <w:r w:rsidR="00CF0C7D">
                    <w:t>ain-kafarzabad</w:t>
                  </w:r>
                  <w:proofErr w:type="gramStart"/>
                  <w:r w:rsidR="00CF0C7D">
                    <w:t>,bekaa,lebanon</w:t>
                  </w:r>
                  <w:proofErr w:type="spellEnd"/>
                  <w:proofErr w:type="gramEnd"/>
                </w:p>
                <w:p w:rsidR="00566064" w:rsidRPr="002A1CFB" w:rsidRDefault="00566064" w:rsidP="00CF0C7D">
                  <w:pPr>
                    <w:pStyle w:val="NoSpacing"/>
                    <w:spacing w:line="480" w:lineRule="auto"/>
                    <w:jc w:val="center"/>
                  </w:pPr>
                  <w:r w:rsidRPr="002A1CFB">
                    <w:t xml:space="preserve">Phone: </w:t>
                  </w:r>
                  <w:r w:rsidR="00CF0C7D">
                    <w:t>70789967</w:t>
                  </w:r>
                  <w:r w:rsidRPr="002A1CFB">
                    <w:t xml:space="preserve"> | Email: </w:t>
                  </w:r>
                  <w:r w:rsidR="00CF0C7D">
                    <w:t>sahilyleticia@gmail.com</w:t>
                  </w:r>
                  <w:r w:rsidRPr="002A1CFB">
                    <w:t xml:space="preserve"> | Date of Birth: September</w:t>
                  </w:r>
                  <w:r w:rsidR="00CF0C7D">
                    <w:t>12</w:t>
                  </w:r>
                  <w:r w:rsidRPr="002A1CFB">
                    <w:t>, 199</w:t>
                  </w:r>
                  <w:r w:rsidR="00CF0C7D">
                    <w:t>8</w:t>
                  </w:r>
                </w:p>
              </w:txbxContent>
            </v:textbox>
          </v:shape>
        </w:pict>
      </w:r>
    </w:p>
    <w:p w:rsidR="00555894" w:rsidRDefault="00555894" w:rsidP="00555894"/>
    <w:p w:rsidR="00CF0C7D" w:rsidRDefault="00DE7ADB" w:rsidP="00555894">
      <w:r>
        <w:rPr>
          <w:noProof/>
        </w:rPr>
        <w:pict>
          <v:shape id="_x0000_s1028" type="#_x0000_t202" style="position:absolute;margin-left:5.3pt;margin-top:21.6pt;width:477.9pt;height:25.3pt;z-index:251660288" strokecolor="white [3212]">
            <v:textbox style="mso-next-textbox:#_x0000_s1028">
              <w:txbxContent>
                <w:p w:rsidR="00555894" w:rsidRPr="009C7E26" w:rsidRDefault="00555894" w:rsidP="00687A9F">
                  <w:pPr>
                    <w:pStyle w:val="NoSpacing"/>
                    <w:rPr>
                      <w:b/>
                      <w:color w:val="215868" w:themeColor="accent5" w:themeShade="80"/>
                      <w:sz w:val="30"/>
                      <w:szCs w:val="30"/>
                    </w:rPr>
                  </w:pPr>
                  <w:r w:rsidRPr="009C7E26">
                    <w:rPr>
                      <w:b/>
                      <w:color w:val="215868" w:themeColor="accent5" w:themeShade="80"/>
                      <w:sz w:val="30"/>
                      <w:szCs w:val="30"/>
                    </w:rPr>
                    <w:t>CAREER OBJECTIVE</w:t>
                  </w:r>
                </w:p>
                <w:p w:rsidR="00687A9F" w:rsidRPr="00687A9F" w:rsidRDefault="00687A9F" w:rsidP="00687A9F">
                  <w:pPr>
                    <w:pStyle w:val="NoSpacing"/>
                  </w:pPr>
                </w:p>
                <w:p w:rsidR="00555894" w:rsidRPr="00687A9F" w:rsidRDefault="00555894" w:rsidP="00687A9F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5.2pt;margin-top:45.9pt;width:460.4pt;height:36pt;z-index:251673600" strokecolor="white [3212]">
            <v:textbox>
              <w:txbxContent>
                <w:p w:rsidR="002A1CFB" w:rsidRPr="00687A9F" w:rsidRDefault="002A1CFB" w:rsidP="00837C9C">
                  <w:pPr>
                    <w:pStyle w:val="NoSpacing"/>
                    <w:numPr>
                      <w:ilvl w:val="0"/>
                      <w:numId w:val="22"/>
                    </w:numPr>
                  </w:pPr>
                  <w:r w:rsidRPr="00687A9F">
                    <w:t>Seeking a challenging career with a progressive organization that provides an opportunity to capitalize my</w:t>
                  </w:r>
                  <w:r w:rsidRPr="00687A9F">
                    <w:rPr>
                      <w:szCs w:val="24"/>
                    </w:rPr>
                    <w:t xml:space="preserve"> </w:t>
                  </w:r>
                  <w:r w:rsidRPr="00687A9F">
                    <w:t xml:space="preserve">technical skills &amp; abilities in the field of </w:t>
                  </w:r>
                  <w:r w:rsidR="00CF0C7D">
                    <w:t>business economics and finance.</w:t>
                  </w:r>
                </w:p>
                <w:p w:rsidR="002A1CFB" w:rsidRDefault="002A1CFB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.95pt;margin-top:86.1pt;width:448.15pt;height:25.35pt;z-index:251661312" strokecolor="white [3212]">
            <v:textbox style="mso-next-textbox:#_x0000_s1029">
              <w:txbxContent>
                <w:p w:rsidR="00555894" w:rsidRPr="00555894" w:rsidRDefault="00555894" w:rsidP="00555894">
                  <w:pPr>
                    <w:pStyle w:val="NoSpacing"/>
                    <w:rPr>
                      <w:b/>
                      <w:color w:val="096E67"/>
                      <w:sz w:val="30"/>
                      <w:szCs w:val="30"/>
                    </w:rPr>
                  </w:pPr>
                </w:p>
                <w:p w:rsidR="00555894" w:rsidRDefault="00555894" w:rsidP="00555894">
                  <w:pPr>
                    <w:pStyle w:val="NoSpacing"/>
                  </w:pPr>
                </w:p>
                <w:p w:rsidR="00555894" w:rsidRDefault="00555894" w:rsidP="002A1CFB">
                  <w:pPr>
                    <w:pStyle w:val="NoSpacing"/>
                  </w:pPr>
                </w:p>
              </w:txbxContent>
            </v:textbox>
          </v:shape>
        </w:pict>
      </w:r>
    </w:p>
    <w:p w:rsidR="00CF0C7D" w:rsidRPr="00CF0C7D" w:rsidRDefault="00CF0C7D" w:rsidP="00CF0C7D"/>
    <w:p w:rsidR="00CF0C7D" w:rsidRDefault="00CF0C7D" w:rsidP="00CF0C7D"/>
    <w:p w:rsidR="00CF0C7D" w:rsidRPr="00CF0C7D" w:rsidRDefault="00CF0C7D" w:rsidP="00CF0C7D">
      <w:r>
        <w:rPr>
          <w:noProof/>
        </w:rPr>
        <w:pict>
          <v:shape id="_x0000_s1030" type="#_x0000_t202" style="position:absolute;margin-left:2.35pt;margin-top:11.25pt;width:448.15pt;height:23.9pt;z-index:251662336" strokecolor="white [3212]">
            <v:textbox style="mso-next-textbox:#_x0000_s1030">
              <w:txbxContent>
                <w:p w:rsidR="00555894" w:rsidRPr="009C7E26" w:rsidRDefault="00555894" w:rsidP="00555894">
                  <w:pPr>
                    <w:pStyle w:val="NoSpacing"/>
                    <w:rPr>
                      <w:b/>
                      <w:color w:val="215868" w:themeColor="accent5" w:themeShade="80"/>
                      <w:sz w:val="30"/>
                      <w:szCs w:val="30"/>
                    </w:rPr>
                  </w:pPr>
                  <w:r w:rsidRPr="009C7E26">
                    <w:rPr>
                      <w:b/>
                      <w:color w:val="215868" w:themeColor="accent5" w:themeShade="80"/>
                      <w:sz w:val="30"/>
                      <w:szCs w:val="30"/>
                    </w:rPr>
                    <w:t>PERSONAL SKILLS</w:t>
                  </w:r>
                </w:p>
                <w:p w:rsidR="00555894" w:rsidRDefault="00555894" w:rsidP="00555894">
                  <w:pPr>
                    <w:pStyle w:val="NoSpacing"/>
                  </w:pPr>
                </w:p>
                <w:p w:rsidR="00555894" w:rsidRDefault="00555894" w:rsidP="002A1CFB">
                  <w:pPr>
                    <w:pStyle w:val="NoSpacing"/>
                  </w:pPr>
                </w:p>
              </w:txbxContent>
            </v:textbox>
          </v:shape>
        </w:pict>
      </w:r>
    </w:p>
    <w:p w:rsidR="009C7E26" w:rsidRDefault="00B3775F" w:rsidP="00CF0C7D">
      <w:r>
        <w:rPr>
          <w:noProof/>
        </w:rPr>
        <w:pict>
          <v:shape id="_x0000_s1032" type="#_x0000_t202" style="position:absolute;margin-left:4.1pt;margin-top:263.75pt;width:441.25pt;height:45.2pt;z-index:251664384" strokecolor="white [3212]">
            <v:textbox>
              <w:txbxContent>
                <w:p w:rsidR="000120FB" w:rsidRPr="009138B1" w:rsidRDefault="000120FB" w:rsidP="002A1CFB">
                  <w:pPr>
                    <w:pStyle w:val="NoSpacing"/>
                    <w:ind w:left="360"/>
                  </w:pPr>
                </w:p>
              </w:txbxContent>
            </v:textbox>
          </v:shape>
        </w:pict>
      </w:r>
      <w:r w:rsidR="00CF0C7D">
        <w:rPr>
          <w:noProof/>
        </w:rPr>
        <w:pict>
          <v:shape id="_x0000_s1037" type="#_x0000_t202" style="position:absolute;margin-left:2.35pt;margin-top:9.7pt;width:434.7pt;height:64.4pt;z-index:251668480" strokecolor="white [3212]">
            <v:textbox>
              <w:txbxContent>
                <w:p w:rsidR="002A1CFB" w:rsidRDefault="002A1CFB" w:rsidP="00CF0C7D">
                  <w:pPr>
                    <w:pStyle w:val="NoSpacing"/>
                    <w:numPr>
                      <w:ilvl w:val="0"/>
                      <w:numId w:val="10"/>
                    </w:numPr>
                  </w:pPr>
                  <w:r>
                    <w:t>Excellent written and verbal communication skills</w:t>
                  </w:r>
                </w:p>
                <w:p w:rsidR="002A1CFB" w:rsidRDefault="002A1CFB" w:rsidP="00CF0C7D">
                  <w:pPr>
                    <w:pStyle w:val="NoSpacing"/>
                    <w:numPr>
                      <w:ilvl w:val="0"/>
                      <w:numId w:val="10"/>
                    </w:numPr>
                  </w:pPr>
                  <w:r>
                    <w:t>Highly organized and efficient</w:t>
                  </w:r>
                </w:p>
                <w:p w:rsidR="002A1CFB" w:rsidRDefault="002A1CFB" w:rsidP="00CF0C7D">
                  <w:pPr>
                    <w:pStyle w:val="NoSpacing"/>
                    <w:numPr>
                      <w:ilvl w:val="0"/>
                      <w:numId w:val="10"/>
                    </w:numPr>
                  </w:pPr>
                  <w:r>
                    <w:t>Ability to work independently or as part of a team</w:t>
                  </w:r>
                </w:p>
                <w:p w:rsidR="002A1CFB" w:rsidRDefault="002A1CFB" w:rsidP="00CF0C7D">
                  <w:pPr>
                    <w:pStyle w:val="NoSpacing"/>
                    <w:numPr>
                      <w:ilvl w:val="0"/>
                      <w:numId w:val="10"/>
                    </w:numPr>
                  </w:pPr>
                  <w:r>
                    <w:t>Proven leadership skills and ability to motivate</w:t>
                  </w:r>
                </w:p>
                <w:p w:rsidR="002A1CFB" w:rsidRDefault="002A1CFB"/>
              </w:txbxContent>
            </v:textbox>
          </v:shape>
        </w:pict>
      </w:r>
    </w:p>
    <w:p w:rsidR="009C7E26" w:rsidRPr="009C7E26" w:rsidRDefault="009C7E26" w:rsidP="009C7E26"/>
    <w:p w:rsidR="009C7E26" w:rsidRPr="009C7E26" w:rsidRDefault="00837C9C" w:rsidP="009C7E26">
      <w:r>
        <w:rPr>
          <w:noProof/>
        </w:rPr>
        <w:pict>
          <v:shape id="_x0000_s1031" type="#_x0000_t202" style="position:absolute;margin-left:4.1pt;margin-top:23.2pt;width:455.8pt;height:23.7pt;z-index:251663360" strokecolor="white [3212]">
            <v:textbox>
              <w:txbxContent>
                <w:p w:rsidR="000120FB" w:rsidRPr="009C7E26" w:rsidRDefault="000120FB" w:rsidP="000120FB">
                  <w:pPr>
                    <w:pStyle w:val="NoSpacing"/>
                    <w:rPr>
                      <w:b/>
                      <w:color w:val="215868" w:themeColor="accent5" w:themeShade="80"/>
                      <w:sz w:val="30"/>
                      <w:szCs w:val="30"/>
                    </w:rPr>
                  </w:pPr>
                  <w:r w:rsidRPr="009C7E26">
                    <w:rPr>
                      <w:b/>
                      <w:color w:val="215868" w:themeColor="accent5" w:themeShade="80"/>
                      <w:sz w:val="30"/>
                      <w:szCs w:val="30"/>
                    </w:rPr>
                    <w:t>EDUCATION</w:t>
                  </w:r>
                </w:p>
                <w:p w:rsidR="00CF0C7D" w:rsidRPr="000120FB" w:rsidRDefault="00CF0C7D" w:rsidP="000120FB">
                  <w:pPr>
                    <w:pStyle w:val="NoSpacing"/>
                    <w:rPr>
                      <w:b/>
                      <w:color w:val="096E67"/>
                      <w:sz w:val="30"/>
                      <w:szCs w:val="30"/>
                    </w:rPr>
                  </w:pPr>
                  <w:proofErr w:type="spellStart"/>
                  <w:proofErr w:type="gramStart"/>
                  <w:r>
                    <w:rPr>
                      <w:b/>
                      <w:color w:val="096E67"/>
                      <w:sz w:val="30"/>
                      <w:szCs w:val="30"/>
                    </w:rPr>
                    <w:t>hh</w:t>
                  </w:r>
                  <w:proofErr w:type="spellEnd"/>
                  <w:proofErr w:type="gramEnd"/>
                </w:p>
                <w:p w:rsidR="000120FB" w:rsidRDefault="000120FB" w:rsidP="000120FB">
                  <w:pPr>
                    <w:pStyle w:val="NoSpacing"/>
                  </w:pPr>
                </w:p>
                <w:p w:rsidR="000120FB" w:rsidRDefault="000120FB" w:rsidP="000120FB">
                  <w:pPr>
                    <w:pStyle w:val="NoSpacing"/>
                  </w:pPr>
                </w:p>
              </w:txbxContent>
            </v:textbox>
          </v:shape>
        </w:pict>
      </w:r>
    </w:p>
    <w:p w:rsidR="009C7E26" w:rsidRPr="009C7E26" w:rsidRDefault="00837C9C" w:rsidP="009C7E26">
      <w:r>
        <w:rPr>
          <w:noProof/>
        </w:rPr>
        <w:pict>
          <v:shape id="_x0000_s1038" type="#_x0000_t202" style="position:absolute;margin-left:7.5pt;margin-top:21.45pt;width:452.4pt;height:143.25pt;z-index:251669504" strokecolor="white [3212]">
            <v:textbox>
              <w:txbxContent>
                <w:p w:rsidR="002A1CFB" w:rsidRDefault="00CF0C7D" w:rsidP="009B6BA9">
                  <w:pPr>
                    <w:pStyle w:val="ListParagraph"/>
                    <w:numPr>
                      <w:ilvl w:val="0"/>
                      <w:numId w:val="9"/>
                    </w:numPr>
                  </w:pPr>
                  <w:r>
                    <w:t xml:space="preserve">High distinguished graduated </w:t>
                  </w:r>
                  <w:r w:rsidR="0062289F">
                    <w:t xml:space="preserve">from Lebanese international university with </w:t>
                  </w:r>
                  <w:r w:rsidR="009B6BA9">
                    <w:t>b</w:t>
                  </w:r>
                  <w:r w:rsidR="0062289F">
                    <w:t xml:space="preserve">achelor </w:t>
                  </w:r>
                  <w:r w:rsidR="009B6BA9">
                    <w:t xml:space="preserve">‘s </w:t>
                  </w:r>
                  <w:r w:rsidR="0062289F">
                    <w:t>degree in business economics.</w:t>
                  </w:r>
                  <w:r w:rsidR="00B3775F">
                    <w:t>(2016-2019)</w:t>
                  </w:r>
                </w:p>
                <w:p w:rsidR="0062289F" w:rsidRDefault="0062289F" w:rsidP="0062289F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Cumulative gpa:3.79</w:t>
                  </w:r>
                </w:p>
                <w:p w:rsidR="00A078AA" w:rsidRDefault="00B3775F" w:rsidP="00A078AA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Deans honor list (2016-2019)</w:t>
                  </w:r>
                  <w:r w:rsidR="00A078AA">
                    <w:t xml:space="preserve"> </w:t>
                  </w:r>
                </w:p>
                <w:p w:rsidR="0062289F" w:rsidRPr="0062289F" w:rsidRDefault="0062289F" w:rsidP="00A078AA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b/>
                      <w:bCs/>
                    </w:rPr>
                  </w:pPr>
                  <w:r w:rsidRPr="0062289F">
                    <w:rPr>
                      <w:b/>
                      <w:bCs/>
                    </w:rPr>
                    <w:t>Related courses:</w:t>
                  </w:r>
                </w:p>
                <w:p w:rsidR="0062289F" w:rsidRDefault="0062289F" w:rsidP="0062289F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Financial management</w:t>
                  </w:r>
                </w:p>
                <w:p w:rsidR="0062289F" w:rsidRDefault="0062289F" w:rsidP="0062289F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Financial banking</w:t>
                  </w:r>
                </w:p>
                <w:p w:rsidR="0062289F" w:rsidRDefault="0062289F" w:rsidP="0062289F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Intermediate macroeconomics</w:t>
                  </w:r>
                </w:p>
                <w:p w:rsidR="0062289F" w:rsidRDefault="0062289F" w:rsidP="0062289F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 xml:space="preserve">Advanced statistics </w:t>
                  </w:r>
                </w:p>
                <w:p w:rsidR="0062289F" w:rsidRDefault="0062289F" w:rsidP="0062289F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 xml:space="preserve">Econometrics </w:t>
                  </w:r>
                  <w:proofErr w:type="gramStart"/>
                  <w:r>
                    <w:t>and  applied</w:t>
                  </w:r>
                  <w:proofErr w:type="gramEnd"/>
                  <w:r>
                    <w:t xml:space="preserve"> econometrics.</w:t>
                  </w:r>
                </w:p>
                <w:p w:rsidR="0062289F" w:rsidRDefault="0062289F" w:rsidP="0062289F">
                  <w:pPr>
                    <w:pStyle w:val="ListParagraph"/>
                    <w:ind w:left="1080"/>
                  </w:pPr>
                </w:p>
              </w:txbxContent>
            </v:textbox>
          </v:shape>
        </w:pict>
      </w:r>
    </w:p>
    <w:p w:rsidR="009C7E26" w:rsidRPr="009C7E26" w:rsidRDefault="009C7E26" w:rsidP="009C7E26"/>
    <w:p w:rsidR="009C7E26" w:rsidRPr="009C7E26" w:rsidRDefault="009C7E26" w:rsidP="009C7E26"/>
    <w:p w:rsidR="009C7E26" w:rsidRPr="009C7E26" w:rsidRDefault="009C7E26" w:rsidP="009C7E26"/>
    <w:p w:rsidR="009C7E26" w:rsidRPr="009C7E26" w:rsidRDefault="009C7E26" w:rsidP="009C7E26"/>
    <w:p w:rsidR="009C7E26" w:rsidRPr="009C7E26" w:rsidRDefault="009C7E26" w:rsidP="009C7E26"/>
    <w:p w:rsidR="009C7E26" w:rsidRPr="009C7E26" w:rsidRDefault="00837C9C" w:rsidP="009C7E26">
      <w:r>
        <w:rPr>
          <w:noProof/>
        </w:rPr>
        <w:pict>
          <v:shape id="_x0000_s1033" type="#_x0000_t202" style="position:absolute;margin-left:-10.45pt;margin-top:12.05pt;width:455.8pt;height:105.8pt;z-index:251665408" strokecolor="white [3212]">
            <v:textbox>
              <w:txbxContent>
                <w:p w:rsidR="000120FB" w:rsidRPr="009C7E26" w:rsidRDefault="00B3775F" w:rsidP="000120FB">
                  <w:pPr>
                    <w:pStyle w:val="NoSpacing"/>
                    <w:rPr>
                      <w:b/>
                      <w:color w:val="215868" w:themeColor="accent5" w:themeShade="80"/>
                      <w:sz w:val="30"/>
                      <w:szCs w:val="30"/>
                    </w:rPr>
                  </w:pPr>
                  <w:r w:rsidRPr="009C7E26">
                    <w:rPr>
                      <w:b/>
                      <w:color w:val="215868" w:themeColor="accent5" w:themeShade="80"/>
                      <w:sz w:val="30"/>
                      <w:szCs w:val="30"/>
                    </w:rPr>
                    <w:t xml:space="preserve">    </w:t>
                  </w:r>
                  <w:r w:rsidR="000120FB" w:rsidRPr="009C7E26">
                    <w:rPr>
                      <w:b/>
                      <w:color w:val="215868" w:themeColor="accent5" w:themeShade="80"/>
                      <w:sz w:val="30"/>
                      <w:szCs w:val="30"/>
                    </w:rPr>
                    <w:t>EXPERIENCE</w:t>
                  </w:r>
                </w:p>
                <w:p w:rsidR="00B3775F" w:rsidRDefault="00B3775F" w:rsidP="00B3775F">
                  <w:pPr>
                    <w:pStyle w:val="NoSpacing"/>
                    <w:rPr>
                      <w:b/>
                      <w:color w:val="096E67"/>
                      <w:sz w:val="30"/>
                      <w:szCs w:val="30"/>
                    </w:rPr>
                  </w:pPr>
                </w:p>
                <w:p w:rsidR="00B3775F" w:rsidRPr="00B3775F" w:rsidRDefault="00B3775F" w:rsidP="00B3775F">
                  <w:pPr>
                    <w:pStyle w:val="NoSpacing"/>
                    <w:ind w:left="720"/>
                    <w:rPr>
                      <w:bCs/>
                      <w:color w:val="096E67"/>
                      <w:sz w:val="30"/>
                      <w:szCs w:val="30"/>
                    </w:rPr>
                  </w:pPr>
                </w:p>
                <w:p w:rsidR="000120FB" w:rsidRDefault="000120FB" w:rsidP="000120FB">
                  <w:pPr>
                    <w:pStyle w:val="NoSpacing"/>
                  </w:pPr>
                </w:p>
                <w:p w:rsidR="000120FB" w:rsidRDefault="000120FB" w:rsidP="000120FB">
                  <w:pPr>
                    <w:pStyle w:val="NoSpacing"/>
                  </w:pPr>
                </w:p>
              </w:txbxContent>
            </v:textbox>
          </v:shape>
        </w:pict>
      </w:r>
    </w:p>
    <w:p w:rsidR="009C7E26" w:rsidRPr="009C7E26" w:rsidRDefault="00837C9C" w:rsidP="009C7E26">
      <w:r>
        <w:rPr>
          <w:noProof/>
        </w:rPr>
        <w:pict>
          <v:shape id="_x0000_s1040" type="#_x0000_t202" style="position:absolute;margin-left:2.35pt;margin-top:15.9pt;width:424.5pt;height:76.55pt;z-index:251671552" strokecolor="white [3212]">
            <v:textbox style="mso-next-textbox:#_x0000_s1040">
              <w:txbxContent>
                <w:p w:rsidR="002A1CFB" w:rsidRPr="00995B01" w:rsidRDefault="00995B01" w:rsidP="00995B01">
                  <w:pPr>
                    <w:pStyle w:val="NoSpacing"/>
                    <w:numPr>
                      <w:ilvl w:val="0"/>
                      <w:numId w:val="19"/>
                    </w:numPr>
                  </w:pPr>
                  <w:r>
                    <w:rPr>
                      <w:sz w:val="24"/>
                      <w:szCs w:val="24"/>
                    </w:rPr>
                    <w:t xml:space="preserve">Head of communication with </w:t>
                  </w:r>
                  <w:proofErr w:type="spellStart"/>
                  <w:r>
                    <w:rPr>
                      <w:sz w:val="24"/>
                      <w:szCs w:val="24"/>
                    </w:rPr>
                    <w:t>hult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prize team “on campus program” at LIU </w:t>
                  </w:r>
                  <w:proofErr w:type="spellStart"/>
                  <w:r>
                    <w:rPr>
                      <w:sz w:val="24"/>
                      <w:szCs w:val="24"/>
                    </w:rPr>
                    <w:t>rayak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campus.(october2018 –</w:t>
                  </w:r>
                  <w:proofErr w:type="spellStart"/>
                  <w:r>
                    <w:rPr>
                      <w:sz w:val="24"/>
                      <w:szCs w:val="24"/>
                    </w:rPr>
                    <w:t>february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2019)</w:t>
                  </w:r>
                </w:p>
                <w:p w:rsidR="00995B01" w:rsidRPr="00995B01" w:rsidRDefault="00995B01" w:rsidP="00995B0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3734"/>
                    </w:tabs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995B01">
                    <w:rPr>
                      <w:sz w:val="24"/>
                      <w:szCs w:val="24"/>
                    </w:rPr>
                    <w:t>Attending UNDP-youth leadership program internship</w:t>
                  </w:r>
                  <w:proofErr w:type="gramStart"/>
                  <w:r w:rsidRPr="00995B01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(</w:t>
                  </w:r>
                  <w:proofErr w:type="gramEnd"/>
                  <w:r>
                    <w:rPr>
                      <w:sz w:val="24"/>
                      <w:szCs w:val="24"/>
                    </w:rPr>
                    <w:t>may-</w:t>
                  </w:r>
                  <w:proofErr w:type="spellStart"/>
                  <w:r>
                    <w:rPr>
                      <w:sz w:val="24"/>
                      <w:szCs w:val="24"/>
                    </w:rPr>
                    <w:t>june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2019).</w:t>
                  </w:r>
                </w:p>
                <w:p w:rsidR="00995B01" w:rsidRDefault="00995B01" w:rsidP="00995B01">
                  <w:pPr>
                    <w:pStyle w:val="NoSpacing"/>
                    <w:numPr>
                      <w:ilvl w:val="0"/>
                      <w:numId w:val="19"/>
                    </w:numPr>
                  </w:pPr>
                  <w:r>
                    <w:t xml:space="preserve">Bank training at the central </w:t>
                  </w:r>
                  <w:proofErr w:type="gramStart"/>
                  <w:r>
                    <w:t>bank ”</w:t>
                  </w:r>
                  <w:proofErr w:type="spellStart"/>
                  <w:proofErr w:type="gramEnd"/>
                  <w:r>
                    <w:t>banque</w:t>
                  </w:r>
                  <w:proofErr w:type="spellEnd"/>
                  <w:r>
                    <w:t xml:space="preserve"> du </w:t>
                  </w:r>
                  <w:proofErr w:type="spellStart"/>
                  <w:r>
                    <w:t>liban</w:t>
                  </w:r>
                  <w:proofErr w:type="spellEnd"/>
                  <w:r>
                    <w:t>” from 29july to 23 august 2019.</w:t>
                  </w:r>
                </w:p>
                <w:p w:rsidR="002A1CFB" w:rsidRDefault="002A1CFB"/>
              </w:txbxContent>
            </v:textbox>
          </v:shape>
        </w:pict>
      </w:r>
    </w:p>
    <w:p w:rsidR="009C7E26" w:rsidRPr="009C7E26" w:rsidRDefault="009C7E26" w:rsidP="009C7E26"/>
    <w:p w:rsidR="009C7E26" w:rsidRPr="009C7E26" w:rsidRDefault="009C7E26" w:rsidP="009C7E26"/>
    <w:p w:rsidR="009C7E26" w:rsidRPr="009C7E26" w:rsidRDefault="009C7E26" w:rsidP="009C7E26"/>
    <w:p w:rsidR="009C7E26" w:rsidRDefault="00837C9C" w:rsidP="009C7E26">
      <w:pPr>
        <w:tabs>
          <w:tab w:val="left" w:pos="952"/>
        </w:tabs>
        <w:rPr>
          <w:b/>
          <w:bCs/>
          <w:color w:val="215868" w:themeColor="accent5" w:themeShade="80"/>
          <w:sz w:val="30"/>
          <w:szCs w:val="30"/>
        </w:rPr>
      </w:pPr>
      <w:r>
        <w:rPr>
          <w:b/>
          <w:bCs/>
          <w:color w:val="215868" w:themeColor="accent5" w:themeShade="80"/>
          <w:sz w:val="30"/>
          <w:szCs w:val="30"/>
        </w:rPr>
        <w:t xml:space="preserve"> </w:t>
      </w:r>
      <w:r w:rsidR="009C7E26">
        <w:rPr>
          <w:b/>
          <w:bCs/>
          <w:color w:val="215868" w:themeColor="accent5" w:themeShade="80"/>
          <w:sz w:val="30"/>
          <w:szCs w:val="30"/>
        </w:rPr>
        <w:t xml:space="preserve"> </w:t>
      </w:r>
      <w:r w:rsidR="009C7E26" w:rsidRPr="009C7E26">
        <w:rPr>
          <w:b/>
          <w:bCs/>
          <w:color w:val="215868" w:themeColor="accent5" w:themeShade="80"/>
          <w:sz w:val="30"/>
          <w:szCs w:val="30"/>
        </w:rPr>
        <w:t>Computer skills</w:t>
      </w:r>
    </w:p>
    <w:p w:rsidR="009C7E26" w:rsidRPr="009C7E26" w:rsidRDefault="009C7E26" w:rsidP="009C7E26">
      <w:pPr>
        <w:pStyle w:val="ListParagraph"/>
        <w:numPr>
          <w:ilvl w:val="0"/>
          <w:numId w:val="20"/>
        </w:numPr>
        <w:tabs>
          <w:tab w:val="left" w:pos="952"/>
        </w:tabs>
        <w:rPr>
          <w:b/>
          <w:bCs/>
        </w:rPr>
      </w:pPr>
      <w:r>
        <w:t xml:space="preserve">Microsoft </w:t>
      </w:r>
      <w:proofErr w:type="spellStart"/>
      <w:r>
        <w:t>word,excel,powerpoint</w:t>
      </w:r>
      <w:proofErr w:type="spellEnd"/>
    </w:p>
    <w:p w:rsidR="009C7E26" w:rsidRPr="009C7E26" w:rsidRDefault="009C7E26" w:rsidP="009C7E26">
      <w:pPr>
        <w:pStyle w:val="ListParagraph"/>
        <w:numPr>
          <w:ilvl w:val="0"/>
          <w:numId w:val="20"/>
        </w:numPr>
        <w:tabs>
          <w:tab w:val="left" w:pos="952"/>
        </w:tabs>
        <w:rPr>
          <w:b/>
          <w:bCs/>
        </w:rPr>
      </w:pPr>
      <w:proofErr w:type="spellStart"/>
      <w:r>
        <w:t>Spss</w:t>
      </w:r>
      <w:proofErr w:type="spellEnd"/>
      <w:r>
        <w:t xml:space="preserve"> </w:t>
      </w:r>
      <w:proofErr w:type="spellStart"/>
      <w:r>
        <w:t>program,e</w:t>
      </w:r>
      <w:proofErr w:type="spellEnd"/>
      <w:r>
        <w:t>-views</w:t>
      </w:r>
    </w:p>
    <w:p w:rsidR="009C7E26" w:rsidRPr="009C7E26" w:rsidRDefault="009C7E26" w:rsidP="009C7E26">
      <w:pPr>
        <w:pStyle w:val="ListParagraph"/>
        <w:numPr>
          <w:ilvl w:val="0"/>
          <w:numId w:val="20"/>
        </w:numPr>
        <w:tabs>
          <w:tab w:val="left" w:pos="952"/>
        </w:tabs>
        <w:rPr>
          <w:b/>
          <w:bCs/>
        </w:rPr>
      </w:pPr>
      <w:r>
        <w:rPr>
          <w:noProof/>
        </w:rPr>
        <w:pict>
          <v:shape id="_x0000_s1041" type="#_x0000_t202" style="position:absolute;left:0;text-align:left;margin-left:10.7pt;margin-top:29.85pt;width:441.3pt;height:102.6pt;z-index:251672576" strokecolor="white [3212]">
            <v:textbox style="mso-next-textbox:#_x0000_s1041">
              <w:txbxContent>
                <w:p w:rsidR="002A1CFB" w:rsidRDefault="00566064" w:rsidP="00837C9C">
                  <w:proofErr w:type="gramStart"/>
                  <w:r>
                    <w:t>Will be provided upon request.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8.75pt;margin-top:3.65pt;width:456.25pt;height:26.2pt;z-index:251666432" strokecolor="white [3212]">
            <v:textbox style="mso-next-textbox:#_x0000_s1034">
              <w:txbxContent>
                <w:p w:rsidR="000120FB" w:rsidRPr="009C7E26" w:rsidRDefault="000120FB" w:rsidP="000120FB">
                  <w:pPr>
                    <w:pStyle w:val="NoSpacing"/>
                    <w:rPr>
                      <w:b/>
                      <w:color w:val="215868" w:themeColor="accent5" w:themeShade="80"/>
                      <w:sz w:val="30"/>
                      <w:szCs w:val="30"/>
                    </w:rPr>
                  </w:pPr>
                  <w:r w:rsidRPr="009C7E26">
                    <w:rPr>
                      <w:b/>
                      <w:color w:val="215868" w:themeColor="accent5" w:themeShade="80"/>
                      <w:sz w:val="30"/>
                      <w:szCs w:val="30"/>
                    </w:rPr>
                    <w:t>REFERENCES:</w:t>
                  </w:r>
                </w:p>
                <w:p w:rsidR="000120FB" w:rsidRDefault="000120FB" w:rsidP="000120FB">
                  <w:pPr>
                    <w:pStyle w:val="NoSpacing"/>
                  </w:pPr>
                </w:p>
                <w:p w:rsidR="000120FB" w:rsidRDefault="000120FB" w:rsidP="000120FB">
                  <w:pPr>
                    <w:pStyle w:val="NoSpacing"/>
                  </w:pPr>
                </w:p>
              </w:txbxContent>
            </v:textbox>
          </v:shape>
        </w:pict>
      </w:r>
    </w:p>
    <w:sectPr w:rsidR="009C7E26" w:rsidRPr="009C7E26" w:rsidSect="009138B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B31"/>
    <w:multiLevelType w:val="hybridMultilevel"/>
    <w:tmpl w:val="28AE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4D51"/>
    <w:multiLevelType w:val="hybridMultilevel"/>
    <w:tmpl w:val="A442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B342C"/>
    <w:multiLevelType w:val="hybridMultilevel"/>
    <w:tmpl w:val="5694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52353"/>
    <w:multiLevelType w:val="hybridMultilevel"/>
    <w:tmpl w:val="B9D26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50469F"/>
    <w:multiLevelType w:val="hybridMultilevel"/>
    <w:tmpl w:val="30045C66"/>
    <w:lvl w:ilvl="0" w:tplc="74BCB9E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EC10C3"/>
    <w:multiLevelType w:val="hybridMultilevel"/>
    <w:tmpl w:val="CC22F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9154E"/>
    <w:multiLevelType w:val="hybridMultilevel"/>
    <w:tmpl w:val="0B925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0468B7"/>
    <w:multiLevelType w:val="hybridMultilevel"/>
    <w:tmpl w:val="01F8F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102C8B"/>
    <w:multiLevelType w:val="hybridMultilevel"/>
    <w:tmpl w:val="09B2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83715"/>
    <w:multiLevelType w:val="hybridMultilevel"/>
    <w:tmpl w:val="C5BE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56845"/>
    <w:multiLevelType w:val="hybridMultilevel"/>
    <w:tmpl w:val="DB3C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824DC"/>
    <w:multiLevelType w:val="hybridMultilevel"/>
    <w:tmpl w:val="6452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F359A"/>
    <w:multiLevelType w:val="hybridMultilevel"/>
    <w:tmpl w:val="2BF81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573C33"/>
    <w:multiLevelType w:val="hybridMultilevel"/>
    <w:tmpl w:val="5AF6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9501F"/>
    <w:multiLevelType w:val="hybridMultilevel"/>
    <w:tmpl w:val="1842E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FC527F"/>
    <w:multiLevelType w:val="hybridMultilevel"/>
    <w:tmpl w:val="4EF8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660F0"/>
    <w:multiLevelType w:val="hybridMultilevel"/>
    <w:tmpl w:val="3AF0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225EEF"/>
    <w:multiLevelType w:val="hybridMultilevel"/>
    <w:tmpl w:val="9B34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062FB"/>
    <w:multiLevelType w:val="hybridMultilevel"/>
    <w:tmpl w:val="EFD2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71B8B"/>
    <w:multiLevelType w:val="hybridMultilevel"/>
    <w:tmpl w:val="D174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87871"/>
    <w:multiLevelType w:val="hybridMultilevel"/>
    <w:tmpl w:val="31C2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A0A60"/>
    <w:multiLevelType w:val="hybridMultilevel"/>
    <w:tmpl w:val="8236EF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86E56D8"/>
    <w:multiLevelType w:val="hybridMultilevel"/>
    <w:tmpl w:val="B038F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9"/>
  </w:num>
  <w:num w:numId="8">
    <w:abstractNumId w:val="11"/>
  </w:num>
  <w:num w:numId="9">
    <w:abstractNumId w:val="13"/>
  </w:num>
  <w:num w:numId="10">
    <w:abstractNumId w:val="21"/>
  </w:num>
  <w:num w:numId="11">
    <w:abstractNumId w:val="4"/>
  </w:num>
  <w:num w:numId="12">
    <w:abstractNumId w:val="12"/>
  </w:num>
  <w:num w:numId="13">
    <w:abstractNumId w:val="5"/>
  </w:num>
  <w:num w:numId="14">
    <w:abstractNumId w:val="1"/>
  </w:num>
  <w:num w:numId="15">
    <w:abstractNumId w:val="17"/>
  </w:num>
  <w:num w:numId="16">
    <w:abstractNumId w:val="18"/>
  </w:num>
  <w:num w:numId="17">
    <w:abstractNumId w:val="22"/>
  </w:num>
  <w:num w:numId="18">
    <w:abstractNumId w:val="8"/>
  </w:num>
  <w:num w:numId="19">
    <w:abstractNumId w:val="20"/>
  </w:num>
  <w:num w:numId="20">
    <w:abstractNumId w:val="9"/>
  </w:num>
  <w:num w:numId="21">
    <w:abstractNumId w:val="10"/>
  </w:num>
  <w:num w:numId="22">
    <w:abstractNumId w:val="15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characterSpacingControl w:val="doNotCompress"/>
  <w:compat/>
  <w:rsids>
    <w:rsidRoot w:val="00CF0C7D"/>
    <w:rsid w:val="000120FB"/>
    <w:rsid w:val="002A1CFB"/>
    <w:rsid w:val="003D3973"/>
    <w:rsid w:val="00535946"/>
    <w:rsid w:val="00555894"/>
    <w:rsid w:val="00566064"/>
    <w:rsid w:val="005F22AB"/>
    <w:rsid w:val="0062289F"/>
    <w:rsid w:val="00687A9F"/>
    <w:rsid w:val="00697440"/>
    <w:rsid w:val="006C6872"/>
    <w:rsid w:val="00837C9C"/>
    <w:rsid w:val="009138B1"/>
    <w:rsid w:val="00935F1D"/>
    <w:rsid w:val="00942727"/>
    <w:rsid w:val="00995B01"/>
    <w:rsid w:val="009B6BA9"/>
    <w:rsid w:val="009C7E26"/>
    <w:rsid w:val="00A078AA"/>
    <w:rsid w:val="00B3775F"/>
    <w:rsid w:val="00BF263D"/>
    <w:rsid w:val="00C77FFA"/>
    <w:rsid w:val="00CF0C7D"/>
    <w:rsid w:val="00D40C1E"/>
    <w:rsid w:val="00DE7ADB"/>
    <w:rsid w:val="00E275B0"/>
    <w:rsid w:val="00E6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96e67"/>
      <o:colormenu v:ext="edit" fillcolor="none [3213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8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0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AQ\Downloads\Sample_Resume_Format_for_Fresh_Graduates_Single_Page_3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F41C-A5BC-4D75-8A43-521091F9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Sample_Resume_Format_for_Fresh_Graduates_Single_Page_3_Template (1)</Template>
  <TotalTime>65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7</cp:revision>
  <dcterms:created xsi:type="dcterms:W3CDTF">2019-07-24T11:20:00Z</dcterms:created>
  <dcterms:modified xsi:type="dcterms:W3CDTF">2019-07-24T12:30:00Z</dcterms:modified>
</cp:coreProperties>
</file>