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55" w:rsidRPr="00A0127C" w:rsidRDefault="00A72655" w:rsidP="0091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A0127C">
        <w:rPr>
          <w:rFonts w:ascii="Times New Roman" w:hAnsi="Times New Roman" w:cs="Times New Roman"/>
          <w:b/>
          <w:bCs/>
          <w:sz w:val="44"/>
          <w:szCs w:val="44"/>
          <w:lang w:val="en-US"/>
        </w:rPr>
        <w:t>Curriculum Vitae</w:t>
      </w:r>
    </w:p>
    <w:p w:rsidR="00A72655" w:rsidRPr="00A0127C" w:rsidRDefault="00A72655" w:rsidP="004F387C">
      <w:pPr>
        <w:tabs>
          <w:tab w:val="center" w:pos="468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A0127C">
        <w:rPr>
          <w:rFonts w:ascii="Times New Roman" w:hAnsi="Times New Roman" w:cs="Times New Roman"/>
          <w:b/>
          <w:bCs/>
          <w:sz w:val="28"/>
          <w:szCs w:val="28"/>
          <w:lang w:val="en-US"/>
        </w:rPr>
        <w:t>Roxane Wadih Slim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A72655" w:rsidRPr="00A0127C" w:rsidRDefault="00A72655" w:rsidP="009130B1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0127C">
        <w:rPr>
          <w:rFonts w:ascii="Times New Roman" w:hAnsi="Times New Roman" w:cs="Times New Roman"/>
          <w:sz w:val="24"/>
          <w:lang w:val="en-US"/>
        </w:rPr>
        <w:t>Date of birth: 09</w:t>
      </w:r>
      <w:r w:rsidRPr="00A0127C">
        <w:rPr>
          <w:rFonts w:ascii="Calibri" w:hAnsi="Calibri" w:cs="Times New Roman"/>
          <w:sz w:val="24"/>
          <w:lang w:val="en-US"/>
        </w:rPr>
        <w:t>‐</w:t>
      </w:r>
      <w:r w:rsidRPr="00A0127C">
        <w:rPr>
          <w:rFonts w:ascii="Times New Roman" w:hAnsi="Times New Roman" w:cs="Times New Roman"/>
          <w:sz w:val="24"/>
          <w:lang w:val="en-US"/>
        </w:rPr>
        <w:t>04</w:t>
      </w:r>
      <w:r w:rsidRPr="00A0127C">
        <w:rPr>
          <w:rFonts w:ascii="Calibri" w:hAnsi="Calibri" w:cs="Times New Roman"/>
          <w:sz w:val="24"/>
          <w:lang w:val="en-US"/>
        </w:rPr>
        <w:t>‐</w:t>
      </w:r>
      <w:r w:rsidRPr="00A0127C">
        <w:rPr>
          <w:rFonts w:ascii="Times New Roman" w:hAnsi="Times New Roman" w:cs="Times New Roman"/>
          <w:sz w:val="24"/>
          <w:lang w:val="en-US"/>
        </w:rPr>
        <w:t>1993</w:t>
      </w:r>
    </w:p>
    <w:p w:rsidR="00A72655" w:rsidRPr="00A0127C" w:rsidRDefault="00A72655" w:rsidP="0091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0127C">
        <w:rPr>
          <w:rFonts w:ascii="Times New Roman" w:hAnsi="Times New Roman" w:cs="Times New Roman"/>
          <w:sz w:val="24"/>
          <w:lang w:val="en-US"/>
        </w:rPr>
        <w:t xml:space="preserve">Address: Bsaba, </w:t>
      </w:r>
      <w:smartTag w:uri="urn:schemas-microsoft-com:office:smarttags" w:element="address">
        <w:smartTag w:uri="urn:schemas-microsoft-com:office:smarttags" w:element="Street">
          <w:r w:rsidRPr="00A0127C">
            <w:rPr>
              <w:rFonts w:ascii="Times New Roman" w:hAnsi="Times New Roman" w:cs="Times New Roman"/>
              <w:sz w:val="24"/>
              <w:lang w:val="en-US"/>
            </w:rPr>
            <w:t>St Georges street</w:t>
          </w:r>
        </w:smartTag>
      </w:smartTag>
    </w:p>
    <w:p w:rsidR="00A72655" w:rsidRPr="00A0127C" w:rsidRDefault="00A72655" w:rsidP="0091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0127C">
        <w:rPr>
          <w:rFonts w:ascii="Times New Roman" w:hAnsi="Times New Roman" w:cs="Times New Roman"/>
          <w:sz w:val="24"/>
          <w:lang w:val="en-US"/>
        </w:rPr>
        <w:t>Tel.: 71</w:t>
      </w:r>
      <w:r w:rsidRPr="00A0127C">
        <w:rPr>
          <w:rFonts w:ascii="Calibri" w:hAnsi="Calibri" w:cs="Times New Roman"/>
          <w:sz w:val="24"/>
          <w:lang w:val="en-US"/>
        </w:rPr>
        <w:t>‐</w:t>
      </w:r>
      <w:r w:rsidRPr="00A0127C">
        <w:rPr>
          <w:rFonts w:ascii="Times New Roman" w:hAnsi="Times New Roman" w:cs="Times New Roman"/>
          <w:sz w:val="24"/>
          <w:lang w:val="en-US"/>
        </w:rPr>
        <w:t>286064</w:t>
      </w:r>
    </w:p>
    <w:p w:rsidR="00A72655" w:rsidRPr="00A0127C" w:rsidRDefault="00A72655" w:rsidP="009130B1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0127C">
        <w:rPr>
          <w:rFonts w:ascii="Times New Roman" w:hAnsi="Times New Roman" w:cs="Times New Roman"/>
          <w:sz w:val="24"/>
          <w:lang w:val="en-US"/>
        </w:rPr>
        <w:t>Email: roxaneslim@live.com</w:t>
      </w:r>
    </w:p>
    <w:p w:rsidR="00A72655" w:rsidRDefault="00A72655" w:rsidP="009130B1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margin-left:-5.25pt;margin-top:34.25pt;width:476.25pt;height:24pt;z-index:251658240;visibility:visible" fillcolor="#c2d69b" strokecolor="#c2d69b" strokeweight="1pt">
            <v:fill color2="#eaf1dd" angle="135" focus="50%" type="gradient"/>
            <v:shadow on="t" color="#4e6128" opacity=".5" offset="1pt"/>
            <v:path arrowok="t"/>
            <v:textbox>
              <w:txbxContent>
                <w:p w:rsidR="00A72655" w:rsidRPr="000B6DF6" w:rsidRDefault="00A72655" w:rsidP="009130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0B6DF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EDUCATION :</w:t>
                  </w:r>
                </w:p>
              </w:txbxContent>
            </v:textbox>
            <w10:wrap type="square"/>
          </v:shape>
        </w:pict>
      </w:r>
    </w:p>
    <w:p w:rsidR="00A72655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A72655" w:rsidRPr="00C230ED" w:rsidRDefault="00A72655" w:rsidP="009130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 xml:space="preserve"> University:</w:t>
      </w:r>
    </w:p>
    <w:p w:rsidR="00A72655" w:rsidRPr="00C230ED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2016 – 2019</w:t>
      </w:r>
      <w:r w:rsidRPr="00C230ED">
        <w:rPr>
          <w:rFonts w:ascii="Times New Roman" w:hAnsi="Times New Roman" w:cs="Times New Roman"/>
          <w:sz w:val="24"/>
          <w:lang w:val="en-US"/>
        </w:rPr>
        <w:t xml:space="preserve"> : MBA at AUST .</w:t>
      </w:r>
    </w:p>
    <w:p w:rsidR="00A72655" w:rsidRPr="00C230ED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>2011</w:t>
      </w:r>
      <w:r w:rsidRPr="00C230ED">
        <w:rPr>
          <w:rFonts w:ascii="Calibri" w:hAnsi="Calibri" w:cs="Times New Roman"/>
          <w:sz w:val="24"/>
          <w:lang w:val="en-US"/>
        </w:rPr>
        <w:t>‐</w:t>
      </w:r>
      <w:r w:rsidRPr="00C230ED">
        <w:rPr>
          <w:rFonts w:ascii="Times New Roman" w:hAnsi="Times New Roman" w:cs="Times New Roman"/>
          <w:sz w:val="24"/>
          <w:lang w:val="en-US"/>
        </w:rPr>
        <w:t xml:space="preserve">2012 </w:t>
      </w:r>
      <w:r w:rsidRPr="00C230ED">
        <w:rPr>
          <w:rFonts w:ascii="Calibri" w:hAnsi="Calibri" w:cs="Times New Roman"/>
          <w:sz w:val="24"/>
          <w:lang w:val="en-US"/>
        </w:rPr>
        <w:t>‐</w:t>
      </w:r>
      <w:r w:rsidRPr="00C230ED">
        <w:rPr>
          <w:rFonts w:ascii="Times New Roman" w:hAnsi="Times New Roman" w:cs="Times New Roman"/>
          <w:sz w:val="24"/>
          <w:lang w:val="en-US"/>
        </w:rPr>
        <w:t>&gt; 2013</w:t>
      </w:r>
      <w:r w:rsidRPr="00C230ED">
        <w:rPr>
          <w:rFonts w:ascii="Calibri" w:hAnsi="Calibri" w:cs="Times New Roman"/>
          <w:sz w:val="24"/>
          <w:lang w:val="en-US"/>
        </w:rPr>
        <w:t>‐</w:t>
      </w:r>
      <w:r w:rsidRPr="00C230ED">
        <w:rPr>
          <w:rFonts w:ascii="Times New Roman" w:hAnsi="Times New Roman" w:cs="Times New Roman"/>
          <w:sz w:val="24"/>
          <w:lang w:val="en-US"/>
        </w:rPr>
        <w:t xml:space="preserve">2014: Accounting, </w:t>
      </w:r>
      <w:smartTag w:uri="urn:schemas-microsoft-com:office:smarttags" w:element="place">
        <w:smartTag w:uri="urn:schemas-microsoft-com:office:smarttags" w:element="PlaceName">
          <w:r w:rsidRPr="00C230ED">
            <w:rPr>
              <w:rFonts w:ascii="Times New Roman" w:hAnsi="Times New Roman" w:cs="Times New Roman"/>
              <w:sz w:val="24"/>
              <w:lang w:val="en-US"/>
            </w:rPr>
            <w:t>AUL</w:t>
          </w:r>
        </w:smartTag>
        <w:r w:rsidRPr="00C230ED">
          <w:rPr>
            <w:rFonts w:ascii="Times New Roman" w:hAnsi="Times New Roman" w:cs="Times New Roman"/>
            <w:sz w:val="24"/>
            <w:lang w:val="en-US"/>
          </w:rPr>
          <w:t xml:space="preserve"> </w:t>
        </w:r>
        <w:smartTag w:uri="urn:schemas-microsoft-com:office:smarttags" w:element="PlaceType">
          <w:r w:rsidRPr="00C230ED">
            <w:rPr>
              <w:rFonts w:ascii="Times New Roman" w:hAnsi="Times New Roman" w:cs="Times New Roman"/>
              <w:sz w:val="24"/>
              <w:lang w:val="en-US"/>
            </w:rPr>
            <w:t>University</w:t>
          </w:r>
        </w:smartTag>
      </w:smartTag>
      <w:r w:rsidRPr="00C230ED">
        <w:rPr>
          <w:rFonts w:ascii="Times New Roman" w:hAnsi="Times New Roman" w:cs="Times New Roman"/>
          <w:sz w:val="24"/>
          <w:lang w:val="en-US"/>
        </w:rPr>
        <w:t>.</w:t>
      </w:r>
    </w:p>
    <w:p w:rsidR="00A72655" w:rsidRPr="00C230ED" w:rsidRDefault="00A72655" w:rsidP="009130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 xml:space="preserve"> Secondary classes:</w:t>
      </w:r>
    </w:p>
    <w:p w:rsidR="00A72655" w:rsidRPr="00C230ED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 xml:space="preserve">2006 – 2011: </w:t>
      </w:r>
      <w:smartTag w:uri="urn:schemas-microsoft-com:office:smarttags" w:element="place">
        <w:smartTag w:uri="urn:schemas-microsoft-com:office:smarttags" w:element="PlaceType">
          <w:r w:rsidRPr="00C230ED">
            <w:rPr>
              <w:rFonts w:ascii="Times New Roman" w:hAnsi="Times New Roman" w:cs="Times New Roman"/>
              <w:sz w:val="24"/>
              <w:lang w:val="en-US"/>
            </w:rPr>
            <w:t>Public school</w:t>
          </w:r>
        </w:smartTag>
        <w:r w:rsidRPr="00C230ED">
          <w:rPr>
            <w:rFonts w:ascii="Times New Roman" w:hAnsi="Times New Roman" w:cs="Times New Roman"/>
            <w:sz w:val="24"/>
            <w:lang w:val="en-US"/>
          </w:rPr>
          <w:t xml:space="preserve"> of </w:t>
        </w:r>
        <w:smartTag w:uri="urn:schemas-microsoft-com:office:smarttags" w:element="PlaceName">
          <w:r w:rsidRPr="00C230ED">
            <w:rPr>
              <w:rFonts w:ascii="Times New Roman" w:hAnsi="Times New Roman" w:cs="Times New Roman"/>
              <w:sz w:val="24"/>
              <w:lang w:val="en-US"/>
            </w:rPr>
            <w:t>Kfarchima</w:t>
          </w:r>
        </w:smartTag>
      </w:smartTag>
      <w:r w:rsidRPr="00C230ED">
        <w:rPr>
          <w:rFonts w:ascii="Times New Roman" w:hAnsi="Times New Roman" w:cs="Times New Roman"/>
          <w:sz w:val="24"/>
          <w:lang w:val="en-US"/>
        </w:rPr>
        <w:t>. (</w:t>
      </w:r>
      <w:r w:rsidRPr="00C230ED">
        <w:rPr>
          <w:rFonts w:ascii="Times New Roman" w:hAnsi="Times New Roman" w:cs="Times New Roman"/>
          <w:b/>
          <w:bCs/>
          <w:sz w:val="24"/>
          <w:lang w:val="en-US"/>
        </w:rPr>
        <w:t>Bac. 2, Life Sciences)</w:t>
      </w:r>
    </w:p>
    <w:p w:rsidR="00A72655" w:rsidRPr="00C230ED" w:rsidRDefault="00A72655" w:rsidP="009130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 xml:space="preserve"> Elementary and primary school:</w:t>
      </w:r>
    </w:p>
    <w:p w:rsidR="00A72655" w:rsidRPr="00CE0EB1" w:rsidRDefault="00A72655" w:rsidP="009130B1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>1996 – 2006: Antonine Father’s School – Baabda.</w:t>
      </w:r>
    </w:p>
    <w:p w:rsidR="00A72655" w:rsidRPr="00CE0EB1" w:rsidRDefault="00A72655" w:rsidP="009130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A72655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val="en-US"/>
        </w:rPr>
        <w:pict>
          <v:shape id=" 3" o:spid="_x0000_s1027" type="#_x0000_t202" style="position:absolute;left:0;text-align:left;margin-left:-5.25pt;margin-top:19.45pt;width:476.25pt;height:24pt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" fillcolor="#c2d69b" strokecolor="#c2d69b" strokeweight="1pt">
            <v:fill color2="#eaf1dd" angle="135" focus="50%" type="gradient"/>
            <v:shadow on="t" color="#4e6128" opacity=".5" offset="1pt"/>
            <v:path arrowok="t"/>
            <v:textbox>
              <w:txbxContent>
                <w:p w:rsidR="00A72655" w:rsidRPr="000B6DF6" w:rsidRDefault="00A72655" w:rsidP="009130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B6DF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EXPERIENCES :</w:t>
                  </w:r>
                </w:p>
              </w:txbxContent>
            </v:textbox>
            <w10:wrap type="square"/>
          </v:shape>
        </w:pict>
      </w:r>
    </w:p>
    <w:p w:rsidR="00A72655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A72655" w:rsidRDefault="00A72655" w:rsidP="009130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2017 </w:t>
      </w:r>
      <w:r w:rsidRPr="00C230ED">
        <w:rPr>
          <w:rFonts w:ascii="Times New Roman" w:hAnsi="Times New Roman" w:cs="Times New Roman"/>
          <w:sz w:val="24"/>
          <w:lang w:val="en-US"/>
        </w:rPr>
        <w:t>–</w:t>
      </w:r>
      <w:r>
        <w:rPr>
          <w:rFonts w:ascii="Times New Roman" w:hAnsi="Times New Roman" w:cs="Times New Roman"/>
          <w:sz w:val="24"/>
          <w:lang w:val="en-US"/>
        </w:rPr>
        <w:t xml:space="preserve"> 2019 : Sales agent at Metlife Insurance Company.</w:t>
      </w:r>
    </w:p>
    <w:p w:rsidR="00A72655" w:rsidRPr="00C230ED" w:rsidRDefault="00A72655" w:rsidP="009130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>2015 – 2017: Accountant at Interlink. (An ITG company)</w:t>
      </w:r>
    </w:p>
    <w:p w:rsidR="00A72655" w:rsidRPr="00C230ED" w:rsidRDefault="00A72655" w:rsidP="009130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 xml:space="preserve">2012 – 2015: Assistant of the president of the </w:t>
      </w:r>
      <w:smartTag w:uri="urn:schemas-microsoft-com:office:smarttags" w:element="place">
        <w:smartTag w:uri="urn:schemas-microsoft-com:office:smarttags" w:element="PlaceType">
          <w:r w:rsidRPr="00C230ED">
            <w:rPr>
              <w:rFonts w:ascii="Times New Roman" w:hAnsi="Times New Roman" w:cs="Times New Roman"/>
              <w:sz w:val="24"/>
              <w:lang w:val="en-US"/>
            </w:rPr>
            <w:t>Municipality</w:t>
          </w:r>
        </w:smartTag>
        <w:r w:rsidRPr="00C230ED">
          <w:rPr>
            <w:rFonts w:ascii="Times New Roman" w:hAnsi="Times New Roman" w:cs="Times New Roman"/>
            <w:sz w:val="24"/>
            <w:lang w:val="en-US"/>
          </w:rPr>
          <w:t xml:space="preserve"> of </w:t>
        </w:r>
        <w:smartTag w:uri="urn:schemas-microsoft-com:office:smarttags" w:element="PlaceName">
          <w:r w:rsidRPr="00C230ED">
            <w:rPr>
              <w:rFonts w:ascii="Times New Roman" w:hAnsi="Times New Roman" w:cs="Times New Roman"/>
              <w:sz w:val="24"/>
              <w:lang w:val="en-US"/>
            </w:rPr>
            <w:t>Bsaba</w:t>
          </w:r>
        </w:smartTag>
      </w:smartTag>
      <w:r w:rsidRPr="00C230ED">
        <w:rPr>
          <w:rFonts w:ascii="Times New Roman" w:hAnsi="Times New Roman" w:cs="Times New Roman"/>
          <w:sz w:val="24"/>
          <w:lang w:val="en-US"/>
        </w:rPr>
        <w:t>.</w:t>
      </w:r>
    </w:p>
    <w:p w:rsidR="00A72655" w:rsidRPr="00C230ED" w:rsidRDefault="00A72655" w:rsidP="009130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 xml:space="preserve">2012: Telecommunication ( </w:t>
      </w:r>
      <w:r>
        <w:rPr>
          <w:rFonts w:ascii="Calibri" w:hAnsi="Calibri" w:cs="Times New Roman"/>
          <w:sz w:val="24"/>
          <w:lang w:val="en-US"/>
        </w:rPr>
        <w:t xml:space="preserve">- </w:t>
      </w:r>
      <w:r w:rsidRPr="00C230ED">
        <w:rPr>
          <w:rFonts w:ascii="Times New Roman" w:hAnsi="Times New Roman" w:cs="Times New Roman"/>
          <w:sz w:val="24"/>
          <w:lang w:val="en-US"/>
        </w:rPr>
        <w:t>inbound ‘‘ Cust</w:t>
      </w:r>
      <w:r>
        <w:rPr>
          <w:rFonts w:ascii="Times New Roman" w:hAnsi="Times New Roman" w:cs="Times New Roman"/>
          <w:sz w:val="24"/>
          <w:lang w:val="en-US"/>
        </w:rPr>
        <w:t>omer Service Representative ‘’ {</w:t>
      </w:r>
      <w:r w:rsidRPr="00C230ED">
        <w:rPr>
          <w:rFonts w:ascii="Times New Roman" w:hAnsi="Times New Roman" w:cs="Times New Roman"/>
          <w:sz w:val="24"/>
          <w:lang w:val="en-US"/>
        </w:rPr>
        <w:t>IBL hotline,Wedding confirmatio</w:t>
      </w:r>
      <w:r>
        <w:rPr>
          <w:rFonts w:ascii="Times New Roman" w:hAnsi="Times New Roman" w:cs="Times New Roman"/>
          <w:sz w:val="24"/>
          <w:lang w:val="en-US"/>
        </w:rPr>
        <w:t xml:space="preserve">n hotline and Fattal hotline} - </w:t>
      </w:r>
      <w:r w:rsidRPr="00C230ED">
        <w:rPr>
          <w:rFonts w:ascii="Times New Roman" w:hAnsi="Times New Roman" w:cs="Times New Roman"/>
          <w:sz w:val="24"/>
          <w:lang w:val="en-US"/>
        </w:rPr>
        <w:t>outbound “telemarketing...” ) at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230ED">
        <w:rPr>
          <w:rFonts w:ascii="Times New Roman" w:hAnsi="Times New Roman" w:cs="Times New Roman"/>
          <w:sz w:val="24"/>
          <w:lang w:val="en-US"/>
        </w:rPr>
        <w:t>Teleperformance, sister company of Fattal.</w:t>
      </w:r>
    </w:p>
    <w:p w:rsidR="00A72655" w:rsidRPr="00CE0EB1" w:rsidRDefault="00A72655" w:rsidP="009130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 w:rsidRPr="00C230ED">
        <w:rPr>
          <w:rFonts w:ascii="Times New Roman" w:hAnsi="Times New Roman" w:cs="Times New Roman"/>
          <w:sz w:val="24"/>
          <w:lang w:val="en-US"/>
        </w:rPr>
        <w:t>2011 – 2012: Sales at Robert Kashouh Trading &amp; Manufacturing Co R.K.C.</w:t>
      </w:r>
    </w:p>
    <w:p w:rsidR="00A72655" w:rsidRPr="00CE0EB1" w:rsidRDefault="00A72655" w:rsidP="009130B1">
      <w:pPr>
        <w:pStyle w:val="ListParagrap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</w:p>
    <w:p w:rsidR="00A72655" w:rsidRDefault="00A72655" w:rsidP="009130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val="en-US"/>
        </w:rPr>
        <w:pict>
          <v:shape id=" 4" o:spid="_x0000_s1028" type="#_x0000_t202" style="position:absolute;left:0;text-align:left;margin-left:-5.25pt;margin-top:25.05pt;width:476.25pt;height:24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" fillcolor="#c2d69b" strokecolor="#c2d69b" strokeweight="1pt">
            <v:fill color2="#eaf1dd" angle="135" focus="50%" type="gradient"/>
            <v:shadow on="t" color="#4e6128" opacity=".5" offset="1pt"/>
            <v:path arrowok="t"/>
            <v:textbox>
              <w:txbxContent>
                <w:p w:rsidR="00A72655" w:rsidRPr="000B6DF6" w:rsidRDefault="00A72655" w:rsidP="009130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0B6DF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LANGUAGES AND COMPUTER SKILLS :</w:t>
                  </w:r>
                </w:p>
                <w:p w:rsidR="00A72655" w:rsidRPr="000B6DF6" w:rsidRDefault="00A72655" w:rsidP="009130B1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A72655" w:rsidRPr="00A0127C" w:rsidRDefault="00A72655" w:rsidP="00913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A72655" w:rsidRPr="00A76978" w:rsidRDefault="00A72655" w:rsidP="009130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A76978">
        <w:rPr>
          <w:rFonts w:ascii="Times New Roman" w:hAnsi="Times New Roman" w:cs="Times New Roman"/>
          <w:sz w:val="24"/>
          <w:lang w:val="en-US"/>
        </w:rPr>
        <w:t>Arabic: reading, writing and speaking: Excellent.</w:t>
      </w:r>
    </w:p>
    <w:p w:rsidR="00A72655" w:rsidRPr="00A76978" w:rsidRDefault="00A72655" w:rsidP="009130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A76978">
        <w:rPr>
          <w:rFonts w:ascii="Times New Roman" w:hAnsi="Times New Roman" w:cs="Times New Roman"/>
          <w:sz w:val="24"/>
          <w:lang w:val="en-US"/>
        </w:rPr>
        <w:t>French: reading, writing and speaking: Very good.</w:t>
      </w:r>
    </w:p>
    <w:p w:rsidR="00A72655" w:rsidRPr="00A76978" w:rsidRDefault="00A72655" w:rsidP="009130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A76978">
        <w:rPr>
          <w:rFonts w:ascii="Times New Roman" w:hAnsi="Times New Roman" w:cs="Times New Roman"/>
          <w:sz w:val="24"/>
          <w:lang w:val="en-US"/>
        </w:rPr>
        <w:t>English: reading, writing and speaking: Good.</w:t>
      </w:r>
    </w:p>
    <w:p w:rsidR="00A72655" w:rsidRPr="00A76978" w:rsidRDefault="00A72655" w:rsidP="009130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 w:rsidRPr="00A76978">
        <w:rPr>
          <w:rFonts w:ascii="Times New Roman" w:hAnsi="Times New Roman" w:cs="Times New Roman"/>
          <w:sz w:val="24"/>
          <w:lang w:val="en-US"/>
        </w:rPr>
        <w:t>Easy manipulation of Microsoft office, Soft mind, Oracle programs and Traverse.</w:t>
      </w:r>
    </w:p>
    <w:p w:rsidR="00A72655" w:rsidRPr="00C230ED" w:rsidRDefault="00A72655" w:rsidP="009130B1">
      <w:pPr>
        <w:pStyle w:val="ListParagrap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</w:p>
    <w:p w:rsidR="00A72655" w:rsidRPr="009130B1" w:rsidRDefault="00A72655">
      <w:pPr>
        <w:rPr>
          <w:lang w:val="en-US"/>
        </w:rPr>
      </w:pPr>
    </w:p>
    <w:sectPr w:rsidR="00A72655" w:rsidRPr="009130B1" w:rsidSect="00C5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9B4"/>
    <w:multiLevelType w:val="hybridMultilevel"/>
    <w:tmpl w:val="3B020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94B14"/>
    <w:multiLevelType w:val="hybridMultilevel"/>
    <w:tmpl w:val="F21A7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B49D2"/>
    <w:multiLevelType w:val="hybridMultilevel"/>
    <w:tmpl w:val="6DFE2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0B1"/>
    <w:rsid w:val="00011643"/>
    <w:rsid w:val="0001244C"/>
    <w:rsid w:val="000128C9"/>
    <w:rsid w:val="000179B7"/>
    <w:rsid w:val="0002723F"/>
    <w:rsid w:val="00027485"/>
    <w:rsid w:val="00027B4F"/>
    <w:rsid w:val="00027D8B"/>
    <w:rsid w:val="000301F0"/>
    <w:rsid w:val="0003061B"/>
    <w:rsid w:val="000356A1"/>
    <w:rsid w:val="0003709A"/>
    <w:rsid w:val="000470A8"/>
    <w:rsid w:val="000530CE"/>
    <w:rsid w:val="00053FE7"/>
    <w:rsid w:val="000561E4"/>
    <w:rsid w:val="00062568"/>
    <w:rsid w:val="000629FC"/>
    <w:rsid w:val="00062C09"/>
    <w:rsid w:val="000671EF"/>
    <w:rsid w:val="00071307"/>
    <w:rsid w:val="00075519"/>
    <w:rsid w:val="00075C64"/>
    <w:rsid w:val="00081CED"/>
    <w:rsid w:val="00082BF4"/>
    <w:rsid w:val="00084504"/>
    <w:rsid w:val="00085F7D"/>
    <w:rsid w:val="00086126"/>
    <w:rsid w:val="00087954"/>
    <w:rsid w:val="00091608"/>
    <w:rsid w:val="0009359E"/>
    <w:rsid w:val="00093A1D"/>
    <w:rsid w:val="00094655"/>
    <w:rsid w:val="000947D9"/>
    <w:rsid w:val="00095ABB"/>
    <w:rsid w:val="000A0BFD"/>
    <w:rsid w:val="000A0E8F"/>
    <w:rsid w:val="000A2E39"/>
    <w:rsid w:val="000A6E72"/>
    <w:rsid w:val="000B6291"/>
    <w:rsid w:val="000B6DF6"/>
    <w:rsid w:val="000C03B2"/>
    <w:rsid w:val="000C1269"/>
    <w:rsid w:val="000C63E0"/>
    <w:rsid w:val="000D78AD"/>
    <w:rsid w:val="000D7A12"/>
    <w:rsid w:val="000D7B14"/>
    <w:rsid w:val="000E4164"/>
    <w:rsid w:val="000E4D2D"/>
    <w:rsid w:val="000F1DA9"/>
    <w:rsid w:val="000F456F"/>
    <w:rsid w:val="000F49BE"/>
    <w:rsid w:val="000F51C5"/>
    <w:rsid w:val="000F5C75"/>
    <w:rsid w:val="000F5F36"/>
    <w:rsid w:val="000F748F"/>
    <w:rsid w:val="001005C2"/>
    <w:rsid w:val="001009B0"/>
    <w:rsid w:val="001009BE"/>
    <w:rsid w:val="001024B0"/>
    <w:rsid w:val="001029AC"/>
    <w:rsid w:val="00107FF8"/>
    <w:rsid w:val="001131E6"/>
    <w:rsid w:val="00113A09"/>
    <w:rsid w:val="00113AE1"/>
    <w:rsid w:val="0011452F"/>
    <w:rsid w:val="00117A34"/>
    <w:rsid w:val="0012300E"/>
    <w:rsid w:val="0012353B"/>
    <w:rsid w:val="00124FFA"/>
    <w:rsid w:val="00130F74"/>
    <w:rsid w:val="0013507F"/>
    <w:rsid w:val="0013530B"/>
    <w:rsid w:val="0013698A"/>
    <w:rsid w:val="00137634"/>
    <w:rsid w:val="00141C49"/>
    <w:rsid w:val="00142A4D"/>
    <w:rsid w:val="001441AB"/>
    <w:rsid w:val="00146005"/>
    <w:rsid w:val="00147ECD"/>
    <w:rsid w:val="00151E65"/>
    <w:rsid w:val="001522B7"/>
    <w:rsid w:val="00152CF7"/>
    <w:rsid w:val="00154446"/>
    <w:rsid w:val="001563C7"/>
    <w:rsid w:val="00160C3F"/>
    <w:rsid w:val="001611FA"/>
    <w:rsid w:val="001612EB"/>
    <w:rsid w:val="00162B6D"/>
    <w:rsid w:val="001644DD"/>
    <w:rsid w:val="00165F09"/>
    <w:rsid w:val="0016674B"/>
    <w:rsid w:val="00170D56"/>
    <w:rsid w:val="00170EF1"/>
    <w:rsid w:val="00171DD0"/>
    <w:rsid w:val="00174E6A"/>
    <w:rsid w:val="00175AF8"/>
    <w:rsid w:val="00180BAB"/>
    <w:rsid w:val="00181C47"/>
    <w:rsid w:val="001829DC"/>
    <w:rsid w:val="00182CB1"/>
    <w:rsid w:val="00183F46"/>
    <w:rsid w:val="0018475F"/>
    <w:rsid w:val="00184866"/>
    <w:rsid w:val="00190A31"/>
    <w:rsid w:val="00190D7A"/>
    <w:rsid w:val="00194467"/>
    <w:rsid w:val="00197E05"/>
    <w:rsid w:val="001A1868"/>
    <w:rsid w:val="001A4DDF"/>
    <w:rsid w:val="001B006E"/>
    <w:rsid w:val="001B0CC1"/>
    <w:rsid w:val="001B136D"/>
    <w:rsid w:val="001B1E21"/>
    <w:rsid w:val="001B319E"/>
    <w:rsid w:val="001B3749"/>
    <w:rsid w:val="001B6195"/>
    <w:rsid w:val="001B65BB"/>
    <w:rsid w:val="001B7882"/>
    <w:rsid w:val="001C0DCB"/>
    <w:rsid w:val="001C35CB"/>
    <w:rsid w:val="001C3803"/>
    <w:rsid w:val="001C58EA"/>
    <w:rsid w:val="001C5A81"/>
    <w:rsid w:val="001D0A88"/>
    <w:rsid w:val="001D14B9"/>
    <w:rsid w:val="001D1A60"/>
    <w:rsid w:val="001D207F"/>
    <w:rsid w:val="001D2893"/>
    <w:rsid w:val="001D4063"/>
    <w:rsid w:val="001D7305"/>
    <w:rsid w:val="001E217E"/>
    <w:rsid w:val="001E45B3"/>
    <w:rsid w:val="001E466F"/>
    <w:rsid w:val="001E6C1B"/>
    <w:rsid w:val="001E72E6"/>
    <w:rsid w:val="001F0B28"/>
    <w:rsid w:val="001F18C4"/>
    <w:rsid w:val="001F413E"/>
    <w:rsid w:val="001F4C57"/>
    <w:rsid w:val="00210555"/>
    <w:rsid w:val="002122F8"/>
    <w:rsid w:val="002126D3"/>
    <w:rsid w:val="00215784"/>
    <w:rsid w:val="00216E05"/>
    <w:rsid w:val="00216E07"/>
    <w:rsid w:val="00217F67"/>
    <w:rsid w:val="00222E8F"/>
    <w:rsid w:val="00224343"/>
    <w:rsid w:val="00231632"/>
    <w:rsid w:val="002326D3"/>
    <w:rsid w:val="00232DA3"/>
    <w:rsid w:val="002330C4"/>
    <w:rsid w:val="00233A33"/>
    <w:rsid w:val="00234AA9"/>
    <w:rsid w:val="0023684F"/>
    <w:rsid w:val="002368FA"/>
    <w:rsid w:val="002413E7"/>
    <w:rsid w:val="00242EA8"/>
    <w:rsid w:val="002469BB"/>
    <w:rsid w:val="00247000"/>
    <w:rsid w:val="002509EA"/>
    <w:rsid w:val="00256C31"/>
    <w:rsid w:val="0026016B"/>
    <w:rsid w:val="00260B8B"/>
    <w:rsid w:val="00260E5D"/>
    <w:rsid w:val="002623EE"/>
    <w:rsid w:val="002648F0"/>
    <w:rsid w:val="00267DC5"/>
    <w:rsid w:val="00267E6D"/>
    <w:rsid w:val="00267E9B"/>
    <w:rsid w:val="002706E7"/>
    <w:rsid w:val="002710E2"/>
    <w:rsid w:val="00271236"/>
    <w:rsid w:val="002718D8"/>
    <w:rsid w:val="00272DE8"/>
    <w:rsid w:val="002758E1"/>
    <w:rsid w:val="00276547"/>
    <w:rsid w:val="00277ADF"/>
    <w:rsid w:val="00283F13"/>
    <w:rsid w:val="0028619A"/>
    <w:rsid w:val="00293029"/>
    <w:rsid w:val="002935FE"/>
    <w:rsid w:val="0029386B"/>
    <w:rsid w:val="00295F9E"/>
    <w:rsid w:val="00297A1D"/>
    <w:rsid w:val="002A1A09"/>
    <w:rsid w:val="002A4E85"/>
    <w:rsid w:val="002B148B"/>
    <w:rsid w:val="002B2408"/>
    <w:rsid w:val="002B50A7"/>
    <w:rsid w:val="002B6B9F"/>
    <w:rsid w:val="002C02CE"/>
    <w:rsid w:val="002C0E84"/>
    <w:rsid w:val="002C3766"/>
    <w:rsid w:val="002C4CD8"/>
    <w:rsid w:val="002C5310"/>
    <w:rsid w:val="002C7604"/>
    <w:rsid w:val="002D599C"/>
    <w:rsid w:val="002D5F0C"/>
    <w:rsid w:val="002E0A9F"/>
    <w:rsid w:val="002E15C3"/>
    <w:rsid w:val="002E393F"/>
    <w:rsid w:val="002E5169"/>
    <w:rsid w:val="002E6D70"/>
    <w:rsid w:val="002F2C61"/>
    <w:rsid w:val="002F3064"/>
    <w:rsid w:val="002F64DC"/>
    <w:rsid w:val="002F6B31"/>
    <w:rsid w:val="0030154F"/>
    <w:rsid w:val="00301993"/>
    <w:rsid w:val="0030211A"/>
    <w:rsid w:val="0030282D"/>
    <w:rsid w:val="003106DE"/>
    <w:rsid w:val="00316232"/>
    <w:rsid w:val="0031765F"/>
    <w:rsid w:val="00321304"/>
    <w:rsid w:val="00321E74"/>
    <w:rsid w:val="00322449"/>
    <w:rsid w:val="003262D4"/>
    <w:rsid w:val="003402D7"/>
    <w:rsid w:val="00340836"/>
    <w:rsid w:val="0034340C"/>
    <w:rsid w:val="00347A95"/>
    <w:rsid w:val="00353B85"/>
    <w:rsid w:val="00354939"/>
    <w:rsid w:val="00354FF7"/>
    <w:rsid w:val="00355898"/>
    <w:rsid w:val="0035681C"/>
    <w:rsid w:val="003609D1"/>
    <w:rsid w:val="00361128"/>
    <w:rsid w:val="003631BC"/>
    <w:rsid w:val="0036452B"/>
    <w:rsid w:val="00364C45"/>
    <w:rsid w:val="0036740B"/>
    <w:rsid w:val="00367656"/>
    <w:rsid w:val="00367CDC"/>
    <w:rsid w:val="00375E07"/>
    <w:rsid w:val="00376CC3"/>
    <w:rsid w:val="003800B1"/>
    <w:rsid w:val="003819E3"/>
    <w:rsid w:val="00383CE4"/>
    <w:rsid w:val="0038597A"/>
    <w:rsid w:val="0038758A"/>
    <w:rsid w:val="0039104D"/>
    <w:rsid w:val="00395B87"/>
    <w:rsid w:val="00395CF7"/>
    <w:rsid w:val="00396222"/>
    <w:rsid w:val="003969C9"/>
    <w:rsid w:val="003A0759"/>
    <w:rsid w:val="003A1F03"/>
    <w:rsid w:val="003A2398"/>
    <w:rsid w:val="003A37B2"/>
    <w:rsid w:val="003A3B98"/>
    <w:rsid w:val="003A4195"/>
    <w:rsid w:val="003A4F5A"/>
    <w:rsid w:val="003A544C"/>
    <w:rsid w:val="003A5D92"/>
    <w:rsid w:val="003A66D5"/>
    <w:rsid w:val="003A73D5"/>
    <w:rsid w:val="003A74D0"/>
    <w:rsid w:val="003B0989"/>
    <w:rsid w:val="003B30D6"/>
    <w:rsid w:val="003B4773"/>
    <w:rsid w:val="003B4F9C"/>
    <w:rsid w:val="003B6939"/>
    <w:rsid w:val="003B6D69"/>
    <w:rsid w:val="003C1786"/>
    <w:rsid w:val="003D0ACC"/>
    <w:rsid w:val="003D0D7E"/>
    <w:rsid w:val="003D14B4"/>
    <w:rsid w:val="003D2C3F"/>
    <w:rsid w:val="003D32C5"/>
    <w:rsid w:val="003D37D7"/>
    <w:rsid w:val="003D737F"/>
    <w:rsid w:val="003E1E6E"/>
    <w:rsid w:val="003E1EED"/>
    <w:rsid w:val="003E2362"/>
    <w:rsid w:val="003E39EB"/>
    <w:rsid w:val="003E4A64"/>
    <w:rsid w:val="003E4A8C"/>
    <w:rsid w:val="003E5A01"/>
    <w:rsid w:val="003E7843"/>
    <w:rsid w:val="003E7BE2"/>
    <w:rsid w:val="003F0E68"/>
    <w:rsid w:val="003F1A5A"/>
    <w:rsid w:val="003F1B6F"/>
    <w:rsid w:val="003F30EE"/>
    <w:rsid w:val="003F3FCA"/>
    <w:rsid w:val="003F5275"/>
    <w:rsid w:val="003F529B"/>
    <w:rsid w:val="003F5735"/>
    <w:rsid w:val="00400DDD"/>
    <w:rsid w:val="0040144B"/>
    <w:rsid w:val="004019AB"/>
    <w:rsid w:val="00401C30"/>
    <w:rsid w:val="00403267"/>
    <w:rsid w:val="00404839"/>
    <w:rsid w:val="00404AFC"/>
    <w:rsid w:val="0040593B"/>
    <w:rsid w:val="004078FE"/>
    <w:rsid w:val="004105A6"/>
    <w:rsid w:val="00410BFC"/>
    <w:rsid w:val="00412F19"/>
    <w:rsid w:val="00414A77"/>
    <w:rsid w:val="0041589C"/>
    <w:rsid w:val="00415A35"/>
    <w:rsid w:val="004169A6"/>
    <w:rsid w:val="004222B3"/>
    <w:rsid w:val="00422C63"/>
    <w:rsid w:val="004239C9"/>
    <w:rsid w:val="00424384"/>
    <w:rsid w:val="00424DD4"/>
    <w:rsid w:val="0042761A"/>
    <w:rsid w:val="00427F7C"/>
    <w:rsid w:val="00430727"/>
    <w:rsid w:val="004308D5"/>
    <w:rsid w:val="004314AF"/>
    <w:rsid w:val="004342B9"/>
    <w:rsid w:val="00435623"/>
    <w:rsid w:val="00436329"/>
    <w:rsid w:val="00437BDC"/>
    <w:rsid w:val="00440B2F"/>
    <w:rsid w:val="004417C6"/>
    <w:rsid w:val="00441B96"/>
    <w:rsid w:val="00445334"/>
    <w:rsid w:val="00445E9E"/>
    <w:rsid w:val="00446574"/>
    <w:rsid w:val="00451E6A"/>
    <w:rsid w:val="00452240"/>
    <w:rsid w:val="00452C5F"/>
    <w:rsid w:val="0045311D"/>
    <w:rsid w:val="004540F4"/>
    <w:rsid w:val="004569F0"/>
    <w:rsid w:val="00457CEC"/>
    <w:rsid w:val="00457EA7"/>
    <w:rsid w:val="00461592"/>
    <w:rsid w:val="00461D09"/>
    <w:rsid w:val="00466DF3"/>
    <w:rsid w:val="00466E67"/>
    <w:rsid w:val="00473EC3"/>
    <w:rsid w:val="00475EAB"/>
    <w:rsid w:val="00476CD1"/>
    <w:rsid w:val="00476D65"/>
    <w:rsid w:val="00481348"/>
    <w:rsid w:val="00481CB2"/>
    <w:rsid w:val="00482170"/>
    <w:rsid w:val="0048386D"/>
    <w:rsid w:val="00484F29"/>
    <w:rsid w:val="004867FB"/>
    <w:rsid w:val="004879C4"/>
    <w:rsid w:val="00487AA5"/>
    <w:rsid w:val="00490619"/>
    <w:rsid w:val="0049116A"/>
    <w:rsid w:val="0049304A"/>
    <w:rsid w:val="0049763A"/>
    <w:rsid w:val="004A09A7"/>
    <w:rsid w:val="004A458D"/>
    <w:rsid w:val="004A6288"/>
    <w:rsid w:val="004A6924"/>
    <w:rsid w:val="004A7E08"/>
    <w:rsid w:val="004B0B37"/>
    <w:rsid w:val="004B19AD"/>
    <w:rsid w:val="004B583E"/>
    <w:rsid w:val="004B6B0C"/>
    <w:rsid w:val="004B6FCD"/>
    <w:rsid w:val="004B78EA"/>
    <w:rsid w:val="004B7F7F"/>
    <w:rsid w:val="004C0135"/>
    <w:rsid w:val="004C2E8F"/>
    <w:rsid w:val="004C30ED"/>
    <w:rsid w:val="004C476F"/>
    <w:rsid w:val="004D154E"/>
    <w:rsid w:val="004D27C0"/>
    <w:rsid w:val="004D2CFE"/>
    <w:rsid w:val="004D375E"/>
    <w:rsid w:val="004D6620"/>
    <w:rsid w:val="004D6B27"/>
    <w:rsid w:val="004E0BA9"/>
    <w:rsid w:val="004E2C39"/>
    <w:rsid w:val="004E4AA4"/>
    <w:rsid w:val="004F0410"/>
    <w:rsid w:val="004F26C0"/>
    <w:rsid w:val="004F3392"/>
    <w:rsid w:val="004F387C"/>
    <w:rsid w:val="004F3A25"/>
    <w:rsid w:val="004F64F2"/>
    <w:rsid w:val="004F6D21"/>
    <w:rsid w:val="00500E37"/>
    <w:rsid w:val="00502DED"/>
    <w:rsid w:val="00504D9B"/>
    <w:rsid w:val="00512716"/>
    <w:rsid w:val="00512D95"/>
    <w:rsid w:val="00514767"/>
    <w:rsid w:val="00516EF7"/>
    <w:rsid w:val="00520629"/>
    <w:rsid w:val="005208E7"/>
    <w:rsid w:val="0052260F"/>
    <w:rsid w:val="005252C4"/>
    <w:rsid w:val="00525389"/>
    <w:rsid w:val="00525D6A"/>
    <w:rsid w:val="00530278"/>
    <w:rsid w:val="00530394"/>
    <w:rsid w:val="005321D4"/>
    <w:rsid w:val="00532AFA"/>
    <w:rsid w:val="005331EC"/>
    <w:rsid w:val="00534600"/>
    <w:rsid w:val="00535FC4"/>
    <w:rsid w:val="005429BF"/>
    <w:rsid w:val="0054311C"/>
    <w:rsid w:val="00551A51"/>
    <w:rsid w:val="00552E4A"/>
    <w:rsid w:val="005539D5"/>
    <w:rsid w:val="00553F56"/>
    <w:rsid w:val="00554FC3"/>
    <w:rsid w:val="005654B8"/>
    <w:rsid w:val="00566622"/>
    <w:rsid w:val="00566A07"/>
    <w:rsid w:val="005670FA"/>
    <w:rsid w:val="00572EA9"/>
    <w:rsid w:val="00575A7B"/>
    <w:rsid w:val="00575C71"/>
    <w:rsid w:val="005772F0"/>
    <w:rsid w:val="00580D81"/>
    <w:rsid w:val="005812C3"/>
    <w:rsid w:val="00582669"/>
    <w:rsid w:val="00583EB5"/>
    <w:rsid w:val="005842FD"/>
    <w:rsid w:val="0058535C"/>
    <w:rsid w:val="00586883"/>
    <w:rsid w:val="00587D56"/>
    <w:rsid w:val="0059076A"/>
    <w:rsid w:val="005909DB"/>
    <w:rsid w:val="00593CA8"/>
    <w:rsid w:val="00595EE3"/>
    <w:rsid w:val="00596C3B"/>
    <w:rsid w:val="005A0054"/>
    <w:rsid w:val="005A1E4C"/>
    <w:rsid w:val="005A3337"/>
    <w:rsid w:val="005A48C5"/>
    <w:rsid w:val="005A50F2"/>
    <w:rsid w:val="005A69EF"/>
    <w:rsid w:val="005A74F8"/>
    <w:rsid w:val="005A7CC0"/>
    <w:rsid w:val="005B29BA"/>
    <w:rsid w:val="005B2C74"/>
    <w:rsid w:val="005B5B30"/>
    <w:rsid w:val="005B7C51"/>
    <w:rsid w:val="005C0427"/>
    <w:rsid w:val="005C482A"/>
    <w:rsid w:val="005C62F5"/>
    <w:rsid w:val="005C6E75"/>
    <w:rsid w:val="005D16D3"/>
    <w:rsid w:val="005D2267"/>
    <w:rsid w:val="005D5D0C"/>
    <w:rsid w:val="005D6457"/>
    <w:rsid w:val="005D706C"/>
    <w:rsid w:val="005D7959"/>
    <w:rsid w:val="005D7CAE"/>
    <w:rsid w:val="005E0715"/>
    <w:rsid w:val="005E1842"/>
    <w:rsid w:val="005E5275"/>
    <w:rsid w:val="005E5E0C"/>
    <w:rsid w:val="005F1E7D"/>
    <w:rsid w:val="005F37E0"/>
    <w:rsid w:val="005F4EC5"/>
    <w:rsid w:val="005F512B"/>
    <w:rsid w:val="005F55FF"/>
    <w:rsid w:val="005F5A4F"/>
    <w:rsid w:val="005F6DA2"/>
    <w:rsid w:val="005F70F3"/>
    <w:rsid w:val="00600A70"/>
    <w:rsid w:val="00601F61"/>
    <w:rsid w:val="006023C0"/>
    <w:rsid w:val="0060286B"/>
    <w:rsid w:val="006029C0"/>
    <w:rsid w:val="006034F4"/>
    <w:rsid w:val="0060630B"/>
    <w:rsid w:val="00606E8B"/>
    <w:rsid w:val="00612CC1"/>
    <w:rsid w:val="00613D5D"/>
    <w:rsid w:val="0061621E"/>
    <w:rsid w:val="00616368"/>
    <w:rsid w:val="00625B31"/>
    <w:rsid w:val="0063072D"/>
    <w:rsid w:val="00634511"/>
    <w:rsid w:val="006347D8"/>
    <w:rsid w:val="0064061E"/>
    <w:rsid w:val="0064105E"/>
    <w:rsid w:val="00642C08"/>
    <w:rsid w:val="00644E22"/>
    <w:rsid w:val="00645CEE"/>
    <w:rsid w:val="00651BCC"/>
    <w:rsid w:val="00651E08"/>
    <w:rsid w:val="00653CA4"/>
    <w:rsid w:val="00657B02"/>
    <w:rsid w:val="006610C3"/>
    <w:rsid w:val="00661B43"/>
    <w:rsid w:val="006627C2"/>
    <w:rsid w:val="006633D7"/>
    <w:rsid w:val="006651D0"/>
    <w:rsid w:val="00665688"/>
    <w:rsid w:val="00666F48"/>
    <w:rsid w:val="006676B7"/>
    <w:rsid w:val="00671428"/>
    <w:rsid w:val="0067142D"/>
    <w:rsid w:val="006723B4"/>
    <w:rsid w:val="006760DB"/>
    <w:rsid w:val="006776D6"/>
    <w:rsid w:val="0067799C"/>
    <w:rsid w:val="006811AD"/>
    <w:rsid w:val="00683579"/>
    <w:rsid w:val="00683F7A"/>
    <w:rsid w:val="00685186"/>
    <w:rsid w:val="00685D6F"/>
    <w:rsid w:val="00690A6B"/>
    <w:rsid w:val="00692BAA"/>
    <w:rsid w:val="006957CA"/>
    <w:rsid w:val="00696E07"/>
    <w:rsid w:val="006A008A"/>
    <w:rsid w:val="006B259A"/>
    <w:rsid w:val="006B4BD7"/>
    <w:rsid w:val="006B7282"/>
    <w:rsid w:val="006B7708"/>
    <w:rsid w:val="006C161A"/>
    <w:rsid w:val="006C3ED7"/>
    <w:rsid w:val="006C4BE4"/>
    <w:rsid w:val="006C7A4F"/>
    <w:rsid w:val="006D1C05"/>
    <w:rsid w:val="006D2B2B"/>
    <w:rsid w:val="006E2DB8"/>
    <w:rsid w:val="006E6872"/>
    <w:rsid w:val="006E704A"/>
    <w:rsid w:val="006E7A13"/>
    <w:rsid w:val="006F0E3A"/>
    <w:rsid w:val="006F550E"/>
    <w:rsid w:val="006F6DB0"/>
    <w:rsid w:val="007008C9"/>
    <w:rsid w:val="00700E1A"/>
    <w:rsid w:val="007052FA"/>
    <w:rsid w:val="00707C1F"/>
    <w:rsid w:val="00707C9B"/>
    <w:rsid w:val="00710853"/>
    <w:rsid w:val="00711363"/>
    <w:rsid w:val="00712EA4"/>
    <w:rsid w:val="00713560"/>
    <w:rsid w:val="007139A9"/>
    <w:rsid w:val="007141F3"/>
    <w:rsid w:val="00715339"/>
    <w:rsid w:val="007207E7"/>
    <w:rsid w:val="0072304E"/>
    <w:rsid w:val="00723154"/>
    <w:rsid w:val="007273DB"/>
    <w:rsid w:val="00727BB7"/>
    <w:rsid w:val="00730254"/>
    <w:rsid w:val="00730554"/>
    <w:rsid w:val="00730E89"/>
    <w:rsid w:val="00732D19"/>
    <w:rsid w:val="00733DFA"/>
    <w:rsid w:val="00737880"/>
    <w:rsid w:val="0074207F"/>
    <w:rsid w:val="00742345"/>
    <w:rsid w:val="00744E5F"/>
    <w:rsid w:val="007460F0"/>
    <w:rsid w:val="00751D89"/>
    <w:rsid w:val="00752C47"/>
    <w:rsid w:val="00757548"/>
    <w:rsid w:val="0076037B"/>
    <w:rsid w:val="0076101B"/>
    <w:rsid w:val="00761E60"/>
    <w:rsid w:val="0076711C"/>
    <w:rsid w:val="00771557"/>
    <w:rsid w:val="007722F0"/>
    <w:rsid w:val="00772684"/>
    <w:rsid w:val="00772D07"/>
    <w:rsid w:val="0077418E"/>
    <w:rsid w:val="00774D25"/>
    <w:rsid w:val="007755BC"/>
    <w:rsid w:val="007769A4"/>
    <w:rsid w:val="007775A7"/>
    <w:rsid w:val="007819F1"/>
    <w:rsid w:val="00781CA3"/>
    <w:rsid w:val="00783E76"/>
    <w:rsid w:val="00786704"/>
    <w:rsid w:val="00786F2E"/>
    <w:rsid w:val="0078767E"/>
    <w:rsid w:val="00790058"/>
    <w:rsid w:val="007905C3"/>
    <w:rsid w:val="00792F03"/>
    <w:rsid w:val="00794442"/>
    <w:rsid w:val="007945E0"/>
    <w:rsid w:val="007948DB"/>
    <w:rsid w:val="007A238D"/>
    <w:rsid w:val="007A2547"/>
    <w:rsid w:val="007A2CA1"/>
    <w:rsid w:val="007A5BEE"/>
    <w:rsid w:val="007A6A4A"/>
    <w:rsid w:val="007B0230"/>
    <w:rsid w:val="007B151C"/>
    <w:rsid w:val="007B2128"/>
    <w:rsid w:val="007B242C"/>
    <w:rsid w:val="007C018C"/>
    <w:rsid w:val="007C3502"/>
    <w:rsid w:val="007C35EA"/>
    <w:rsid w:val="007D2D12"/>
    <w:rsid w:val="007D3255"/>
    <w:rsid w:val="007D3738"/>
    <w:rsid w:val="007D792D"/>
    <w:rsid w:val="007E0C4E"/>
    <w:rsid w:val="007F170A"/>
    <w:rsid w:val="007F6A1F"/>
    <w:rsid w:val="008000A1"/>
    <w:rsid w:val="00803A2E"/>
    <w:rsid w:val="00807310"/>
    <w:rsid w:val="008114E7"/>
    <w:rsid w:val="0081245F"/>
    <w:rsid w:val="00813D55"/>
    <w:rsid w:val="008158EA"/>
    <w:rsid w:val="00815BBA"/>
    <w:rsid w:val="008166D3"/>
    <w:rsid w:val="00820B32"/>
    <w:rsid w:val="008223AE"/>
    <w:rsid w:val="0082390E"/>
    <w:rsid w:val="00823978"/>
    <w:rsid w:val="008245FB"/>
    <w:rsid w:val="008246DF"/>
    <w:rsid w:val="00826E0F"/>
    <w:rsid w:val="008350E3"/>
    <w:rsid w:val="008353BD"/>
    <w:rsid w:val="00835B3C"/>
    <w:rsid w:val="0084155B"/>
    <w:rsid w:val="008433D5"/>
    <w:rsid w:val="00846500"/>
    <w:rsid w:val="00846A69"/>
    <w:rsid w:val="00847062"/>
    <w:rsid w:val="0084792E"/>
    <w:rsid w:val="008536B8"/>
    <w:rsid w:val="00855CFF"/>
    <w:rsid w:val="00856E03"/>
    <w:rsid w:val="00857167"/>
    <w:rsid w:val="00860B13"/>
    <w:rsid w:val="008620F6"/>
    <w:rsid w:val="008639A3"/>
    <w:rsid w:val="00865267"/>
    <w:rsid w:val="00867147"/>
    <w:rsid w:val="00867B15"/>
    <w:rsid w:val="008751D4"/>
    <w:rsid w:val="0087685E"/>
    <w:rsid w:val="008779D8"/>
    <w:rsid w:val="00887F9D"/>
    <w:rsid w:val="00890297"/>
    <w:rsid w:val="00890594"/>
    <w:rsid w:val="00891777"/>
    <w:rsid w:val="00891B9A"/>
    <w:rsid w:val="00896E9F"/>
    <w:rsid w:val="00897460"/>
    <w:rsid w:val="008A1439"/>
    <w:rsid w:val="008B1244"/>
    <w:rsid w:val="008B38FF"/>
    <w:rsid w:val="008B4896"/>
    <w:rsid w:val="008C0A34"/>
    <w:rsid w:val="008C2CCF"/>
    <w:rsid w:val="008C38FE"/>
    <w:rsid w:val="008C5461"/>
    <w:rsid w:val="008C56E0"/>
    <w:rsid w:val="008C6097"/>
    <w:rsid w:val="008C6ECD"/>
    <w:rsid w:val="008D2734"/>
    <w:rsid w:val="008D48A1"/>
    <w:rsid w:val="008D63AA"/>
    <w:rsid w:val="008D6419"/>
    <w:rsid w:val="008E0BA4"/>
    <w:rsid w:val="008E2917"/>
    <w:rsid w:val="008E6941"/>
    <w:rsid w:val="008E73D8"/>
    <w:rsid w:val="008F2B0A"/>
    <w:rsid w:val="008F3AF2"/>
    <w:rsid w:val="008F3BB9"/>
    <w:rsid w:val="008F558F"/>
    <w:rsid w:val="008F5E21"/>
    <w:rsid w:val="0090463D"/>
    <w:rsid w:val="0090525F"/>
    <w:rsid w:val="0090585D"/>
    <w:rsid w:val="00907C9E"/>
    <w:rsid w:val="00910A3A"/>
    <w:rsid w:val="009130B1"/>
    <w:rsid w:val="00914FE1"/>
    <w:rsid w:val="00915582"/>
    <w:rsid w:val="009169ED"/>
    <w:rsid w:val="00917F24"/>
    <w:rsid w:val="009214EC"/>
    <w:rsid w:val="009242B6"/>
    <w:rsid w:val="00930CFB"/>
    <w:rsid w:val="00932768"/>
    <w:rsid w:val="009329C4"/>
    <w:rsid w:val="00943D53"/>
    <w:rsid w:val="0095046C"/>
    <w:rsid w:val="009509EF"/>
    <w:rsid w:val="00950E85"/>
    <w:rsid w:val="0095134C"/>
    <w:rsid w:val="00951D3D"/>
    <w:rsid w:val="00955002"/>
    <w:rsid w:val="00955FE1"/>
    <w:rsid w:val="00956A7A"/>
    <w:rsid w:val="00960D02"/>
    <w:rsid w:val="00966CC0"/>
    <w:rsid w:val="00967FF4"/>
    <w:rsid w:val="00976782"/>
    <w:rsid w:val="0097721A"/>
    <w:rsid w:val="00977F22"/>
    <w:rsid w:val="0098136F"/>
    <w:rsid w:val="00981EA5"/>
    <w:rsid w:val="00984DD5"/>
    <w:rsid w:val="00984F31"/>
    <w:rsid w:val="00985E73"/>
    <w:rsid w:val="00987139"/>
    <w:rsid w:val="00987696"/>
    <w:rsid w:val="00990015"/>
    <w:rsid w:val="0099016B"/>
    <w:rsid w:val="00991FBB"/>
    <w:rsid w:val="00992290"/>
    <w:rsid w:val="009936F7"/>
    <w:rsid w:val="00993CA4"/>
    <w:rsid w:val="0099402C"/>
    <w:rsid w:val="0099572A"/>
    <w:rsid w:val="009964F9"/>
    <w:rsid w:val="009971C7"/>
    <w:rsid w:val="009A0C1F"/>
    <w:rsid w:val="009A4294"/>
    <w:rsid w:val="009A42FC"/>
    <w:rsid w:val="009A549C"/>
    <w:rsid w:val="009A5E65"/>
    <w:rsid w:val="009A7CC9"/>
    <w:rsid w:val="009B1695"/>
    <w:rsid w:val="009B1885"/>
    <w:rsid w:val="009B29EA"/>
    <w:rsid w:val="009B2B5A"/>
    <w:rsid w:val="009B4ADB"/>
    <w:rsid w:val="009B69C2"/>
    <w:rsid w:val="009B6DAC"/>
    <w:rsid w:val="009B71EA"/>
    <w:rsid w:val="009C15E3"/>
    <w:rsid w:val="009C3419"/>
    <w:rsid w:val="009C3997"/>
    <w:rsid w:val="009C5A33"/>
    <w:rsid w:val="009C7F07"/>
    <w:rsid w:val="009D0754"/>
    <w:rsid w:val="009D0C73"/>
    <w:rsid w:val="009D1ADE"/>
    <w:rsid w:val="009D3F72"/>
    <w:rsid w:val="009D4065"/>
    <w:rsid w:val="009D55A5"/>
    <w:rsid w:val="009E08F3"/>
    <w:rsid w:val="009E4267"/>
    <w:rsid w:val="009E5AA7"/>
    <w:rsid w:val="009F1A2B"/>
    <w:rsid w:val="009F4130"/>
    <w:rsid w:val="00A004CA"/>
    <w:rsid w:val="00A00CAF"/>
    <w:rsid w:val="00A0127C"/>
    <w:rsid w:val="00A01D42"/>
    <w:rsid w:val="00A02B86"/>
    <w:rsid w:val="00A0696D"/>
    <w:rsid w:val="00A07701"/>
    <w:rsid w:val="00A103E3"/>
    <w:rsid w:val="00A12C02"/>
    <w:rsid w:val="00A13720"/>
    <w:rsid w:val="00A15FA8"/>
    <w:rsid w:val="00A163A0"/>
    <w:rsid w:val="00A228A1"/>
    <w:rsid w:val="00A247E5"/>
    <w:rsid w:val="00A27493"/>
    <w:rsid w:val="00A31676"/>
    <w:rsid w:val="00A322E1"/>
    <w:rsid w:val="00A328F1"/>
    <w:rsid w:val="00A32918"/>
    <w:rsid w:val="00A336F1"/>
    <w:rsid w:val="00A33833"/>
    <w:rsid w:val="00A41055"/>
    <w:rsid w:val="00A428E0"/>
    <w:rsid w:val="00A430DA"/>
    <w:rsid w:val="00A44DAB"/>
    <w:rsid w:val="00A540A6"/>
    <w:rsid w:val="00A55503"/>
    <w:rsid w:val="00A55801"/>
    <w:rsid w:val="00A55F7A"/>
    <w:rsid w:val="00A57C78"/>
    <w:rsid w:val="00A57E67"/>
    <w:rsid w:val="00A61A6C"/>
    <w:rsid w:val="00A65806"/>
    <w:rsid w:val="00A70189"/>
    <w:rsid w:val="00A711E6"/>
    <w:rsid w:val="00A72655"/>
    <w:rsid w:val="00A766FD"/>
    <w:rsid w:val="00A76978"/>
    <w:rsid w:val="00A81510"/>
    <w:rsid w:val="00A821A9"/>
    <w:rsid w:val="00A84EE9"/>
    <w:rsid w:val="00A90063"/>
    <w:rsid w:val="00A91A8A"/>
    <w:rsid w:val="00A91AC2"/>
    <w:rsid w:val="00A9241D"/>
    <w:rsid w:val="00A92530"/>
    <w:rsid w:val="00A94172"/>
    <w:rsid w:val="00A960B1"/>
    <w:rsid w:val="00A97FE3"/>
    <w:rsid w:val="00AA475E"/>
    <w:rsid w:val="00AA5A4D"/>
    <w:rsid w:val="00AA5CAE"/>
    <w:rsid w:val="00AA65DB"/>
    <w:rsid w:val="00AA6FE2"/>
    <w:rsid w:val="00AB02DA"/>
    <w:rsid w:val="00AB1FF9"/>
    <w:rsid w:val="00AB35FD"/>
    <w:rsid w:val="00AB3836"/>
    <w:rsid w:val="00AB3DB2"/>
    <w:rsid w:val="00AC1D77"/>
    <w:rsid w:val="00AC2884"/>
    <w:rsid w:val="00AC776D"/>
    <w:rsid w:val="00AD4274"/>
    <w:rsid w:val="00AD65D6"/>
    <w:rsid w:val="00AD67A0"/>
    <w:rsid w:val="00AE0994"/>
    <w:rsid w:val="00AE37D3"/>
    <w:rsid w:val="00AE5240"/>
    <w:rsid w:val="00AE549D"/>
    <w:rsid w:val="00AE5A19"/>
    <w:rsid w:val="00AE6573"/>
    <w:rsid w:val="00AE7464"/>
    <w:rsid w:val="00AF3878"/>
    <w:rsid w:val="00AF423C"/>
    <w:rsid w:val="00AF59A7"/>
    <w:rsid w:val="00AF7558"/>
    <w:rsid w:val="00B02F8E"/>
    <w:rsid w:val="00B06063"/>
    <w:rsid w:val="00B1079C"/>
    <w:rsid w:val="00B10EE3"/>
    <w:rsid w:val="00B12179"/>
    <w:rsid w:val="00B13126"/>
    <w:rsid w:val="00B13326"/>
    <w:rsid w:val="00B15791"/>
    <w:rsid w:val="00B15F47"/>
    <w:rsid w:val="00B16C64"/>
    <w:rsid w:val="00B22BB2"/>
    <w:rsid w:val="00B2324B"/>
    <w:rsid w:val="00B25008"/>
    <w:rsid w:val="00B269E2"/>
    <w:rsid w:val="00B272DB"/>
    <w:rsid w:val="00B33525"/>
    <w:rsid w:val="00B37D41"/>
    <w:rsid w:val="00B41B78"/>
    <w:rsid w:val="00B429AA"/>
    <w:rsid w:val="00B4640C"/>
    <w:rsid w:val="00B46736"/>
    <w:rsid w:val="00B50F71"/>
    <w:rsid w:val="00B52E20"/>
    <w:rsid w:val="00B53475"/>
    <w:rsid w:val="00B5480C"/>
    <w:rsid w:val="00B54903"/>
    <w:rsid w:val="00B54B37"/>
    <w:rsid w:val="00B56703"/>
    <w:rsid w:val="00B56F1C"/>
    <w:rsid w:val="00B611C8"/>
    <w:rsid w:val="00B618C8"/>
    <w:rsid w:val="00B63227"/>
    <w:rsid w:val="00B63C7A"/>
    <w:rsid w:val="00B65046"/>
    <w:rsid w:val="00B66C1E"/>
    <w:rsid w:val="00B678F0"/>
    <w:rsid w:val="00B67CBB"/>
    <w:rsid w:val="00B67F19"/>
    <w:rsid w:val="00B714FD"/>
    <w:rsid w:val="00B73C54"/>
    <w:rsid w:val="00B742F5"/>
    <w:rsid w:val="00B74694"/>
    <w:rsid w:val="00B7741C"/>
    <w:rsid w:val="00B777A5"/>
    <w:rsid w:val="00B77EAF"/>
    <w:rsid w:val="00B8311B"/>
    <w:rsid w:val="00B84B77"/>
    <w:rsid w:val="00B87C6B"/>
    <w:rsid w:val="00B91C73"/>
    <w:rsid w:val="00B9646B"/>
    <w:rsid w:val="00B97A76"/>
    <w:rsid w:val="00BA3550"/>
    <w:rsid w:val="00BA4BAD"/>
    <w:rsid w:val="00BA4C67"/>
    <w:rsid w:val="00BA5595"/>
    <w:rsid w:val="00BA6A91"/>
    <w:rsid w:val="00BA6D04"/>
    <w:rsid w:val="00BB6FEA"/>
    <w:rsid w:val="00BC12BE"/>
    <w:rsid w:val="00BC2255"/>
    <w:rsid w:val="00BC3376"/>
    <w:rsid w:val="00BC55B4"/>
    <w:rsid w:val="00BC5848"/>
    <w:rsid w:val="00BD0180"/>
    <w:rsid w:val="00BD621D"/>
    <w:rsid w:val="00BE0D2A"/>
    <w:rsid w:val="00BE21DB"/>
    <w:rsid w:val="00BE4574"/>
    <w:rsid w:val="00BE5024"/>
    <w:rsid w:val="00BE5FDB"/>
    <w:rsid w:val="00BE635E"/>
    <w:rsid w:val="00BE6A54"/>
    <w:rsid w:val="00BE7BA7"/>
    <w:rsid w:val="00BF081C"/>
    <w:rsid w:val="00BF1523"/>
    <w:rsid w:val="00BF21C0"/>
    <w:rsid w:val="00C01738"/>
    <w:rsid w:val="00C018C7"/>
    <w:rsid w:val="00C02F29"/>
    <w:rsid w:val="00C030C6"/>
    <w:rsid w:val="00C046DD"/>
    <w:rsid w:val="00C055FD"/>
    <w:rsid w:val="00C1349A"/>
    <w:rsid w:val="00C13A33"/>
    <w:rsid w:val="00C13BA3"/>
    <w:rsid w:val="00C13CC7"/>
    <w:rsid w:val="00C14BB4"/>
    <w:rsid w:val="00C1661B"/>
    <w:rsid w:val="00C16943"/>
    <w:rsid w:val="00C17441"/>
    <w:rsid w:val="00C2237C"/>
    <w:rsid w:val="00C223CD"/>
    <w:rsid w:val="00C230ED"/>
    <w:rsid w:val="00C33487"/>
    <w:rsid w:val="00C358F7"/>
    <w:rsid w:val="00C37374"/>
    <w:rsid w:val="00C40780"/>
    <w:rsid w:val="00C442C0"/>
    <w:rsid w:val="00C46CE3"/>
    <w:rsid w:val="00C47684"/>
    <w:rsid w:val="00C51FA5"/>
    <w:rsid w:val="00C54940"/>
    <w:rsid w:val="00C54971"/>
    <w:rsid w:val="00C54DCE"/>
    <w:rsid w:val="00C614B7"/>
    <w:rsid w:val="00C62891"/>
    <w:rsid w:val="00C65397"/>
    <w:rsid w:val="00C656AE"/>
    <w:rsid w:val="00C70669"/>
    <w:rsid w:val="00C71CE1"/>
    <w:rsid w:val="00C75140"/>
    <w:rsid w:val="00C7747C"/>
    <w:rsid w:val="00C81594"/>
    <w:rsid w:val="00C81C41"/>
    <w:rsid w:val="00C81CAB"/>
    <w:rsid w:val="00C834F3"/>
    <w:rsid w:val="00C83E66"/>
    <w:rsid w:val="00C908C9"/>
    <w:rsid w:val="00C91067"/>
    <w:rsid w:val="00C939B8"/>
    <w:rsid w:val="00C9544D"/>
    <w:rsid w:val="00C960F5"/>
    <w:rsid w:val="00C97BCA"/>
    <w:rsid w:val="00CA1615"/>
    <w:rsid w:val="00CA172F"/>
    <w:rsid w:val="00CA53FA"/>
    <w:rsid w:val="00CA541C"/>
    <w:rsid w:val="00CA5959"/>
    <w:rsid w:val="00CB0AD6"/>
    <w:rsid w:val="00CB15AD"/>
    <w:rsid w:val="00CB19A2"/>
    <w:rsid w:val="00CB2CF4"/>
    <w:rsid w:val="00CB3A3F"/>
    <w:rsid w:val="00CB5DC6"/>
    <w:rsid w:val="00CB78C2"/>
    <w:rsid w:val="00CC2FFA"/>
    <w:rsid w:val="00CC51CF"/>
    <w:rsid w:val="00CC5359"/>
    <w:rsid w:val="00CC5C2D"/>
    <w:rsid w:val="00CC7ABC"/>
    <w:rsid w:val="00CC7EEB"/>
    <w:rsid w:val="00CD013D"/>
    <w:rsid w:val="00CD093D"/>
    <w:rsid w:val="00CD25A1"/>
    <w:rsid w:val="00CD321F"/>
    <w:rsid w:val="00CD3D55"/>
    <w:rsid w:val="00CD6A7D"/>
    <w:rsid w:val="00CD7968"/>
    <w:rsid w:val="00CE0546"/>
    <w:rsid w:val="00CE0EB1"/>
    <w:rsid w:val="00CF2523"/>
    <w:rsid w:val="00CF2A23"/>
    <w:rsid w:val="00CF499B"/>
    <w:rsid w:val="00CF5F35"/>
    <w:rsid w:val="00D01A8C"/>
    <w:rsid w:val="00D032E0"/>
    <w:rsid w:val="00D0652A"/>
    <w:rsid w:val="00D10723"/>
    <w:rsid w:val="00D15D5C"/>
    <w:rsid w:val="00D16CBC"/>
    <w:rsid w:val="00D16D01"/>
    <w:rsid w:val="00D17509"/>
    <w:rsid w:val="00D17DDF"/>
    <w:rsid w:val="00D206E6"/>
    <w:rsid w:val="00D233FC"/>
    <w:rsid w:val="00D31E21"/>
    <w:rsid w:val="00D32537"/>
    <w:rsid w:val="00D3310D"/>
    <w:rsid w:val="00D331B7"/>
    <w:rsid w:val="00D3379A"/>
    <w:rsid w:val="00D36827"/>
    <w:rsid w:val="00D37007"/>
    <w:rsid w:val="00D40578"/>
    <w:rsid w:val="00D4064A"/>
    <w:rsid w:val="00D420D4"/>
    <w:rsid w:val="00D43DF1"/>
    <w:rsid w:val="00D45A21"/>
    <w:rsid w:val="00D51608"/>
    <w:rsid w:val="00D5338B"/>
    <w:rsid w:val="00D533D4"/>
    <w:rsid w:val="00D55CD4"/>
    <w:rsid w:val="00D60F80"/>
    <w:rsid w:val="00D61349"/>
    <w:rsid w:val="00D61890"/>
    <w:rsid w:val="00D62783"/>
    <w:rsid w:val="00D63454"/>
    <w:rsid w:val="00D63898"/>
    <w:rsid w:val="00D6488C"/>
    <w:rsid w:val="00D67592"/>
    <w:rsid w:val="00D67A7D"/>
    <w:rsid w:val="00D70A3A"/>
    <w:rsid w:val="00D70AA2"/>
    <w:rsid w:val="00D7145C"/>
    <w:rsid w:val="00D717F3"/>
    <w:rsid w:val="00D75033"/>
    <w:rsid w:val="00D75329"/>
    <w:rsid w:val="00D77844"/>
    <w:rsid w:val="00D77964"/>
    <w:rsid w:val="00D81BAA"/>
    <w:rsid w:val="00D825DC"/>
    <w:rsid w:val="00D831D7"/>
    <w:rsid w:val="00D84117"/>
    <w:rsid w:val="00D8427B"/>
    <w:rsid w:val="00D848DE"/>
    <w:rsid w:val="00D870C3"/>
    <w:rsid w:val="00D90A71"/>
    <w:rsid w:val="00D92D2D"/>
    <w:rsid w:val="00D94A45"/>
    <w:rsid w:val="00D95358"/>
    <w:rsid w:val="00D9589C"/>
    <w:rsid w:val="00D96FA2"/>
    <w:rsid w:val="00DA06F9"/>
    <w:rsid w:val="00DA401F"/>
    <w:rsid w:val="00DA6C41"/>
    <w:rsid w:val="00DB06AE"/>
    <w:rsid w:val="00DB28BC"/>
    <w:rsid w:val="00DB3878"/>
    <w:rsid w:val="00DB6391"/>
    <w:rsid w:val="00DB6624"/>
    <w:rsid w:val="00DB6955"/>
    <w:rsid w:val="00DB6DCD"/>
    <w:rsid w:val="00DB72DA"/>
    <w:rsid w:val="00DB7661"/>
    <w:rsid w:val="00DB772F"/>
    <w:rsid w:val="00DC093F"/>
    <w:rsid w:val="00DC0BE1"/>
    <w:rsid w:val="00DC1ABB"/>
    <w:rsid w:val="00DC1D83"/>
    <w:rsid w:val="00DC3ADA"/>
    <w:rsid w:val="00DC4418"/>
    <w:rsid w:val="00DD1625"/>
    <w:rsid w:val="00DD5E36"/>
    <w:rsid w:val="00DD6321"/>
    <w:rsid w:val="00DD70FF"/>
    <w:rsid w:val="00DE095E"/>
    <w:rsid w:val="00DE1411"/>
    <w:rsid w:val="00DE2B59"/>
    <w:rsid w:val="00DE406D"/>
    <w:rsid w:val="00DF1750"/>
    <w:rsid w:val="00DF721F"/>
    <w:rsid w:val="00DF73BC"/>
    <w:rsid w:val="00DF7685"/>
    <w:rsid w:val="00DF7F37"/>
    <w:rsid w:val="00E0097F"/>
    <w:rsid w:val="00E00D61"/>
    <w:rsid w:val="00E011AA"/>
    <w:rsid w:val="00E014B4"/>
    <w:rsid w:val="00E015CD"/>
    <w:rsid w:val="00E02D9A"/>
    <w:rsid w:val="00E05E85"/>
    <w:rsid w:val="00E05FA1"/>
    <w:rsid w:val="00E0695B"/>
    <w:rsid w:val="00E1005F"/>
    <w:rsid w:val="00E12930"/>
    <w:rsid w:val="00E1736C"/>
    <w:rsid w:val="00E2129B"/>
    <w:rsid w:val="00E22148"/>
    <w:rsid w:val="00E23247"/>
    <w:rsid w:val="00E23BBF"/>
    <w:rsid w:val="00E2466C"/>
    <w:rsid w:val="00E2504E"/>
    <w:rsid w:val="00E27F01"/>
    <w:rsid w:val="00E30CF0"/>
    <w:rsid w:val="00E34B33"/>
    <w:rsid w:val="00E400B7"/>
    <w:rsid w:val="00E42CB8"/>
    <w:rsid w:val="00E44B78"/>
    <w:rsid w:val="00E46CED"/>
    <w:rsid w:val="00E475FC"/>
    <w:rsid w:val="00E51110"/>
    <w:rsid w:val="00E53E6D"/>
    <w:rsid w:val="00E60742"/>
    <w:rsid w:val="00E614FF"/>
    <w:rsid w:val="00E62259"/>
    <w:rsid w:val="00E62A64"/>
    <w:rsid w:val="00E64C89"/>
    <w:rsid w:val="00E66BF4"/>
    <w:rsid w:val="00E678CE"/>
    <w:rsid w:val="00E73394"/>
    <w:rsid w:val="00E80D6C"/>
    <w:rsid w:val="00E81D9A"/>
    <w:rsid w:val="00E82F5A"/>
    <w:rsid w:val="00E83A1D"/>
    <w:rsid w:val="00E85A80"/>
    <w:rsid w:val="00E87C34"/>
    <w:rsid w:val="00E912A0"/>
    <w:rsid w:val="00E9345A"/>
    <w:rsid w:val="00E95813"/>
    <w:rsid w:val="00E95EB5"/>
    <w:rsid w:val="00E96754"/>
    <w:rsid w:val="00EA02F3"/>
    <w:rsid w:val="00EA27DA"/>
    <w:rsid w:val="00EA39C0"/>
    <w:rsid w:val="00EA5753"/>
    <w:rsid w:val="00EA59B7"/>
    <w:rsid w:val="00EA6D00"/>
    <w:rsid w:val="00EB0A04"/>
    <w:rsid w:val="00EB27D2"/>
    <w:rsid w:val="00EB2BA9"/>
    <w:rsid w:val="00EB68DE"/>
    <w:rsid w:val="00EB7F2B"/>
    <w:rsid w:val="00EC054D"/>
    <w:rsid w:val="00EC1550"/>
    <w:rsid w:val="00EC39F2"/>
    <w:rsid w:val="00EC3F01"/>
    <w:rsid w:val="00EC4355"/>
    <w:rsid w:val="00EC5240"/>
    <w:rsid w:val="00ED24A4"/>
    <w:rsid w:val="00ED2760"/>
    <w:rsid w:val="00ED28A8"/>
    <w:rsid w:val="00ED311E"/>
    <w:rsid w:val="00ED421B"/>
    <w:rsid w:val="00ED4FD0"/>
    <w:rsid w:val="00EE1884"/>
    <w:rsid w:val="00EE32A9"/>
    <w:rsid w:val="00EE6F90"/>
    <w:rsid w:val="00EF037D"/>
    <w:rsid w:val="00EF3B1B"/>
    <w:rsid w:val="00EF72E2"/>
    <w:rsid w:val="00F00113"/>
    <w:rsid w:val="00F01BE9"/>
    <w:rsid w:val="00F06486"/>
    <w:rsid w:val="00F122BB"/>
    <w:rsid w:val="00F1593E"/>
    <w:rsid w:val="00F21D45"/>
    <w:rsid w:val="00F22A34"/>
    <w:rsid w:val="00F22B4D"/>
    <w:rsid w:val="00F23480"/>
    <w:rsid w:val="00F2589E"/>
    <w:rsid w:val="00F2641E"/>
    <w:rsid w:val="00F318E7"/>
    <w:rsid w:val="00F31D82"/>
    <w:rsid w:val="00F32A39"/>
    <w:rsid w:val="00F35C4F"/>
    <w:rsid w:val="00F37467"/>
    <w:rsid w:val="00F400F3"/>
    <w:rsid w:val="00F4187A"/>
    <w:rsid w:val="00F423DA"/>
    <w:rsid w:val="00F42B16"/>
    <w:rsid w:val="00F44312"/>
    <w:rsid w:val="00F445C1"/>
    <w:rsid w:val="00F45C4F"/>
    <w:rsid w:val="00F47116"/>
    <w:rsid w:val="00F51A5B"/>
    <w:rsid w:val="00F5259F"/>
    <w:rsid w:val="00F53A78"/>
    <w:rsid w:val="00F54933"/>
    <w:rsid w:val="00F6094A"/>
    <w:rsid w:val="00F61F3E"/>
    <w:rsid w:val="00F621E3"/>
    <w:rsid w:val="00F62562"/>
    <w:rsid w:val="00F62CAC"/>
    <w:rsid w:val="00F6477F"/>
    <w:rsid w:val="00F65080"/>
    <w:rsid w:val="00F66106"/>
    <w:rsid w:val="00F67A7C"/>
    <w:rsid w:val="00F73948"/>
    <w:rsid w:val="00F741B6"/>
    <w:rsid w:val="00F7789C"/>
    <w:rsid w:val="00F8321D"/>
    <w:rsid w:val="00F844EB"/>
    <w:rsid w:val="00F87EB5"/>
    <w:rsid w:val="00F91CE8"/>
    <w:rsid w:val="00F9530B"/>
    <w:rsid w:val="00F95951"/>
    <w:rsid w:val="00F96531"/>
    <w:rsid w:val="00FA1617"/>
    <w:rsid w:val="00FA2210"/>
    <w:rsid w:val="00FA31C7"/>
    <w:rsid w:val="00FA4913"/>
    <w:rsid w:val="00FA5DFE"/>
    <w:rsid w:val="00FB030D"/>
    <w:rsid w:val="00FB21DE"/>
    <w:rsid w:val="00FB271C"/>
    <w:rsid w:val="00FB5102"/>
    <w:rsid w:val="00FB5F9C"/>
    <w:rsid w:val="00FB69A5"/>
    <w:rsid w:val="00FB6B65"/>
    <w:rsid w:val="00FC0162"/>
    <w:rsid w:val="00FC06A3"/>
    <w:rsid w:val="00FC0C57"/>
    <w:rsid w:val="00FC4CCA"/>
    <w:rsid w:val="00FC7F5C"/>
    <w:rsid w:val="00FD0843"/>
    <w:rsid w:val="00FD0B94"/>
    <w:rsid w:val="00FD1240"/>
    <w:rsid w:val="00FD5B52"/>
    <w:rsid w:val="00FD5FC5"/>
    <w:rsid w:val="00FD61F4"/>
    <w:rsid w:val="00FD74F1"/>
    <w:rsid w:val="00FE04DE"/>
    <w:rsid w:val="00FE09B1"/>
    <w:rsid w:val="00FE54A2"/>
    <w:rsid w:val="00FF00E2"/>
    <w:rsid w:val="00FF1E2A"/>
    <w:rsid w:val="00FF212D"/>
    <w:rsid w:val="00FF262A"/>
    <w:rsid w:val="00FF29D1"/>
    <w:rsid w:val="00FF4330"/>
    <w:rsid w:val="00FF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B1"/>
    <w:pPr>
      <w:spacing w:after="200" w:line="276" w:lineRule="auto"/>
    </w:pPr>
    <w:rPr>
      <w:sz w:val="18"/>
      <w:szCs w:val="24"/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3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164</Words>
  <Characters>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Tawil</cp:lastModifiedBy>
  <cp:revision>2</cp:revision>
  <dcterms:created xsi:type="dcterms:W3CDTF">2019-05-18T17:51:00Z</dcterms:created>
  <dcterms:modified xsi:type="dcterms:W3CDTF">2019-05-18T17:51:00Z</dcterms:modified>
</cp:coreProperties>
</file>