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53"/>
        <w:gridCol w:w="4229"/>
      </w:tblGrid>
      <w:tr w:rsidR="00083491" w:rsidRPr="005511E5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</w:tblBorders>
              <w:tblLayout w:type="fixed"/>
              <w:tblLook w:val="0680" w:firstRow="0" w:lastRow="0" w:firstColumn="1" w:lastColumn="0" w:noHBand="1" w:noVBand="1"/>
            </w:tblPr>
            <w:tblGrid>
              <w:gridCol w:w="6237"/>
            </w:tblGrid>
            <w:tr w:rsidR="00083491" w:rsidRPr="00DB4C4E" w:rsidTr="008962F6">
              <w:tc>
                <w:tcPr>
                  <w:tcW w:w="6237" w:type="dxa"/>
                  <w:vAlign w:val="center"/>
                </w:tcPr>
                <w:p w:rsidR="00083491" w:rsidRPr="00DB4C4E" w:rsidRDefault="00211F9D" w:rsidP="008962F6">
                  <w:pPr>
                    <w:spacing w:before="80"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Bilal </w:t>
                  </w:r>
                  <w:r w:rsidR="00A27C15" w:rsidRPr="00DB4C4E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Yo</w:t>
                  </w:r>
                  <w:bookmarkStart w:id="0" w:name="_GoBack"/>
                  <w:bookmarkEnd w:id="0"/>
                  <w:r w:rsidR="008962F6" w:rsidRPr="00DB4C4E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ussef </w:t>
                  </w:r>
                  <w:r w:rsidRPr="00DB4C4E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Omran</w:t>
                  </w:r>
                </w:p>
              </w:tc>
            </w:tr>
            <w:tr w:rsidR="00083491" w:rsidRPr="00DB4C4E" w:rsidTr="008962F6">
              <w:tc>
                <w:tcPr>
                  <w:tcW w:w="6237" w:type="dxa"/>
                  <w:vAlign w:val="center"/>
                </w:tcPr>
                <w:p w:rsidR="00083491" w:rsidRPr="00DB4C4E" w:rsidRDefault="00083491" w:rsidP="008962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DB4C4E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3987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double" w:sz="6" w:space="0" w:color="AEBAD5"/>
                <w:insideV w:val="double" w:sz="6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3987"/>
            </w:tblGrid>
            <w:tr w:rsidR="00083491" w:rsidRPr="00DB4C4E" w:rsidTr="008962F6">
              <w:trPr>
                <w:trHeight w:val="261"/>
              </w:trPr>
              <w:tc>
                <w:tcPr>
                  <w:tcW w:w="3987" w:type="dxa"/>
                  <w:shd w:val="clear" w:color="auto" w:fill="EAEDF4"/>
                </w:tcPr>
                <w:p w:rsidR="00083491" w:rsidRPr="00DB4C4E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5511E5" w:rsidTr="008962F6">
              <w:trPr>
                <w:trHeight w:val="537"/>
              </w:trPr>
              <w:tc>
                <w:tcPr>
                  <w:tcW w:w="3987" w:type="dxa"/>
                </w:tcPr>
                <w:p w:rsidR="00B508D4" w:rsidRPr="00DB4C4E" w:rsidRDefault="003F5AF0" w:rsidP="003F5AF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Mobile </w:t>
                  </w:r>
                  <w:r w:rsidR="009F2958" w:rsidRPr="00DB4C4E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: </w:t>
                  </w:r>
                  <w:r w:rsidR="00A27C15" w:rsidRPr="00DB4C4E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+961 3 </w:t>
                  </w:r>
                  <w:r w:rsidR="00211F9D" w:rsidRPr="00DB4C4E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838016</w:t>
                  </w:r>
                </w:p>
                <w:p w:rsidR="009F2958" w:rsidRPr="00DB4C4E" w:rsidRDefault="00474CA5" w:rsidP="002E255C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</w:t>
                  </w:r>
                  <w:r w:rsidR="00FA7B5B" w:rsidRPr="00DB4C4E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-mail : </w:t>
                  </w:r>
                  <w:r w:rsidR="002E255C" w:rsidRPr="00DB4C4E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bilal_omran</w:t>
                  </w:r>
                  <w:r w:rsidR="00211F9D" w:rsidRPr="00DB4C4E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@hotmail.com</w:t>
                  </w:r>
                </w:p>
              </w:tc>
            </w:tr>
          </w:tbl>
          <w:p w:rsidR="009F2958" w:rsidRPr="00DB4C4E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DB4C4E">
        <w:tc>
          <w:tcPr>
            <w:tcW w:w="10682" w:type="dxa"/>
            <w:gridSpan w:val="2"/>
          </w:tcPr>
          <w:p w:rsidR="009F2958" w:rsidRPr="00DB4C4E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9F2958" w:rsidRPr="00DB4C4E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DB4C4E" w:rsidRDefault="009F2958" w:rsidP="00A27C15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DB4C4E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DB4C4E" w:rsidRDefault="00211F9D" w:rsidP="00BA0FF3">
                  <w:pPr>
                    <w:spacing w:before="80" w:after="4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Beirut </w:t>
                  </w:r>
                  <w:r w:rsidR="00A27C15"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- Lebanon</w:t>
                  </w:r>
                </w:p>
              </w:tc>
            </w:tr>
          </w:tbl>
          <w:p w:rsidR="009F2958" w:rsidRPr="00DB4C4E" w:rsidRDefault="009F2958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4C4E" w:rsidRPr="00DB4C4E">
        <w:tc>
          <w:tcPr>
            <w:tcW w:w="10682" w:type="dxa"/>
            <w:gridSpan w:val="2"/>
          </w:tcPr>
          <w:p w:rsidR="00A34C4E" w:rsidRPr="00DB4C4E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A27C15" w:rsidRPr="00DB4C4E" w:rsidTr="00EB7C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27C15" w:rsidRPr="00DB4C4E" w:rsidRDefault="00A27C15" w:rsidP="00EB7C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Personal Information</w:t>
                  </w:r>
                </w:p>
              </w:tc>
            </w:tr>
            <w:tr w:rsidR="00A27C15" w:rsidRPr="00DB4C4E" w:rsidTr="00EB7CD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A27C15" w:rsidRPr="00DB4C4E" w:rsidRDefault="00A27C15" w:rsidP="004876B9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Birth</w:t>
                  </w:r>
                  <w:r w:rsidRPr="00DB4C4E">
                    <w:rPr>
                      <w:rFonts w:ascii="Arial" w:eastAsia="Times New Roman" w:hAnsi="Arial" w:cs="Arial"/>
                      <w:b/>
                    </w:rPr>
                    <w:t xml:space="preserve"> </w:t>
                  </w: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Date</w:t>
                  </w:r>
                  <w:r w:rsidRPr="00B9583E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: </w:t>
                  </w:r>
                  <w:r w:rsidR="00AC5505" w:rsidRPr="00DB4C4E">
                    <w:rPr>
                      <w:rFonts w:ascii="Arial" w:hAnsi="Arial" w:cs="Arial"/>
                      <w:color w:val="3B3E42"/>
                    </w:rPr>
                    <w:t xml:space="preserve">      </w:t>
                  </w:r>
                  <w:r w:rsidR="004876B9" w:rsidRPr="00DB4C4E"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  <w:r w:rsidR="00065BE4" w:rsidRPr="00DB4C4E">
                    <w:rPr>
                      <w:rFonts w:ascii="Arial" w:hAnsi="Arial" w:cs="Arial"/>
                      <w:color w:val="3B3E42"/>
                    </w:rPr>
                    <w:t>December 7</w:t>
                  </w:r>
                  <w:r w:rsidR="00065BE4" w:rsidRPr="00DB4C4E">
                    <w:rPr>
                      <w:rFonts w:ascii="Arial" w:hAnsi="Arial" w:cs="Arial"/>
                      <w:color w:val="3B3E42"/>
                      <w:vertAlign w:val="superscript"/>
                    </w:rPr>
                    <w:t>th</w:t>
                  </w:r>
                  <w:r w:rsidR="00065BE4" w:rsidRPr="00DB4C4E">
                    <w:rPr>
                      <w:rFonts w:ascii="Arial" w:hAnsi="Arial" w:cs="Arial"/>
                      <w:color w:val="3B3E42"/>
                    </w:rPr>
                    <w:t>,</w:t>
                  </w:r>
                  <w:r w:rsidRPr="00DB4C4E">
                    <w:rPr>
                      <w:rFonts w:ascii="Arial" w:hAnsi="Arial" w:cs="Arial"/>
                      <w:color w:val="3B3E42"/>
                    </w:rPr>
                    <w:t xml:space="preserve"> 1987</w:t>
                  </w:r>
                  <w:r w:rsidRPr="00DB4C4E">
                    <w:rPr>
                      <w:rFonts w:ascii="Arial" w:eastAsia="Times New Roman" w:hAnsi="Arial" w:cs="Arial"/>
                    </w:rPr>
                    <w:t xml:space="preserve">  </w:t>
                  </w:r>
                  <w:r w:rsidRPr="00DB4C4E">
                    <w:rPr>
                      <w:rFonts w:ascii="Arial" w:eastAsia="Times New Roman" w:hAnsi="Arial" w:cs="Arial"/>
                    </w:rPr>
                    <w:tab/>
                    <w:t xml:space="preserve">                                                   </w:t>
                  </w:r>
                  <w:r w:rsidR="00AC5505" w:rsidRPr="00DB4C4E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DB4C4E">
                    <w:rPr>
                      <w:rFonts w:ascii="Arial" w:eastAsia="Times New Roman" w:hAnsi="Arial" w:cs="Arial"/>
                    </w:rPr>
                    <w:t xml:space="preserve">  </w:t>
                  </w: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Nationality</w:t>
                  </w:r>
                  <w:r w:rsidRPr="00DB4C4E">
                    <w:rPr>
                      <w:rFonts w:ascii="Arial" w:eastAsia="Times New Roman" w:hAnsi="Arial" w:cs="Arial"/>
                      <w:b/>
                    </w:rPr>
                    <w:t>:</w:t>
                  </w:r>
                  <w:r w:rsidRPr="00DB4C4E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4876B9" w:rsidRPr="00DB4C4E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DB4C4E">
                    <w:rPr>
                      <w:rFonts w:ascii="Arial" w:hAnsi="Arial" w:cs="Arial"/>
                      <w:color w:val="3B3E42"/>
                    </w:rPr>
                    <w:t>Lebanese</w:t>
                  </w:r>
                </w:p>
                <w:p w:rsidR="00A27C15" w:rsidRPr="00DB4C4E" w:rsidRDefault="00A27C15" w:rsidP="004876B9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Gender</w:t>
                  </w:r>
                  <w:r w:rsidRPr="00DB4C4E">
                    <w:rPr>
                      <w:rFonts w:ascii="Arial" w:eastAsia="Times New Roman" w:hAnsi="Arial" w:cs="Arial"/>
                      <w:b/>
                    </w:rPr>
                    <w:t>:</w:t>
                  </w:r>
                  <w:r w:rsidRPr="00DB4C4E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AC5505" w:rsidRPr="00DB4C4E">
                    <w:rPr>
                      <w:rFonts w:ascii="Arial" w:eastAsia="Times New Roman" w:hAnsi="Arial" w:cs="Arial"/>
                    </w:rPr>
                    <w:t xml:space="preserve">          </w:t>
                  </w:r>
                  <w:r w:rsidR="004876B9" w:rsidRPr="00DB4C4E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DB4C4E">
                    <w:rPr>
                      <w:rFonts w:ascii="Arial" w:hAnsi="Arial" w:cs="Arial"/>
                      <w:color w:val="3B3E42"/>
                    </w:rPr>
                    <w:t xml:space="preserve">Male                                                    </w:t>
                  </w:r>
                  <w:r w:rsidR="004876B9" w:rsidRPr="00DB4C4E">
                    <w:rPr>
                      <w:rFonts w:ascii="Arial" w:hAnsi="Arial" w:cs="Arial"/>
                      <w:color w:val="3B3E42"/>
                    </w:rPr>
                    <w:t xml:space="preserve">                               </w:t>
                  </w:r>
                  <w:r w:rsidR="00AC5505" w:rsidRPr="00DB4C4E"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Visa</w:t>
                  </w:r>
                  <w:r w:rsidRPr="00DB4C4E">
                    <w:rPr>
                      <w:rFonts w:ascii="Arial" w:eastAsia="Times New Roman" w:hAnsi="Arial" w:cs="Arial"/>
                      <w:b/>
                    </w:rPr>
                    <w:t xml:space="preserve"> </w:t>
                  </w: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Status</w:t>
                  </w:r>
                  <w:r w:rsidRPr="00DB4C4E">
                    <w:rPr>
                      <w:rFonts w:ascii="Arial" w:eastAsia="Times New Roman" w:hAnsi="Arial" w:cs="Arial"/>
                      <w:b/>
                    </w:rPr>
                    <w:t>:</w:t>
                  </w:r>
                  <w:r w:rsidRPr="00DB4C4E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DB4C4E">
                    <w:rPr>
                      <w:rFonts w:ascii="Arial" w:hAnsi="Arial" w:cs="Arial"/>
                      <w:color w:val="3B3E42"/>
                    </w:rPr>
                    <w:t>Citizen</w:t>
                  </w:r>
                </w:p>
                <w:p w:rsidR="00A27C15" w:rsidRPr="00DB4C4E" w:rsidRDefault="00A27C15" w:rsidP="004876B9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Marital</w:t>
                  </w:r>
                  <w:r w:rsidRPr="00DB4C4E">
                    <w:rPr>
                      <w:rFonts w:ascii="Arial" w:eastAsia="Times New Roman" w:hAnsi="Arial" w:cs="Arial"/>
                      <w:b/>
                    </w:rPr>
                    <w:t xml:space="preserve"> </w:t>
                  </w: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Status</w:t>
                  </w:r>
                  <w:r w:rsidRPr="00DB4C4E">
                    <w:rPr>
                      <w:rFonts w:ascii="Arial" w:eastAsia="Times New Roman" w:hAnsi="Arial" w:cs="Arial"/>
                      <w:b/>
                    </w:rPr>
                    <w:t>:</w:t>
                  </w:r>
                  <w:r w:rsidRPr="00DB4C4E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DB4C4E">
                    <w:rPr>
                      <w:rFonts w:ascii="Arial" w:hAnsi="Arial" w:cs="Arial"/>
                      <w:color w:val="3B3E42"/>
                    </w:rPr>
                    <w:t xml:space="preserve">Single                                                                                                           </w:t>
                  </w:r>
                </w:p>
              </w:tc>
            </w:tr>
          </w:tbl>
          <w:p w:rsidR="00A27C15" w:rsidRPr="00DB4C4E" w:rsidRDefault="00A27C15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451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A34C4E" w:rsidRPr="00DB4C4E" w:rsidTr="00F3534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DB4C4E" w:rsidRDefault="00992CC3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Objective</w:t>
                  </w:r>
                </w:p>
              </w:tc>
            </w:tr>
            <w:tr w:rsidR="00A34C4E" w:rsidRPr="00DB4C4E" w:rsidTr="00F35348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034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2"/>
                    <w:gridCol w:w="9903"/>
                    <w:gridCol w:w="128"/>
                  </w:tblGrid>
                  <w:tr w:rsidR="00315076" w:rsidRPr="00DB4C4E" w:rsidTr="00992CC3">
                    <w:tc>
                      <w:tcPr>
                        <w:tcW w:w="312" w:type="dxa"/>
                      </w:tcPr>
                      <w:p w:rsidR="00315076" w:rsidRPr="00DB4C4E" w:rsidRDefault="00315076" w:rsidP="004876B9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10031" w:type="dxa"/>
                        <w:gridSpan w:val="2"/>
                      </w:tcPr>
                      <w:p w:rsidR="00315076" w:rsidRPr="00936F70" w:rsidRDefault="00936F70" w:rsidP="00F64004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936F70">
                          <w:rPr>
                            <w:rFonts w:ascii="Arial" w:hAnsi="Arial" w:cs="Arial"/>
                          </w:rPr>
                          <w:t xml:space="preserve">Seeking a challenging position as a </w:t>
                        </w:r>
                        <w:r w:rsidR="000964D2">
                          <w:rPr>
                            <w:rFonts w:ascii="Arial" w:hAnsi="Arial" w:cs="Arial"/>
                          </w:rPr>
                          <w:t xml:space="preserve">category </w:t>
                        </w:r>
                        <w:r w:rsidRPr="00936F70">
                          <w:rPr>
                            <w:rFonts w:ascii="Arial" w:hAnsi="Arial" w:cs="Arial"/>
                          </w:rPr>
                          <w:t xml:space="preserve">manager, buying manager, or </w:t>
                        </w:r>
                        <w:r w:rsidR="00F64004">
                          <w:rPr>
                            <w:rFonts w:ascii="Arial" w:hAnsi="Arial" w:cs="Arial"/>
                          </w:rPr>
                          <w:t>supply chain</w:t>
                        </w:r>
                        <w:r w:rsidRPr="00936F70">
                          <w:rPr>
                            <w:rFonts w:ascii="Arial" w:hAnsi="Arial" w:cs="Arial"/>
                          </w:rPr>
                          <w:t xml:space="preserve"> in a progressive organization that offers opportun</w:t>
                        </w:r>
                        <w:r w:rsidR="007F2EF5">
                          <w:rPr>
                            <w:rFonts w:ascii="Arial" w:hAnsi="Arial" w:cs="Arial"/>
                          </w:rPr>
                          <w:t xml:space="preserve">ities for advancement and where </w:t>
                        </w:r>
                        <w:r w:rsidRPr="00936F70">
                          <w:rPr>
                            <w:rFonts w:ascii="Arial" w:hAnsi="Arial" w:cs="Arial"/>
                          </w:rPr>
                          <w:t>my experience and skills can be employed and developed.</w:t>
                        </w:r>
                      </w:p>
                    </w:tc>
                  </w:tr>
                  <w:tr w:rsidR="00315076" w:rsidRPr="00DB4C4E" w:rsidTr="00992CC3">
                    <w:trPr>
                      <w:gridAfter w:val="1"/>
                      <w:wAfter w:w="128" w:type="dxa"/>
                    </w:trPr>
                    <w:tc>
                      <w:tcPr>
                        <w:tcW w:w="308" w:type="dxa"/>
                      </w:tcPr>
                      <w:p w:rsidR="00315076" w:rsidRPr="00DB4C4E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9907" w:type="dxa"/>
                      </w:tcPr>
                      <w:p w:rsidR="00315076" w:rsidRPr="00936F70" w:rsidRDefault="00315076" w:rsidP="00211F9D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A34C4E" w:rsidRPr="00DB4C4E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DB4C4E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DB4C4E">
        <w:tc>
          <w:tcPr>
            <w:tcW w:w="10682" w:type="dxa"/>
            <w:gridSpan w:val="2"/>
          </w:tcPr>
          <w:p w:rsidR="00315076" w:rsidRPr="00DB4C4E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315076" w:rsidRPr="00DB4C4E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DB4C4E" w:rsidRDefault="006454F4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Personal</w:t>
                  </w:r>
                  <w:r w:rsidR="00315076"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 Skills</w:t>
                  </w:r>
                </w:p>
              </w:tc>
            </w:tr>
            <w:tr w:rsidR="00315076" w:rsidRPr="00DB4C4E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53"/>
                    <w:gridCol w:w="2554"/>
                    <w:gridCol w:w="2554"/>
                    <w:gridCol w:w="2554"/>
                  </w:tblGrid>
                  <w:tr w:rsidR="003303B1" w:rsidRPr="00DB4C4E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6454F4" w:rsidRPr="00DB4C4E" w:rsidRDefault="006454F4" w:rsidP="006454F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Leadership</w:t>
                        </w:r>
                      </w:p>
                      <w:p w:rsidR="006454F4" w:rsidRPr="00DB4C4E" w:rsidRDefault="006454F4" w:rsidP="006454F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Innovation</w:t>
                        </w:r>
                      </w:p>
                      <w:p w:rsidR="006454F4" w:rsidRPr="00DB4C4E" w:rsidRDefault="006454F4" w:rsidP="006454F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Collaboration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DB4C4E" w:rsidRDefault="006454F4" w:rsidP="00AF24E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Initiative Taking</w:t>
                        </w:r>
                      </w:p>
                      <w:p w:rsidR="006454F4" w:rsidRPr="00DB4C4E" w:rsidRDefault="006454F4" w:rsidP="00AF24E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Working Under Pressure</w:t>
                        </w:r>
                      </w:p>
                      <w:p w:rsidR="006454F4" w:rsidRPr="00DB4C4E" w:rsidRDefault="006454F4" w:rsidP="00AF24E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Time Management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DB4C4E" w:rsidRDefault="00211F9D" w:rsidP="00AF24E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Public relatio</w:t>
                        </w:r>
                        <w:r w:rsidR="006454F4" w:rsidRPr="00DB4C4E">
                          <w:rPr>
                            <w:rFonts w:ascii="Arial" w:hAnsi="Arial" w:cs="Arial"/>
                            <w:color w:val="3B3E42"/>
                          </w:rPr>
                          <w:t>n</w:t>
                        </w:r>
                      </w:p>
                      <w:p w:rsidR="006454F4" w:rsidRPr="00DB4C4E" w:rsidRDefault="006454F4" w:rsidP="00AF24E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Sales</w:t>
                        </w:r>
                      </w:p>
                      <w:p w:rsidR="006454F4" w:rsidRPr="00DB4C4E" w:rsidRDefault="006454F4" w:rsidP="00AF24E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Client Approach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DB4C4E" w:rsidRDefault="00211F9D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Analytical Skills</w:t>
                        </w:r>
                      </w:p>
                      <w:p w:rsidR="006454F4" w:rsidRPr="00DB4C4E" w:rsidRDefault="006454F4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Problem Solving</w:t>
                        </w:r>
                      </w:p>
                      <w:p w:rsidR="00D9401F" w:rsidRPr="00DB4C4E" w:rsidRDefault="00D9401F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color w:val="3B3E42"/>
                          </w:rPr>
                          <w:t>Team Player</w:t>
                        </w:r>
                      </w:p>
                    </w:tc>
                  </w:tr>
                  <w:tr w:rsidR="003303B1" w:rsidRPr="00DB4C4E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DB4C4E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D359D0" w:rsidRPr="00DB4C4E" w:rsidRDefault="00D359D0" w:rsidP="00AF24E7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474CA5" w:rsidRPr="00DB4C4E" w:rsidRDefault="00474CA5" w:rsidP="008D14A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DB4C4E" w:rsidRDefault="00130370" w:rsidP="006454F4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DB4C4E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DB4C4E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B70" w:rsidRPr="00DB4C4E" w:rsidTr="00EB7CD9">
        <w:tc>
          <w:tcPr>
            <w:tcW w:w="10682" w:type="dxa"/>
            <w:gridSpan w:val="2"/>
          </w:tcPr>
          <w:p w:rsidR="00D40B70" w:rsidRPr="00DB4C4E" w:rsidRDefault="00D40B70" w:rsidP="00EB7C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D40B70" w:rsidRPr="00DB4C4E" w:rsidTr="00EB7C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D40B70" w:rsidRPr="00DB4C4E" w:rsidRDefault="00D40B70" w:rsidP="00EB7C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 w:rsidR="00D40B70" w:rsidRPr="00DB4C4E" w:rsidTr="00EB7CD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10"/>
                    <w:gridCol w:w="3544"/>
                    <w:gridCol w:w="3961"/>
                  </w:tblGrid>
                  <w:tr w:rsidR="00D40B70" w:rsidRPr="00DB4C4E" w:rsidTr="00EB7CD9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D40B70" w:rsidRPr="00DB4C4E" w:rsidRDefault="00D40B70" w:rsidP="00EB7CD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Arabic </w:t>
                        </w:r>
                        <w:r w:rsidRPr="00DB4C4E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(native)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D40B70" w:rsidRPr="00DB4C4E" w:rsidRDefault="00D40B70" w:rsidP="00EB7CD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English </w:t>
                        </w:r>
                        <w:r w:rsidRPr="00DB4C4E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(fluent)</w:t>
                        </w:r>
                      </w:p>
                    </w:tc>
                    <w:tc>
                      <w:tcPr>
                        <w:tcW w:w="3961" w:type="dxa"/>
                      </w:tcPr>
                      <w:p w:rsidR="00D40B70" w:rsidRPr="00DB4C4E" w:rsidRDefault="00D40B70" w:rsidP="00EB7CD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DB4C4E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French </w:t>
                        </w:r>
                        <w:r w:rsidRPr="00DB4C4E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(fluent)</w:t>
                        </w:r>
                      </w:p>
                    </w:tc>
                  </w:tr>
                </w:tbl>
                <w:p w:rsidR="00D40B70" w:rsidRPr="00DB4C4E" w:rsidRDefault="00D40B70" w:rsidP="00EB7C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D40B70" w:rsidRPr="00DB4C4E" w:rsidRDefault="00D40B70" w:rsidP="00EB7C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B70" w:rsidRPr="00DB4C4E" w:rsidTr="00EB7CD9">
        <w:tc>
          <w:tcPr>
            <w:tcW w:w="10682" w:type="dxa"/>
            <w:gridSpan w:val="2"/>
          </w:tcPr>
          <w:p w:rsidR="00D40B70" w:rsidRPr="00DB4C4E" w:rsidRDefault="00D40B70" w:rsidP="00EB7CD9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:rsidR="008962F6" w:rsidRPr="00DB4C4E" w:rsidRDefault="008962F6" w:rsidP="00EB7CD9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472152" w:rsidRPr="00DB4C4E" w:rsidTr="00EB7C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472152" w:rsidRPr="00DB4C4E" w:rsidRDefault="006454F4" w:rsidP="00EB7C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Technical Skills</w:t>
                  </w:r>
                </w:p>
              </w:tc>
            </w:tr>
            <w:tr w:rsidR="00472152" w:rsidRPr="00DB4C4E" w:rsidTr="00EB7CD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472152" w:rsidRPr="00DB4C4E" w:rsidRDefault="006454F4" w:rsidP="007514D7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DB4C4E">
                    <w:rPr>
                      <w:rFonts w:ascii="Arial" w:hAnsi="Arial" w:cs="Arial"/>
                      <w:bCs/>
                    </w:rPr>
                    <w:t>Microsoft Office, Outlook, Navision Platf</w:t>
                  </w:r>
                  <w:r w:rsidR="007514D7">
                    <w:rPr>
                      <w:rFonts w:ascii="Arial" w:hAnsi="Arial" w:cs="Arial"/>
                      <w:bCs/>
                    </w:rPr>
                    <w:t>orm, Gold Applications</w:t>
                  </w:r>
                  <w:r w:rsidR="00EB238B">
                    <w:rPr>
                      <w:rFonts w:ascii="Arial" w:hAnsi="Arial" w:cs="Arial"/>
                      <w:bCs/>
                    </w:rPr>
                    <w:t>, Dolphin, Omega</w:t>
                  </w:r>
                </w:p>
              </w:tc>
            </w:tr>
          </w:tbl>
          <w:p w:rsidR="008962F6" w:rsidRPr="00DB4C4E" w:rsidRDefault="008962F6" w:rsidP="00EB7CD9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:rsidR="008962F6" w:rsidRPr="00DB4C4E" w:rsidRDefault="008962F6" w:rsidP="00EB7CD9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D9401F" w:rsidRPr="00DB4C4E" w:rsidTr="00EB7C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D9401F" w:rsidRPr="00DB4C4E" w:rsidRDefault="00D9401F" w:rsidP="00EB7C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</w:t>
                  </w:r>
                </w:p>
              </w:tc>
            </w:tr>
            <w:tr w:rsidR="00D9401F" w:rsidRPr="00DB4C4E" w:rsidTr="00EB7CD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D9401F" w:rsidRPr="00DB4C4E" w:rsidRDefault="00D9401F" w:rsidP="00EB7CD9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DB4C4E">
                    <w:rPr>
                      <w:rFonts w:ascii="Arial" w:hAnsi="Arial" w:cs="Arial"/>
                      <w:bCs/>
                    </w:rPr>
                    <w:t xml:space="preserve">Product knowledge &amp; experience in all </w:t>
                  </w:r>
                  <w:r w:rsidR="00F21B18" w:rsidRPr="00DB4C4E">
                    <w:rPr>
                      <w:rFonts w:ascii="Arial" w:hAnsi="Arial" w:cs="Arial"/>
                      <w:bCs/>
                    </w:rPr>
                    <w:t>supermarket local &amp; imported brands &amp; lines (Snacks &amp; Beverages, Grocery Food, Grocery Non-Food, Health &amp; Beauty, Baby Needs, &amp; Pet Supplies).</w:t>
                  </w:r>
                </w:p>
              </w:tc>
            </w:tr>
          </w:tbl>
          <w:p w:rsidR="00D9401F" w:rsidRPr="00DB4C4E" w:rsidRDefault="00D9401F" w:rsidP="00EB7CD9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:rsidR="008962F6" w:rsidRPr="00DB4C4E" w:rsidRDefault="008962F6" w:rsidP="00EB7CD9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5076" w:rsidRPr="00DB4C4E"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F35348" w:rsidRPr="00DB4C4E" w:rsidTr="00EB7C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F35348" w:rsidRPr="00DB4C4E" w:rsidRDefault="00F35348" w:rsidP="00EB7C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F35348" w:rsidRPr="00DB4C4E" w:rsidTr="007362AC">
              <w:tc>
                <w:tcPr>
                  <w:tcW w:w="7488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E33060" w:rsidRDefault="00E33060" w:rsidP="00E33060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Assaad F&amp;B</w:t>
                  </w:r>
                  <w:r w:rsidRPr="005511E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–</w:t>
                  </w:r>
                  <w:r w:rsidRPr="005511E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September </w:t>
                  </w:r>
                  <w:r w:rsidRPr="005511E5">
                    <w:rPr>
                      <w:rFonts w:ascii="Arial" w:eastAsia="Times New Roman" w:hAnsi="Arial" w:cs="Arial"/>
                      <w:sz w:val="24"/>
                      <w:szCs w:val="24"/>
                    </w:rPr>
                    <w:t>201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  <w:r w:rsidRPr="005511E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– Present</w:t>
                  </w:r>
                </w:p>
                <w:p w:rsidR="00E33060" w:rsidRPr="00E33060" w:rsidRDefault="00E33060" w:rsidP="00E33060">
                  <w:pPr>
                    <w:jc w:val="lef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3306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P.F Chang’s – The Cheesecake Factory – Al Forno</w:t>
                  </w:r>
                </w:p>
                <w:p w:rsidR="00E33060" w:rsidRPr="005511E5" w:rsidRDefault="00E33060" w:rsidP="00E33060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Position: </w:t>
                  </w:r>
                  <w:r w:rsidRPr="005511E5">
                    <w:rPr>
                      <w:rFonts w:ascii="Arial" w:hAnsi="Arial" w:cs="Arial"/>
                      <w:sz w:val="16"/>
                      <w:szCs w:val="16"/>
                    </w:rPr>
                    <w:t>Supply Chain Executive</w:t>
                  </w:r>
                </w:p>
                <w:p w:rsidR="00E33060" w:rsidRPr="005511E5" w:rsidRDefault="00E33060" w:rsidP="00E33060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Location:</w:t>
                  </w:r>
                  <w:r w:rsidRPr="005511E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Hamra</w:t>
                  </w:r>
                  <w:proofErr w:type="spellEnd"/>
                  <w:r w:rsidRPr="005511E5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Beirut</w:t>
                  </w:r>
                  <w:r w:rsidRPr="005511E5">
                    <w:rPr>
                      <w:rFonts w:ascii="Arial" w:hAnsi="Arial" w:cs="Arial"/>
                      <w:sz w:val="16"/>
                      <w:szCs w:val="16"/>
                    </w:rPr>
                    <w:t>, Lebanon</w:t>
                  </w:r>
                </w:p>
                <w:p w:rsidR="00E33060" w:rsidRPr="005511E5" w:rsidRDefault="00E33060" w:rsidP="00E3306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3B3E42"/>
                      <w:sz w:val="16"/>
                      <w:szCs w:val="16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Company Industry:</w:t>
                  </w:r>
                  <w:r w:rsidRPr="005511E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Food and Beverages</w:t>
                  </w:r>
                </w:p>
                <w:p w:rsidR="00E33060" w:rsidRPr="005511E5" w:rsidRDefault="00E33060" w:rsidP="00E33060">
                  <w:pPr>
                    <w:spacing w:after="0"/>
                    <w:rPr>
                      <w:rFonts w:ascii="Arial" w:hAnsi="Arial" w:cs="Arial"/>
                      <w:color w:val="3B3E42"/>
                      <w:sz w:val="16"/>
                      <w:szCs w:val="16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Job Role:</w:t>
                  </w:r>
                  <w:r w:rsidRPr="005511E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6"/>
                      <w:szCs w:val="16"/>
                    </w:rPr>
                    <w:t>Purchasing/Procurement</w:t>
                  </w:r>
                  <w:r w:rsidRPr="005511E5">
                    <w:rPr>
                      <w:rFonts w:ascii="Arial" w:hAnsi="Arial" w:cs="Arial"/>
                      <w:color w:val="3B3E42"/>
                      <w:sz w:val="16"/>
                      <w:szCs w:val="16"/>
                    </w:rPr>
                    <w:t xml:space="preserve"> </w:t>
                  </w:r>
                </w:p>
                <w:p w:rsidR="00F64004" w:rsidRPr="00F64004" w:rsidRDefault="00E33060" w:rsidP="00F64004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                                                                        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Responsible for supply chain forecasting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Analyze data to identify problematic areas and suggest improvements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Plan and implement supply chain optimization projects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Oversee inventory procedures and submit inventory reports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Ensure timely delivery of quality products at the lowest possible cost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Participate in the selection of suppliers based on given criteria and get best quotations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Conduct a comparative analysis on supplier prices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Make recommendations to improve productivity, quality and efficiency when needed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Review and evaluate the performance of the suppliers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Coordinate with Store Receivers and Executive Chefs to ensure correct quantity and quality of orders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Verify that stock levels are maintained within the approved budget without affecting store standards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Verify and follow-up on invoices with the Finance Department </w:t>
                  </w:r>
                </w:p>
                <w:p w:rsidR="00F64004" w:rsidRPr="00F64004" w:rsidRDefault="003F5AF0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Analyz</w:t>
                  </w:r>
                  <w:r w:rsidR="00F64004"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e costs and maintain minimum waste levels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Perform related cost control reports </w:t>
                  </w:r>
                </w:p>
                <w:p w:rsidR="00F64004" w:rsidRPr="00F64004" w:rsidRDefault="00F64004" w:rsidP="00F6400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004">
                    <w:rPr>
                      <w:rFonts w:ascii="Arial" w:hAnsi="Arial" w:cs="Arial"/>
                      <w:sz w:val="16"/>
                      <w:szCs w:val="16"/>
                    </w:rPr>
                    <w:t xml:space="preserve">Comply with company’s Standard Operational Procedure </w:t>
                  </w:r>
                </w:p>
                <w:p w:rsidR="00E2740C" w:rsidRPr="005511E5" w:rsidRDefault="007514D7" w:rsidP="00A46B2E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511E5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Iso</w:t>
                  </w:r>
                  <w:r w:rsidR="00025797" w:rsidRPr="005511E5">
                    <w:rPr>
                      <w:rFonts w:ascii="Arial" w:hAnsi="Arial" w:cs="Arial"/>
                      <w:b/>
                      <w:sz w:val="24"/>
                      <w:szCs w:val="24"/>
                    </w:rPr>
                    <w:t>Food</w:t>
                  </w:r>
                  <w:proofErr w:type="spellEnd"/>
                  <w:r w:rsidRPr="005511E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- </w:t>
                  </w:r>
                  <w:r w:rsidRPr="005511E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October 2016 – </w:t>
                  </w:r>
                  <w:r w:rsidR="00E33060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September </w:t>
                  </w:r>
                  <w:r w:rsidR="00E33060" w:rsidRPr="005511E5">
                    <w:rPr>
                      <w:rFonts w:ascii="Arial" w:eastAsia="Times New Roman" w:hAnsi="Arial" w:cs="Arial"/>
                      <w:sz w:val="24"/>
                      <w:szCs w:val="24"/>
                    </w:rPr>
                    <w:t>201</w:t>
                  </w:r>
                  <w:r w:rsidR="00E33060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  <w:p w:rsidR="007514D7" w:rsidRPr="005511E5" w:rsidRDefault="007514D7" w:rsidP="007514D7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Position: </w:t>
                  </w:r>
                  <w:r w:rsidRPr="005511E5">
                    <w:rPr>
                      <w:rFonts w:ascii="Arial" w:hAnsi="Arial" w:cs="Arial"/>
                      <w:sz w:val="16"/>
                      <w:szCs w:val="16"/>
                    </w:rPr>
                    <w:t>Supply Chain Executive</w:t>
                  </w:r>
                </w:p>
                <w:p w:rsidR="007514D7" w:rsidRPr="005511E5" w:rsidRDefault="007514D7" w:rsidP="007514D7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Location:</w:t>
                  </w:r>
                  <w:r w:rsidRPr="005511E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</w:t>
                  </w:r>
                  <w:r w:rsidRPr="005511E5">
                    <w:rPr>
                      <w:rFonts w:ascii="Arial" w:hAnsi="Arial" w:cs="Arial"/>
                      <w:sz w:val="16"/>
                      <w:szCs w:val="16"/>
                    </w:rPr>
                    <w:t xml:space="preserve">Industrial Zone, </w:t>
                  </w:r>
                  <w:proofErr w:type="spellStart"/>
                  <w:r w:rsidRPr="005511E5">
                    <w:rPr>
                      <w:rFonts w:ascii="Arial" w:hAnsi="Arial" w:cs="Arial"/>
                      <w:sz w:val="16"/>
                      <w:szCs w:val="16"/>
                    </w:rPr>
                    <w:t>Choueifat</w:t>
                  </w:r>
                  <w:proofErr w:type="spellEnd"/>
                  <w:r w:rsidRPr="005511E5">
                    <w:rPr>
                      <w:rFonts w:ascii="Arial" w:hAnsi="Arial" w:cs="Arial"/>
                      <w:sz w:val="16"/>
                      <w:szCs w:val="16"/>
                    </w:rPr>
                    <w:t>, Lebanon</w:t>
                  </w:r>
                </w:p>
                <w:p w:rsidR="007514D7" w:rsidRPr="005511E5" w:rsidRDefault="007514D7" w:rsidP="007514D7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3B3E42"/>
                      <w:sz w:val="16"/>
                      <w:szCs w:val="16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Company Industry:</w:t>
                  </w:r>
                  <w:r w:rsidRPr="005511E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6"/>
                      <w:szCs w:val="16"/>
                    </w:rPr>
                    <w:t>Industrial / Manufacturing</w:t>
                  </w:r>
                </w:p>
                <w:p w:rsidR="007514D7" w:rsidRPr="005511E5" w:rsidRDefault="007514D7" w:rsidP="007514D7">
                  <w:pPr>
                    <w:spacing w:after="0"/>
                    <w:rPr>
                      <w:rFonts w:ascii="Arial" w:hAnsi="Arial" w:cs="Arial"/>
                      <w:color w:val="3B3E42"/>
                      <w:sz w:val="16"/>
                      <w:szCs w:val="16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Job Role:</w:t>
                  </w:r>
                  <w:r w:rsidRPr="005511E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6"/>
                      <w:szCs w:val="16"/>
                    </w:rPr>
                    <w:t>Purchasing/Procurement</w:t>
                  </w:r>
                  <w:r w:rsidRPr="005511E5">
                    <w:rPr>
                      <w:rFonts w:ascii="Arial" w:hAnsi="Arial" w:cs="Arial"/>
                      <w:color w:val="3B3E42"/>
                      <w:sz w:val="16"/>
                      <w:szCs w:val="16"/>
                    </w:rPr>
                    <w:t xml:space="preserve"> </w:t>
                  </w:r>
                </w:p>
                <w:p w:rsidR="00025797" w:rsidRDefault="00025797" w:rsidP="007514D7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                                                                            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Creating forecast trends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Handling ordering parameters and accurate supplier and item information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Processing purchase orders, resolve invoicing issues and ensure timely products and materials delivery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Performing inventory and supply chain management to achieve inventory turnover goals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Making sure production has enough stock to meet demand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Overseeing the production and packaging processes</w:t>
                  </w:r>
                </w:p>
                <w:p w:rsidR="007053A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Making sure the products are not only available but dispatched on time too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Achieving inventory holding days targets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Proper utilization of cash flow for only needed inventory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Weekly monitoring of stock positions to ensure compliance with the supply chain strategies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Booking shipments: Air Freight and Sea Freight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Tracking  the arrival of shipments</w:t>
                  </w:r>
                </w:p>
                <w:p w:rsidR="008D77C8" w:rsidRPr="002B59DE" w:rsidRDefault="00A51B8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 xml:space="preserve">Checking </w:t>
                  </w:r>
                  <w:r w:rsidR="002B59D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 xml:space="preserve">all materials’ compliance with the regulations and requirements of </w:t>
                  </w:r>
                  <w:r w:rsidR="002B59D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the Leb</w:t>
                  </w:r>
                  <w:r w:rsidR="002B59DE">
                    <w:rPr>
                      <w:rFonts w:ascii="Arial" w:hAnsi="Arial" w:cs="Arial"/>
                      <w:sz w:val="16"/>
                      <w:szCs w:val="16"/>
                    </w:rPr>
                    <w:t>anese law</w:t>
                  </w:r>
                </w:p>
                <w:p w:rsidR="002B59DE" w:rsidRPr="002B59DE" w:rsidRDefault="002B59DE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Plan and co-ordinate transportation of materials</w:t>
                  </w:r>
                </w:p>
                <w:p w:rsidR="002B59DE" w:rsidRPr="002B59DE" w:rsidRDefault="002B59DE" w:rsidP="002B59DE">
                  <w:pPr>
                    <w:numPr>
                      <w:ilvl w:val="0"/>
                      <w:numId w:val="36"/>
                    </w:numPr>
                    <w:tabs>
                      <w:tab w:val="left" w:pos="525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 xml:space="preserve">Comply with laws, regulations and standards </w:t>
                  </w:r>
                </w:p>
                <w:p w:rsidR="002B59DE" w:rsidRPr="002B59DE" w:rsidRDefault="002B59DE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Record shipments data</w:t>
                  </w:r>
                </w:p>
                <w:p w:rsidR="002B59DE" w:rsidRPr="002B59DE" w:rsidRDefault="002B59DE" w:rsidP="002B59DE">
                  <w:pPr>
                    <w:numPr>
                      <w:ilvl w:val="0"/>
                      <w:numId w:val="36"/>
                    </w:numPr>
                    <w:tabs>
                      <w:tab w:val="left" w:pos="525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Finalizing all the documents required by the Ministry of Health</w:t>
                  </w:r>
                </w:p>
                <w:p w:rsidR="002B59DE" w:rsidRPr="002B59DE" w:rsidRDefault="002B59DE" w:rsidP="002B59DE">
                  <w:pPr>
                    <w:numPr>
                      <w:ilvl w:val="0"/>
                      <w:numId w:val="36"/>
                    </w:numPr>
                    <w:tabs>
                      <w:tab w:val="left" w:pos="525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B59DE">
                    <w:rPr>
                      <w:rFonts w:ascii="Arial" w:hAnsi="Arial" w:cs="Arial"/>
                      <w:sz w:val="16"/>
                      <w:szCs w:val="16"/>
                    </w:rPr>
                    <w:t>Dispatch freight for delivery and arrange for pickups</w:t>
                  </w:r>
                </w:p>
                <w:p w:rsidR="002B59DE" w:rsidRPr="007514D7" w:rsidRDefault="002B59DE" w:rsidP="002B59DE">
                  <w:pPr>
                    <w:pStyle w:val="ListParagraph"/>
                    <w:tabs>
                      <w:tab w:val="left" w:pos="2880"/>
                    </w:tabs>
                    <w:spacing w:before="0" w:after="0" w:line="240" w:lineRule="auto"/>
                    <w:ind w:left="108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2740C" w:rsidRPr="005511E5" w:rsidRDefault="00EB7CD9" w:rsidP="00A46B2E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511E5">
                    <w:rPr>
                      <w:rFonts w:ascii="Arial" w:hAnsi="Arial" w:cs="Arial"/>
                      <w:b/>
                      <w:sz w:val="24"/>
                      <w:szCs w:val="24"/>
                    </w:rPr>
                    <w:t>Retail Pioneers</w:t>
                  </w:r>
                  <w:r w:rsidR="007514D7" w:rsidRPr="005511E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- </w:t>
                  </w:r>
                  <w:r w:rsidR="007514D7" w:rsidRPr="005511E5">
                    <w:rPr>
                      <w:rFonts w:ascii="Arial" w:eastAsia="Times New Roman" w:hAnsi="Arial" w:cs="Arial"/>
                      <w:sz w:val="24"/>
                      <w:szCs w:val="24"/>
                    </w:rPr>
                    <w:t>October 2015 – February 2016</w:t>
                  </w:r>
                </w:p>
                <w:p w:rsidR="00DE2F63" w:rsidRPr="005511E5" w:rsidRDefault="00DE2F63" w:rsidP="00DE2F63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Position: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Assistant Commercial Director</w:t>
                  </w: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DE2F63" w:rsidRPr="005511E5" w:rsidRDefault="00DE2F63" w:rsidP="00DE2F63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Location: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Downtown, Beirut, Lebanon</w:t>
                  </w:r>
                </w:p>
                <w:p w:rsidR="00DE2F63" w:rsidRPr="005511E5" w:rsidRDefault="00DE2F63" w:rsidP="00DE2F63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3B3E42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Company Industry: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Retail / Wholesale</w:t>
                  </w:r>
                </w:p>
                <w:p w:rsidR="00DE2F63" w:rsidRPr="005511E5" w:rsidRDefault="00DE2F63" w:rsidP="00DE2F63">
                  <w:pPr>
                    <w:spacing w:after="0"/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Job Role: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Purchasing/Procurement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</w:p>
                <w:p w:rsidR="00DE2F63" w:rsidRPr="002B59DE" w:rsidRDefault="00DE2F63" w:rsidP="002B59DE">
                  <w:pPr>
                    <w:tabs>
                      <w:tab w:val="left" w:pos="2880"/>
                    </w:tabs>
                    <w:spacing w:before="0" w:after="0" w:line="240" w:lineRule="auto"/>
                    <w:ind w:left="720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CD0255" w:rsidRPr="002B59DE" w:rsidRDefault="00CD0255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Supplier negotiation </w:t>
                  </w:r>
                  <w:r w:rsidR="00DF35EB" w:rsidRPr="002B59DE">
                    <w:rPr>
                      <w:rFonts w:ascii="Arial" w:hAnsi="Arial" w:cs="Arial"/>
                      <w:sz w:val="17"/>
                      <w:szCs w:val="17"/>
                    </w:rPr>
                    <w:t>and</w:t>
                  </w: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finalizing business agreements for the following terms </w:t>
                  </w:r>
                  <w:r w:rsidR="00DF35EB" w:rsidRPr="002B59DE">
                    <w:rPr>
                      <w:rFonts w:ascii="Arial" w:hAnsi="Arial" w:cs="Arial"/>
                      <w:sz w:val="17"/>
                      <w:szCs w:val="17"/>
                    </w:rPr>
                    <w:t>and</w:t>
                  </w: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conditions: payment terms, invoice discount, end of year rebate, marketing budget, shelf space, visibility fees, other operating income, return conditions… </w:t>
                  </w:r>
                </w:p>
                <w:p w:rsidR="00E2740C" w:rsidRPr="002B59DE" w:rsidRDefault="00CD0255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Product sourcing </w:t>
                  </w:r>
                  <w:r w:rsidR="00DF35EB" w:rsidRPr="002B59DE">
                    <w:rPr>
                      <w:rFonts w:ascii="Arial" w:hAnsi="Arial" w:cs="Arial"/>
                      <w:sz w:val="17"/>
                      <w:szCs w:val="17"/>
                    </w:rPr>
                    <w:t>and</w:t>
                  </w: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selection based on store concept </w:t>
                  </w:r>
                  <w:r w:rsidR="00DF35EB" w:rsidRPr="002B59DE">
                    <w:rPr>
                      <w:rFonts w:ascii="Arial" w:hAnsi="Arial" w:cs="Arial"/>
                      <w:sz w:val="17"/>
                      <w:szCs w:val="17"/>
                    </w:rPr>
                    <w:t>and</w:t>
                  </w: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location, </w:t>
                  </w:r>
                  <w:r w:rsidR="00DF35EB" w:rsidRPr="002B59DE">
                    <w:rPr>
                      <w:rFonts w:ascii="Arial" w:hAnsi="Arial" w:cs="Arial"/>
                      <w:sz w:val="17"/>
                      <w:szCs w:val="17"/>
                    </w:rPr>
                    <w:t>and</w:t>
                  </w: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target customers’ needs.</w:t>
                  </w:r>
                </w:p>
                <w:p w:rsidR="00E2740C" w:rsidRPr="002B59DE" w:rsidRDefault="00CD0255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Product pricing.</w:t>
                  </w:r>
                </w:p>
                <w:p w:rsidR="00E2740C" w:rsidRPr="002B59DE" w:rsidRDefault="00CD0255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Product location, display, </w:t>
                  </w:r>
                  <w:r w:rsidR="00DF35EB" w:rsidRPr="002B59DE">
                    <w:rPr>
                      <w:rFonts w:ascii="Arial" w:hAnsi="Arial" w:cs="Arial"/>
                      <w:sz w:val="17"/>
                      <w:szCs w:val="17"/>
                    </w:rPr>
                    <w:t>and</w:t>
                  </w: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space in stores.</w:t>
                  </w:r>
                </w:p>
                <w:p w:rsidR="00E2740C" w:rsidRPr="002B59DE" w:rsidRDefault="00CD0255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Product continuous availability through proper order forecasting</w:t>
                  </w:r>
                </w:p>
                <w:p w:rsidR="00F35348" w:rsidRPr="002B59DE" w:rsidRDefault="00CD0255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Product promotions (both national </w:t>
                  </w:r>
                  <w:r w:rsidR="00DF35EB" w:rsidRPr="002B59DE">
                    <w:rPr>
                      <w:rFonts w:ascii="Arial" w:hAnsi="Arial" w:cs="Arial"/>
                      <w:sz w:val="17"/>
                      <w:szCs w:val="17"/>
                    </w:rPr>
                    <w:t>and</w:t>
                  </w: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ex</w:t>
                  </w:r>
                  <w:r w:rsidR="00DF35EB" w:rsidRPr="002B59DE">
                    <w:rPr>
                      <w:rFonts w:ascii="Arial" w:hAnsi="Arial" w:cs="Arial"/>
                      <w:sz w:val="17"/>
                      <w:szCs w:val="17"/>
                    </w:rPr>
                    <w:t>c</w:t>
                  </w: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lu</w:t>
                  </w:r>
                  <w:r w:rsidR="00DF35EB" w:rsidRPr="002B59DE">
                    <w:rPr>
                      <w:rFonts w:ascii="Arial" w:hAnsi="Arial" w:cs="Arial"/>
                      <w:sz w:val="17"/>
                      <w:szCs w:val="17"/>
                    </w:rPr>
                    <w:t>sive) and selection of advertisement tools.</w:t>
                  </w:r>
                </w:p>
                <w:p w:rsidR="00DF35EB" w:rsidRPr="002B59DE" w:rsidRDefault="00DF35E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New stores opening.</w:t>
                  </w:r>
                </w:p>
                <w:p w:rsidR="00DF35EB" w:rsidRPr="002B59DE" w:rsidRDefault="00DF35E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Store layout by specifying every department’s location and space, and finalizing the merchandising guidelines for all categories in each department.</w:t>
                  </w:r>
                </w:p>
                <w:p w:rsidR="00DF35EB" w:rsidRPr="002B59DE" w:rsidRDefault="00DF35EB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Sales budgeting and forecasting.</w:t>
                  </w:r>
                </w:p>
                <w:p w:rsidR="009116FD" w:rsidRPr="00DB4C4E" w:rsidRDefault="009116FD" w:rsidP="009116FD">
                  <w:pPr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</w:p>
                <w:p w:rsidR="00EB7CD9" w:rsidRPr="00DB4C4E" w:rsidRDefault="00EB7CD9" w:rsidP="00A46B2E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3B3E42"/>
                    </w:rPr>
                  </w:pPr>
                </w:p>
                <w:p w:rsidR="009116FD" w:rsidRPr="005511E5" w:rsidRDefault="009116FD" w:rsidP="00A46B2E">
                  <w:pPr>
                    <w:jc w:val="lef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511E5">
                    <w:rPr>
                      <w:rFonts w:ascii="Arial" w:hAnsi="Arial" w:cs="Arial"/>
                      <w:b/>
                      <w:sz w:val="24"/>
                      <w:szCs w:val="24"/>
                    </w:rPr>
                    <w:t>The Sultan Center</w:t>
                  </w:r>
                  <w:r w:rsidR="00DE2F63" w:rsidRPr="005511E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- </w:t>
                  </w:r>
                  <w:r w:rsidR="00DE2F63" w:rsidRPr="005511E5">
                    <w:rPr>
                      <w:rFonts w:ascii="Arial" w:eastAsia="Times New Roman" w:hAnsi="Arial" w:cs="Arial"/>
                      <w:sz w:val="24"/>
                      <w:szCs w:val="24"/>
                    </w:rPr>
                    <w:t>June 2011 – March 2015</w:t>
                  </w:r>
                </w:p>
                <w:p w:rsidR="00EB755F" w:rsidRPr="005511E5" w:rsidRDefault="00DE2F63" w:rsidP="00EB755F">
                  <w:pPr>
                    <w:spacing w:before="0"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Position: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Category Manager / Replenishment</w:t>
                  </w:r>
                  <w:r w:rsidR="00EB755F" w:rsidRPr="005511E5">
                    <w:rPr>
                      <w:rFonts w:ascii="Arial" w:hAnsi="Arial" w:cs="Arial"/>
                      <w:sz w:val="18"/>
                      <w:szCs w:val="18"/>
                    </w:rPr>
                    <w:t xml:space="preserve"> (July 2013 – March 2015)</w:t>
                  </w:r>
                </w:p>
                <w:p w:rsidR="009116FD" w:rsidRPr="005511E5" w:rsidRDefault="009116FD" w:rsidP="00EB755F">
                  <w:pPr>
                    <w:spacing w:before="0" w:after="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Location: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  <w:r w:rsidR="00EB755F" w:rsidRPr="005511E5">
                    <w:rPr>
                      <w:rFonts w:ascii="Arial" w:hAnsi="Arial" w:cs="Arial"/>
                      <w:sz w:val="18"/>
                      <w:szCs w:val="18"/>
                    </w:rPr>
                    <w:t>Head Office,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11CD7" w:rsidRPr="005511E5">
                    <w:rPr>
                      <w:rFonts w:ascii="Arial" w:hAnsi="Arial" w:cs="Arial"/>
                      <w:sz w:val="18"/>
                      <w:szCs w:val="18"/>
                    </w:rPr>
                    <w:t>Baabda</w:t>
                  </w:r>
                  <w:proofErr w:type="spellEnd"/>
                  <w:r w:rsidR="00D11CD7" w:rsidRPr="005511E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, Lebanon</w:t>
                  </w:r>
                </w:p>
                <w:p w:rsidR="009116FD" w:rsidRPr="005511E5" w:rsidRDefault="009116FD" w:rsidP="00EB755F">
                  <w:pPr>
                    <w:spacing w:before="0" w:after="0" w:line="240" w:lineRule="auto"/>
                    <w:jc w:val="left"/>
                    <w:rPr>
                      <w:rFonts w:ascii="Arial" w:hAnsi="Arial" w:cs="Arial"/>
                      <w:b/>
                      <w:color w:val="3B3E42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Company Industry: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Retail/Wholesale</w:t>
                  </w:r>
                </w:p>
                <w:p w:rsidR="009116FD" w:rsidRPr="005511E5" w:rsidRDefault="009116FD" w:rsidP="00EB755F">
                  <w:pPr>
                    <w:spacing w:before="0" w:after="0"/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Job Role: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Purchasing/Procurement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</w:p>
                <w:p w:rsidR="00EB755F" w:rsidRPr="002B59DE" w:rsidRDefault="00EB755F" w:rsidP="00EB755F">
                  <w:pPr>
                    <w:spacing w:before="0" w:after="0"/>
                    <w:rPr>
                      <w:rFonts w:ascii="Arial" w:hAnsi="Arial" w:cs="Arial"/>
                      <w:color w:val="3B3E42"/>
                      <w:sz w:val="17"/>
                      <w:szCs w:val="17"/>
                    </w:rPr>
                  </w:pPr>
                </w:p>
                <w:p w:rsidR="009116FD" w:rsidRPr="002B59DE" w:rsidRDefault="009116FD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Planning and forecasting in order to maximize the profitability of the inventory flow</w:t>
                  </w:r>
                </w:p>
                <w:p w:rsidR="009116FD" w:rsidRPr="002B59DE" w:rsidRDefault="009116FD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Create trend forecasts and implement sales plans</w:t>
                  </w:r>
                </w:p>
                <w:p w:rsidR="009116FD" w:rsidRPr="002B59DE" w:rsidRDefault="009116FD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Handle ordering parameters and accurate supplier and item information</w:t>
                  </w:r>
                </w:p>
                <w:p w:rsidR="009116FD" w:rsidRPr="002B59DE" w:rsidRDefault="009116FD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Perform inventory and supply chain management to achieve inventory turnover goals and maximize sales</w:t>
                  </w:r>
                </w:p>
                <w:p w:rsidR="009116FD" w:rsidRPr="002B59DE" w:rsidRDefault="009116FD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Process purchase orders, resolve invoicing issues and ensure timely merchandise delivery</w:t>
                  </w:r>
                </w:p>
                <w:p w:rsidR="009116FD" w:rsidRPr="002B59DE" w:rsidRDefault="009116FD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Responsible for SKU count for line and SKU productivity</w:t>
                  </w:r>
                </w:p>
                <w:p w:rsidR="009116FD" w:rsidRPr="002B59DE" w:rsidRDefault="009116FD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Oversee inventory and suggest transfers to prevent overstock issues </w:t>
                  </w:r>
                </w:p>
                <w:p w:rsidR="009116FD" w:rsidRPr="00DB4C4E" w:rsidRDefault="009116FD" w:rsidP="00F35348">
                  <w:pPr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</w:p>
                <w:p w:rsidR="00416700" w:rsidRPr="005511E5" w:rsidRDefault="00EB755F" w:rsidP="00EB755F">
                  <w:pPr>
                    <w:spacing w:before="0"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Position: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Assistant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Category Manager / Replenishment (</w:t>
                  </w:r>
                  <w:r w:rsidR="00556E84" w:rsidRPr="005511E5">
                    <w:rPr>
                      <w:rFonts w:ascii="Arial" w:hAnsi="Arial" w:cs="Arial"/>
                      <w:sz w:val="18"/>
                      <w:szCs w:val="18"/>
                    </w:rPr>
                    <w:t xml:space="preserve">October 2012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– July 2013)</w:t>
                  </w:r>
                </w:p>
                <w:p w:rsidR="00416700" w:rsidRPr="005511E5" w:rsidRDefault="00416700" w:rsidP="00416700">
                  <w:pPr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Location: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</w:t>
                  </w:r>
                  <w:r w:rsidR="00EA5897" w:rsidRPr="005511E5">
                    <w:rPr>
                      <w:rFonts w:ascii="Arial" w:hAnsi="Arial" w:cs="Arial"/>
                      <w:sz w:val="18"/>
                      <w:szCs w:val="18"/>
                    </w:rPr>
                    <w:t>Head Office – Dora,</w:t>
                  </w:r>
                  <w:r w:rsidR="00EA5897"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Beirut, Lebanon</w:t>
                  </w:r>
                </w:p>
                <w:p w:rsidR="00416700" w:rsidRPr="005511E5" w:rsidRDefault="00416700" w:rsidP="0041670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3B3E42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Company Industry: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Retail/Wholesale</w:t>
                  </w:r>
                </w:p>
                <w:p w:rsidR="004B0ED0" w:rsidRPr="005511E5" w:rsidRDefault="00416700" w:rsidP="00EB755F">
                  <w:pPr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Job Role: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Purchasing/Procurement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</w:p>
                <w:p w:rsidR="00F35348" w:rsidRPr="002B59DE" w:rsidRDefault="007362AC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Work with</w:t>
                  </w:r>
                  <w:r w:rsidR="00EB755F"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the</w:t>
                  </w: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Category Manager in developing category plan and strategies to improve product sales</w:t>
                  </w:r>
                </w:p>
                <w:p w:rsidR="00F35348" w:rsidRPr="002B59DE" w:rsidRDefault="007362AC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Develop category documents and records according to company policies</w:t>
                  </w:r>
                </w:p>
                <w:p w:rsidR="00F35348" w:rsidRPr="002B59DE" w:rsidRDefault="007362AC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Perform inventory and supply chain management to achieve inventory turnover goals and maximize sales</w:t>
                  </w:r>
                </w:p>
                <w:p w:rsidR="00F35348" w:rsidRPr="002B59DE" w:rsidRDefault="007362AC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lastRenderedPageBreak/>
                    <w:t>Process purchase orders, resolve invoicing issues and ensure timely merchandise delivery</w:t>
                  </w:r>
                </w:p>
                <w:p w:rsidR="00F35348" w:rsidRPr="002B59DE" w:rsidRDefault="007362AC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Build strong working relationship with customers for new business opportunities</w:t>
                  </w:r>
                </w:p>
                <w:p w:rsidR="00F35348" w:rsidRPr="002B59DE" w:rsidRDefault="007362AC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Conduct business review with vendors to achieve mutual profitable goals</w:t>
                  </w:r>
                </w:p>
                <w:p w:rsidR="00556E84" w:rsidRPr="002B59DE" w:rsidRDefault="007362AC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Address customer issues promptly and accurately</w:t>
                  </w:r>
                </w:p>
                <w:p w:rsidR="00556E84" w:rsidRPr="005511E5" w:rsidRDefault="00556E84" w:rsidP="00556E84">
                  <w:p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BE0440" w:rsidRPr="005511E5" w:rsidRDefault="00BE0440" w:rsidP="00BE04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Position: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Supply Chain Officer (June 2011- October 2012)</w:t>
                  </w:r>
                </w:p>
                <w:p w:rsidR="00BE0440" w:rsidRPr="005511E5" w:rsidRDefault="00BE0440" w:rsidP="00BE0440">
                  <w:pPr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Location: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 xml:space="preserve">TSC Plus - </w:t>
                  </w:r>
                  <w:proofErr w:type="spellStart"/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Baabda</w:t>
                  </w:r>
                  <w:proofErr w:type="spellEnd"/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, Lebanon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</w:p>
                <w:p w:rsidR="00BE0440" w:rsidRPr="005511E5" w:rsidRDefault="00BE0440" w:rsidP="00BE044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3B3E42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Company Industry: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Retail/Wholesale</w:t>
                  </w:r>
                </w:p>
                <w:p w:rsidR="00BE0440" w:rsidRPr="005511E5" w:rsidRDefault="00BE0440" w:rsidP="00BE044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Job Role: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 xml:space="preserve">Purchasing/Procurement </w:t>
                  </w:r>
                </w:p>
                <w:p w:rsidR="00BE0440" w:rsidRPr="002B59DE" w:rsidRDefault="00BE0440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Participate in the development of purchasing policies and procedures </w:t>
                  </w:r>
                </w:p>
                <w:p w:rsidR="00BE0440" w:rsidRPr="002B59DE" w:rsidRDefault="00BE0440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Follow up on orders placement, orders confirmation and receipt of goods </w:t>
                  </w:r>
                </w:p>
                <w:p w:rsidR="00BE0440" w:rsidRPr="002B59DE" w:rsidRDefault="00BE0440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Inventory management and sales analysis </w:t>
                  </w:r>
                </w:p>
                <w:p w:rsidR="00BE0440" w:rsidRPr="002B59DE" w:rsidRDefault="00BE0440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Prepare statistic reports for the purchasing department concerning the movement of items </w:t>
                  </w:r>
                </w:p>
                <w:p w:rsidR="00BE0440" w:rsidRPr="002B59DE" w:rsidRDefault="00BE0440" w:rsidP="002B59DE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Prepare studies about items with fast movement and slow movement and give recommendations</w:t>
                  </w:r>
                </w:p>
                <w:p w:rsidR="00BE0440" w:rsidRPr="00DB4C4E" w:rsidRDefault="00BE0440" w:rsidP="00BE044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F35348" w:rsidRPr="00DB4C4E" w:rsidRDefault="00F35348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DB4C4E" w:rsidTr="00416700">
        <w:trPr>
          <w:trHeight w:val="4050"/>
        </w:trPr>
        <w:tc>
          <w:tcPr>
            <w:tcW w:w="10682" w:type="dxa"/>
            <w:gridSpan w:val="2"/>
          </w:tcPr>
          <w:tbl>
            <w:tblPr>
              <w:tblW w:w="10451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C646C9" w:rsidRPr="00DB4C4E" w:rsidTr="00C646C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C646C9" w:rsidRPr="00DB4C4E" w:rsidRDefault="00C646C9" w:rsidP="00620BEC">
                  <w:pPr>
                    <w:spacing w:after="0" w:line="240" w:lineRule="auto"/>
                    <w:ind w:left="360"/>
                    <w:rPr>
                      <w:rFonts w:ascii="Arial" w:hAnsi="Arial" w:cs="Arial"/>
                      <w:color w:val="3B3E42"/>
                    </w:rPr>
                  </w:pPr>
                </w:p>
                <w:p w:rsidR="00556E84" w:rsidRPr="00DB4C4E" w:rsidRDefault="00556E84" w:rsidP="00556E84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Training in </w:t>
                  </w:r>
                  <w:r w:rsidRPr="00DB4C4E">
                    <w:rPr>
                      <w:rFonts w:ascii="Arial" w:eastAsia="Times New Roman" w:hAnsi="Arial" w:cs="Arial"/>
                      <w:b/>
                      <w:bCs/>
                    </w:rPr>
                    <w:t>Traffic/Freight Department</w:t>
                  </w:r>
                </w:p>
                <w:p w:rsidR="00556E84" w:rsidRPr="002B59DE" w:rsidRDefault="00556E84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Booking Shipments Air Freight and Sea Freight</w:t>
                  </w:r>
                </w:p>
                <w:p w:rsidR="00556E84" w:rsidRPr="002B59DE" w:rsidRDefault="00556E84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Tracking Shipments</w:t>
                  </w:r>
                </w:p>
                <w:p w:rsidR="00556E84" w:rsidRPr="002B59DE" w:rsidRDefault="00556E84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Checking all items according to Lebanese regulations and requirements concerning import</w:t>
                  </w:r>
                </w:p>
                <w:p w:rsidR="00556E84" w:rsidRPr="002B59DE" w:rsidRDefault="00556E84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Costing</w:t>
                  </w:r>
                </w:p>
                <w:p w:rsidR="00556E84" w:rsidRPr="002B59DE" w:rsidRDefault="00556E84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Export to sister companies in Kuwait, Jordan and Oman (consolidation)</w:t>
                  </w:r>
                </w:p>
                <w:p w:rsidR="00620BEC" w:rsidRPr="005511E5" w:rsidRDefault="00620BEC" w:rsidP="00620BEC">
                  <w:pPr>
                    <w:spacing w:after="0" w:line="240" w:lineRule="auto"/>
                    <w:ind w:left="360"/>
                    <w:rPr>
                      <w:rFonts w:ascii="Arial" w:hAnsi="Arial" w:cs="Arial"/>
                      <w:color w:val="3B3E42"/>
                      <w:sz w:val="24"/>
                      <w:szCs w:val="24"/>
                    </w:rPr>
                  </w:pPr>
                </w:p>
                <w:p w:rsidR="004F3305" w:rsidRPr="0005478F" w:rsidRDefault="00620BEC" w:rsidP="00A46B2E">
                  <w:pPr>
                    <w:tabs>
                      <w:tab w:val="left" w:pos="6960"/>
                    </w:tabs>
                    <w:jc w:val="lef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5478F">
                    <w:rPr>
                      <w:rFonts w:ascii="Arial" w:hAnsi="Arial" w:cs="Arial"/>
                      <w:b/>
                      <w:sz w:val="24"/>
                      <w:szCs w:val="24"/>
                    </w:rPr>
                    <w:t>BHV – ADMIC</w:t>
                  </w:r>
                  <w:r w:rsidR="00556E84" w:rsidRPr="0005478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556E84" w:rsidRPr="0005478F">
                    <w:rPr>
                      <w:rFonts w:ascii="Arial" w:eastAsia="Times New Roman" w:hAnsi="Arial" w:cs="Arial"/>
                      <w:sz w:val="24"/>
                      <w:szCs w:val="24"/>
                    </w:rPr>
                    <w:t>July 2008 – March 2011</w:t>
                  </w:r>
                </w:p>
                <w:p w:rsidR="00556E84" w:rsidRPr="005511E5" w:rsidRDefault="00556E84" w:rsidP="00556E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Position: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Senior Salesperson (February 2009 - March 2011)</w:t>
                  </w:r>
                </w:p>
                <w:p w:rsidR="00620BEC" w:rsidRPr="005511E5" w:rsidRDefault="00620BEC" w:rsidP="00620BEC">
                  <w:pPr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Location: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City Mall - Dora, Beirut, Lebanon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</w:p>
                <w:p w:rsidR="00620BEC" w:rsidRPr="005511E5" w:rsidRDefault="00620BEC" w:rsidP="00620BEC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3B3E42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Company Industry: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Retail/Wholesale</w:t>
                  </w:r>
                </w:p>
                <w:p w:rsidR="00620BEC" w:rsidRPr="005511E5" w:rsidRDefault="00620BEC" w:rsidP="00556E84">
                  <w:pPr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</w:pPr>
                  <w:r w:rsidRPr="005511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Job Role:</w:t>
                  </w:r>
                  <w:r w:rsidRPr="005511E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5511E5">
                    <w:rPr>
                      <w:rFonts w:ascii="Arial" w:hAnsi="Arial" w:cs="Arial"/>
                      <w:sz w:val="18"/>
                      <w:szCs w:val="18"/>
                    </w:rPr>
                    <w:t>Sales</w:t>
                  </w:r>
                  <w:r w:rsidRPr="005511E5">
                    <w:rPr>
                      <w:rFonts w:ascii="Arial" w:hAnsi="Arial" w:cs="Arial"/>
                      <w:color w:val="3B3E42"/>
                      <w:sz w:val="18"/>
                      <w:szCs w:val="18"/>
                    </w:rPr>
                    <w:t xml:space="preserve"> </w:t>
                  </w:r>
                </w:p>
                <w:p w:rsidR="00556E84" w:rsidRPr="00DB4C4E" w:rsidRDefault="00556E84" w:rsidP="00556E84">
                  <w:pPr>
                    <w:spacing w:after="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 w:rsidRPr="00556E84">
                    <w:rPr>
                      <w:rFonts w:ascii="Arial" w:eastAsia="Times New Roman" w:hAnsi="Arial" w:cs="Arial"/>
                      <w:b/>
                      <w:bCs/>
                    </w:rPr>
                    <w:t>Sections</w:t>
                  </w:r>
                  <w:r w:rsidRPr="00DB4C4E">
                    <w:rPr>
                      <w:rFonts w:ascii="Arial" w:hAnsi="Arial" w:cs="Arial"/>
                      <w:color w:val="3B3E42"/>
                    </w:rPr>
                    <w:t xml:space="preserve">: </w:t>
                  </w:r>
                  <w:r w:rsidRPr="00556E84">
                    <w:rPr>
                      <w:rFonts w:ascii="Arial" w:hAnsi="Arial" w:cs="Arial"/>
                    </w:rPr>
                    <w:t xml:space="preserve">Furniture (indoor, outdoor) , Lighting, </w:t>
                  </w:r>
                  <w:r>
                    <w:rPr>
                      <w:rFonts w:ascii="Arial" w:hAnsi="Arial" w:cs="Arial"/>
                    </w:rPr>
                    <w:t>Bed Linen, Bathroom Accessories and</w:t>
                  </w:r>
                  <w:r w:rsidRPr="00556E84">
                    <w:rPr>
                      <w:rFonts w:ascii="Arial" w:hAnsi="Arial" w:cs="Arial"/>
                    </w:rPr>
                    <w:t xml:space="preserve"> Seasonal  Sections</w:t>
                  </w:r>
                </w:p>
                <w:p w:rsidR="00556E84" w:rsidRPr="00556E84" w:rsidRDefault="00556E84" w:rsidP="00556E84">
                  <w:pPr>
                    <w:tabs>
                      <w:tab w:val="left" w:pos="2880"/>
                    </w:tabs>
                    <w:spacing w:before="0" w:after="0" w:line="240" w:lineRule="auto"/>
                    <w:ind w:left="36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20BEC" w:rsidRPr="002B59DE" w:rsidRDefault="00661E66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Services existing accounts, obtains orders, and establishes new accounts by planning and organizing daily work schedule to call on existing or potential sales outlets and other trade factors</w:t>
                  </w:r>
                </w:p>
                <w:p w:rsidR="00661E66" w:rsidRPr="002B59DE" w:rsidRDefault="00661E66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Keeps management informed by submitting activity and results reports, such as daily call reports, weekly work plans, and monthly and annual territory analyses</w:t>
                  </w:r>
                </w:p>
                <w:p w:rsidR="00661E66" w:rsidRPr="002B59DE" w:rsidRDefault="00661E66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Monitors competition by gathering current marketplace information on pricing, products, new products, delivery schedules, merchandising techniques</w:t>
                  </w:r>
                </w:p>
                <w:p w:rsidR="00661E66" w:rsidRPr="002B59DE" w:rsidRDefault="00BE0440" w:rsidP="00BE0440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Recommends changes in products and</w:t>
                  </w:r>
                  <w:r w:rsidR="00661E66"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service</w:t>
                  </w: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 w:rsidR="00661E66" w:rsidRPr="002B59DE">
                    <w:rPr>
                      <w:rFonts w:ascii="Arial" w:hAnsi="Arial" w:cs="Arial"/>
                      <w:sz w:val="17"/>
                      <w:szCs w:val="17"/>
                    </w:rPr>
                    <w:t xml:space="preserve"> by evaluating results and competitive developments</w:t>
                  </w:r>
                </w:p>
                <w:p w:rsidR="00661E66" w:rsidRPr="002B59DE" w:rsidRDefault="00661E66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Resolves customer complaints by investigating problems; developing solutions; preparing reports; making recommendations to management</w:t>
                  </w:r>
                </w:p>
                <w:p w:rsidR="00661E66" w:rsidRPr="002B59DE" w:rsidRDefault="00661E66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Maintains professional and technical knowledge by attending educational workshops; reviewing professional publications; establishing personal networks; participating in professional societies</w:t>
                  </w:r>
                </w:p>
                <w:p w:rsidR="00661E66" w:rsidRPr="002B59DE" w:rsidRDefault="00661E66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Provides historical records by maintaining records on area and customer sales</w:t>
                  </w:r>
                </w:p>
                <w:p w:rsidR="00661E66" w:rsidRPr="002B59DE" w:rsidRDefault="00661E66" w:rsidP="00556E84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80"/>
                    </w:tabs>
                    <w:spacing w:before="0" w:after="0" w:line="240" w:lineRule="auto"/>
                    <w:jc w:val="left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B59DE">
                    <w:rPr>
                      <w:rFonts w:ascii="Arial" w:hAnsi="Arial" w:cs="Arial"/>
                      <w:sz w:val="17"/>
                      <w:szCs w:val="17"/>
                    </w:rPr>
                    <w:t>Contributes to team effort by accomplishing related results as needed</w:t>
                  </w:r>
                </w:p>
                <w:p w:rsidR="00C646C9" w:rsidRPr="00556E84" w:rsidRDefault="00F64004" w:rsidP="00556E84">
                  <w:pPr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color w:val="3B3E42"/>
                    </w:rPr>
                    <w:t xml:space="preserve">     </w:t>
                  </w:r>
                  <w:r w:rsidR="00010B1D" w:rsidRPr="00556E84">
                    <w:rPr>
                      <w:rFonts w:ascii="Arial" w:hAnsi="Arial" w:cs="Arial"/>
                      <w:color w:val="3B3E42"/>
                    </w:rPr>
                    <w:t xml:space="preserve">                                                                                     </w:t>
                  </w:r>
                </w:p>
                <w:p w:rsidR="00556E84" w:rsidRDefault="00556E84" w:rsidP="00556E84">
                  <w:pPr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Position:</w:t>
                  </w:r>
                  <w:r w:rsidRPr="00DB4C4E"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  <w:r w:rsidRPr="00556E84">
                    <w:rPr>
                      <w:rFonts w:ascii="Arial" w:hAnsi="Arial" w:cs="Arial"/>
                    </w:rPr>
                    <w:t>Sales</w:t>
                  </w:r>
                  <w:r>
                    <w:rPr>
                      <w:rFonts w:ascii="Arial" w:hAnsi="Arial" w:cs="Arial"/>
                    </w:rPr>
                    <w:t>person (</w:t>
                  </w:r>
                  <w:r w:rsidRPr="00556E84">
                    <w:rPr>
                      <w:rFonts w:ascii="Arial" w:hAnsi="Arial" w:cs="Arial"/>
                    </w:rPr>
                    <w:t>July 2008 - February 2009)</w:t>
                  </w:r>
                </w:p>
                <w:p w:rsidR="00010B1D" w:rsidRPr="00556E84" w:rsidRDefault="00010B1D" w:rsidP="00556E84">
                  <w:pPr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 w:rsidRPr="00DB4C4E">
                    <w:rPr>
                      <w:rFonts w:ascii="Arial" w:eastAsia="Times New Roman" w:hAnsi="Arial" w:cs="Arial"/>
                      <w:b/>
                      <w:bCs/>
                    </w:rPr>
                    <w:t>Location:</w:t>
                  </w:r>
                  <w:r w:rsidRPr="00DB4C4E">
                    <w:rPr>
                      <w:rFonts w:ascii="Arial" w:eastAsia="Times New Roman" w:hAnsi="Arial" w:cs="Arial"/>
                    </w:rPr>
                    <w:t xml:space="preserve">  </w:t>
                  </w:r>
                  <w:r w:rsidRPr="00556E84">
                    <w:rPr>
                      <w:rFonts w:ascii="Arial" w:hAnsi="Arial" w:cs="Arial"/>
                    </w:rPr>
                    <w:t xml:space="preserve">BHV - </w:t>
                  </w:r>
                  <w:proofErr w:type="spellStart"/>
                  <w:r w:rsidRPr="00556E84">
                    <w:rPr>
                      <w:rFonts w:ascii="Arial" w:hAnsi="Arial" w:cs="Arial"/>
                    </w:rPr>
                    <w:t>Jnah</w:t>
                  </w:r>
                  <w:proofErr w:type="spellEnd"/>
                  <w:r w:rsidRPr="00556E84">
                    <w:rPr>
                      <w:rFonts w:ascii="Arial" w:hAnsi="Arial" w:cs="Arial"/>
                    </w:rPr>
                    <w:t>, Beirut, Lebanon</w:t>
                  </w:r>
                  <w:r w:rsidRPr="00DB4C4E"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</w:p>
                <w:p w:rsidR="00010B1D" w:rsidRPr="00DB4C4E" w:rsidRDefault="00010B1D" w:rsidP="00010B1D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3B3E42"/>
                    </w:rPr>
                  </w:pPr>
                  <w:r w:rsidRPr="00DB4C4E">
                    <w:rPr>
                      <w:rFonts w:ascii="Arial" w:eastAsia="Times New Roman" w:hAnsi="Arial" w:cs="Arial"/>
                      <w:b/>
                      <w:bCs/>
                    </w:rPr>
                    <w:t>Company Industry:</w:t>
                  </w:r>
                  <w:r w:rsidRPr="00DB4C4E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56E84">
                    <w:rPr>
                      <w:rFonts w:ascii="Arial" w:hAnsi="Arial" w:cs="Arial"/>
                    </w:rPr>
                    <w:t>Retail/Wholesale</w:t>
                  </w:r>
                </w:p>
                <w:p w:rsidR="00010B1D" w:rsidRPr="00DB4C4E" w:rsidRDefault="00010B1D" w:rsidP="00010B1D">
                  <w:pPr>
                    <w:rPr>
                      <w:rFonts w:ascii="Arial" w:hAnsi="Arial" w:cs="Arial"/>
                      <w:color w:val="3B3E42"/>
                    </w:rPr>
                  </w:pPr>
                  <w:r w:rsidRPr="00DB4C4E">
                    <w:rPr>
                      <w:rFonts w:ascii="Arial" w:eastAsia="Times New Roman" w:hAnsi="Arial" w:cs="Arial"/>
                      <w:b/>
                      <w:bCs/>
                    </w:rPr>
                    <w:t>Job Role:</w:t>
                  </w:r>
                  <w:r w:rsidRPr="00DB4C4E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56E84">
                    <w:rPr>
                      <w:rFonts w:ascii="Arial" w:hAnsi="Arial" w:cs="Arial"/>
                    </w:rPr>
                    <w:t>Sales</w:t>
                  </w:r>
                  <w:r w:rsidRPr="00DB4C4E"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</w:p>
                <w:p w:rsidR="00010B1D" w:rsidRPr="00DB4C4E" w:rsidRDefault="00010B1D" w:rsidP="00556E84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3B3E42"/>
                    </w:rPr>
                  </w:pPr>
                  <w:r w:rsidRPr="00556E84">
                    <w:rPr>
                      <w:rFonts w:ascii="Arial" w:eastAsia="Times New Roman" w:hAnsi="Arial" w:cs="Arial"/>
                      <w:b/>
                      <w:bCs/>
                    </w:rPr>
                    <w:t>Section</w:t>
                  </w:r>
                  <w:r w:rsidRPr="00DB4C4E">
                    <w:rPr>
                      <w:rFonts w:ascii="Arial" w:hAnsi="Arial" w:cs="Arial"/>
                      <w:b/>
                      <w:color w:val="3B3E42"/>
                    </w:rPr>
                    <w:t>:</w:t>
                  </w:r>
                  <w:r w:rsidRPr="00DB4C4E"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  <w:r w:rsidRPr="00556E84">
                    <w:rPr>
                      <w:rFonts w:ascii="Arial" w:hAnsi="Arial" w:cs="Arial"/>
                    </w:rPr>
                    <w:t xml:space="preserve">Men’s Wear                                                   </w:t>
                  </w:r>
                </w:p>
                <w:p w:rsidR="001A4332" w:rsidRPr="00DB4C4E" w:rsidRDefault="001A4332" w:rsidP="00EB7C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16700" w:rsidRPr="00DB4C4E" w:rsidRDefault="00416700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0B31" w:rsidRPr="00DB4C4E" w:rsidTr="00EB7CD9">
        <w:tc>
          <w:tcPr>
            <w:tcW w:w="10682" w:type="dxa"/>
            <w:gridSpan w:val="2"/>
          </w:tcPr>
          <w:p w:rsidR="00F40B31" w:rsidRPr="00DB4C4E" w:rsidRDefault="00F40B31" w:rsidP="00EB7CD9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40B31" w:rsidRPr="00DB4C4E" w:rsidTr="00EB7CD9"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1A4332" w:rsidRPr="00DB4C4E" w:rsidTr="00EB7C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1A4332" w:rsidRPr="00DB4C4E" w:rsidRDefault="001A4332" w:rsidP="00EB7C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DB4C4E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1A4332" w:rsidRPr="00DB4C4E" w:rsidTr="00EB7CD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622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27"/>
                  </w:tblGrid>
                  <w:tr w:rsidR="00801392" w:rsidRPr="00DB4C4E" w:rsidTr="00801392">
                    <w:tc>
                      <w:tcPr>
                        <w:tcW w:w="6227" w:type="dxa"/>
                      </w:tcPr>
                      <w:p w:rsidR="00801392" w:rsidRDefault="00801392" w:rsidP="00801392">
                        <w:pPr>
                          <w:tabs>
                            <w:tab w:val="left" w:pos="6960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4712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Lebanese International University (LIU)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 w:rsidRPr="00801392">
                          <w:rPr>
                            <w:rFonts w:ascii="Arial" w:eastAsia="Times New Roman" w:hAnsi="Arial" w:cs="Arial"/>
                          </w:rPr>
                          <w:t>2005 -2009</w:t>
                        </w:r>
                      </w:p>
                      <w:p w:rsidR="00801392" w:rsidRPr="00DB4C4E" w:rsidRDefault="00801392" w:rsidP="0080139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801392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Major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:</w:t>
                        </w:r>
                        <w:r w:rsidRPr="00DB4C4E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  <w:r w:rsidRPr="00801392">
                          <w:rPr>
                            <w:rFonts w:ascii="Arial" w:hAnsi="Arial" w:cs="Arial"/>
                          </w:rPr>
                          <w:t>Business Marketing</w:t>
                        </w:r>
                      </w:p>
                      <w:p w:rsidR="00801392" w:rsidRPr="00801392" w:rsidRDefault="00801392" w:rsidP="0080139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801392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Location</w:t>
                        </w:r>
                        <w:r w:rsidRPr="00DB4C4E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</w:rPr>
                          <w:t>Beirut , Lebanon</w:t>
                        </w:r>
                      </w:p>
                      <w:p w:rsidR="00801392" w:rsidRPr="00DB4C4E" w:rsidRDefault="00801392" w:rsidP="001A4332">
                        <w:pPr>
                          <w:pStyle w:val="ListParagraph"/>
                          <w:ind w:left="360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</w:tbl>
                <w:p w:rsidR="00053DA2" w:rsidRPr="00DB4C4E" w:rsidRDefault="00053DA2" w:rsidP="00EB7C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F40B31" w:rsidRPr="00DB4C4E" w:rsidRDefault="00F40B31" w:rsidP="00EB7C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0B31" w:rsidRPr="00DB4C4E" w:rsidTr="00EB7CD9">
        <w:tc>
          <w:tcPr>
            <w:tcW w:w="10682" w:type="dxa"/>
            <w:gridSpan w:val="2"/>
          </w:tcPr>
          <w:p w:rsidR="00F40B31" w:rsidRPr="00DB4C4E" w:rsidRDefault="00F40B31" w:rsidP="00EB7C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4E29" w:rsidRPr="00215B45" w:rsidRDefault="00694E29" w:rsidP="00F64004"/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9F" w:rsidRDefault="00F4209F" w:rsidP="00296AE2">
      <w:pPr>
        <w:spacing w:before="0" w:after="0" w:line="240" w:lineRule="auto"/>
      </w:pPr>
      <w:r>
        <w:separator/>
      </w:r>
    </w:p>
  </w:endnote>
  <w:endnote w:type="continuationSeparator" w:id="0">
    <w:p w:rsidR="00F4209F" w:rsidRDefault="00F4209F" w:rsidP="00296A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altName w:val="MS 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9F" w:rsidRDefault="00F4209F" w:rsidP="00296AE2">
      <w:pPr>
        <w:spacing w:before="0" w:after="0" w:line="240" w:lineRule="auto"/>
      </w:pPr>
      <w:r>
        <w:separator/>
      </w:r>
    </w:p>
  </w:footnote>
  <w:footnote w:type="continuationSeparator" w:id="0">
    <w:p w:rsidR="00F4209F" w:rsidRDefault="00F4209F" w:rsidP="00296AE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45D"/>
      </v:shape>
    </w:pict>
  </w:numPicBullet>
  <w:abstractNum w:abstractNumId="0">
    <w:nsid w:val="048B04EA"/>
    <w:multiLevelType w:val="hybridMultilevel"/>
    <w:tmpl w:val="54A256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14D80"/>
    <w:multiLevelType w:val="hybridMultilevel"/>
    <w:tmpl w:val="B486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13E85"/>
    <w:multiLevelType w:val="hybridMultilevel"/>
    <w:tmpl w:val="6024A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95F87"/>
    <w:multiLevelType w:val="hybridMultilevel"/>
    <w:tmpl w:val="4544AA3C"/>
    <w:lvl w:ilvl="0" w:tplc="4D063BBE">
      <w:start w:val="200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D0472"/>
    <w:multiLevelType w:val="hybridMultilevel"/>
    <w:tmpl w:val="7F182F00"/>
    <w:lvl w:ilvl="0" w:tplc="26B09D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14353"/>
    <w:multiLevelType w:val="hybridMultilevel"/>
    <w:tmpl w:val="EFA42D2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8AC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4E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45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E9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63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96D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24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C2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63B5A"/>
    <w:multiLevelType w:val="hybridMultilevel"/>
    <w:tmpl w:val="9D7E8206"/>
    <w:lvl w:ilvl="0" w:tplc="26B09D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80381"/>
    <w:multiLevelType w:val="hybridMultilevel"/>
    <w:tmpl w:val="588A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73445"/>
    <w:multiLevelType w:val="hybridMultilevel"/>
    <w:tmpl w:val="F8CE8D88"/>
    <w:lvl w:ilvl="0" w:tplc="26B09D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94926"/>
    <w:multiLevelType w:val="hybridMultilevel"/>
    <w:tmpl w:val="460A70AA"/>
    <w:lvl w:ilvl="0" w:tplc="26B09D48">
      <w:numFmt w:val="bullet"/>
      <w:lvlText w:val="-"/>
      <w:lvlJc w:val="left"/>
      <w:pPr>
        <w:ind w:left="51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11">
    <w:nsid w:val="22F41577"/>
    <w:multiLevelType w:val="hybridMultilevel"/>
    <w:tmpl w:val="37F06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F827E9"/>
    <w:multiLevelType w:val="hybridMultilevel"/>
    <w:tmpl w:val="9664F318"/>
    <w:lvl w:ilvl="0" w:tplc="0409000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65" w:hanging="360"/>
      </w:pPr>
      <w:rPr>
        <w:rFonts w:ascii="Wingdings" w:hAnsi="Wingdings" w:hint="default"/>
      </w:rPr>
    </w:lvl>
  </w:abstractNum>
  <w:abstractNum w:abstractNumId="13">
    <w:nsid w:val="25A017B5"/>
    <w:multiLevelType w:val="hybridMultilevel"/>
    <w:tmpl w:val="60AC3E9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A5C4A"/>
    <w:multiLevelType w:val="hybridMultilevel"/>
    <w:tmpl w:val="B6C40456"/>
    <w:lvl w:ilvl="0" w:tplc="D2F81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EC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0E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C4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63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29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27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A88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C8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4903C6F"/>
    <w:multiLevelType w:val="hybridMultilevel"/>
    <w:tmpl w:val="7A76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96A4E"/>
    <w:multiLevelType w:val="hybridMultilevel"/>
    <w:tmpl w:val="FD567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A22CCC"/>
    <w:multiLevelType w:val="hybridMultilevel"/>
    <w:tmpl w:val="8EDE56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66EDA"/>
    <w:multiLevelType w:val="hybridMultilevel"/>
    <w:tmpl w:val="8DB6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44CCD"/>
    <w:multiLevelType w:val="hybridMultilevel"/>
    <w:tmpl w:val="563CB85A"/>
    <w:lvl w:ilvl="0" w:tplc="FD5A2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AC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4E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45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E9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63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96D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24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C2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5821F69"/>
    <w:multiLevelType w:val="hybridMultilevel"/>
    <w:tmpl w:val="595EC054"/>
    <w:lvl w:ilvl="0" w:tplc="26B09D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B44333"/>
    <w:multiLevelType w:val="hybridMultilevel"/>
    <w:tmpl w:val="92CA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47E3C"/>
    <w:multiLevelType w:val="hybridMultilevel"/>
    <w:tmpl w:val="C04A51BA"/>
    <w:lvl w:ilvl="0" w:tplc="B622DD2E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521494"/>
    <w:multiLevelType w:val="hybridMultilevel"/>
    <w:tmpl w:val="71A40220"/>
    <w:lvl w:ilvl="0" w:tplc="04090009">
      <w:start w:val="1"/>
      <w:numFmt w:val="bullet"/>
      <w:lvlText w:val=""/>
      <w:lvlJc w:val="left"/>
      <w:pPr>
        <w:ind w:left="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9577E"/>
    <w:multiLevelType w:val="hybridMultilevel"/>
    <w:tmpl w:val="8C2A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97087"/>
    <w:multiLevelType w:val="hybridMultilevel"/>
    <w:tmpl w:val="8F308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27331F"/>
    <w:multiLevelType w:val="hybridMultilevel"/>
    <w:tmpl w:val="AC60540A"/>
    <w:lvl w:ilvl="0" w:tplc="5D4E0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4B05C4"/>
    <w:multiLevelType w:val="hybridMultilevel"/>
    <w:tmpl w:val="13F0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B77E11"/>
    <w:multiLevelType w:val="hybridMultilevel"/>
    <w:tmpl w:val="4BE4030A"/>
    <w:lvl w:ilvl="0" w:tplc="26B09D48">
      <w:numFmt w:val="bullet"/>
      <w:lvlText w:val="-"/>
      <w:lvlJc w:val="left"/>
      <w:pPr>
        <w:ind w:left="51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E2705"/>
    <w:multiLevelType w:val="hybridMultilevel"/>
    <w:tmpl w:val="0FD0EB98"/>
    <w:lvl w:ilvl="0" w:tplc="26B09D48">
      <w:numFmt w:val="bullet"/>
      <w:lvlText w:val="-"/>
      <w:lvlPicBulletId w:val="0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C31495"/>
    <w:multiLevelType w:val="hybridMultilevel"/>
    <w:tmpl w:val="9AE0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6"/>
  </w:num>
  <w:num w:numId="4">
    <w:abstractNumId w:val="16"/>
  </w:num>
  <w:num w:numId="5">
    <w:abstractNumId w:val="27"/>
  </w:num>
  <w:num w:numId="6">
    <w:abstractNumId w:val="29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15"/>
  </w:num>
  <w:num w:numId="12">
    <w:abstractNumId w:val="35"/>
  </w:num>
  <w:num w:numId="13">
    <w:abstractNumId w:val="7"/>
  </w:num>
  <w:num w:numId="14">
    <w:abstractNumId w:val="34"/>
  </w:num>
  <w:num w:numId="15">
    <w:abstractNumId w:val="32"/>
  </w:num>
  <w:num w:numId="16">
    <w:abstractNumId w:val="18"/>
  </w:num>
  <w:num w:numId="17">
    <w:abstractNumId w:val="24"/>
  </w:num>
  <w:num w:numId="18">
    <w:abstractNumId w:val="10"/>
  </w:num>
  <w:num w:numId="19">
    <w:abstractNumId w:val="33"/>
  </w:num>
  <w:num w:numId="20">
    <w:abstractNumId w:val="21"/>
  </w:num>
  <w:num w:numId="21">
    <w:abstractNumId w:val="9"/>
  </w:num>
  <w:num w:numId="22">
    <w:abstractNumId w:val="4"/>
  </w:num>
  <w:num w:numId="23">
    <w:abstractNumId w:val="23"/>
  </w:num>
  <w:num w:numId="24">
    <w:abstractNumId w:val="19"/>
  </w:num>
  <w:num w:numId="25">
    <w:abstractNumId w:val="13"/>
  </w:num>
  <w:num w:numId="26">
    <w:abstractNumId w:val="3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"/>
  </w:num>
  <w:num w:numId="30">
    <w:abstractNumId w:val="0"/>
  </w:num>
  <w:num w:numId="31">
    <w:abstractNumId w:val="31"/>
  </w:num>
  <w:num w:numId="32">
    <w:abstractNumId w:val="30"/>
  </w:num>
  <w:num w:numId="33">
    <w:abstractNumId w:val="20"/>
  </w:num>
  <w:num w:numId="34">
    <w:abstractNumId w:val="5"/>
  </w:num>
  <w:num w:numId="35">
    <w:abstractNumId w:val="14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9D"/>
    <w:rsid w:val="00010B1D"/>
    <w:rsid w:val="00011CDF"/>
    <w:rsid w:val="00025797"/>
    <w:rsid w:val="0002755F"/>
    <w:rsid w:val="00030FFF"/>
    <w:rsid w:val="00052FFD"/>
    <w:rsid w:val="00053DA2"/>
    <w:rsid w:val="0005478F"/>
    <w:rsid w:val="00062AD3"/>
    <w:rsid w:val="00065BE4"/>
    <w:rsid w:val="00072A93"/>
    <w:rsid w:val="0008306C"/>
    <w:rsid w:val="00083491"/>
    <w:rsid w:val="000964D2"/>
    <w:rsid w:val="000D5D32"/>
    <w:rsid w:val="001211DC"/>
    <w:rsid w:val="00130370"/>
    <w:rsid w:val="001451FD"/>
    <w:rsid w:val="00147616"/>
    <w:rsid w:val="00170560"/>
    <w:rsid w:val="001A4332"/>
    <w:rsid w:val="001D3154"/>
    <w:rsid w:val="001F117D"/>
    <w:rsid w:val="002051D5"/>
    <w:rsid w:val="002116FB"/>
    <w:rsid w:val="00211F9D"/>
    <w:rsid w:val="00215B45"/>
    <w:rsid w:val="00216A58"/>
    <w:rsid w:val="0022282C"/>
    <w:rsid w:val="0025047E"/>
    <w:rsid w:val="00255C00"/>
    <w:rsid w:val="00272FC3"/>
    <w:rsid w:val="00290979"/>
    <w:rsid w:val="00293090"/>
    <w:rsid w:val="00296AE2"/>
    <w:rsid w:val="002B4113"/>
    <w:rsid w:val="002B59DE"/>
    <w:rsid w:val="002C7239"/>
    <w:rsid w:val="002D44B0"/>
    <w:rsid w:val="002E255C"/>
    <w:rsid w:val="00315076"/>
    <w:rsid w:val="00315600"/>
    <w:rsid w:val="003303B1"/>
    <w:rsid w:val="00377793"/>
    <w:rsid w:val="003924C3"/>
    <w:rsid w:val="003A7FE2"/>
    <w:rsid w:val="003D06C2"/>
    <w:rsid w:val="003E4C76"/>
    <w:rsid w:val="003F5AF0"/>
    <w:rsid w:val="00416700"/>
    <w:rsid w:val="00420744"/>
    <w:rsid w:val="00447123"/>
    <w:rsid w:val="00472152"/>
    <w:rsid w:val="00474CA5"/>
    <w:rsid w:val="004812B9"/>
    <w:rsid w:val="00482028"/>
    <w:rsid w:val="004876B9"/>
    <w:rsid w:val="00492221"/>
    <w:rsid w:val="004968DB"/>
    <w:rsid w:val="004B0ED0"/>
    <w:rsid w:val="004F3305"/>
    <w:rsid w:val="00504C88"/>
    <w:rsid w:val="00532D43"/>
    <w:rsid w:val="005511E5"/>
    <w:rsid w:val="00556E84"/>
    <w:rsid w:val="00562696"/>
    <w:rsid w:val="00594A7A"/>
    <w:rsid w:val="00595623"/>
    <w:rsid w:val="005A672A"/>
    <w:rsid w:val="005A6F76"/>
    <w:rsid w:val="005B34D8"/>
    <w:rsid w:val="005E7334"/>
    <w:rsid w:val="00605357"/>
    <w:rsid w:val="006068F3"/>
    <w:rsid w:val="00606CB9"/>
    <w:rsid w:val="00620BEC"/>
    <w:rsid w:val="006321AF"/>
    <w:rsid w:val="00635248"/>
    <w:rsid w:val="00641208"/>
    <w:rsid w:val="006454F4"/>
    <w:rsid w:val="00655952"/>
    <w:rsid w:val="006577E5"/>
    <w:rsid w:val="00661E66"/>
    <w:rsid w:val="00663B7B"/>
    <w:rsid w:val="00674ECB"/>
    <w:rsid w:val="00694E29"/>
    <w:rsid w:val="006A3B49"/>
    <w:rsid w:val="006E5165"/>
    <w:rsid w:val="00704100"/>
    <w:rsid w:val="007053A8"/>
    <w:rsid w:val="00716ED3"/>
    <w:rsid w:val="007362AC"/>
    <w:rsid w:val="007514D7"/>
    <w:rsid w:val="0078048C"/>
    <w:rsid w:val="007A5F8D"/>
    <w:rsid w:val="007C25EB"/>
    <w:rsid w:val="007E70AC"/>
    <w:rsid w:val="007F2EF5"/>
    <w:rsid w:val="00801392"/>
    <w:rsid w:val="008076FF"/>
    <w:rsid w:val="00810894"/>
    <w:rsid w:val="00815E22"/>
    <w:rsid w:val="00816D1D"/>
    <w:rsid w:val="00820966"/>
    <w:rsid w:val="008312AB"/>
    <w:rsid w:val="00835AD9"/>
    <w:rsid w:val="00854DF9"/>
    <w:rsid w:val="00864960"/>
    <w:rsid w:val="00874099"/>
    <w:rsid w:val="008962F6"/>
    <w:rsid w:val="008D14AF"/>
    <w:rsid w:val="008D2E68"/>
    <w:rsid w:val="008D653C"/>
    <w:rsid w:val="008D77C8"/>
    <w:rsid w:val="008E1CD1"/>
    <w:rsid w:val="008F34A8"/>
    <w:rsid w:val="009116FD"/>
    <w:rsid w:val="00912CE8"/>
    <w:rsid w:val="00914EC1"/>
    <w:rsid w:val="00936F70"/>
    <w:rsid w:val="00951B55"/>
    <w:rsid w:val="00992CC3"/>
    <w:rsid w:val="009A587A"/>
    <w:rsid w:val="009F2958"/>
    <w:rsid w:val="009F79C8"/>
    <w:rsid w:val="00A230E4"/>
    <w:rsid w:val="00A2625A"/>
    <w:rsid w:val="00A27C15"/>
    <w:rsid w:val="00A32665"/>
    <w:rsid w:val="00A34C4E"/>
    <w:rsid w:val="00A46B2E"/>
    <w:rsid w:val="00A51B8B"/>
    <w:rsid w:val="00AB0EED"/>
    <w:rsid w:val="00AC5505"/>
    <w:rsid w:val="00AF24E7"/>
    <w:rsid w:val="00B34E7A"/>
    <w:rsid w:val="00B427DA"/>
    <w:rsid w:val="00B508D4"/>
    <w:rsid w:val="00B51A12"/>
    <w:rsid w:val="00B70BB4"/>
    <w:rsid w:val="00B7763C"/>
    <w:rsid w:val="00B9583E"/>
    <w:rsid w:val="00BA0FF3"/>
    <w:rsid w:val="00BA7E8B"/>
    <w:rsid w:val="00BB17F5"/>
    <w:rsid w:val="00BE0440"/>
    <w:rsid w:val="00BE76CE"/>
    <w:rsid w:val="00BF0E24"/>
    <w:rsid w:val="00C33977"/>
    <w:rsid w:val="00C646C9"/>
    <w:rsid w:val="00C70630"/>
    <w:rsid w:val="00C82CA3"/>
    <w:rsid w:val="00C9191A"/>
    <w:rsid w:val="00C93928"/>
    <w:rsid w:val="00CA4EDD"/>
    <w:rsid w:val="00CB25B5"/>
    <w:rsid w:val="00CD0255"/>
    <w:rsid w:val="00CE7109"/>
    <w:rsid w:val="00CF3EAE"/>
    <w:rsid w:val="00CF5AE1"/>
    <w:rsid w:val="00D11795"/>
    <w:rsid w:val="00D11CD7"/>
    <w:rsid w:val="00D359D0"/>
    <w:rsid w:val="00D40B70"/>
    <w:rsid w:val="00D51AE4"/>
    <w:rsid w:val="00D9401F"/>
    <w:rsid w:val="00DA3CB5"/>
    <w:rsid w:val="00DB4C4E"/>
    <w:rsid w:val="00DB5A85"/>
    <w:rsid w:val="00DE2EAE"/>
    <w:rsid w:val="00DE2F63"/>
    <w:rsid w:val="00DF35EB"/>
    <w:rsid w:val="00E1367B"/>
    <w:rsid w:val="00E25911"/>
    <w:rsid w:val="00E2740C"/>
    <w:rsid w:val="00E33060"/>
    <w:rsid w:val="00E52BC8"/>
    <w:rsid w:val="00E93F7B"/>
    <w:rsid w:val="00EA5897"/>
    <w:rsid w:val="00EB238B"/>
    <w:rsid w:val="00EB755F"/>
    <w:rsid w:val="00EB7CD9"/>
    <w:rsid w:val="00ED023E"/>
    <w:rsid w:val="00F21B18"/>
    <w:rsid w:val="00F35348"/>
    <w:rsid w:val="00F40B31"/>
    <w:rsid w:val="00F4209F"/>
    <w:rsid w:val="00F54687"/>
    <w:rsid w:val="00F57DC2"/>
    <w:rsid w:val="00F64004"/>
    <w:rsid w:val="00F80CFB"/>
    <w:rsid w:val="00FA7B5B"/>
    <w:rsid w:val="00FB32DF"/>
    <w:rsid w:val="00F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56E84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MS PMincho" w:eastAsia="Marlett" w:hAnsi="MS PMincho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MS PMincho" w:eastAsia="Marlett" w:hAnsi="MS PMincho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MS PMincho" w:eastAsia="Marlett" w:hAnsi="MS PMincho" w:cs="Times New Roman"/>
        <w:b/>
        <w:bCs/>
      </w:rPr>
    </w:tblStylePr>
    <w:tblStylePr w:type="lastCol">
      <w:rPr>
        <w:rFonts w:ascii="MS PMincho" w:eastAsia="Marlett" w:hAnsi="MS PMincho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BodyText">
    <w:name w:val="Body Text"/>
    <w:basedOn w:val="Normal"/>
    <w:link w:val="BodyTextChar"/>
    <w:rsid w:val="00030FFF"/>
    <w:pPr>
      <w:spacing w:before="60" w:after="60" w:line="220" w:lineRule="atLeast"/>
      <w:ind w:left="158"/>
    </w:pPr>
    <w:rPr>
      <w:rFonts w:ascii="Arial" w:eastAsia="Times New Roman" w:hAnsi="Arial"/>
      <w:spacing w:val="-5"/>
      <w:lang w:bidi="ar-SA"/>
    </w:rPr>
  </w:style>
  <w:style w:type="character" w:customStyle="1" w:styleId="BodyTextChar">
    <w:name w:val="Body Text Char"/>
    <w:basedOn w:val="DefaultParagraphFont"/>
    <w:link w:val="BodyText"/>
    <w:rsid w:val="00030FFF"/>
    <w:rPr>
      <w:rFonts w:ascii="Arial" w:eastAsia="Times New Roman" w:hAnsi="Arial"/>
      <w:spacing w:val="-5"/>
    </w:rPr>
  </w:style>
  <w:style w:type="character" w:customStyle="1" w:styleId="apple-converted-space">
    <w:name w:val="apple-converted-space"/>
    <w:basedOn w:val="DefaultParagraphFont"/>
    <w:rsid w:val="00030FFF"/>
  </w:style>
  <w:style w:type="paragraph" w:styleId="Header">
    <w:name w:val="header"/>
    <w:basedOn w:val="Normal"/>
    <w:link w:val="HeaderChar"/>
    <w:uiPriority w:val="99"/>
    <w:unhideWhenUsed/>
    <w:rsid w:val="00296A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AE2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96A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AE2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7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797"/>
    <w:rPr>
      <w:rFonts w:ascii="Tahoma" w:hAnsi="Tahoma" w:cs="Tahoma"/>
      <w:sz w:val="16"/>
      <w:szCs w:val="16"/>
      <w:lang w:bidi="en-US"/>
    </w:rPr>
  </w:style>
  <w:style w:type="paragraph" w:customStyle="1" w:styleId="Default">
    <w:name w:val="Default"/>
    <w:rsid w:val="00F64004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56E84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MS PMincho" w:eastAsia="Marlett" w:hAnsi="MS PMincho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MS PMincho" w:eastAsia="Marlett" w:hAnsi="MS PMincho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MS PMincho" w:eastAsia="Marlett" w:hAnsi="MS PMincho" w:cs="Times New Roman"/>
        <w:b/>
        <w:bCs/>
      </w:rPr>
    </w:tblStylePr>
    <w:tblStylePr w:type="lastCol">
      <w:rPr>
        <w:rFonts w:ascii="MS PMincho" w:eastAsia="Marlett" w:hAnsi="MS PMincho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BodyText">
    <w:name w:val="Body Text"/>
    <w:basedOn w:val="Normal"/>
    <w:link w:val="BodyTextChar"/>
    <w:rsid w:val="00030FFF"/>
    <w:pPr>
      <w:spacing w:before="60" w:after="60" w:line="220" w:lineRule="atLeast"/>
      <w:ind w:left="158"/>
    </w:pPr>
    <w:rPr>
      <w:rFonts w:ascii="Arial" w:eastAsia="Times New Roman" w:hAnsi="Arial"/>
      <w:spacing w:val="-5"/>
      <w:lang w:bidi="ar-SA"/>
    </w:rPr>
  </w:style>
  <w:style w:type="character" w:customStyle="1" w:styleId="BodyTextChar">
    <w:name w:val="Body Text Char"/>
    <w:basedOn w:val="DefaultParagraphFont"/>
    <w:link w:val="BodyText"/>
    <w:rsid w:val="00030FFF"/>
    <w:rPr>
      <w:rFonts w:ascii="Arial" w:eastAsia="Times New Roman" w:hAnsi="Arial"/>
      <w:spacing w:val="-5"/>
    </w:rPr>
  </w:style>
  <w:style w:type="character" w:customStyle="1" w:styleId="apple-converted-space">
    <w:name w:val="apple-converted-space"/>
    <w:basedOn w:val="DefaultParagraphFont"/>
    <w:rsid w:val="00030FFF"/>
  </w:style>
  <w:style w:type="paragraph" w:styleId="Header">
    <w:name w:val="header"/>
    <w:basedOn w:val="Normal"/>
    <w:link w:val="HeaderChar"/>
    <w:uiPriority w:val="99"/>
    <w:unhideWhenUsed/>
    <w:rsid w:val="00296A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AE2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96A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AE2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7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797"/>
    <w:rPr>
      <w:rFonts w:ascii="Tahoma" w:hAnsi="Tahoma" w:cs="Tahoma"/>
      <w:sz w:val="16"/>
      <w:szCs w:val="16"/>
      <w:lang w:bidi="en-US"/>
    </w:rPr>
  </w:style>
  <w:style w:type="paragraph" w:customStyle="1" w:styleId="Default">
    <w:name w:val="Default"/>
    <w:rsid w:val="00F64004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1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o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219</TotalTime>
  <Pages>1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Bilal Omran</cp:lastModifiedBy>
  <cp:revision>16</cp:revision>
  <cp:lastPrinted>2017-06-07T10:50:00Z</cp:lastPrinted>
  <dcterms:created xsi:type="dcterms:W3CDTF">2017-08-29T11:59:00Z</dcterms:created>
  <dcterms:modified xsi:type="dcterms:W3CDTF">2018-12-27T08:05:00Z</dcterms:modified>
</cp:coreProperties>
</file>