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D74A" w14:textId="77777777" w:rsidR="009D7CD0" w:rsidRPr="00F901C4" w:rsidRDefault="00925DEF">
      <w:pPr>
        <w:pStyle w:val="ContactInfo"/>
        <w:rPr>
          <w:rStyle w:val="Emphasis"/>
          <w:lang w:val="fr-FR"/>
        </w:rPr>
      </w:pPr>
      <w:r w:rsidRPr="00925DEF">
        <w:rPr>
          <w:rFonts w:ascii="Garamond" w:hAnsi="Garamond"/>
          <w:sz w:val="24"/>
          <w:szCs w:val="24"/>
          <w:lang w:val="fr-FR"/>
        </w:rPr>
        <w:t>monabouazza@gmail.com</w:t>
      </w:r>
    </w:p>
    <w:p w14:paraId="025114B8" w14:textId="77777777" w:rsidR="009D7CD0" w:rsidRPr="00F901C4" w:rsidRDefault="00925DEF">
      <w:pPr>
        <w:pStyle w:val="ContactInfo"/>
        <w:rPr>
          <w:lang w:val="fr-FR"/>
        </w:rPr>
      </w:pPr>
      <w:r w:rsidRPr="00925DEF">
        <w:rPr>
          <w:rFonts w:ascii="Garamond" w:hAnsi="Garamond"/>
          <w:sz w:val="24"/>
          <w:szCs w:val="24"/>
          <w:lang w:val="fr-FR"/>
        </w:rPr>
        <w:t>961 3 652378</w:t>
      </w:r>
    </w:p>
    <w:p w14:paraId="7B947A5B" w14:textId="651E1375" w:rsidR="009D7CD0" w:rsidRPr="00F901C4" w:rsidRDefault="00E3298D">
      <w:pPr>
        <w:pStyle w:val="Name"/>
        <w:pBdr>
          <w:top w:val="single" w:sz="4" w:space="4" w:color="auto"/>
        </w:pBdr>
        <w:rPr>
          <w:lang w:val="fr-FR"/>
        </w:rPr>
      </w:pPr>
      <w:sdt>
        <w:sdtPr>
          <w:rPr>
            <w:lang w:val="fr-FR"/>
          </w:rPr>
          <w:alias w:val="Your Name"/>
          <w:tag w:val=""/>
          <w:id w:val="1197042864"/>
          <w:placeholder>
            <w:docPart w:val="F9EE03506E1149E7A8C157A9DE1B703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25DEF" w:rsidRPr="00F901C4">
            <w:rPr>
              <w:lang w:val="fr-FR"/>
            </w:rPr>
            <w:t>Mona BOUAZZA</w:t>
          </w:r>
        </w:sdtContent>
      </w:sdt>
    </w:p>
    <w:tbl>
      <w:tblPr>
        <w:tblStyle w:val="ResumeTable"/>
        <w:tblW w:w="5000" w:type="pct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  <w:tblDescription w:val="Resume"/>
      </w:tblPr>
      <w:tblGrid>
        <w:gridCol w:w="1890"/>
        <w:gridCol w:w="110"/>
        <w:gridCol w:w="8080"/>
      </w:tblGrid>
      <w:tr w:rsidR="009D7CD0" w14:paraId="689EBE18" w14:textId="77777777" w:rsidTr="001F448D">
        <w:tc>
          <w:tcPr>
            <w:tcW w:w="1890" w:type="dxa"/>
          </w:tcPr>
          <w:p w14:paraId="0A26F903" w14:textId="77777777" w:rsidR="009D7CD0" w:rsidRDefault="00AF0F55">
            <w:pPr>
              <w:pStyle w:val="Heading1"/>
            </w:pPr>
            <w:r>
              <w:t>Skills &amp; Abilities</w:t>
            </w:r>
          </w:p>
        </w:tc>
        <w:tc>
          <w:tcPr>
            <w:tcW w:w="110" w:type="dxa"/>
          </w:tcPr>
          <w:p w14:paraId="142BAD8D" w14:textId="77777777" w:rsidR="009D7CD0" w:rsidRDefault="009D7CD0"/>
        </w:tc>
        <w:tc>
          <w:tcPr>
            <w:tcW w:w="8080" w:type="dxa"/>
          </w:tcPr>
          <w:sdt>
            <w:sdtPr>
              <w:id w:val="1084486655"/>
              <w15:repeatingSection/>
            </w:sdtPr>
            <w:sdtEndPr/>
            <w:sdtContent>
              <w:sdt>
                <w:sdtPr>
                  <w:id w:val="-417942418"/>
                  <w:placeholder>
                    <w:docPart w:val="35B2E3E030B54FD090BA1E53DAA8BF93"/>
                  </w:placeholder>
                  <w15:repeatingSectionItem/>
                </w:sdtPr>
                <w:sdtEndPr/>
                <w:sdtContent>
                  <w:p w14:paraId="187780C0" w14:textId="77777777" w:rsidR="008D230A" w:rsidRDefault="008372BB" w:rsidP="008D230A">
                    <w:pPr>
                      <w:pStyle w:val="ListBullet"/>
                    </w:pPr>
                    <w:r>
                      <w:t xml:space="preserve">Fluent in English, French </w:t>
                    </w:r>
                    <w:r w:rsidR="00F2494B">
                      <w:t xml:space="preserve">(spoken and written) </w:t>
                    </w:r>
                    <w:r>
                      <w:t xml:space="preserve">and Arabic </w:t>
                    </w:r>
                    <w:r w:rsidR="00F2494B">
                      <w:t>(spoken)</w:t>
                    </w:r>
                  </w:p>
                  <w:p w14:paraId="7BA06050" w14:textId="684E21E7" w:rsidR="008D230A" w:rsidRDefault="008D230A" w:rsidP="008D230A">
                    <w:pPr>
                      <w:pStyle w:val="ListBullet"/>
                    </w:pPr>
                    <w:r>
                      <w:t>Leadership and team management</w:t>
                    </w:r>
                  </w:p>
                  <w:p w14:paraId="529BCA4F" w14:textId="77777777" w:rsidR="008D230A" w:rsidRDefault="008D230A" w:rsidP="008D230A">
                    <w:pPr>
                      <w:pStyle w:val="ListBullet"/>
                    </w:pPr>
                    <w:r>
                      <w:t>Strategic planning and decision-making</w:t>
                    </w:r>
                  </w:p>
                  <w:p w14:paraId="3DAD0C3F" w14:textId="77777777" w:rsidR="008D230A" w:rsidRDefault="008D230A" w:rsidP="008D230A">
                    <w:pPr>
                      <w:pStyle w:val="ListBullet"/>
                    </w:pPr>
                    <w:r>
                      <w:t>Communication and interpersonal skills</w:t>
                    </w:r>
                  </w:p>
                  <w:p w14:paraId="61433E68" w14:textId="1E33C992" w:rsidR="008D230A" w:rsidRDefault="008D230A" w:rsidP="00674645">
                    <w:pPr>
                      <w:pStyle w:val="ListBullet"/>
                    </w:pPr>
                    <w:r>
                      <w:t>Project management</w:t>
                    </w:r>
                  </w:p>
                  <w:p w14:paraId="6BBE1743" w14:textId="77777777" w:rsidR="008D230A" w:rsidRDefault="008D230A" w:rsidP="008D230A">
                    <w:pPr>
                      <w:pStyle w:val="ListBullet"/>
                    </w:pPr>
                    <w:r>
                      <w:t>Educational program development and implementation</w:t>
                    </w:r>
                  </w:p>
                  <w:p w14:paraId="768F4C5D" w14:textId="77777777" w:rsidR="008D230A" w:rsidRDefault="008D230A" w:rsidP="008D230A">
                    <w:pPr>
                      <w:pStyle w:val="ListBullet"/>
                    </w:pPr>
                    <w:r>
                      <w:t>Training and professional development</w:t>
                    </w:r>
                  </w:p>
                  <w:p w14:paraId="727182B2" w14:textId="77777777" w:rsidR="008D230A" w:rsidRDefault="008D230A" w:rsidP="008D230A">
                    <w:pPr>
                      <w:pStyle w:val="ListBullet"/>
                    </w:pPr>
                    <w:r>
                      <w:t>Technology integration in education</w:t>
                    </w:r>
                  </w:p>
                  <w:p w14:paraId="6AADBC4F" w14:textId="07AFCAB2" w:rsidR="00EC389D" w:rsidRDefault="008D230A" w:rsidP="008D230A">
                    <w:pPr>
                      <w:pStyle w:val="ListBullet"/>
                    </w:pPr>
                    <w:r>
                      <w:t>Problem-solving and conflict resolution</w:t>
                    </w:r>
                  </w:p>
                  <w:p w14:paraId="261E047C" w14:textId="77777777" w:rsidR="009D7CD0" w:rsidRDefault="00E3298D" w:rsidP="00EC389D">
                    <w:pPr>
                      <w:pStyle w:val="ListBullet"/>
                      <w:numPr>
                        <w:ilvl w:val="0"/>
                        <w:numId w:val="0"/>
                      </w:numPr>
                      <w:ind w:left="360"/>
                    </w:pPr>
                  </w:p>
                </w:sdtContent>
              </w:sdt>
            </w:sdtContent>
          </w:sdt>
        </w:tc>
      </w:tr>
      <w:tr w:rsidR="009D7CD0" w14:paraId="112BE5B0" w14:textId="77777777" w:rsidTr="001F448D">
        <w:tc>
          <w:tcPr>
            <w:tcW w:w="1890" w:type="dxa"/>
          </w:tcPr>
          <w:p w14:paraId="2CEF8FA3" w14:textId="77777777" w:rsidR="009D7CD0" w:rsidRDefault="00AF0F55" w:rsidP="004B2EF6">
            <w:pPr>
              <w:pStyle w:val="Heading1"/>
              <w:ind w:right="456"/>
            </w:pPr>
            <w:r>
              <w:t>Professional Experience</w:t>
            </w:r>
          </w:p>
        </w:tc>
        <w:tc>
          <w:tcPr>
            <w:tcW w:w="110" w:type="dxa"/>
          </w:tcPr>
          <w:p w14:paraId="7D662FC9" w14:textId="77777777" w:rsidR="009D7CD0" w:rsidRDefault="009D7CD0"/>
        </w:tc>
        <w:tc>
          <w:tcPr>
            <w:tcW w:w="808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883832687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020382880"/>
                  <w:placeholder>
                    <w:docPart w:val="DE730456951A4468BBF87F898EAD5C31"/>
                  </w:placeholder>
                  <w15:repeatingSectionItem/>
                </w:sdtPr>
                <w:sdtEndPr/>
                <w:sdtContent>
                  <w:p w14:paraId="4AE0393B" w14:textId="2C261F52" w:rsidR="001E2CA7" w:rsidRDefault="001E2CA7" w:rsidP="001F448D">
                    <w:pPr>
                      <w:pStyle w:val="Heading2"/>
                      <w:tabs>
                        <w:tab w:val="left" w:pos="7344"/>
                      </w:tabs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CONSULTANT: EDUCATION PROGRAM AT LRI</w:t>
                    </w:r>
                  </w:p>
                  <w:p w14:paraId="1BD19C9D" w14:textId="0F1B1364" w:rsidR="001E2CA7" w:rsidRDefault="001E2CA7" w:rsidP="001E2CA7">
                    <w:r>
                      <w:t>December 2023-</w:t>
                    </w:r>
                    <w:r w:rsidR="002769BE">
                      <w:t>February 2024</w:t>
                    </w:r>
                  </w:p>
                  <w:p w14:paraId="1540FCBD" w14:textId="525CA6B3" w:rsidR="002769BE" w:rsidRDefault="002769BE" w:rsidP="002769BE">
                    <w:pPr>
                      <w:pStyle w:val="ListParagraph"/>
                      <w:numPr>
                        <w:ilvl w:val="0"/>
                        <w:numId w:val="11"/>
                      </w:numPr>
                    </w:pPr>
                    <w:r>
                      <w:t xml:space="preserve">Wrote educational activities </w:t>
                    </w:r>
                    <w:r w:rsidR="001D07AB">
                      <w:t xml:space="preserve">for 3 different </w:t>
                    </w:r>
                    <w:proofErr w:type="gramStart"/>
                    <w:r w:rsidR="001D07AB">
                      <w:t>audience</w:t>
                    </w:r>
                    <w:proofErr w:type="gramEnd"/>
                    <w:r w:rsidR="001D07AB">
                      <w:t xml:space="preserve"> to raise awareness about safeguarding and protecting the local ecosystem</w:t>
                    </w:r>
                    <w:r w:rsidR="00E42901">
                      <w:t>.</w:t>
                    </w:r>
                  </w:p>
                  <w:p w14:paraId="2A672275" w14:textId="783083A7" w:rsidR="001D07AB" w:rsidRPr="001E2CA7" w:rsidRDefault="00E42901" w:rsidP="002769BE">
                    <w:pPr>
                      <w:pStyle w:val="ListParagraph"/>
                      <w:numPr>
                        <w:ilvl w:val="0"/>
                        <w:numId w:val="11"/>
                      </w:numPr>
                    </w:pPr>
                    <w:r>
                      <w:t xml:space="preserve">Presented a strategy to develop a full rounded and sustainable awareness </w:t>
                    </w:r>
                    <w:r w:rsidR="00351D5D">
                      <w:t>program aimed at protecting and rest</w:t>
                    </w:r>
                    <w:r w:rsidR="003E6561">
                      <w:t>oring local ecosystem and the local forest.</w:t>
                    </w:r>
                  </w:p>
                  <w:p w14:paraId="00113D25" w14:textId="153C71A3" w:rsidR="00334646" w:rsidRDefault="00A7783C" w:rsidP="001F448D">
                    <w:pPr>
                      <w:pStyle w:val="Heading2"/>
                      <w:tabs>
                        <w:tab w:val="left" w:pos="7344"/>
                      </w:tabs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14:ligatures w14:val="none"/>
                      </w:rPr>
                      <w:t xml:space="preserve">PROGRAM </w:t>
                    </w:r>
                    <w:r w:rsidR="00C66989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14:ligatures w14:val="none"/>
                      </w:rPr>
                      <w:t>MANAGER</w:t>
                    </w: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14:ligatures w14:val="none"/>
                      </w:rPr>
                      <w:t xml:space="preserve"> AT MMKN ORGANIZATION</w:t>
                    </w:r>
                  </w:p>
                  <w:p w14:paraId="30636166" w14:textId="7C154A38" w:rsidR="00334646" w:rsidRDefault="00334646" w:rsidP="001F448D">
                    <w:pPr>
                      <w:pStyle w:val="ResumeText"/>
                      <w:tabs>
                        <w:tab w:val="left" w:pos="7344"/>
                      </w:tabs>
                      <w:ind w:right="0"/>
                    </w:pPr>
                    <w:r>
                      <w:t xml:space="preserve">September 2019- </w:t>
                    </w:r>
                    <w:r w:rsidR="006673D5">
                      <w:t>July 2024</w:t>
                    </w:r>
                  </w:p>
                  <w:p w14:paraId="417B409E" w14:textId="28BBE432" w:rsidR="00A7783C" w:rsidRPr="00321D28" w:rsidRDefault="00C66989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 w:cs="Helvetica"/>
                        <w:shd w:val="clear" w:color="auto" w:fill="FFFFFF"/>
                      </w:rPr>
                      <w:t>P</w:t>
                    </w:r>
                    <w:r w:rsidR="00A7783C" w:rsidRPr="00A7783C">
                      <w:rPr>
                        <w:rFonts w:asciiTheme="majorHAnsi" w:hAnsiTheme="majorHAnsi" w:cs="Helvetica"/>
                        <w:shd w:val="clear" w:color="auto" w:fill="FFFFFF"/>
                      </w:rPr>
                      <w:t>lann</w:t>
                    </w:r>
                    <w:r>
                      <w:rPr>
                        <w:rFonts w:asciiTheme="majorHAnsi" w:hAnsiTheme="majorHAnsi" w:cs="Helvetica"/>
                        <w:shd w:val="clear" w:color="auto" w:fill="FFFFFF"/>
                      </w:rPr>
                      <w:t>ed</w:t>
                    </w:r>
                    <w:r w:rsidR="00A7783C" w:rsidRPr="00A7783C">
                      <w:rPr>
                        <w:rFonts w:asciiTheme="majorHAnsi" w:hAnsiTheme="majorHAnsi" w:cs="Helvetica"/>
                        <w:shd w:val="clear" w:color="auto" w:fill="FFFFFF"/>
                      </w:rPr>
                      <w:t xml:space="preserve"> and coordinat</w:t>
                    </w:r>
                    <w:r>
                      <w:rPr>
                        <w:rFonts w:asciiTheme="majorHAnsi" w:hAnsiTheme="majorHAnsi" w:cs="Helvetica"/>
                        <w:shd w:val="clear" w:color="auto" w:fill="FFFFFF"/>
                      </w:rPr>
                      <w:t>ed</w:t>
                    </w:r>
                    <w:r w:rsidR="00A7783C" w:rsidRPr="00A7783C">
                      <w:rPr>
                        <w:rFonts w:asciiTheme="majorHAnsi" w:hAnsiTheme="majorHAnsi" w:cs="Helvetica"/>
                        <w:shd w:val="clear" w:color="auto" w:fill="FFFFFF"/>
                      </w:rPr>
                      <w:t xml:space="preserve"> </w:t>
                    </w:r>
                    <w:r w:rsidR="00A7783C">
                      <w:rPr>
                        <w:rFonts w:asciiTheme="majorHAnsi" w:hAnsiTheme="majorHAnsi" w:cs="Helvetica"/>
                        <w:shd w:val="clear" w:color="auto" w:fill="FFFFFF"/>
                      </w:rPr>
                      <w:t>the MMKN UESP</w:t>
                    </w:r>
                    <w:r w:rsidR="001F448D">
                      <w:rPr>
                        <w:rFonts w:asciiTheme="majorHAnsi" w:hAnsiTheme="majorHAnsi" w:cs="Helvetica"/>
                        <w:shd w:val="clear" w:color="auto" w:fill="FFFFFF"/>
                      </w:rPr>
                      <w:t xml:space="preserve"> </w:t>
                    </w:r>
                    <w:r w:rsidR="00A7783C">
                      <w:rPr>
                        <w:rFonts w:asciiTheme="majorHAnsi" w:hAnsiTheme="majorHAnsi" w:cs="Helvetica"/>
                        <w:shd w:val="clear" w:color="auto" w:fill="FFFFFF"/>
                      </w:rPr>
                      <w:t xml:space="preserve">program </w:t>
                    </w:r>
                    <w:r w:rsidR="00A7783C" w:rsidRPr="00A7783C">
                      <w:rPr>
                        <w:rFonts w:asciiTheme="majorHAnsi" w:hAnsiTheme="majorHAnsi" w:cs="Helvetica"/>
                        <w:shd w:val="clear" w:color="auto" w:fill="FFFFFF"/>
                      </w:rPr>
                      <w:t>and its activities</w:t>
                    </w:r>
                    <w:r w:rsidR="002F4277">
                      <w:rPr>
                        <w:rFonts w:asciiTheme="majorHAnsi" w:hAnsiTheme="majorHAnsi" w:cs="Helvetica"/>
                        <w:shd w:val="clear" w:color="auto" w:fill="FFFFFF"/>
                      </w:rPr>
                      <w:t>.</w:t>
                    </w:r>
                  </w:p>
                  <w:p w14:paraId="16FFF5B8" w14:textId="70BD440A" w:rsidR="00321D28" w:rsidRPr="002F4277" w:rsidRDefault="00321D28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 w:cs="Helvetica"/>
                        <w:shd w:val="clear" w:color="auto" w:fill="FFFFFF"/>
                      </w:rPr>
                      <w:t>Develop</w:t>
                    </w:r>
                    <w:r w:rsidR="00C66989">
                      <w:rPr>
                        <w:rFonts w:asciiTheme="majorHAnsi" w:hAnsiTheme="majorHAnsi" w:cs="Helvetica"/>
                        <w:shd w:val="clear" w:color="auto" w:fill="FFFFFF"/>
                      </w:rPr>
                      <w:t>ed</w:t>
                    </w:r>
                    <w:r>
                      <w:rPr>
                        <w:rFonts w:asciiTheme="majorHAnsi" w:hAnsiTheme="majorHAnsi" w:cs="Helvetica"/>
                        <w:shd w:val="clear" w:color="auto" w:fill="FFFFFF"/>
                      </w:rPr>
                      <w:t xml:space="preserve"> </w:t>
                    </w:r>
                    <w:r w:rsidR="006C7351">
                      <w:rPr>
                        <w:rFonts w:asciiTheme="majorHAnsi" w:hAnsiTheme="majorHAnsi" w:cs="Helvetica"/>
                        <w:shd w:val="clear" w:color="auto" w:fill="FFFFFF"/>
                      </w:rPr>
                      <w:t>and implement</w:t>
                    </w:r>
                    <w:r w:rsidR="00C66989">
                      <w:rPr>
                        <w:rFonts w:asciiTheme="majorHAnsi" w:hAnsiTheme="majorHAnsi" w:cs="Helvetica"/>
                        <w:shd w:val="clear" w:color="auto" w:fill="FFFFFF"/>
                      </w:rPr>
                      <w:t>ed</w:t>
                    </w:r>
                    <w:r w:rsidR="006C7351">
                      <w:rPr>
                        <w:rFonts w:asciiTheme="majorHAnsi" w:hAnsiTheme="majorHAnsi" w:cs="Helvetica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Theme="majorHAnsi" w:hAnsiTheme="majorHAnsi" w:cs="Helvetica"/>
                        <w:shd w:val="clear" w:color="auto" w:fill="FFFFFF"/>
                      </w:rPr>
                      <w:t xml:space="preserve">guidelines and procedures </w:t>
                    </w:r>
                    <w:r w:rsidR="006C7351">
                      <w:rPr>
                        <w:rFonts w:asciiTheme="majorHAnsi" w:hAnsiTheme="majorHAnsi" w:cs="Helvetica"/>
                        <w:shd w:val="clear" w:color="auto" w:fill="FFFFFF"/>
                      </w:rPr>
                      <w:t>to improve educational programs</w:t>
                    </w:r>
                    <w:r w:rsidR="002F4277">
                      <w:rPr>
                        <w:rFonts w:asciiTheme="majorHAnsi" w:hAnsiTheme="majorHAnsi" w:cs="Helvetica"/>
                        <w:shd w:val="clear" w:color="auto" w:fill="FFFFFF"/>
                      </w:rPr>
                      <w:t>.</w:t>
                    </w:r>
                  </w:p>
                  <w:p w14:paraId="0ABD6689" w14:textId="77777777" w:rsidR="00FF6562" w:rsidRPr="00FF6562" w:rsidRDefault="002F4277" w:rsidP="00FF6562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 w:cs="Helvetica"/>
                        <w:shd w:val="clear" w:color="auto" w:fill="FFFFFF"/>
                      </w:rPr>
                      <w:t>Create</w:t>
                    </w:r>
                    <w:r w:rsidR="00C66989">
                      <w:rPr>
                        <w:rFonts w:asciiTheme="majorHAnsi" w:hAnsiTheme="majorHAnsi" w:cs="Helvetica"/>
                        <w:shd w:val="clear" w:color="auto" w:fill="FFFFFF"/>
                      </w:rPr>
                      <w:t>d</w:t>
                    </w:r>
                    <w:r>
                      <w:rPr>
                        <w:rFonts w:asciiTheme="majorHAnsi" w:hAnsiTheme="majorHAnsi" w:cs="Helvetica"/>
                        <w:shd w:val="clear" w:color="auto" w:fill="FFFFFF"/>
                      </w:rPr>
                      <w:t xml:space="preserve"> tracking and reporting tools.</w:t>
                    </w:r>
                  </w:p>
                  <w:p w14:paraId="18CF5AAF" w14:textId="220EE36A" w:rsidR="00FF6562" w:rsidRPr="00C743A9" w:rsidRDefault="00FF6562" w:rsidP="00FF6562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  <w:rPr>
                        <w:rFonts w:asciiTheme="majorHAnsi" w:hAnsiTheme="majorHAnsi"/>
                      </w:rPr>
                    </w:pPr>
                    <w:r w:rsidRPr="00023B7B">
                      <w:t>Identif</w:t>
                    </w:r>
                    <w:r>
                      <w:t>ied</w:t>
                    </w:r>
                    <w:r w:rsidRPr="00023B7B">
                      <w:t xml:space="preserve"> potential risks and developed mitigation strategies to minimize impact on program objectives.</w:t>
                    </w:r>
                  </w:p>
                  <w:p w14:paraId="3775EFD5" w14:textId="5B9CA4BC" w:rsidR="00C743A9" w:rsidRDefault="00C743A9" w:rsidP="00C743A9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  <w:rPr>
                        <w:rFonts w:asciiTheme="majorHAnsi" w:hAnsiTheme="majorHAnsi"/>
                      </w:rPr>
                    </w:pPr>
                    <w:r w:rsidRPr="00C743A9">
                      <w:rPr>
                        <w:rFonts w:asciiTheme="majorHAnsi" w:hAnsiTheme="majorHAnsi"/>
                      </w:rPr>
                      <w:t>Allocate and manage resources, including budget, personnel, and equipment, across projects to optimize efficiency and effectiveness</w:t>
                    </w:r>
                    <w:r>
                      <w:rPr>
                        <w:rFonts w:asciiTheme="majorHAnsi" w:hAnsiTheme="majorHAnsi"/>
                      </w:rPr>
                      <w:t>.</w:t>
                    </w:r>
                  </w:p>
                  <w:p w14:paraId="701DA57F" w14:textId="28B58A9E" w:rsidR="00D47EB8" w:rsidRPr="00FF6562" w:rsidRDefault="00D47EB8" w:rsidP="00D47EB8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  <w:rPr>
                        <w:rFonts w:asciiTheme="majorHAnsi" w:hAnsiTheme="majorHAnsi"/>
                      </w:rPr>
                    </w:pPr>
                    <w:r w:rsidRPr="00D47EB8">
                      <w:rPr>
                        <w:rFonts w:asciiTheme="majorHAnsi" w:hAnsiTheme="majorHAnsi"/>
                      </w:rPr>
                      <w:t>Track</w:t>
                    </w:r>
                    <w:r>
                      <w:rPr>
                        <w:rFonts w:asciiTheme="majorHAnsi" w:hAnsiTheme="majorHAnsi"/>
                      </w:rPr>
                      <w:t>ed</w:t>
                    </w:r>
                    <w:r w:rsidRPr="00D47EB8">
                      <w:rPr>
                        <w:rFonts w:asciiTheme="majorHAnsi" w:hAnsiTheme="majorHAnsi"/>
                      </w:rPr>
                      <w:t xml:space="preserve"> program progress and performance, using metrics and KPIs to assess success and implement improvements as needed</w:t>
                    </w:r>
                    <w:r>
                      <w:rPr>
                        <w:rFonts w:asciiTheme="majorHAnsi" w:hAnsiTheme="majorHAnsi"/>
                      </w:rPr>
                      <w:t>.</w:t>
                    </w:r>
                  </w:p>
                  <w:p w14:paraId="01C6B43D" w14:textId="67E98741" w:rsidR="00674645" w:rsidRPr="00A7783C" w:rsidRDefault="00674645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 w:cs="Helvetica"/>
                        <w:shd w:val="clear" w:color="auto" w:fill="FFFFFF"/>
                      </w:rPr>
                      <w:t>Analyze</w:t>
                    </w:r>
                    <w:r w:rsidR="003F5FEE">
                      <w:rPr>
                        <w:rFonts w:asciiTheme="majorHAnsi" w:hAnsiTheme="majorHAnsi" w:cs="Helvetica"/>
                        <w:shd w:val="clear" w:color="auto" w:fill="FFFFFF"/>
                      </w:rPr>
                      <w:t>d</w:t>
                    </w:r>
                    <w:r>
                      <w:rPr>
                        <w:rFonts w:asciiTheme="majorHAnsi" w:hAnsiTheme="majorHAnsi" w:cs="Helvetica"/>
                        <w:shd w:val="clear" w:color="auto" w:fill="FFFFFF"/>
                      </w:rPr>
                      <w:t xml:space="preserve"> collected data to improve program’s delivery and strengthen it.</w:t>
                    </w:r>
                  </w:p>
                  <w:p w14:paraId="596DD28D" w14:textId="785146C4" w:rsidR="00456D3D" w:rsidRDefault="003F5FEE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sz w:val="22"/>
                        <w:szCs w:val="22"/>
                      </w:rPr>
                      <w:t>Managed</w:t>
                    </w:r>
                    <w:r w:rsidR="00456D3D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</w:t>
                    </w:r>
                    <w:r w:rsidR="006C7351">
                      <w:rPr>
                        <w:rFonts w:asciiTheme="majorHAnsi" w:hAnsiTheme="majorHAnsi"/>
                        <w:sz w:val="22"/>
                        <w:szCs w:val="22"/>
                      </w:rPr>
                      <w:t>third parties to ensure the success of the program</w:t>
                    </w:r>
                    <w:r w:rsidR="002F4277">
                      <w:rPr>
                        <w:rFonts w:asciiTheme="majorHAnsi" w:hAnsiTheme="majorHAnsi"/>
                        <w:sz w:val="22"/>
                        <w:szCs w:val="22"/>
                      </w:rPr>
                      <w:t>.</w:t>
                    </w:r>
                  </w:p>
                  <w:p w14:paraId="2FE7BD8A" w14:textId="70534FFB" w:rsidR="006C7351" w:rsidRDefault="003F5FEE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sz w:val="22"/>
                        <w:szCs w:val="22"/>
                      </w:rPr>
                      <w:t>Acted as a main point of contact between all stakeholders insuring</w:t>
                    </w:r>
                    <w:r w:rsidR="006C7351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effective communication and collaboration</w:t>
                    </w:r>
                    <w:r>
                      <w:rPr>
                        <w:rFonts w:asciiTheme="majorHAnsi" w:hAnsiTheme="majorHAnsi"/>
                        <w:sz w:val="22"/>
                        <w:szCs w:val="22"/>
                      </w:rPr>
                      <w:t>.</w:t>
                    </w:r>
                  </w:p>
                  <w:p w14:paraId="301A16FE" w14:textId="71BB7F3B" w:rsidR="00AF42E8" w:rsidRDefault="006E5913" w:rsidP="006E5913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6E5913">
                      <w:rPr>
                        <w:rFonts w:asciiTheme="majorHAnsi" w:hAnsiTheme="majorHAnsi"/>
                        <w:sz w:val="22"/>
                        <w:szCs w:val="22"/>
                      </w:rPr>
                      <w:t>Led and motivate</w:t>
                    </w:r>
                    <w:r w:rsidR="0047282E">
                      <w:rPr>
                        <w:rFonts w:asciiTheme="majorHAnsi" w:hAnsiTheme="majorHAnsi"/>
                        <w:sz w:val="22"/>
                        <w:szCs w:val="22"/>
                      </w:rPr>
                      <w:t>d</w:t>
                    </w:r>
                    <w:r w:rsidRPr="006E5913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team members, providing guidance and support to ensure successful project execution</w:t>
                    </w:r>
                    <w:r w:rsidR="006C7351">
                      <w:rPr>
                        <w:rFonts w:asciiTheme="majorHAnsi" w:hAnsiTheme="majorHAnsi"/>
                        <w:sz w:val="22"/>
                        <w:szCs w:val="22"/>
                      </w:rPr>
                      <w:t>.</w:t>
                    </w:r>
                  </w:p>
                  <w:p w14:paraId="49A841EE" w14:textId="1F2CC096" w:rsidR="00CF3847" w:rsidRPr="00A7783C" w:rsidRDefault="00CF3847" w:rsidP="00CF3847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CF3847">
                      <w:rPr>
                        <w:rFonts w:asciiTheme="majorHAnsi" w:hAnsiTheme="majorHAnsi"/>
                        <w:sz w:val="22"/>
                        <w:szCs w:val="22"/>
                      </w:rPr>
                      <w:lastRenderedPageBreak/>
                      <w:t>Facilitate clear and effective communication across teams and with stakeholders, ensuring all parties are informed of program status, changes, and updates</w:t>
                    </w:r>
                  </w:p>
                  <w:p w14:paraId="76944135" w14:textId="01D0CA20" w:rsidR="00A7783C" w:rsidRPr="00A7783C" w:rsidRDefault="00A7783C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A7783C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>Schedule</w:t>
                    </w:r>
                    <w:r w:rsidR="003F5FEE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>d</w:t>
                    </w:r>
                    <w:r w:rsidRPr="00A7783C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 xml:space="preserve"> and organize</w:t>
                    </w:r>
                    <w:r w:rsidR="003F5FEE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>d</w:t>
                    </w:r>
                    <w:r w:rsidRPr="00A7783C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 xml:space="preserve"> </w:t>
                    </w:r>
                    <w:proofErr w:type="gramStart"/>
                    <w:r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>the sessions</w:t>
                    </w:r>
                    <w:proofErr w:type="gramEnd"/>
                    <w:r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 xml:space="preserve"> schedules with the schools and volunteers</w:t>
                    </w:r>
                    <w:r w:rsidR="002F4277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>.</w:t>
                    </w:r>
                  </w:p>
                  <w:p w14:paraId="4312EC95" w14:textId="310E30AB" w:rsidR="00A7783C" w:rsidRPr="00A7783C" w:rsidRDefault="00A7783C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A7783C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>Ke</w:t>
                    </w:r>
                    <w:r w:rsidR="003F5FEE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>pt</w:t>
                    </w:r>
                    <w:r w:rsidRPr="00A7783C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 xml:space="preserve"> updated records and </w:t>
                    </w:r>
                    <w:r w:rsidR="00674645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>writing</w:t>
                    </w:r>
                    <w:r w:rsidRPr="00A7783C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 xml:space="preserve"> reports</w:t>
                    </w:r>
                    <w:r w:rsidR="002F4277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>.</w:t>
                    </w:r>
                  </w:p>
                  <w:p w14:paraId="43AE1445" w14:textId="7AE09D9B" w:rsidR="00A7783C" w:rsidRPr="00456D3D" w:rsidRDefault="00A7783C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A7783C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>Support</w:t>
                    </w:r>
                    <w:r w:rsidR="003F5FEE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>ed</w:t>
                    </w:r>
                    <w:r w:rsidRPr="00A7783C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 xml:space="preserve"> growth and program development</w:t>
                    </w:r>
                    <w:r w:rsidR="002F4277">
                      <w:rPr>
                        <w:rFonts w:asciiTheme="majorHAnsi" w:hAnsiTheme="majorHAnsi" w:cs="Helvetica"/>
                        <w:sz w:val="22"/>
                        <w:szCs w:val="22"/>
                        <w:shd w:val="clear" w:color="auto" w:fill="FFFFFF"/>
                      </w:rPr>
                      <w:t>.</w:t>
                    </w:r>
                  </w:p>
                  <w:p w14:paraId="502E5886" w14:textId="0E29E933" w:rsidR="00334646" w:rsidRDefault="00334646" w:rsidP="001F448D">
                    <w:pPr>
                      <w:pStyle w:val="Heading2"/>
                      <w:tabs>
                        <w:tab w:val="left" w:pos="7344"/>
                      </w:tabs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14:ligatures w14:val="none"/>
                      </w:rPr>
                    </w:pPr>
                    <w:r w:rsidRPr="00334646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14:ligatures w14:val="none"/>
                      </w:rPr>
                      <w:t>ASSISTANT CASTING DIRECTOR FOR THE VOICE</w:t>
                    </w:r>
                    <w:r w:rsidR="00EF0D13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14:ligatures w14:val="none"/>
                      </w:rPr>
                      <w:t xml:space="preserve"> Arab world</w:t>
                    </w:r>
                  </w:p>
                  <w:p w14:paraId="6E34A5EE" w14:textId="7271FE03" w:rsidR="00334646" w:rsidRDefault="00334646" w:rsidP="001F448D">
                    <w:pPr>
                      <w:pStyle w:val="ResumeText"/>
                      <w:tabs>
                        <w:tab w:val="left" w:pos="7344"/>
                      </w:tabs>
                      <w:ind w:right="0"/>
                    </w:pPr>
                    <w:r>
                      <w:t>June 2019- August 2019</w:t>
                    </w:r>
                  </w:p>
                  <w:p w14:paraId="74CE8FAC" w14:textId="7D327E60" w:rsidR="00334646" w:rsidRDefault="00334646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</w:pPr>
                    <w:r>
                      <w:t>Coordinate the casting process with the field officers</w:t>
                    </w:r>
                    <w:r w:rsidR="001F448D">
                      <w:t>.</w:t>
                    </w:r>
                  </w:p>
                  <w:p w14:paraId="06B86DDF" w14:textId="152735F8" w:rsidR="00334646" w:rsidRDefault="00334646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</w:pPr>
                    <w:r>
                      <w:t xml:space="preserve">Be the contact person between the recruiters and management to </w:t>
                    </w:r>
                    <w:proofErr w:type="gramStart"/>
                    <w:r>
                      <w:t>assure</w:t>
                    </w:r>
                    <w:proofErr w:type="gramEnd"/>
                    <w:r>
                      <w:t xml:space="preserve"> a smooth casting process</w:t>
                    </w:r>
                    <w:r w:rsidR="001F448D">
                      <w:t>.</w:t>
                    </w:r>
                  </w:p>
                  <w:p w14:paraId="3F2AC6B0" w14:textId="5ECAC8F2" w:rsidR="00334646" w:rsidRDefault="00334646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</w:pPr>
                    <w:r>
                      <w:t>Coordinate the distribution of the talents and the scheduling process of the talents.</w:t>
                    </w:r>
                  </w:p>
                  <w:p w14:paraId="0FC61975" w14:textId="77777777" w:rsidR="00334646" w:rsidRPr="00334646" w:rsidRDefault="00334646" w:rsidP="001F448D">
                    <w:pPr>
                      <w:tabs>
                        <w:tab w:val="left" w:pos="7344"/>
                      </w:tabs>
                    </w:pPr>
                  </w:p>
                  <w:p w14:paraId="54442E79" w14:textId="42B5B6B0" w:rsidR="009D7CD0" w:rsidRDefault="00925DEF" w:rsidP="001F448D">
                    <w:pPr>
                      <w:pStyle w:val="Heading2"/>
                      <w:tabs>
                        <w:tab w:val="left" w:pos="7344"/>
                      </w:tabs>
                    </w:pPr>
                    <w:r>
                      <w:t>Communication,</w:t>
                    </w:r>
                    <w:r w:rsidR="00FA50C9">
                      <w:t xml:space="preserve"> Marketing and Event Executive</w:t>
                    </w:r>
                    <w:r>
                      <w:t xml:space="preserve">       Fair trade lebanon</w:t>
                    </w:r>
                  </w:p>
                  <w:p w14:paraId="56B7CCEB" w14:textId="5098F262" w:rsidR="009D7CD0" w:rsidRDefault="00925DEF" w:rsidP="001F448D">
                    <w:pPr>
                      <w:pStyle w:val="ResumeText"/>
                      <w:tabs>
                        <w:tab w:val="left" w:pos="7344"/>
                      </w:tabs>
                      <w:ind w:right="0"/>
                    </w:pPr>
                    <w:r>
                      <w:t xml:space="preserve">October 2014- </w:t>
                    </w:r>
                    <w:r w:rsidR="00334646">
                      <w:t>May 2019</w:t>
                    </w:r>
                  </w:p>
                  <w:p w14:paraId="643D41F7" w14:textId="77777777" w:rsidR="00837EFC" w:rsidRDefault="00837EFC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</w:pPr>
                    <w:r>
                      <w:t>Co-writing teaching tools and activities for the organization’s awareness program in schools and universities with our French partners</w:t>
                    </w:r>
                  </w:p>
                  <w:p w14:paraId="1D187E78" w14:textId="77777777" w:rsidR="00837EFC" w:rsidRDefault="00837EFC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</w:pPr>
                    <w:r>
                      <w:t>Planning and executing corporate and educational events</w:t>
                    </w:r>
                    <w:r w:rsidR="00047DB8">
                      <w:t xml:space="preserve"> (Launching of the International </w:t>
                    </w:r>
                    <w:proofErr w:type="gramStart"/>
                    <w:r w:rsidR="00047DB8">
                      <w:t>Fair Trade</w:t>
                    </w:r>
                    <w:proofErr w:type="gramEnd"/>
                    <w:r w:rsidR="00047DB8">
                      <w:t xml:space="preserve"> charter in Lebanon, more than 2000 students involved in awareness raising activities, incorporating Fair Trade concept in university courses, organizing Fair Trade Days in schools)</w:t>
                    </w:r>
                  </w:p>
                  <w:p w14:paraId="4FB87DFC" w14:textId="77777777" w:rsidR="00837EFC" w:rsidRDefault="00837EFC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</w:pPr>
                    <w:r>
                      <w:t>Organizing exhibitions and fairs (international and local)</w:t>
                    </w:r>
                    <w:r w:rsidR="00047DB8">
                      <w:t xml:space="preserve"> (Gulfood, SIAL Paris, HORECA, VINIFEST…)</w:t>
                    </w:r>
                  </w:p>
                  <w:p w14:paraId="73C615D1" w14:textId="65B7BFBB" w:rsidR="0009494A" w:rsidRDefault="00837EFC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</w:pPr>
                    <w:r>
                      <w:t xml:space="preserve">Co-organizing the company’s yearly </w:t>
                    </w:r>
                    <w:r w:rsidR="00C66989">
                      <w:t xml:space="preserve">World Fair Trade Day </w:t>
                    </w:r>
                    <w:r>
                      <w:t>event</w:t>
                    </w:r>
                  </w:p>
                  <w:p w14:paraId="113FFB00" w14:textId="6CB9D2D8" w:rsidR="00D96C2A" w:rsidRDefault="00D96C2A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</w:pPr>
                    <w:r>
                      <w:t>Develo</w:t>
                    </w:r>
                    <w:r w:rsidR="00C66989">
                      <w:t>ped and implemented</w:t>
                    </w:r>
                    <w:r>
                      <w:t xml:space="preserve"> awareness raising strategies for schools and universities</w:t>
                    </w:r>
                  </w:p>
                  <w:p w14:paraId="5E8CDD14" w14:textId="77777777" w:rsidR="00837EFC" w:rsidRDefault="00837EFC" w:rsidP="001F448D">
                    <w:pPr>
                      <w:pStyle w:val="ResumeTex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ind w:right="0"/>
                    </w:pPr>
                    <w:r>
                      <w:t>Helped increase sales through raising awareness about the company’s field of work and mission.</w:t>
                    </w:r>
                  </w:p>
                  <w:p w14:paraId="5D0A3D4D" w14:textId="77777777" w:rsidR="009D7CD0" w:rsidRPr="00925DEF" w:rsidRDefault="00837EFC" w:rsidP="001F448D">
                    <w:pPr>
                      <w:pStyle w:val="ListParagraph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</w:pPr>
                    <w:r>
                      <w:t>Responsible for all marketing materials (labels, flyers, catalogue….)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773050815"/>
                  <w:placeholder>
                    <w:docPart w:val="DE730456951A4468BBF87F898EAD5C31"/>
                  </w:placeholder>
                  <w15:repeatingSectionItem/>
                </w:sdtPr>
                <w:sdtEndPr/>
                <w:sdtContent>
                  <w:p w14:paraId="6CDEA888" w14:textId="77777777" w:rsidR="009D7CD0" w:rsidRDefault="00310811" w:rsidP="001F448D">
                    <w:pPr>
                      <w:pStyle w:val="Heading2"/>
                      <w:tabs>
                        <w:tab w:val="left" w:pos="7344"/>
                      </w:tabs>
                    </w:pPr>
                    <w:r w:rsidRPr="00310811">
                      <w:rPr>
                        <w:rFonts w:asciiTheme="minorHAnsi" w:eastAsiaTheme="minorEastAsia" w:hAnsiTheme="minorHAnsi" w:cstheme="minorBidi"/>
                        <w:caps w:val="0"/>
                        <w:color w:val="595959" w:themeColor="text1" w:themeTint="A6"/>
                        <w14:ligatures w14:val="none"/>
                      </w:rPr>
                      <w:t>KEY</w:t>
                    </w: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 xml:space="preserve"> </w:t>
                    </w:r>
                    <w:r w:rsidR="00925DEF">
                      <w:t xml:space="preserve">account executive                  </w:t>
                    </w:r>
                    <w:r>
                      <w:t xml:space="preserve">                         </w:t>
                    </w:r>
                    <w:r w:rsidR="00925DEF">
                      <w:t xml:space="preserve">           </w:t>
                    </w:r>
                    <w:proofErr w:type="gramStart"/>
                    <w:r w:rsidR="00925DEF">
                      <w:t>fair trade</w:t>
                    </w:r>
                    <w:proofErr w:type="gramEnd"/>
                    <w:r w:rsidR="00925DEF">
                      <w:t xml:space="preserve"> lebanon</w:t>
                    </w:r>
                  </w:p>
                  <w:p w14:paraId="34F46963" w14:textId="77777777" w:rsidR="009D7CD0" w:rsidRDefault="00925DEF" w:rsidP="001F448D">
                    <w:pPr>
                      <w:pStyle w:val="ResumeText"/>
                      <w:tabs>
                        <w:tab w:val="left" w:pos="7344"/>
                      </w:tabs>
                      <w:ind w:right="0"/>
                    </w:pPr>
                    <w:r>
                      <w:t>April 2012- October 2014</w:t>
                    </w:r>
                  </w:p>
                  <w:p w14:paraId="1F7BB7BC" w14:textId="77777777" w:rsidR="0009494A" w:rsidRPr="0009494A" w:rsidRDefault="00837EFC" w:rsidP="001F448D">
                    <w:pPr>
                      <w:pStyle w:val="ListBulle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rPr>
                        <w:rFonts w:eastAsia="Times New Roman"/>
                        <w:lang w:eastAsia="en-US"/>
                      </w:rPr>
                    </w:pPr>
                    <w:r w:rsidRPr="00837EFC">
                      <w:rPr>
                        <w:rFonts w:eastAsia="Times New Roman"/>
                        <w:lang w:eastAsia="en-US"/>
                      </w:rPr>
                      <w:t>Managing a portfolio of accounts to achieve long-term success</w:t>
                    </w:r>
                  </w:p>
                  <w:p w14:paraId="684466AF" w14:textId="77777777" w:rsidR="0009494A" w:rsidRPr="0009494A" w:rsidRDefault="00837EFC" w:rsidP="001F448D">
                    <w:pPr>
                      <w:pStyle w:val="ListBulle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  <w:rPr>
                        <w:rFonts w:eastAsia="Times New Roman"/>
                        <w:lang w:eastAsia="en-US"/>
                      </w:rPr>
                    </w:pPr>
                    <w:r w:rsidRPr="00837EFC">
                      <w:rPr>
                        <w:rFonts w:eastAsia="Times New Roman"/>
                        <w:lang w:eastAsia="en-US"/>
                      </w:rPr>
                      <w:t>Developing positive relationships and handling customers’ needs</w:t>
                    </w:r>
                  </w:p>
                  <w:p w14:paraId="23243B0A" w14:textId="77777777" w:rsidR="0009494A" w:rsidRDefault="00837EFC" w:rsidP="001F448D">
                    <w:pPr>
                      <w:pStyle w:val="ListBulle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</w:pPr>
                    <w:r w:rsidRPr="00837EFC">
                      <w:rPr>
                        <w:rFonts w:eastAsia="Times New Roman"/>
                        <w:lang w:eastAsia="en-US"/>
                      </w:rPr>
                      <w:t>Generating new sales using existing and potential customer network</w:t>
                    </w:r>
                    <w:r w:rsidR="00925DEF" w:rsidRPr="00837EFC">
                      <w:t>.</w:t>
                    </w:r>
                  </w:p>
                  <w:p w14:paraId="3FF9C4F3" w14:textId="77777777" w:rsidR="009D7CD0" w:rsidRPr="0009494A" w:rsidRDefault="0009494A" w:rsidP="001F448D">
                    <w:pPr>
                      <w:pStyle w:val="ListBullet"/>
                      <w:numPr>
                        <w:ilvl w:val="0"/>
                        <w:numId w:val="9"/>
                      </w:numPr>
                      <w:tabs>
                        <w:tab w:val="left" w:pos="7344"/>
                      </w:tabs>
                    </w:pPr>
                    <w:r w:rsidRPr="0009494A">
                      <w:rPr>
                        <w:rFonts w:cs="Helvetica"/>
                        <w:color w:val="555555"/>
                        <w:shd w:val="clear" w:color="auto" w:fill="FFFFFF"/>
                      </w:rPr>
                      <w:t>Suggest actions to improve sales performance and identify opportunities for growth</w:t>
                    </w:r>
                  </w:p>
                </w:sdtContent>
              </w:sdt>
              <w:p w14:paraId="6C0581B4" w14:textId="77777777" w:rsidR="00837EFC" w:rsidRDefault="00837EFC" w:rsidP="001F448D">
                <w:pPr>
                  <w:pStyle w:val="Heading2"/>
                  <w:tabs>
                    <w:tab w:val="left" w:pos="7344"/>
                  </w:tabs>
                  <w:rPr>
                    <w:rFonts w:asciiTheme="minorHAnsi" w:eastAsiaTheme="minorEastAsia" w:hAnsiTheme="minorHAnsi" w:cstheme="minorBidi"/>
                    <w:caps w:val="0"/>
                    <w:color w:val="595959" w:themeColor="text1" w:themeTint="A6"/>
                    <w14:ligatures w14:val="none"/>
                  </w:rPr>
                </w:pPr>
                <w:r w:rsidRPr="00837EFC">
                  <w:rPr>
                    <w:rFonts w:asciiTheme="minorHAnsi" w:eastAsiaTheme="minorEastAsia" w:hAnsiTheme="minorHAnsi" w:cstheme="minorBidi"/>
                    <w:caps w:val="0"/>
                    <w:color w:val="595959" w:themeColor="text1" w:themeTint="A6"/>
                    <w14:ligatures w14:val="none"/>
                  </w:rPr>
                  <w:lastRenderedPageBreak/>
                  <w:t>SHOP MANAGER</w:t>
                </w:r>
                <w:r>
                  <w:rPr>
                    <w:rFonts w:asciiTheme="minorHAnsi" w:eastAsiaTheme="minorEastAsia" w:hAnsiTheme="minorHAnsi" w:cstheme="minorBidi"/>
                    <w:caps w:val="0"/>
                    <w:color w:val="595959" w:themeColor="text1" w:themeTint="A6"/>
                    <w14:ligatures w14:val="none"/>
                  </w:rPr>
                  <w:t xml:space="preserve">                                                                 MUKHI SISTERS</w:t>
                </w:r>
              </w:p>
              <w:p w14:paraId="2A4DD805" w14:textId="77777777" w:rsidR="00837EFC" w:rsidRPr="00837EFC" w:rsidRDefault="00837EFC" w:rsidP="001F448D">
                <w:pPr>
                  <w:tabs>
                    <w:tab w:val="left" w:pos="7344"/>
                  </w:tabs>
                </w:pPr>
                <w:r>
                  <w:t>December 2010-March 2012</w:t>
                </w:r>
              </w:p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134835572"/>
                  <w:placeholder>
                    <w:docPart w:val="DE730456951A4468BBF87F898EAD5C31"/>
                  </w:placeholder>
                  <w15:repeatingSectionItem/>
                </w:sdtPr>
                <w:sdtEndPr/>
                <w:sdtContent>
                  <w:p w14:paraId="0764F496" w14:textId="77777777" w:rsidR="009D7CD0" w:rsidRDefault="00925DEF" w:rsidP="001F448D">
                    <w:pPr>
                      <w:pStyle w:val="Heading2"/>
                      <w:tabs>
                        <w:tab w:val="left" w:pos="7344"/>
                      </w:tabs>
                    </w:pPr>
                    <w:r>
                      <w:t>math teacher, grade 4                                                 german school, beirut</w:t>
                    </w:r>
                  </w:p>
                  <w:p w14:paraId="4707DDE2" w14:textId="77777777" w:rsidR="00925DEF" w:rsidRDefault="00925DEF" w:rsidP="001F448D">
                    <w:pPr>
                      <w:tabs>
                        <w:tab w:val="left" w:pos="7344"/>
                      </w:tabs>
                    </w:pPr>
                    <w:r>
                      <w:t>Academic year 2010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451485753"/>
                  <w:placeholder>
                    <w:docPart w:val="6C86C679FCB941ECB295B3E0631355E2"/>
                  </w:placeholder>
                  <w15:repeatingSectionItem/>
                </w:sdtPr>
                <w:sdtEndPr/>
                <w:sdtContent>
                  <w:p w14:paraId="13D7F435" w14:textId="77777777" w:rsidR="00925DEF" w:rsidRDefault="00925DEF" w:rsidP="001F448D">
                    <w:pPr>
                      <w:pStyle w:val="Heading2"/>
                      <w:tabs>
                        <w:tab w:val="left" w:pos="7344"/>
                      </w:tabs>
                    </w:pPr>
                    <w:r>
                      <w:t xml:space="preserve">classroom </w:t>
                    </w:r>
                    <w:proofErr w:type="gramStart"/>
                    <w:r>
                      <w:t xml:space="preserve">teacher,   </w:t>
                    </w:r>
                    <w:proofErr w:type="gramEnd"/>
                    <w:r>
                      <w:t xml:space="preserve">                           regent International school, dubai</w:t>
                    </w:r>
                  </w:p>
                  <w:p w14:paraId="5EC04535" w14:textId="77777777" w:rsidR="009D7CD0" w:rsidRDefault="00BA541B" w:rsidP="001F448D">
                    <w:pPr>
                      <w:tabs>
                        <w:tab w:val="left" w:pos="7344"/>
                      </w:tabs>
                    </w:pPr>
                    <w:r>
                      <w:t>Academic year 2007-2009</w:t>
                    </w:r>
                  </w:p>
                </w:sdtContent>
              </w:sdt>
            </w:sdtContent>
          </w:sdt>
        </w:tc>
      </w:tr>
      <w:tr w:rsidR="009D7CD0" w14:paraId="05DE936F" w14:textId="77777777" w:rsidTr="001F448D">
        <w:tc>
          <w:tcPr>
            <w:tcW w:w="1890" w:type="dxa"/>
          </w:tcPr>
          <w:p w14:paraId="5C1745D6" w14:textId="77777777" w:rsidR="009D7CD0" w:rsidRDefault="00AF0F55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110" w:type="dxa"/>
          </w:tcPr>
          <w:p w14:paraId="03DF05BA" w14:textId="77777777" w:rsidR="009D7CD0" w:rsidRDefault="009D7CD0"/>
        </w:tc>
        <w:tc>
          <w:tcPr>
            <w:tcW w:w="808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115355473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144036089"/>
                  <w:placeholder>
                    <w:docPart w:val="DE730456951A4468BBF87F898EAD5C31"/>
                  </w:placeholder>
                  <w15:repeatingSectionItem/>
                </w:sdtPr>
                <w:sdtEndPr/>
                <w:sdtContent>
                  <w:p w14:paraId="1DEB6207" w14:textId="75C5A900" w:rsidR="009D7CD0" w:rsidRDefault="00D467FC" w:rsidP="001F448D">
                    <w:pPr>
                      <w:pStyle w:val="Heading2"/>
                      <w:tabs>
                        <w:tab w:val="left" w:pos="7344"/>
                      </w:tabs>
                    </w:pPr>
                    <w:r>
                      <w:t>certificate in strategic communication</w:t>
                    </w:r>
                    <w:r w:rsidR="00BA541B">
                      <w:t xml:space="preserve">                               beirut, lebanon</w:t>
                    </w:r>
                  </w:p>
                  <w:p w14:paraId="6A1C5585" w14:textId="57940839" w:rsidR="00BA541B" w:rsidRDefault="000E3E65" w:rsidP="001F448D">
                    <w:pPr>
                      <w:tabs>
                        <w:tab w:val="left" w:pos="7344"/>
                      </w:tabs>
                    </w:pPr>
                    <w:r>
                      <w:t>2018</w:t>
                    </w:r>
                    <w:r w:rsidR="00D467FC">
                      <w:t>, American University of Beirut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596211674"/>
                  <w:placeholder>
                    <w:docPart w:val="A86A147785804F80AE269ED2C7CB6835"/>
                  </w:placeholder>
                  <w15:repeatingSectionItem/>
                </w:sdtPr>
                <w:sdtEndPr/>
                <w:sdtContent>
                  <w:p w14:paraId="5C09CB3F" w14:textId="28EF0CAA" w:rsidR="00FA50C9" w:rsidRDefault="00FA50C9" w:rsidP="001F448D">
                    <w:pPr>
                      <w:pStyle w:val="Heading2"/>
                      <w:tabs>
                        <w:tab w:val="left" w:pos="7344"/>
                      </w:tabs>
                    </w:pPr>
                    <w:r>
                      <w:t>PMP course</w:t>
                    </w:r>
                    <w:r w:rsidR="00AB64E7">
                      <w:t xml:space="preserve">                    </w:t>
                    </w:r>
                    <w:r>
                      <w:t xml:space="preserve">                                          </w:t>
                    </w:r>
                    <w:r w:rsidR="00803478">
                      <w:t xml:space="preserve"> </w:t>
                    </w:r>
                    <w:r>
                      <w:t xml:space="preserve">                 beirut, lebanon</w:t>
                    </w:r>
                  </w:p>
                  <w:p w14:paraId="7EC71A5B" w14:textId="2BA55275" w:rsidR="00FA50C9" w:rsidRDefault="00FA50C9" w:rsidP="001F448D">
                    <w:pPr>
                      <w:tabs>
                        <w:tab w:val="left" w:pos="7344"/>
                      </w:tabs>
                    </w:pPr>
                    <w:r>
                      <w:t>2013</w:t>
                    </w:r>
                    <w:r w:rsidR="00AB64E7">
                      <w:t>, AMIDEAST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014652380"/>
                  <w:placeholder>
                    <w:docPart w:val="61BEE87F7BA24B6F9583F3860B0DAB99"/>
                  </w:placeholder>
                  <w15:repeatingSectionItem/>
                </w:sdtPr>
                <w:sdtEndPr/>
                <w:sdtContent>
                  <w:p w14:paraId="374B1988" w14:textId="6A3EF35B" w:rsidR="000E3E65" w:rsidRDefault="00D467FC" w:rsidP="001F448D">
                    <w:pPr>
                      <w:pStyle w:val="Heading2"/>
                      <w:tabs>
                        <w:tab w:val="left" w:pos="7344"/>
                      </w:tabs>
                    </w:pPr>
                    <w:r>
                      <w:t>bachelor of art &amp; teaching diploma</w:t>
                    </w:r>
                    <w:r w:rsidR="005E5815">
                      <w:t xml:space="preserve"> </w:t>
                    </w:r>
                    <w:r>
                      <w:t xml:space="preserve">                  </w:t>
                    </w:r>
                    <w:r w:rsidR="000E3E65">
                      <w:t xml:space="preserve">       </w:t>
                    </w:r>
                    <w:r>
                      <w:t xml:space="preserve">     </w:t>
                    </w:r>
                    <w:r w:rsidR="000E3E65">
                      <w:t xml:space="preserve">     beirut, lebanon</w:t>
                    </w:r>
                  </w:p>
                  <w:p w14:paraId="7977D977" w14:textId="30EFF607" w:rsidR="009D7CD0" w:rsidRDefault="00D467FC" w:rsidP="00D467FC">
                    <w:pPr>
                      <w:tabs>
                        <w:tab w:val="left" w:pos="7344"/>
                      </w:tabs>
                    </w:pPr>
                    <w:r>
                      <w:t xml:space="preserve">Education: </w:t>
                    </w:r>
                    <w:r w:rsidR="00FA50C9">
                      <w:t>M</w:t>
                    </w:r>
                    <w:r w:rsidR="000E3E65">
                      <w:t>ath and Science</w:t>
                    </w:r>
                    <w:r>
                      <w:t>, American University of Beirut</w:t>
                    </w:r>
                  </w:p>
                </w:sdtContent>
              </w:sdt>
            </w:sdtContent>
          </w:sdt>
        </w:tc>
      </w:tr>
      <w:tr w:rsidR="00BA541B" w14:paraId="057BE55D" w14:textId="77777777" w:rsidTr="001F448D">
        <w:tc>
          <w:tcPr>
            <w:tcW w:w="1890" w:type="dxa"/>
          </w:tcPr>
          <w:p w14:paraId="46CABDB3" w14:textId="77777777" w:rsidR="00BA541B" w:rsidRDefault="008372BB" w:rsidP="00BA541B">
            <w:pPr>
              <w:pStyle w:val="Heading1"/>
            </w:pPr>
            <w:r>
              <w:t>Volunteering</w:t>
            </w:r>
          </w:p>
        </w:tc>
        <w:tc>
          <w:tcPr>
            <w:tcW w:w="110" w:type="dxa"/>
          </w:tcPr>
          <w:p w14:paraId="6ADC5497" w14:textId="77777777" w:rsidR="00BA541B" w:rsidRDefault="00BA541B" w:rsidP="00BA541B"/>
        </w:tc>
        <w:tc>
          <w:tcPr>
            <w:tcW w:w="8080" w:type="dxa"/>
          </w:tcPr>
          <w:p w14:paraId="05283D89" w14:textId="494CA5D5" w:rsidR="00D467FC" w:rsidRDefault="008372BB" w:rsidP="001F448D">
            <w:pPr>
              <w:pStyle w:val="Objective"/>
              <w:tabs>
                <w:tab w:val="left" w:pos="7344"/>
              </w:tabs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lang w:eastAsia="ja-JP"/>
              </w:rPr>
            </w:pPr>
            <w:r w:rsidRPr="008372BB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lang w:eastAsia="ja-JP"/>
              </w:rPr>
              <w:t>Volunteer in the AUB Lebanese Red Cross and we specially work with children (4</w:t>
            </w:r>
          </w:p>
          <w:p w14:paraId="21A61985" w14:textId="7FD9A3E3" w:rsidR="008372BB" w:rsidRPr="008372BB" w:rsidRDefault="00D467FC" w:rsidP="001F448D">
            <w:pPr>
              <w:pStyle w:val="Objective"/>
              <w:tabs>
                <w:tab w:val="left" w:pos="7344"/>
              </w:tabs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lang w:eastAsia="ja-JP"/>
              </w:rPr>
              <w:t>Greenpeace activist and member</w:t>
            </w:r>
            <w:r w:rsidR="008372BB" w:rsidRPr="008372BB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lang w:eastAsia="ja-JP"/>
              </w:rPr>
              <w:t>.</w:t>
            </w:r>
          </w:p>
          <w:p w14:paraId="7C2DD61C" w14:textId="10619C83" w:rsidR="00BA541B" w:rsidRDefault="008372BB" w:rsidP="001F448D">
            <w:pPr>
              <w:pStyle w:val="Objective"/>
              <w:tabs>
                <w:tab w:val="left" w:pos="7344"/>
              </w:tabs>
              <w:rPr>
                <w:rFonts w:asciiTheme="minorHAnsi" w:eastAsiaTheme="minorEastAsia" w:hAnsiTheme="minorHAnsi" w:cstheme="minorBidi"/>
                <w:b/>
                <w:bCs/>
                <w:caps/>
                <w:color w:val="595959" w:themeColor="text1" w:themeTint="A6"/>
              </w:rPr>
            </w:pPr>
            <w:r w:rsidRPr="008372BB">
              <w:rPr>
                <w:rFonts w:asciiTheme="minorHAnsi" w:eastAsiaTheme="minorEastAsia" w:hAnsiTheme="minorHAnsi" w:cstheme="minorBidi"/>
                <w:color w:val="595959" w:themeColor="text1" w:themeTint="A6"/>
                <w:kern w:val="20"/>
                <w:sz w:val="20"/>
                <w:lang w:eastAsia="ja-JP"/>
              </w:rPr>
              <w:t>Member in the Ambassador Program in AUB. This program aims to welcome and introduce international and Arab students to Lebanon and to AUB.</w:t>
            </w:r>
          </w:p>
        </w:tc>
      </w:tr>
      <w:tr w:rsidR="00BA541B" w14:paraId="65E44192" w14:textId="77777777" w:rsidTr="001F448D">
        <w:tc>
          <w:tcPr>
            <w:tcW w:w="1890" w:type="dxa"/>
          </w:tcPr>
          <w:p w14:paraId="7D1AD78E" w14:textId="77777777" w:rsidR="00BA541B" w:rsidRDefault="00BA541B" w:rsidP="00BA541B">
            <w:pPr>
              <w:pStyle w:val="Heading1"/>
            </w:pPr>
          </w:p>
        </w:tc>
        <w:tc>
          <w:tcPr>
            <w:tcW w:w="110" w:type="dxa"/>
          </w:tcPr>
          <w:p w14:paraId="09CC5A53" w14:textId="77777777" w:rsidR="00BA541B" w:rsidRDefault="00BA541B" w:rsidP="00BA541B"/>
        </w:tc>
        <w:tc>
          <w:tcPr>
            <w:tcW w:w="8080" w:type="dxa"/>
          </w:tcPr>
          <w:p w14:paraId="7FB1DFD1" w14:textId="77777777" w:rsidR="00BA541B" w:rsidRDefault="00BA541B" w:rsidP="00BA541B">
            <w:pPr>
              <w:pStyle w:val="Heading2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</w:p>
        </w:tc>
      </w:tr>
    </w:tbl>
    <w:p w14:paraId="6A65711A" w14:textId="77777777" w:rsidR="00F11027" w:rsidRDefault="00F11027" w:rsidP="00F11027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Professional References</w:t>
      </w:r>
    </w:p>
    <w:p w14:paraId="50B0D3ED" w14:textId="77777777" w:rsidR="00F11027" w:rsidRDefault="00F11027" w:rsidP="00F11027">
      <w:pPr>
        <w:jc w:val="center"/>
        <w:rPr>
          <w:b/>
          <w:bCs/>
          <w:sz w:val="26"/>
          <w:szCs w:val="26"/>
          <w:u w:val="single"/>
        </w:rPr>
      </w:pPr>
    </w:p>
    <w:p w14:paraId="2ABF1100" w14:textId="77777777" w:rsidR="00F11027" w:rsidRPr="00F42A70" w:rsidRDefault="00F11027" w:rsidP="00F1102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Reference #1</w:t>
      </w:r>
    </w:p>
    <w:p w14:paraId="7EFC0809" w14:textId="77777777" w:rsidR="00F11027" w:rsidRDefault="00F11027" w:rsidP="00F11027">
      <w:pPr>
        <w:rPr>
          <w:sz w:val="24"/>
          <w:szCs w:val="24"/>
        </w:rPr>
      </w:pPr>
      <w:r w:rsidRPr="00F42A70">
        <w:rPr>
          <w:sz w:val="24"/>
          <w:szCs w:val="24"/>
        </w:rPr>
        <w:t xml:space="preserve">Name: </w:t>
      </w:r>
      <w:r>
        <w:rPr>
          <w:sz w:val="24"/>
          <w:szCs w:val="24"/>
        </w:rPr>
        <w:t>Habib Omar</w:t>
      </w:r>
    </w:p>
    <w:p w14:paraId="25CD35B6" w14:textId="77777777" w:rsidR="00F11027" w:rsidRDefault="00F11027" w:rsidP="00F11027">
      <w:pPr>
        <w:rPr>
          <w:sz w:val="24"/>
          <w:szCs w:val="24"/>
        </w:rPr>
      </w:pPr>
      <w:r>
        <w:rPr>
          <w:sz w:val="24"/>
          <w:szCs w:val="24"/>
        </w:rPr>
        <w:t>Organization: MMKN</w:t>
      </w:r>
    </w:p>
    <w:p w14:paraId="4C924515" w14:textId="77777777" w:rsidR="00F11027" w:rsidRDefault="00F11027" w:rsidP="00F11027">
      <w:pPr>
        <w:rPr>
          <w:sz w:val="24"/>
          <w:szCs w:val="24"/>
        </w:rPr>
      </w:pPr>
      <w:r>
        <w:rPr>
          <w:sz w:val="24"/>
          <w:szCs w:val="24"/>
        </w:rPr>
        <w:t>Position: Associate Education Director</w:t>
      </w:r>
    </w:p>
    <w:p w14:paraId="227118C9" w14:textId="77777777" w:rsidR="00F11027" w:rsidRDefault="00F11027" w:rsidP="00F11027">
      <w:pPr>
        <w:rPr>
          <w:sz w:val="24"/>
          <w:szCs w:val="24"/>
        </w:rPr>
      </w:pPr>
      <w:r>
        <w:rPr>
          <w:sz w:val="24"/>
          <w:szCs w:val="24"/>
        </w:rPr>
        <w:t>Tel: 0096171180536</w:t>
      </w:r>
    </w:p>
    <w:p w14:paraId="67D0AEE9" w14:textId="77777777" w:rsidR="00F11027" w:rsidRDefault="00F11027" w:rsidP="00F11027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9" w:history="1">
        <w:r w:rsidRPr="00822FE8">
          <w:rPr>
            <w:rStyle w:val="Hyperlink"/>
            <w:sz w:val="24"/>
            <w:szCs w:val="24"/>
          </w:rPr>
          <w:t>o.habib@mmkn.org</w:t>
        </w:r>
      </w:hyperlink>
    </w:p>
    <w:p w14:paraId="4BD2FCF5" w14:textId="77777777" w:rsidR="00F11027" w:rsidRDefault="00F11027" w:rsidP="00F11027">
      <w:pPr>
        <w:rPr>
          <w:sz w:val="24"/>
          <w:szCs w:val="24"/>
        </w:rPr>
      </w:pPr>
    </w:p>
    <w:p w14:paraId="783F1473" w14:textId="77777777" w:rsidR="00F11027" w:rsidRPr="00F42A70" w:rsidRDefault="00F11027" w:rsidP="00F1102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Reference #2</w:t>
      </w:r>
    </w:p>
    <w:p w14:paraId="27006AA0" w14:textId="77777777" w:rsidR="00F11027" w:rsidRDefault="00F11027" w:rsidP="00F11027">
      <w:pPr>
        <w:rPr>
          <w:sz w:val="24"/>
          <w:szCs w:val="24"/>
        </w:rPr>
      </w:pPr>
      <w:r w:rsidRPr="00F42A70">
        <w:rPr>
          <w:sz w:val="24"/>
          <w:szCs w:val="24"/>
        </w:rPr>
        <w:t xml:space="preserve">Name: </w:t>
      </w:r>
      <w:r>
        <w:rPr>
          <w:sz w:val="24"/>
          <w:szCs w:val="24"/>
        </w:rPr>
        <w:t>Benoit Berger</w:t>
      </w:r>
    </w:p>
    <w:p w14:paraId="560756DD" w14:textId="77777777" w:rsidR="00F11027" w:rsidRDefault="00F11027" w:rsidP="00F11027">
      <w:pPr>
        <w:rPr>
          <w:sz w:val="24"/>
          <w:szCs w:val="24"/>
        </w:rPr>
      </w:pPr>
      <w:r>
        <w:rPr>
          <w:sz w:val="24"/>
          <w:szCs w:val="24"/>
        </w:rPr>
        <w:t>Organization: Fair Trade Lebanon</w:t>
      </w:r>
    </w:p>
    <w:p w14:paraId="729C34D9" w14:textId="77777777" w:rsidR="00F11027" w:rsidRDefault="00F11027" w:rsidP="00F11027">
      <w:pPr>
        <w:rPr>
          <w:sz w:val="24"/>
          <w:szCs w:val="24"/>
        </w:rPr>
      </w:pPr>
      <w:r>
        <w:rPr>
          <w:sz w:val="24"/>
          <w:szCs w:val="24"/>
        </w:rPr>
        <w:t>Position: Project Director</w:t>
      </w:r>
    </w:p>
    <w:p w14:paraId="6DA45D7E" w14:textId="77777777" w:rsidR="00F11027" w:rsidRDefault="00F11027" w:rsidP="00F11027">
      <w:pPr>
        <w:rPr>
          <w:sz w:val="24"/>
          <w:szCs w:val="24"/>
        </w:rPr>
      </w:pPr>
      <w:r>
        <w:rPr>
          <w:sz w:val="24"/>
          <w:szCs w:val="24"/>
        </w:rPr>
        <w:lastRenderedPageBreak/>
        <w:t>Tel: 0096170106829</w:t>
      </w:r>
    </w:p>
    <w:p w14:paraId="55A3A3EE" w14:textId="77777777" w:rsidR="00F11027" w:rsidRDefault="00F11027" w:rsidP="00F11027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Pr="00F42A70">
        <w:rPr>
          <w:sz w:val="24"/>
          <w:szCs w:val="24"/>
        </w:rPr>
        <w:t>b.berger@</w:t>
      </w:r>
      <w:r>
        <w:rPr>
          <w:sz w:val="24"/>
          <w:szCs w:val="24"/>
        </w:rPr>
        <w:t>fairtradelebanon.org</w:t>
      </w:r>
    </w:p>
    <w:p w14:paraId="01D4D6BA" w14:textId="77777777" w:rsidR="00F11027" w:rsidRDefault="00F11027" w:rsidP="00F11027">
      <w:pPr>
        <w:rPr>
          <w:sz w:val="24"/>
          <w:szCs w:val="24"/>
        </w:rPr>
      </w:pPr>
    </w:p>
    <w:p w14:paraId="5D3E5B4F" w14:textId="77777777" w:rsidR="00F11027" w:rsidRPr="00F42A70" w:rsidRDefault="00F11027" w:rsidP="00F1102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Reference #3</w:t>
      </w:r>
    </w:p>
    <w:p w14:paraId="3C41D951" w14:textId="77777777" w:rsidR="00F11027" w:rsidRDefault="00F11027" w:rsidP="00F11027">
      <w:pPr>
        <w:rPr>
          <w:sz w:val="24"/>
          <w:szCs w:val="24"/>
        </w:rPr>
      </w:pPr>
      <w:r w:rsidRPr="00F42A70">
        <w:rPr>
          <w:sz w:val="24"/>
          <w:szCs w:val="24"/>
        </w:rPr>
        <w:t xml:space="preserve">Name: </w:t>
      </w:r>
      <w:r>
        <w:rPr>
          <w:sz w:val="24"/>
          <w:szCs w:val="24"/>
        </w:rPr>
        <w:t>Maya Masri</w:t>
      </w:r>
    </w:p>
    <w:p w14:paraId="453ACD52" w14:textId="77777777" w:rsidR="00F11027" w:rsidRDefault="00F11027" w:rsidP="00F11027">
      <w:pPr>
        <w:rPr>
          <w:sz w:val="24"/>
          <w:szCs w:val="24"/>
        </w:rPr>
      </w:pPr>
      <w:r>
        <w:rPr>
          <w:sz w:val="24"/>
          <w:szCs w:val="24"/>
        </w:rPr>
        <w:t>Organization: Fair Trade Lebanon</w:t>
      </w:r>
    </w:p>
    <w:p w14:paraId="7BE394E8" w14:textId="77777777" w:rsidR="00F11027" w:rsidRDefault="00F11027" w:rsidP="00F11027">
      <w:pPr>
        <w:rPr>
          <w:sz w:val="24"/>
          <w:szCs w:val="24"/>
        </w:rPr>
      </w:pPr>
      <w:r>
        <w:rPr>
          <w:sz w:val="24"/>
          <w:szCs w:val="24"/>
        </w:rPr>
        <w:t>Position: Communication Manager</w:t>
      </w:r>
    </w:p>
    <w:p w14:paraId="64D48B7B" w14:textId="77777777" w:rsidR="00F11027" w:rsidRDefault="00F11027" w:rsidP="00F11027">
      <w:pPr>
        <w:rPr>
          <w:sz w:val="24"/>
          <w:szCs w:val="24"/>
        </w:rPr>
      </w:pPr>
      <w:r>
        <w:rPr>
          <w:sz w:val="24"/>
          <w:szCs w:val="24"/>
        </w:rPr>
        <w:t>Tel: 0096103614044</w:t>
      </w:r>
    </w:p>
    <w:p w14:paraId="48F7C99F" w14:textId="77777777" w:rsidR="00F11027" w:rsidRDefault="00F11027" w:rsidP="00F11027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Pr="00F42A70">
        <w:rPr>
          <w:sz w:val="24"/>
          <w:szCs w:val="24"/>
        </w:rPr>
        <w:t>m.masri@fa</w:t>
      </w:r>
      <w:r>
        <w:rPr>
          <w:sz w:val="24"/>
          <w:szCs w:val="24"/>
        </w:rPr>
        <w:t>irtradelebanon.org</w:t>
      </w:r>
    </w:p>
    <w:p w14:paraId="00B46691" w14:textId="77777777" w:rsidR="009D7CD0" w:rsidRDefault="009D7CD0"/>
    <w:sectPr w:rsidR="009D7CD0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9DA7" w14:textId="77777777" w:rsidR="00B25087" w:rsidRDefault="00B25087">
      <w:pPr>
        <w:spacing w:before="0" w:after="0" w:line="240" w:lineRule="auto"/>
      </w:pPr>
      <w:r>
        <w:separator/>
      </w:r>
    </w:p>
    <w:p w14:paraId="29C7E5FD" w14:textId="77777777" w:rsidR="00B25087" w:rsidRDefault="00B25087"/>
    <w:p w14:paraId="74CED7F9" w14:textId="77777777" w:rsidR="00B25087" w:rsidRDefault="00B25087"/>
  </w:endnote>
  <w:endnote w:type="continuationSeparator" w:id="0">
    <w:p w14:paraId="48A5A1C2" w14:textId="77777777" w:rsidR="00B25087" w:rsidRDefault="00B25087">
      <w:pPr>
        <w:spacing w:before="0" w:after="0" w:line="240" w:lineRule="auto"/>
      </w:pPr>
      <w:r>
        <w:continuationSeparator/>
      </w:r>
    </w:p>
    <w:p w14:paraId="153B753B" w14:textId="77777777" w:rsidR="00B25087" w:rsidRDefault="00B25087"/>
    <w:p w14:paraId="250D2589" w14:textId="77777777" w:rsidR="00B25087" w:rsidRDefault="00B25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938C" w14:textId="42610C72" w:rsidR="009D7CD0" w:rsidRDefault="00AF0F55">
    <w:pPr>
      <w:pStyle w:val="Footer"/>
      <w:pBdr>
        <w:left w:val="single" w:sz="2" w:space="0" w:color="FFFFFF" w:themeColor="background1"/>
      </w:pBdr>
      <w:ind w:left="0" w:right="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47DB8">
      <w:rPr>
        <w:noProof/>
      </w:rPr>
      <w:t>2</w:t>
    </w:r>
    <w:r>
      <w:fldChar w:fldCharType="end"/>
    </w:r>
    <w:r>
      <w:ptab w:relativeTo="margin" w:alignment="right" w:leader="none"/>
    </w:r>
    <w:sdt>
      <w:sdtPr>
        <w:alias w:val="Your Name"/>
        <w:tag w:val=""/>
        <w:id w:val="913902847"/>
        <w:placeholder>
          <w:docPart w:val="78852D35A15C4789B71A0F3DF245EA0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E3298D">
          <w:t>Mona BOUAZZA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DD4F" w14:textId="77777777" w:rsidR="00B25087" w:rsidRDefault="00B25087">
      <w:pPr>
        <w:spacing w:before="0" w:after="0" w:line="240" w:lineRule="auto"/>
      </w:pPr>
      <w:r>
        <w:separator/>
      </w:r>
    </w:p>
    <w:p w14:paraId="4ADADF17" w14:textId="77777777" w:rsidR="00B25087" w:rsidRDefault="00B25087"/>
    <w:p w14:paraId="49AD4275" w14:textId="77777777" w:rsidR="00B25087" w:rsidRDefault="00B25087"/>
  </w:footnote>
  <w:footnote w:type="continuationSeparator" w:id="0">
    <w:p w14:paraId="77EB53B7" w14:textId="77777777" w:rsidR="00B25087" w:rsidRDefault="00B25087">
      <w:pPr>
        <w:spacing w:before="0" w:after="0" w:line="240" w:lineRule="auto"/>
      </w:pPr>
      <w:r>
        <w:continuationSeparator/>
      </w:r>
    </w:p>
    <w:p w14:paraId="19F7951C" w14:textId="77777777" w:rsidR="00B25087" w:rsidRDefault="00B25087"/>
    <w:p w14:paraId="4A200FF0" w14:textId="77777777" w:rsidR="00B25087" w:rsidRDefault="00B250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55E17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FC28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2202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27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0722A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8210A9"/>
    <w:multiLevelType w:val="hybridMultilevel"/>
    <w:tmpl w:val="955EADC6"/>
    <w:lvl w:ilvl="0" w:tplc="640ED0E6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3121"/>
    <w:multiLevelType w:val="hybridMultilevel"/>
    <w:tmpl w:val="0F56B79C"/>
    <w:lvl w:ilvl="0" w:tplc="E7A08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1611F"/>
    <w:multiLevelType w:val="hybridMultilevel"/>
    <w:tmpl w:val="A0B6F2B8"/>
    <w:lvl w:ilvl="0" w:tplc="AF12EC8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0605"/>
    <w:multiLevelType w:val="hybridMultilevel"/>
    <w:tmpl w:val="1EBC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D4616"/>
    <w:multiLevelType w:val="hybridMultilevel"/>
    <w:tmpl w:val="FD1C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F6F03"/>
    <w:multiLevelType w:val="hybridMultilevel"/>
    <w:tmpl w:val="51A46A7E"/>
    <w:lvl w:ilvl="0" w:tplc="47F03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1752418">
    <w:abstractNumId w:val="8"/>
  </w:num>
  <w:num w:numId="2" w16cid:durableId="614677145">
    <w:abstractNumId w:val="4"/>
  </w:num>
  <w:num w:numId="3" w16cid:durableId="1569219551">
    <w:abstractNumId w:val="3"/>
  </w:num>
  <w:num w:numId="4" w16cid:durableId="1093893146">
    <w:abstractNumId w:val="2"/>
  </w:num>
  <w:num w:numId="5" w16cid:durableId="860972690">
    <w:abstractNumId w:val="1"/>
  </w:num>
  <w:num w:numId="6" w16cid:durableId="1666475588">
    <w:abstractNumId w:val="0"/>
  </w:num>
  <w:num w:numId="7" w16cid:durableId="1484540156">
    <w:abstractNumId w:val="10"/>
  </w:num>
  <w:num w:numId="8" w16cid:durableId="317880980">
    <w:abstractNumId w:val="9"/>
  </w:num>
  <w:num w:numId="9" w16cid:durableId="263079423">
    <w:abstractNumId w:val="7"/>
  </w:num>
  <w:num w:numId="10" w16cid:durableId="1093238018">
    <w:abstractNumId w:val="6"/>
  </w:num>
  <w:num w:numId="11" w16cid:durableId="1192373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EF"/>
    <w:rsid w:val="0002000B"/>
    <w:rsid w:val="00047DB8"/>
    <w:rsid w:val="00056AFB"/>
    <w:rsid w:val="0009494A"/>
    <w:rsid w:val="000E3E65"/>
    <w:rsid w:val="001079EB"/>
    <w:rsid w:val="001D07AB"/>
    <w:rsid w:val="001E2CA7"/>
    <w:rsid w:val="001F448D"/>
    <w:rsid w:val="002769BE"/>
    <w:rsid w:val="00295B18"/>
    <w:rsid w:val="002D1376"/>
    <w:rsid w:val="002F4277"/>
    <w:rsid w:val="00310811"/>
    <w:rsid w:val="00321D28"/>
    <w:rsid w:val="00334646"/>
    <w:rsid w:val="00351D5D"/>
    <w:rsid w:val="00377515"/>
    <w:rsid w:val="003E6561"/>
    <w:rsid w:val="003F0C9B"/>
    <w:rsid w:val="003F5FEE"/>
    <w:rsid w:val="00456D3D"/>
    <w:rsid w:val="0047282E"/>
    <w:rsid w:val="004B2EF6"/>
    <w:rsid w:val="004C276B"/>
    <w:rsid w:val="00554D62"/>
    <w:rsid w:val="00570D39"/>
    <w:rsid w:val="00584AEB"/>
    <w:rsid w:val="005D2743"/>
    <w:rsid w:val="005E5815"/>
    <w:rsid w:val="006673D5"/>
    <w:rsid w:val="00674645"/>
    <w:rsid w:val="00674A15"/>
    <w:rsid w:val="006C68E3"/>
    <w:rsid w:val="006C7351"/>
    <w:rsid w:val="006E1D60"/>
    <w:rsid w:val="006E5913"/>
    <w:rsid w:val="0076558A"/>
    <w:rsid w:val="007A0794"/>
    <w:rsid w:val="00803478"/>
    <w:rsid w:val="008372BB"/>
    <w:rsid w:val="00837EFC"/>
    <w:rsid w:val="00840C29"/>
    <w:rsid w:val="008D230A"/>
    <w:rsid w:val="008E7483"/>
    <w:rsid w:val="00915399"/>
    <w:rsid w:val="00925DEF"/>
    <w:rsid w:val="009777C5"/>
    <w:rsid w:val="009D7CD0"/>
    <w:rsid w:val="00A7783C"/>
    <w:rsid w:val="00AA0926"/>
    <w:rsid w:val="00AB64E7"/>
    <w:rsid w:val="00AF0F55"/>
    <w:rsid w:val="00AF42E8"/>
    <w:rsid w:val="00B25087"/>
    <w:rsid w:val="00B43654"/>
    <w:rsid w:val="00B470C4"/>
    <w:rsid w:val="00BA30D3"/>
    <w:rsid w:val="00BA541B"/>
    <w:rsid w:val="00BD14D3"/>
    <w:rsid w:val="00BE5C25"/>
    <w:rsid w:val="00C052D7"/>
    <w:rsid w:val="00C66989"/>
    <w:rsid w:val="00C743A9"/>
    <w:rsid w:val="00C75C8E"/>
    <w:rsid w:val="00C9418B"/>
    <w:rsid w:val="00CE1914"/>
    <w:rsid w:val="00CF3847"/>
    <w:rsid w:val="00D467FC"/>
    <w:rsid w:val="00D47EB8"/>
    <w:rsid w:val="00D96C2A"/>
    <w:rsid w:val="00E3298D"/>
    <w:rsid w:val="00E42901"/>
    <w:rsid w:val="00EC389D"/>
    <w:rsid w:val="00EF0D13"/>
    <w:rsid w:val="00F11027"/>
    <w:rsid w:val="00F2494B"/>
    <w:rsid w:val="00F901C4"/>
    <w:rsid w:val="00FA50C9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2E5BE"/>
  <w15:chartTrackingRefBased/>
  <w15:docId w15:val="{CFA68A0D-7955-41D6-8398-75129848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nhideWhenUsed/>
    <w:qFormat/>
    <w:pPr>
      <w:spacing w:before="120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pBdr>
        <w:top w:val="single" w:sz="4" w:space="6" w:color="9CC2E5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before="120" w:after="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5B9BD5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1F4D7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5B9BD5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5B9BD5" w:themeColor="accent1"/>
    </w:rPr>
  </w:style>
  <w:style w:type="paragraph" w:customStyle="1" w:styleId="ContactInfo">
    <w:name w:val="Contact Info"/>
    <w:basedOn w:val="Normal"/>
    <w:unhideWhenUsed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ListBullet">
    <w:name w:val="List Bullet"/>
    <w:basedOn w:val="Normal"/>
    <w:pPr>
      <w:numPr>
        <w:numId w:val="2"/>
      </w:numPr>
      <w:spacing w:before="120"/>
      <w:contextualSpacing/>
    </w:pPr>
  </w:style>
  <w:style w:type="paragraph" w:customStyle="1" w:styleId="Objective">
    <w:name w:val="Objective"/>
    <w:basedOn w:val="Normal"/>
    <w:next w:val="BodyText"/>
    <w:rsid w:val="008372BB"/>
    <w:pPr>
      <w:spacing w:before="60" w:after="220" w:line="220" w:lineRule="atLeast"/>
      <w:jc w:val="both"/>
    </w:pPr>
    <w:rPr>
      <w:rFonts w:ascii="Garamond" w:eastAsia="Times New Roman" w:hAnsi="Garamond" w:cs="Times New Roman"/>
      <w:color w:val="auto"/>
      <w:kern w:val="0"/>
      <w:sz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372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72BB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3108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o.habib@mmk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uazzaH\AppData\Roaming\Microsoft\Templates\Resume%20for%20internal%20company%20transf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E03506E1149E7A8C157A9DE1B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95CBC-B922-4529-B5B8-73B8A15296CE}"/>
      </w:docPartPr>
      <w:docPartBody>
        <w:p w:rsidR="007B2017" w:rsidRDefault="005823D6">
          <w:pPr>
            <w:pStyle w:val="F9EE03506E1149E7A8C157A9DE1B703A"/>
          </w:pPr>
          <w:r>
            <w:t>[Your Name]</w:t>
          </w:r>
        </w:p>
      </w:docPartBody>
    </w:docPart>
    <w:docPart>
      <w:docPartPr>
        <w:name w:val="78852D35A15C4789B71A0F3DF245E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70C8-B1C6-4452-89C7-1CBAB8531251}"/>
      </w:docPartPr>
      <w:docPartBody>
        <w:p w:rsidR="006D6614" w:rsidRDefault="005823D6">
          <w:pPr>
            <w:pStyle w:val="ResumeText"/>
          </w:pPr>
          <w:r>
            <w:t>Check out the few quick tips below to help you get started. To replace any tip text with your own, just click it and start typing.</w:t>
          </w:r>
        </w:p>
        <w:p w:rsidR="006D6614" w:rsidRDefault="005823D6">
          <w:pPr>
            <w:pStyle w:val="ResumeText"/>
          </w:pPr>
          <w:r>
            <w:t>On the Design tab of the ribbon, check out the Themes, Colors, and Fonts galleries to get a custom look with just a click.</w:t>
          </w:r>
        </w:p>
        <w:p w:rsidR="007B2017" w:rsidRDefault="005823D6">
          <w:pPr>
            <w:pStyle w:val="78852D35A15C4789B71A0F3DF245EA0D"/>
          </w:pPr>
          <w:r>
            <w:t>Need another skills &amp; abilities, experience or education entry? You got it. Just click in the sample entries below and then click the plus sign that appears.</w:t>
          </w:r>
        </w:p>
      </w:docPartBody>
    </w:docPart>
    <w:docPart>
      <w:docPartPr>
        <w:name w:val="35B2E3E030B54FD090BA1E53DAA8B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B3CFF-1733-4381-903B-39B2FD99FFBD}"/>
      </w:docPartPr>
      <w:docPartBody>
        <w:p w:rsidR="007B2017" w:rsidRDefault="005823D6">
          <w:pPr>
            <w:pStyle w:val="35B2E3E030B54FD090BA1E53DAA8BF93"/>
          </w:pPr>
          <w:r>
            <w:t>[Skills and abilities]</w:t>
          </w:r>
        </w:p>
      </w:docPartBody>
    </w:docPart>
    <w:docPart>
      <w:docPartPr>
        <w:name w:val="DE730456951A4468BBF87F898EAD5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66DF5-6FC7-4C6B-AB62-EA2B1A28DABD}"/>
      </w:docPartPr>
      <w:docPartBody>
        <w:p w:rsidR="007B2017" w:rsidRDefault="005823D6">
          <w:pPr>
            <w:pStyle w:val="DE730456951A4468BBF87F898EAD5C3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C86C679FCB941ECB295B3E063135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C4E9D-410F-47EA-BAB8-F4E30EBD5BC6}"/>
      </w:docPartPr>
      <w:docPartBody>
        <w:p w:rsidR="007B2017" w:rsidRDefault="00541CA2" w:rsidP="00541CA2">
          <w:pPr>
            <w:pStyle w:val="6C86C679FCB941ECB295B3E0631355E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1BEE87F7BA24B6F9583F3860B0DA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50DF8-7421-495B-91DF-589089FB17A6}"/>
      </w:docPartPr>
      <w:docPartBody>
        <w:p w:rsidR="008A2BD9" w:rsidRDefault="005A133A" w:rsidP="005A133A">
          <w:pPr>
            <w:pStyle w:val="61BEE87F7BA24B6F9583F3860B0DAB9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86A147785804F80AE269ED2C7CB6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B97C-C4A2-4D2C-817D-7F2AFEEFE6B3}"/>
      </w:docPartPr>
      <w:docPartBody>
        <w:p w:rsidR="0039011B" w:rsidRDefault="008A2BD9" w:rsidP="008A2BD9">
          <w:pPr>
            <w:pStyle w:val="A86A147785804F80AE269ED2C7CB683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A2"/>
    <w:rsid w:val="00092BEC"/>
    <w:rsid w:val="0021377F"/>
    <w:rsid w:val="00291216"/>
    <w:rsid w:val="0039011B"/>
    <w:rsid w:val="004567AF"/>
    <w:rsid w:val="00541CA2"/>
    <w:rsid w:val="005823D6"/>
    <w:rsid w:val="005A133A"/>
    <w:rsid w:val="005D2743"/>
    <w:rsid w:val="00680D00"/>
    <w:rsid w:val="006973EE"/>
    <w:rsid w:val="006C68E3"/>
    <w:rsid w:val="006D6614"/>
    <w:rsid w:val="006F6FCE"/>
    <w:rsid w:val="007B2017"/>
    <w:rsid w:val="00840C29"/>
    <w:rsid w:val="008A2BD9"/>
    <w:rsid w:val="008B6D39"/>
    <w:rsid w:val="00AE0190"/>
    <w:rsid w:val="00BB4ABE"/>
    <w:rsid w:val="00C565B9"/>
    <w:rsid w:val="00CC7E71"/>
    <w:rsid w:val="00CE1C36"/>
    <w:rsid w:val="00F3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nhideWhenUsed/>
    <w:qFormat/>
    <w:rPr>
      <w:color w:val="156082" w:themeColor="accent1"/>
    </w:rPr>
  </w:style>
  <w:style w:type="paragraph" w:customStyle="1" w:styleId="F9EE03506E1149E7A8C157A9DE1B703A">
    <w:name w:val="F9EE03506E1149E7A8C157A9DE1B703A"/>
  </w:style>
  <w:style w:type="paragraph" w:customStyle="1" w:styleId="ResumeText">
    <w:name w:val="Resume Text"/>
    <w:basedOn w:val="Normal"/>
    <w:qFormat/>
    <w:pPr>
      <w:spacing w:before="120" w:after="0" w:line="288" w:lineRule="auto"/>
      <w:ind w:right="1440"/>
    </w:pPr>
    <w:rPr>
      <w:color w:val="595959" w:themeColor="text1" w:themeTint="A6"/>
      <w:kern w:val="20"/>
      <w:sz w:val="20"/>
      <w:szCs w:val="20"/>
    </w:rPr>
  </w:style>
  <w:style w:type="paragraph" w:customStyle="1" w:styleId="78852D35A15C4789B71A0F3DF245EA0D">
    <w:name w:val="78852D35A15C4789B71A0F3DF245EA0D"/>
  </w:style>
  <w:style w:type="paragraph" w:customStyle="1" w:styleId="35B2E3E030B54FD090BA1E53DAA8BF93">
    <w:name w:val="35B2E3E030B54FD090BA1E53DAA8BF93"/>
  </w:style>
  <w:style w:type="character" w:styleId="PlaceholderText">
    <w:name w:val="Placeholder Text"/>
    <w:basedOn w:val="DefaultParagraphFont"/>
    <w:uiPriority w:val="99"/>
    <w:semiHidden/>
    <w:rsid w:val="008A2BD9"/>
    <w:rPr>
      <w:color w:val="808080"/>
    </w:rPr>
  </w:style>
  <w:style w:type="paragraph" w:customStyle="1" w:styleId="DE730456951A4468BBF87F898EAD5C31">
    <w:name w:val="DE730456951A4468BBF87F898EAD5C31"/>
  </w:style>
  <w:style w:type="paragraph" w:customStyle="1" w:styleId="6C86C679FCB941ECB295B3E0631355E2">
    <w:name w:val="6C86C679FCB941ECB295B3E0631355E2"/>
    <w:rsid w:val="00541CA2"/>
  </w:style>
  <w:style w:type="paragraph" w:customStyle="1" w:styleId="AE38F0AC18C341D0A34E84356F111283">
    <w:name w:val="AE38F0AC18C341D0A34E84356F111283"/>
    <w:rsid w:val="00541CA2"/>
  </w:style>
  <w:style w:type="paragraph" w:customStyle="1" w:styleId="61BEE87F7BA24B6F9583F3860B0DAB99">
    <w:name w:val="61BEE87F7BA24B6F9583F3860B0DAB99"/>
    <w:rsid w:val="005A133A"/>
  </w:style>
  <w:style w:type="paragraph" w:customStyle="1" w:styleId="A86A147785804F80AE269ED2C7CB6835">
    <w:name w:val="A86A147785804F80AE269ED2C7CB6835"/>
    <w:rsid w:val="008A2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ac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 HD - core">
      <a:majorFont>
        <a:latin typeface="Trebuchet MS" panose="020B0603020202020204"/>
        <a:ea typeface=""/>
        <a:cs typeface=""/>
      </a:majorFont>
      <a:minorFont>
        <a:latin typeface="Trebuchet MS" panose="020B0603020202020204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AE5F23-06FC-4C3A-834F-37778CA310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for internal company transfer</Template>
  <TotalTime>99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BOUAZZA</dc:creator>
  <cp:keywords/>
  <cp:lastModifiedBy>Mona B</cp:lastModifiedBy>
  <cp:revision>34</cp:revision>
  <dcterms:created xsi:type="dcterms:W3CDTF">2021-04-01T10:21:00Z</dcterms:created>
  <dcterms:modified xsi:type="dcterms:W3CDTF">2025-03-04T08:31:00Z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TC034643819991</vt:lpwstr>
  </property>
</Properties>
</file>