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D013AA" w:rsidP="00913946">
            <w:pPr>
              <w:pStyle w:val="Title"/>
            </w:pPr>
            <w:r>
              <w:t>MAHMOUD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ALHUSAINI</w:t>
            </w:r>
          </w:p>
          <w:p w:rsidR="00692703" w:rsidRPr="00CF1A49" w:rsidRDefault="00D013AA" w:rsidP="00913946">
            <w:pPr>
              <w:pStyle w:val="ContactInfo"/>
              <w:contextualSpacing w:val="0"/>
            </w:pPr>
            <w:r>
              <w:t>BEIRUT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DCECDD09C591493D9A06E4EEDF2E8EAD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0096176095672</w:t>
            </w:r>
          </w:p>
          <w:p w:rsidR="00692703" w:rsidRPr="00CF1A49" w:rsidRDefault="00D013AA" w:rsidP="00D013AA">
            <w:pPr>
              <w:pStyle w:val="ContactInfoEmphasis"/>
              <w:contextualSpacing w:val="0"/>
            </w:pPr>
            <w:r>
              <w:t>MAHMOUD.HUSAINI96@GMAIL.COM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B2E93747481E44429A046196C984A268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Enter LinkedIn profile:"/>
                <w:tag w:val="Enter LinkedIn profile:"/>
                <w:id w:val="-1332902444"/>
                <w:placeholder>
                  <w:docPart w:val="CB4C9C6B60464A988C478AEA8797E29D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LinkedIn Profile</w:t>
                </w:r>
              </w:sdtContent>
            </w:sdt>
            <w:r w:rsidR="00692703" w:rsidRPr="00CF1A49">
              <w:t xml:space="preserve"> </w:t>
            </w:r>
            <w:r>
              <w:t>:MAHMOUD HOSYNE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D013AA" w:rsidRDefault="00D013AA" w:rsidP="00D013AA">
            <w:pPr>
              <w:rPr>
                <w:rFonts w:eastAsia="Calibri" w:cs="Calibri"/>
                <w:sz w:val="24"/>
                <w:szCs w:val="24"/>
              </w:rPr>
            </w:pPr>
            <w:r w:rsidRPr="00FB6BA1">
              <w:rPr>
                <w:rFonts w:eastAsia="Calibri" w:cs="Calibri"/>
                <w:sz w:val="24"/>
                <w:szCs w:val="24"/>
              </w:rPr>
              <w:t>I’m a fresh graduate computer and communication networks engineer stud</w:t>
            </w:r>
            <w:r>
              <w:rPr>
                <w:rFonts w:eastAsia="Calibri" w:cs="Calibri"/>
                <w:sz w:val="24"/>
                <w:szCs w:val="24"/>
              </w:rPr>
              <w:t>ent and I aim to apply for</w:t>
            </w:r>
            <w:r w:rsidR="004B1D82">
              <w:rPr>
                <w:rFonts w:eastAsia="Calibri" w:cs="Calibri"/>
                <w:sz w:val="24"/>
                <w:szCs w:val="24"/>
              </w:rPr>
              <w:t xml:space="preserve"> a training</w:t>
            </w:r>
            <w:bookmarkStart w:id="0" w:name="_GoBack"/>
            <w:bookmarkEnd w:id="0"/>
            <w:r w:rsidR="006062BF">
              <w:rPr>
                <w:rFonts w:eastAsia="Calibri" w:cs="Calibri"/>
                <w:sz w:val="24"/>
                <w:szCs w:val="24"/>
              </w:rPr>
              <w:t xml:space="preserve"> in your reputable company</w:t>
            </w:r>
            <w:r>
              <w:rPr>
                <w:rFonts w:eastAsia="Calibri" w:cs="Calibri"/>
                <w:sz w:val="24"/>
                <w:szCs w:val="24"/>
              </w:rPr>
              <w:t>.</w:t>
            </w:r>
          </w:p>
          <w:p w:rsidR="001755A8" w:rsidRPr="00CF1A49" w:rsidRDefault="001755A8" w:rsidP="00913946">
            <w:pPr>
              <w:contextualSpacing w:val="0"/>
            </w:pPr>
          </w:p>
        </w:tc>
      </w:tr>
    </w:tbl>
    <w:p w:rsidR="004E01EB" w:rsidRPr="00CF1A49" w:rsidRDefault="00456EF1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28CC90A881B74615A000A54114337516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D013AA" w:rsidP="001D0BF1">
            <w:pPr>
              <w:pStyle w:val="Heading3"/>
              <w:contextualSpacing w:val="0"/>
              <w:outlineLvl w:val="2"/>
            </w:pPr>
            <w:r w:rsidRPr="00B6733E">
              <w:rPr>
                <w:sz w:val="24"/>
              </w:rPr>
              <w:t>26/6/2017</w:t>
            </w:r>
            <w:r w:rsidR="001D0BF1" w:rsidRPr="00CF1A49">
              <w:t xml:space="preserve"> – </w:t>
            </w:r>
            <w:r w:rsidRPr="00B6733E">
              <w:rPr>
                <w:sz w:val="24"/>
              </w:rPr>
              <w:t>29/08/2017</w:t>
            </w:r>
          </w:p>
          <w:p w:rsidR="001D0BF1" w:rsidRPr="00CF1A49" w:rsidRDefault="00D013AA" w:rsidP="001D0BF1">
            <w:pPr>
              <w:pStyle w:val="Heading2"/>
              <w:contextualSpacing w:val="0"/>
              <w:outlineLvl w:val="1"/>
            </w:pPr>
            <w:r w:rsidRPr="00B6733E">
              <w:rPr>
                <w:sz w:val="24"/>
                <w:szCs w:val="24"/>
              </w:rPr>
              <w:t>Trainee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OGERO</w:t>
            </w:r>
          </w:p>
          <w:p w:rsidR="00D013AA" w:rsidRPr="00FB6BA1" w:rsidRDefault="00D013AA" w:rsidP="00D013AA">
            <w:pPr>
              <w:rPr>
                <w:rFonts w:eastAsia="Calibri" w:cs="Calibri"/>
                <w:sz w:val="24"/>
              </w:rPr>
            </w:pPr>
            <w:r w:rsidRPr="00FB6BA1">
              <w:rPr>
                <w:rFonts w:eastAsia="Calibri" w:cs="Calibri"/>
                <w:sz w:val="24"/>
              </w:rPr>
              <w:t>Learned the concept of sending and transmitting data with the STM1 frame and PDH technology</w:t>
            </w:r>
            <w:r>
              <w:rPr>
                <w:rFonts w:eastAsia="Calibri" w:cs="Calibri"/>
                <w:sz w:val="24"/>
              </w:rPr>
              <w:t>.</w:t>
            </w:r>
          </w:p>
          <w:p w:rsidR="001E3120" w:rsidRPr="00D013AA" w:rsidRDefault="00D013AA" w:rsidP="001D0BF1">
            <w:pPr>
              <w:rPr>
                <w:rFonts w:eastAsia="Calibri" w:cs="Calibri"/>
                <w:sz w:val="24"/>
              </w:rPr>
            </w:pPr>
            <w:r w:rsidRPr="00FB6BA1">
              <w:rPr>
                <w:rFonts w:eastAsia="Calibri" w:cs="Calibri"/>
                <w:sz w:val="24"/>
              </w:rPr>
              <w:t>Worked in the concept of switching protection system</w:t>
            </w:r>
            <w:r>
              <w:rPr>
                <w:rFonts w:eastAsia="Calibri" w:cs="Calibri"/>
                <w:sz w:val="24"/>
              </w:rPr>
              <w:t>.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D013AA" w:rsidP="00F61DF9">
            <w:pPr>
              <w:pStyle w:val="Heading3"/>
              <w:contextualSpacing w:val="0"/>
              <w:outlineLvl w:val="2"/>
            </w:pPr>
            <w:r>
              <w:t>01/05/2015</w:t>
            </w:r>
            <w:r w:rsidR="00F61DF9" w:rsidRPr="00CF1A49">
              <w:t xml:space="preserve"> – </w:t>
            </w:r>
            <w:r>
              <w:t>07/08/2019</w:t>
            </w:r>
          </w:p>
          <w:p w:rsidR="00F61DF9" w:rsidRPr="00CF1A49" w:rsidRDefault="00D013AA" w:rsidP="00F61DF9">
            <w:pPr>
              <w:pStyle w:val="Heading2"/>
              <w:contextualSpacing w:val="0"/>
              <w:outlineLvl w:val="1"/>
            </w:pPr>
            <w:r w:rsidRPr="00D013AA">
              <w:t>financial employment</w:t>
            </w:r>
            <w:r>
              <w:t>,</w:t>
            </w:r>
            <w:r>
              <w:rPr>
                <w:rStyle w:val="SubtleReference"/>
              </w:rPr>
              <w:t xml:space="preserve"> OMT HEAD OFFICE</w:t>
            </w:r>
          </w:p>
          <w:p w:rsidR="00F61DF9" w:rsidRDefault="00D013AA" w:rsidP="00D013AA">
            <w:p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eastAsia="Calibri" w:cs="Calibri"/>
                <w:sz w:val="24"/>
              </w:rPr>
              <w:t>I have gained many experiences in money transaction processes, exchanging money, loan payment and cash out processes for (Al-MAJMOUA, IBDAA, IMKAN, BLC, FNB, UNRWA) loan companies, insurance payments for (Arope, Fidelity) insurance companies, reservations and payments for hotels and tourisms companies (such as five stars’ tours</w:t>
            </w:r>
            <w:r>
              <w:rPr>
                <w:rFonts w:ascii="Calibri" w:eastAsia="Calibri" w:hAnsi="Calibri" w:cs="Calibri"/>
                <w:sz w:val="24"/>
              </w:rPr>
              <w:t>).</w:t>
            </w:r>
          </w:p>
          <w:p w:rsidR="008F41AF" w:rsidRDefault="008F41AF" w:rsidP="00D013AA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8F41AF" w:rsidRPr="00CF1A49" w:rsidRDefault="008F41AF" w:rsidP="008F41AF">
            <w:pPr>
              <w:pStyle w:val="Heading3"/>
              <w:contextualSpacing w:val="0"/>
              <w:outlineLvl w:val="2"/>
            </w:pPr>
            <w:r>
              <w:rPr>
                <w:sz w:val="24"/>
              </w:rPr>
              <w:t>2019</w:t>
            </w:r>
          </w:p>
          <w:p w:rsidR="008F41AF" w:rsidRPr="00CF1A49" w:rsidRDefault="008F41AF" w:rsidP="008F41AF">
            <w:pPr>
              <w:pStyle w:val="Heading2"/>
              <w:contextualSpacing w:val="0"/>
              <w:outlineLvl w:val="1"/>
            </w:pPr>
            <w:r>
              <w:rPr>
                <w:sz w:val="24"/>
                <w:szCs w:val="24"/>
              </w:rPr>
              <w:t>sENIOR PROJECT</w:t>
            </w:r>
            <w:r w:rsidRPr="00CF1A49">
              <w:t xml:space="preserve">, </w:t>
            </w:r>
            <w:r>
              <w:rPr>
                <w:rStyle w:val="SubtleReference"/>
              </w:rPr>
              <w:t>LU</w:t>
            </w:r>
          </w:p>
          <w:p w:rsidR="008F41AF" w:rsidRPr="00F61E6C" w:rsidRDefault="008F41AF" w:rsidP="00F61E6C">
            <w:pPr>
              <w:rPr>
                <w:rFonts w:eastAsia="Calibri" w:cs="Calibri"/>
                <w:sz w:val="24"/>
              </w:rPr>
            </w:pPr>
            <w:r>
              <w:rPr>
                <w:rFonts w:eastAsia="Calibri" w:cs="Calibri"/>
                <w:sz w:val="24"/>
              </w:rPr>
              <w:t>Fabrication of a bandpass filters used in wireless communication using square loop resonator technique</w:t>
            </w:r>
            <w:r w:rsidR="00F61E6C">
              <w:rPr>
                <w:rFonts w:eastAsia="Calibri" w:cs="Calibri"/>
                <w:sz w:val="24"/>
              </w:rPr>
              <w:t>.</w:t>
            </w:r>
          </w:p>
        </w:tc>
      </w:tr>
    </w:tbl>
    <w:sdt>
      <w:sdtPr>
        <w:alias w:val="Education:"/>
        <w:tag w:val="Education:"/>
        <w:id w:val="-1908763273"/>
        <w:placeholder>
          <w:docPart w:val="D99EB045BAE340C0AD3B25BFA3B9360F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8F41AF" w:rsidP="001D0BF1">
            <w:pPr>
              <w:pStyle w:val="Heading3"/>
              <w:contextualSpacing w:val="0"/>
              <w:outlineLvl w:val="2"/>
            </w:pPr>
            <w:r>
              <w:t>JUNE</w:t>
            </w:r>
            <w:r w:rsidR="001D0BF1" w:rsidRPr="00CF1A49">
              <w:t xml:space="preserve"> </w:t>
            </w:r>
            <w:r>
              <w:t>2019</w:t>
            </w:r>
          </w:p>
          <w:p w:rsidR="001D0BF1" w:rsidRPr="00CF1A49" w:rsidRDefault="008F41AF" w:rsidP="001D0BF1">
            <w:pPr>
              <w:pStyle w:val="Heading2"/>
              <w:contextualSpacing w:val="0"/>
              <w:outlineLvl w:val="1"/>
            </w:pPr>
            <w:r>
              <w:t>Bachelor degree in telecommunication engineer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lebanese university faculty of technology</w:t>
            </w:r>
            <w:r w:rsidR="00F61E6C">
              <w:rPr>
                <w:rStyle w:val="SubtleReference"/>
              </w:rPr>
              <w:t>.</w:t>
            </w:r>
          </w:p>
          <w:p w:rsidR="007538DC" w:rsidRDefault="008F41AF" w:rsidP="007538DC">
            <w:r>
              <w:t>GPA:70/100</w:t>
            </w:r>
          </w:p>
          <w:p w:rsidR="008F41AF" w:rsidRPr="00CF1A49" w:rsidRDefault="008F41AF" w:rsidP="007538DC"/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8F41AF" w:rsidP="00F61DF9">
            <w:pPr>
              <w:pStyle w:val="Heading3"/>
              <w:contextualSpacing w:val="0"/>
              <w:outlineLvl w:val="2"/>
            </w:pPr>
            <w:r>
              <w:t>JULY</w:t>
            </w:r>
            <w:r w:rsidR="00F61DF9" w:rsidRPr="00CF1A49">
              <w:t xml:space="preserve"> </w:t>
            </w:r>
            <w:r>
              <w:t>2015</w:t>
            </w:r>
          </w:p>
          <w:p w:rsidR="008F41AF" w:rsidRDefault="008F41AF" w:rsidP="00F61DF9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 w:rsidRPr="008F41AF">
              <w:rPr>
                <w:rFonts w:ascii="Calibri" w:eastAsia="Calibri" w:hAnsi="Calibri" w:cs="Calibri"/>
              </w:rPr>
              <w:t>Lebanese baccalaureate in life science</w:t>
            </w:r>
            <w:r w:rsidR="00F61DF9" w:rsidRPr="008F41AF">
              <w:t xml:space="preserve">, </w:t>
            </w:r>
            <w:r>
              <w:rPr>
                <w:rStyle w:val="SubtleReference"/>
              </w:rPr>
              <w:t>hHS</w:t>
            </w:r>
            <w:r w:rsidR="00F61E6C">
              <w:rPr>
                <w:rStyle w:val="SubtleReference"/>
              </w:rPr>
              <w:t>.</w:t>
            </w:r>
          </w:p>
          <w:p w:rsidR="00F61E6C" w:rsidRDefault="00F61E6C" w:rsidP="00F61DF9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</w:p>
          <w:p w:rsidR="008F41AF" w:rsidRPr="00CF1A49" w:rsidRDefault="00F61E6C" w:rsidP="008F41AF">
            <w:pPr>
              <w:pStyle w:val="Heading3"/>
              <w:contextualSpacing w:val="0"/>
              <w:outlineLvl w:val="2"/>
            </w:pPr>
            <w:r>
              <w:t>october 2017</w:t>
            </w:r>
          </w:p>
          <w:p w:rsidR="00FF271C" w:rsidRDefault="00F61E6C" w:rsidP="00F61DF9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CISCO IT ESSENTIALS CERTIFICATION,</w:t>
            </w:r>
            <w:r w:rsidR="008F41AF" w:rsidRPr="00CF1A49">
              <w:t xml:space="preserve"> </w:t>
            </w:r>
            <w:r>
              <w:rPr>
                <w:rStyle w:val="SubtleReference"/>
              </w:rPr>
              <w:t>bEIRUT ARAB UNIVERSITY.</w:t>
            </w:r>
          </w:p>
          <w:p w:rsidR="00FF271C" w:rsidRDefault="00FF271C" w:rsidP="00F61E6C">
            <w:pPr>
              <w:pStyle w:val="Heading3"/>
              <w:contextualSpacing w:val="0"/>
              <w:outlineLvl w:val="2"/>
              <w:rPr>
                <w:rStyle w:val="SubtleReference"/>
                <w:sz w:val="26"/>
                <w:szCs w:val="26"/>
              </w:rPr>
            </w:pPr>
          </w:p>
          <w:p w:rsidR="00F61E6C" w:rsidRPr="00CF1A49" w:rsidRDefault="00F61E6C" w:rsidP="00F61E6C">
            <w:pPr>
              <w:pStyle w:val="Heading3"/>
              <w:contextualSpacing w:val="0"/>
              <w:outlineLvl w:val="2"/>
            </w:pPr>
            <w:r>
              <w:lastRenderedPageBreak/>
              <w:t>october 2018</w:t>
            </w:r>
          </w:p>
          <w:p w:rsidR="00F61DF9" w:rsidRDefault="00F61E6C" w:rsidP="00F61E6C">
            <w:pPr>
              <w:pStyle w:val="Heading2"/>
              <w:contextualSpacing w:val="0"/>
              <w:outlineLvl w:val="1"/>
            </w:pPr>
            <w:r>
              <w:t>ARDUINO WORKSHOP CERTIFICATION,</w:t>
            </w:r>
            <w:r w:rsidRPr="00CF1A49">
              <w:t xml:space="preserve"> </w:t>
            </w:r>
            <w:r>
              <w:rPr>
                <w:rStyle w:val="SubtleReference"/>
              </w:rPr>
              <w:t>LEBANESE UNIVERSITY.</w:t>
            </w:r>
          </w:p>
        </w:tc>
      </w:tr>
    </w:tbl>
    <w:p w:rsidR="00486277" w:rsidRPr="00CF1A49" w:rsidRDefault="00F61E6C" w:rsidP="00486277">
      <w:pPr>
        <w:pStyle w:val="Heading1"/>
      </w:pPr>
      <w:r>
        <w:lastRenderedPageBreak/>
        <w:t xml:space="preserve">COMPUTER </w:t>
      </w:r>
      <w:sdt>
        <w:sdtPr>
          <w:alias w:val="Skills:"/>
          <w:tag w:val="Skills:"/>
          <w:id w:val="-1392877668"/>
          <w:placeholder>
            <w:docPart w:val="F07027EE4B884DE3AD74FEE551BFFB3F"/>
          </w:placeholder>
          <w:temporary/>
          <w:showingPlcHdr/>
          <w15:appearance w15:val="hidden"/>
        </w:sdtPr>
        <w:sdtEndPr/>
        <w:sdtContent>
          <w:r w:rsidR="00486277" w:rsidRPr="00CF1A49">
            <w:t>Skills</w:t>
          </w:r>
        </w:sdtContent>
      </w:sdt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F61E6C" w:rsidP="006E1507">
            <w:pPr>
              <w:pStyle w:val="ListBullet"/>
              <w:contextualSpacing w:val="0"/>
            </w:pPr>
            <w:r>
              <w:t>C, ASP.NET, C#(OOP), PHP.</w:t>
            </w:r>
          </w:p>
          <w:p w:rsidR="001F4E6D" w:rsidRDefault="00F61E6C" w:rsidP="00F61E6C">
            <w:pPr>
              <w:pStyle w:val="ListBullet"/>
              <w:contextualSpacing w:val="0"/>
            </w:pPr>
            <w:r>
              <w:t>JAVASCRIPT, HTML 3, CSS5, JQUERY.</w:t>
            </w:r>
          </w:p>
          <w:p w:rsidR="00F61E6C" w:rsidRPr="006E1507" w:rsidRDefault="00F61E6C" w:rsidP="00F61E6C">
            <w:pPr>
              <w:pStyle w:val="ListBullet"/>
              <w:contextualSpacing w:val="0"/>
            </w:pPr>
            <w:r>
              <w:t>M</w:t>
            </w:r>
            <w:r w:rsidR="00FF271C">
              <w:t>YSQL, MICROS</w:t>
            </w:r>
            <w:r>
              <w:t>OFT ACCESS DATABASE.</w:t>
            </w:r>
          </w:p>
          <w:p w:rsidR="00F61E6C" w:rsidRPr="006E1507" w:rsidRDefault="00F61E6C" w:rsidP="00F61E6C">
            <w:pPr>
              <w:pStyle w:val="ListBullet"/>
              <w:numPr>
                <w:ilvl w:val="0"/>
                <w:numId w:val="0"/>
              </w:numPr>
              <w:contextualSpacing w:val="0"/>
            </w:pPr>
          </w:p>
        </w:tc>
        <w:tc>
          <w:tcPr>
            <w:tcW w:w="4675" w:type="dxa"/>
            <w:tcMar>
              <w:left w:w="360" w:type="dxa"/>
            </w:tcMar>
          </w:tcPr>
          <w:p w:rsidR="00FF271C" w:rsidRDefault="00FF271C" w:rsidP="006E1507">
            <w:pPr>
              <w:pStyle w:val="ListBullet"/>
              <w:contextualSpacing w:val="0"/>
            </w:pPr>
            <w:r>
              <w:t>LINUX(UBUNTO), PACKET TRACERS SKILLS.</w:t>
            </w:r>
          </w:p>
          <w:p w:rsidR="001E3120" w:rsidRDefault="00F61E6C" w:rsidP="006E1507">
            <w:pPr>
              <w:pStyle w:val="ListBullet"/>
              <w:contextualSpacing w:val="0"/>
            </w:pPr>
            <w:r>
              <w:t>FAMILIAR WITH: BOOTSTRAP, ANGULAR JS, NODE JS, PYTHON.</w:t>
            </w:r>
          </w:p>
          <w:p w:rsidR="00F61E6C" w:rsidRPr="006E1507" w:rsidRDefault="00FF271C" w:rsidP="006E1507">
            <w:pPr>
              <w:pStyle w:val="ListBullet"/>
              <w:contextualSpacing w:val="0"/>
            </w:pPr>
            <w:r>
              <w:t>PROFICIENT IN MICROSOFT WORD, POWER POINT, ACCESS.</w:t>
            </w:r>
          </w:p>
          <w:p w:rsidR="001E3120" w:rsidRPr="006E1507" w:rsidRDefault="001E3120" w:rsidP="00F61E6C">
            <w:pPr>
              <w:pStyle w:val="ListBullet"/>
              <w:numPr>
                <w:ilvl w:val="0"/>
                <w:numId w:val="0"/>
              </w:numPr>
              <w:contextualSpacing w:val="0"/>
            </w:pPr>
          </w:p>
        </w:tc>
      </w:tr>
    </w:tbl>
    <w:sdt>
      <w:sdtPr>
        <w:alias w:val="Activities:"/>
        <w:tag w:val="Activities:"/>
        <w:id w:val="1223332893"/>
        <w:placeholder>
          <w:docPart w:val="B78F34F24B4145489DE0926F433BE803"/>
        </w:placeholder>
        <w:temporary/>
        <w:showingPlcHdr/>
        <w15:appearance w15:val="hidden"/>
      </w:sdtPr>
      <w:sdtEndPr/>
      <w:sdtContent>
        <w:p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:rsidR="00B51D1B" w:rsidRPr="006E1507" w:rsidRDefault="00FF271C" w:rsidP="006E1507">
      <w:r>
        <w:t>READING – FOOTBALL - BOXING</w:t>
      </w:r>
    </w:p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EF1" w:rsidRDefault="00456EF1" w:rsidP="0068194B">
      <w:r>
        <w:separator/>
      </w:r>
    </w:p>
    <w:p w:rsidR="00456EF1" w:rsidRDefault="00456EF1"/>
    <w:p w:rsidR="00456EF1" w:rsidRDefault="00456EF1"/>
  </w:endnote>
  <w:endnote w:type="continuationSeparator" w:id="0">
    <w:p w:rsidR="00456EF1" w:rsidRDefault="00456EF1" w:rsidP="0068194B">
      <w:r>
        <w:continuationSeparator/>
      </w:r>
    </w:p>
    <w:p w:rsidR="00456EF1" w:rsidRDefault="00456EF1"/>
    <w:p w:rsidR="00456EF1" w:rsidRDefault="00456E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1D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EF1" w:rsidRDefault="00456EF1" w:rsidP="0068194B">
      <w:r>
        <w:separator/>
      </w:r>
    </w:p>
    <w:p w:rsidR="00456EF1" w:rsidRDefault="00456EF1"/>
    <w:p w:rsidR="00456EF1" w:rsidRDefault="00456EF1"/>
  </w:footnote>
  <w:footnote w:type="continuationSeparator" w:id="0">
    <w:p w:rsidR="00456EF1" w:rsidRDefault="00456EF1" w:rsidP="0068194B">
      <w:r>
        <w:continuationSeparator/>
      </w:r>
    </w:p>
    <w:p w:rsidR="00456EF1" w:rsidRDefault="00456EF1"/>
    <w:p w:rsidR="00456EF1" w:rsidRDefault="00456EF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AD10C4E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3AA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56EF1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1D82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062BF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0294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16216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8F41AF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13AA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61E6C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1A64D"/>
  <w15:chartTrackingRefBased/>
  <w15:docId w15:val="{A17E24C4-58AF-4CA9-BF2F-73B65EDF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ECDD09C591493D9A06E4EEDF2E8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3E26F-42F3-4393-B4A9-953BA5794409}"/>
      </w:docPartPr>
      <w:docPartBody>
        <w:p w:rsidR="00F14B69" w:rsidRDefault="00C21AAE">
          <w:pPr>
            <w:pStyle w:val="DCECDD09C591493D9A06E4EEDF2E8EAD"/>
          </w:pPr>
          <w:r w:rsidRPr="00CF1A49">
            <w:t>·</w:t>
          </w:r>
        </w:p>
      </w:docPartBody>
    </w:docPart>
    <w:docPart>
      <w:docPartPr>
        <w:name w:val="B2E93747481E44429A046196C984A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C11D6-CB8F-44AA-B24F-6CB65199700E}"/>
      </w:docPartPr>
      <w:docPartBody>
        <w:p w:rsidR="00F14B69" w:rsidRDefault="00C21AAE">
          <w:pPr>
            <w:pStyle w:val="B2E93747481E44429A046196C984A268"/>
          </w:pPr>
          <w:r w:rsidRPr="00CF1A49">
            <w:t>·</w:t>
          </w:r>
        </w:p>
      </w:docPartBody>
    </w:docPart>
    <w:docPart>
      <w:docPartPr>
        <w:name w:val="CB4C9C6B60464A988C478AEA8797E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A5A78-4DDB-46F7-BCF7-9D0A226252AE}"/>
      </w:docPartPr>
      <w:docPartBody>
        <w:p w:rsidR="00F14B69" w:rsidRDefault="00C21AAE">
          <w:pPr>
            <w:pStyle w:val="CB4C9C6B60464A988C478AEA8797E29D"/>
          </w:pPr>
          <w:r w:rsidRPr="00CF1A49">
            <w:t>LinkedIn Profile</w:t>
          </w:r>
        </w:p>
      </w:docPartBody>
    </w:docPart>
    <w:docPart>
      <w:docPartPr>
        <w:name w:val="28CC90A881B74615A000A54114337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0675F-7536-45AB-8AE8-4F002C30E5C4}"/>
      </w:docPartPr>
      <w:docPartBody>
        <w:p w:rsidR="00F14B69" w:rsidRDefault="00C21AAE">
          <w:pPr>
            <w:pStyle w:val="28CC90A881B74615A000A54114337516"/>
          </w:pPr>
          <w:r w:rsidRPr="00CF1A49">
            <w:t>Experience</w:t>
          </w:r>
        </w:p>
      </w:docPartBody>
    </w:docPart>
    <w:docPart>
      <w:docPartPr>
        <w:name w:val="D99EB045BAE340C0AD3B25BFA3B93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0B80E-1622-4BA1-9FB2-F277EBD9DDDF}"/>
      </w:docPartPr>
      <w:docPartBody>
        <w:p w:rsidR="00F14B69" w:rsidRDefault="00C21AAE">
          <w:pPr>
            <w:pStyle w:val="D99EB045BAE340C0AD3B25BFA3B9360F"/>
          </w:pPr>
          <w:r w:rsidRPr="00CF1A49">
            <w:t>Education</w:t>
          </w:r>
        </w:p>
      </w:docPartBody>
    </w:docPart>
    <w:docPart>
      <w:docPartPr>
        <w:name w:val="F07027EE4B884DE3AD74FEE551BFF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15C66-1C5E-4966-856D-3900F44C4FB7}"/>
      </w:docPartPr>
      <w:docPartBody>
        <w:p w:rsidR="00F14B69" w:rsidRDefault="00C21AAE">
          <w:pPr>
            <w:pStyle w:val="F07027EE4B884DE3AD74FEE551BFFB3F"/>
          </w:pPr>
          <w:r w:rsidRPr="00CF1A49">
            <w:t>Skills</w:t>
          </w:r>
        </w:p>
      </w:docPartBody>
    </w:docPart>
    <w:docPart>
      <w:docPartPr>
        <w:name w:val="B78F34F24B4145489DE0926F433BE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41B4A-7438-4947-B712-93E70DBF4597}"/>
      </w:docPartPr>
      <w:docPartBody>
        <w:p w:rsidR="00F14B69" w:rsidRDefault="00C21AAE">
          <w:pPr>
            <w:pStyle w:val="B78F34F24B4145489DE0926F433BE803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E9"/>
    <w:rsid w:val="00037100"/>
    <w:rsid w:val="003B74E9"/>
    <w:rsid w:val="00627B97"/>
    <w:rsid w:val="00C21AAE"/>
    <w:rsid w:val="00F1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7B4D2F5A4744BAA7BFBB75ADC7A2E4">
    <w:name w:val="C17B4D2F5A4744BAA7BFBB75ADC7A2E4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81679925E7B34EB7B85C65520A990706">
    <w:name w:val="81679925E7B34EB7B85C65520A990706"/>
  </w:style>
  <w:style w:type="paragraph" w:customStyle="1" w:styleId="0A0AFB1ADE314B24AF88D7B829C7437F">
    <w:name w:val="0A0AFB1ADE314B24AF88D7B829C7437F"/>
  </w:style>
  <w:style w:type="paragraph" w:customStyle="1" w:styleId="DCECDD09C591493D9A06E4EEDF2E8EAD">
    <w:name w:val="DCECDD09C591493D9A06E4EEDF2E8EAD"/>
  </w:style>
  <w:style w:type="paragraph" w:customStyle="1" w:styleId="89D27D45E0F0467C945EC5A90C031F64">
    <w:name w:val="89D27D45E0F0467C945EC5A90C031F64"/>
  </w:style>
  <w:style w:type="paragraph" w:customStyle="1" w:styleId="053B298D5E1A4D28BBD4FE622F3A7803">
    <w:name w:val="053B298D5E1A4D28BBD4FE622F3A7803"/>
  </w:style>
  <w:style w:type="paragraph" w:customStyle="1" w:styleId="B2E93747481E44429A046196C984A268">
    <w:name w:val="B2E93747481E44429A046196C984A268"/>
  </w:style>
  <w:style w:type="paragraph" w:customStyle="1" w:styleId="CB4C9C6B60464A988C478AEA8797E29D">
    <w:name w:val="CB4C9C6B60464A988C478AEA8797E29D"/>
  </w:style>
  <w:style w:type="paragraph" w:customStyle="1" w:styleId="FF56269E0A584C8987D090AF8B19A824">
    <w:name w:val="FF56269E0A584C8987D090AF8B19A824"/>
  </w:style>
  <w:style w:type="paragraph" w:customStyle="1" w:styleId="D3BBFA645D444566996007EB6A808C74">
    <w:name w:val="D3BBFA645D444566996007EB6A808C74"/>
  </w:style>
  <w:style w:type="paragraph" w:customStyle="1" w:styleId="3E196AFBD2654EEF8322455EA1B7D6EC">
    <w:name w:val="3E196AFBD2654EEF8322455EA1B7D6EC"/>
  </w:style>
  <w:style w:type="paragraph" w:customStyle="1" w:styleId="28CC90A881B74615A000A54114337516">
    <w:name w:val="28CC90A881B74615A000A54114337516"/>
  </w:style>
  <w:style w:type="paragraph" w:customStyle="1" w:styleId="28C257F1411343AA9C4A7E5577AB037C">
    <w:name w:val="28C257F1411343AA9C4A7E5577AB037C"/>
  </w:style>
  <w:style w:type="paragraph" w:customStyle="1" w:styleId="9ABECEE04E114C148339BE4F72D4F969">
    <w:name w:val="9ABECEE04E114C148339BE4F72D4F969"/>
  </w:style>
  <w:style w:type="paragraph" w:customStyle="1" w:styleId="2B1F058FE34341E282C6383CFDAC4767">
    <w:name w:val="2B1F058FE34341E282C6383CFDAC4767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6486271D8EFD4B489BF72F86275635F3">
    <w:name w:val="6486271D8EFD4B489BF72F86275635F3"/>
  </w:style>
  <w:style w:type="paragraph" w:customStyle="1" w:styleId="CE965BDCF62D4729B41D3987B65A2D12">
    <w:name w:val="CE965BDCF62D4729B41D3987B65A2D12"/>
  </w:style>
  <w:style w:type="paragraph" w:customStyle="1" w:styleId="23597640CB474E119C470D462E53B554">
    <w:name w:val="23597640CB474E119C470D462E53B554"/>
  </w:style>
  <w:style w:type="paragraph" w:customStyle="1" w:styleId="DBB9E63A3F8A47D79CDA6175DCF56657">
    <w:name w:val="DBB9E63A3F8A47D79CDA6175DCF56657"/>
  </w:style>
  <w:style w:type="paragraph" w:customStyle="1" w:styleId="6F6BB98806554DE8A4765AAB6C554F96">
    <w:name w:val="6F6BB98806554DE8A4765AAB6C554F96"/>
  </w:style>
  <w:style w:type="paragraph" w:customStyle="1" w:styleId="FF9C8EE5F87949B6AE85F69879E39181">
    <w:name w:val="FF9C8EE5F87949B6AE85F69879E39181"/>
  </w:style>
  <w:style w:type="paragraph" w:customStyle="1" w:styleId="64C09322834549749C46DEC73CC45627">
    <w:name w:val="64C09322834549749C46DEC73CC45627"/>
  </w:style>
  <w:style w:type="paragraph" w:customStyle="1" w:styleId="D99EB045BAE340C0AD3B25BFA3B9360F">
    <w:name w:val="D99EB045BAE340C0AD3B25BFA3B9360F"/>
  </w:style>
  <w:style w:type="paragraph" w:customStyle="1" w:styleId="588EC086C5B144B28E55157642683C1D">
    <w:name w:val="588EC086C5B144B28E55157642683C1D"/>
  </w:style>
  <w:style w:type="paragraph" w:customStyle="1" w:styleId="6070C61AF4644CA390779C91FD380B17">
    <w:name w:val="6070C61AF4644CA390779C91FD380B17"/>
  </w:style>
  <w:style w:type="paragraph" w:customStyle="1" w:styleId="EFD8CD9514904B368C9A4D12C14E6F9A">
    <w:name w:val="EFD8CD9514904B368C9A4D12C14E6F9A"/>
  </w:style>
  <w:style w:type="paragraph" w:customStyle="1" w:styleId="5900D4B6CFC94E2993A2D29EF1EB5A14">
    <w:name w:val="5900D4B6CFC94E2993A2D29EF1EB5A14"/>
  </w:style>
  <w:style w:type="paragraph" w:customStyle="1" w:styleId="516738192E0C4B55B4F0BD7F8E2E5825">
    <w:name w:val="516738192E0C4B55B4F0BD7F8E2E5825"/>
  </w:style>
  <w:style w:type="paragraph" w:customStyle="1" w:styleId="992972F937F843ADB61D8EE8A59C5FD5">
    <w:name w:val="992972F937F843ADB61D8EE8A59C5FD5"/>
  </w:style>
  <w:style w:type="paragraph" w:customStyle="1" w:styleId="38C1D5BB562E4E48AF7DEF0D198A39D2">
    <w:name w:val="38C1D5BB562E4E48AF7DEF0D198A39D2"/>
  </w:style>
  <w:style w:type="paragraph" w:customStyle="1" w:styleId="A0D6D54455AC4C00BF3F32B044EA88B9">
    <w:name w:val="A0D6D54455AC4C00BF3F32B044EA88B9"/>
  </w:style>
  <w:style w:type="paragraph" w:customStyle="1" w:styleId="9B0C8B555B9141AAA40D50B071CDE334">
    <w:name w:val="9B0C8B555B9141AAA40D50B071CDE334"/>
  </w:style>
  <w:style w:type="paragraph" w:customStyle="1" w:styleId="61A51BABAE37438C97EE191C73A75FDF">
    <w:name w:val="61A51BABAE37438C97EE191C73A75FDF"/>
  </w:style>
  <w:style w:type="paragraph" w:customStyle="1" w:styleId="F07027EE4B884DE3AD74FEE551BFFB3F">
    <w:name w:val="F07027EE4B884DE3AD74FEE551BFFB3F"/>
  </w:style>
  <w:style w:type="paragraph" w:customStyle="1" w:styleId="7F995391841E428492714E4900DAC5EA">
    <w:name w:val="7F995391841E428492714E4900DAC5EA"/>
  </w:style>
  <w:style w:type="paragraph" w:customStyle="1" w:styleId="0649FD22304049D6973735ED5DBE979E">
    <w:name w:val="0649FD22304049D6973735ED5DBE979E"/>
  </w:style>
  <w:style w:type="paragraph" w:customStyle="1" w:styleId="B2404D506FB8462E82018A0312161CC6">
    <w:name w:val="B2404D506FB8462E82018A0312161CC6"/>
  </w:style>
  <w:style w:type="paragraph" w:customStyle="1" w:styleId="60E288D560004578B538D89455F824CE">
    <w:name w:val="60E288D560004578B538D89455F824CE"/>
  </w:style>
  <w:style w:type="paragraph" w:customStyle="1" w:styleId="219525C51B184BE2A49A3A976DC1A7A1">
    <w:name w:val="219525C51B184BE2A49A3A976DC1A7A1"/>
  </w:style>
  <w:style w:type="paragraph" w:customStyle="1" w:styleId="B78F34F24B4145489DE0926F433BE803">
    <w:name w:val="B78F34F24B4145489DE0926F433BE803"/>
  </w:style>
  <w:style w:type="paragraph" w:customStyle="1" w:styleId="BC443DF0E5D64DB39566020F41D7BD48">
    <w:name w:val="BC443DF0E5D64DB39566020F41D7BD48"/>
  </w:style>
  <w:style w:type="paragraph" w:customStyle="1" w:styleId="6AAA5708FD404893AB6FFA63A75F90FB">
    <w:name w:val="6AAA5708FD404893AB6FFA63A75F90FB"/>
    <w:rsid w:val="003B74E9"/>
  </w:style>
  <w:style w:type="paragraph" w:customStyle="1" w:styleId="C69A5EEB1C5445D6AAEE24D45B30E5AD">
    <w:name w:val="C69A5EEB1C5445D6AAEE24D45B30E5AD"/>
    <w:rsid w:val="003B74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resume.dotx</Template>
  <TotalTime>33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2019-08-17T10:35:00Z</dcterms:created>
  <dcterms:modified xsi:type="dcterms:W3CDTF">2019-08-26T13:08:00Z</dcterms:modified>
  <cp:category/>
</cp:coreProperties>
</file>