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70" w:rsidRPr="00303470" w:rsidRDefault="00303470" w:rsidP="00492978">
      <w:pPr>
        <w:bidi w:val="0"/>
        <w:jc w:val="center"/>
        <w:rPr>
          <w:rFonts w:ascii="Book Antiqua" w:hAnsi="Book Antiqua"/>
          <w:b/>
          <w:bCs/>
          <w:sz w:val="36"/>
          <w:szCs w:val="36"/>
        </w:rPr>
      </w:pPr>
      <w:r w:rsidRPr="00303470">
        <w:rPr>
          <w:rFonts w:ascii="Book Antiqua" w:hAnsi="Book Antiqua"/>
          <w:b/>
          <w:bCs/>
          <w:sz w:val="36"/>
          <w:szCs w:val="36"/>
        </w:rPr>
        <w:t>CV</w:t>
      </w:r>
    </w:p>
    <w:p w:rsidR="00303470" w:rsidRDefault="00303470" w:rsidP="00303470">
      <w:pPr>
        <w:bidi w:val="0"/>
        <w:jc w:val="center"/>
        <w:rPr>
          <w:rFonts w:ascii="Book Antiqua" w:hAnsi="Book Antiqua"/>
          <w:b/>
          <w:bCs/>
          <w:sz w:val="28"/>
          <w:szCs w:val="28"/>
        </w:rPr>
      </w:pPr>
    </w:p>
    <w:p w:rsidR="0026530F" w:rsidRPr="0048574D" w:rsidRDefault="00E20C25" w:rsidP="00303470">
      <w:pPr>
        <w:bidi w:val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NAME:  Dania Alshebly</w:t>
      </w:r>
    </w:p>
    <w:p w:rsidR="00492978" w:rsidRPr="001540D3" w:rsidRDefault="00E20C25" w:rsidP="00492978">
      <w:pPr>
        <w:pStyle w:val="Address2"/>
        <w:framePr w:hSpace="180" w:wrap="around" w:vAnchor="text" w:hAnchor="page" w:xAlign="center" w:y="88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Address: Beirut, Tarik Jdedieh </w:t>
      </w:r>
    </w:p>
    <w:p w:rsidR="00492978" w:rsidRPr="001540D3" w:rsidRDefault="004A0BDE" w:rsidP="00492978">
      <w:pPr>
        <w:pStyle w:val="Address2"/>
        <w:framePr w:hSpace="180" w:wrap="around" w:vAnchor="text" w:hAnchor="page" w:xAlign="center" w:y="88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Tel: </w:t>
      </w:r>
      <w:r w:rsidR="00E20C25">
        <w:rPr>
          <w:rFonts w:ascii="Book Antiqua" w:hAnsi="Book Antiqua"/>
          <w:sz w:val="22"/>
          <w:szCs w:val="22"/>
        </w:rPr>
        <w:t>76803374</w:t>
      </w:r>
    </w:p>
    <w:p w:rsidR="00492978" w:rsidRPr="001540D3" w:rsidRDefault="00492978" w:rsidP="004A0BDE">
      <w:pPr>
        <w:bidi w:val="0"/>
        <w:jc w:val="center"/>
        <w:rPr>
          <w:rFonts w:ascii="Book Antiqua" w:hAnsi="Book Antiqua"/>
          <w:b/>
          <w:bCs/>
          <w:sz w:val="22"/>
          <w:szCs w:val="22"/>
        </w:rPr>
      </w:pPr>
      <w:r w:rsidRPr="001540D3">
        <w:rPr>
          <w:rFonts w:ascii="Book Antiqua" w:hAnsi="Book Antiqua"/>
          <w:sz w:val="22"/>
          <w:szCs w:val="22"/>
        </w:rPr>
        <w:t>Email</w:t>
      </w:r>
      <w:r w:rsidR="004A0BDE">
        <w:rPr>
          <w:rFonts w:ascii="Book Antiqua" w:hAnsi="Book Antiqua"/>
          <w:sz w:val="22"/>
          <w:szCs w:val="22"/>
        </w:rPr>
        <w:t>:</w:t>
      </w:r>
      <w:r w:rsidR="00E20C25">
        <w:rPr>
          <w:rFonts w:ascii="Book Antiqua" w:hAnsi="Book Antiqua"/>
          <w:sz w:val="22"/>
          <w:szCs w:val="22"/>
        </w:rPr>
        <w:t xml:space="preserve"> </w:t>
      </w:r>
      <w:hyperlink r:id="rId7" w:history="1">
        <w:r w:rsidR="00E20C25" w:rsidRPr="00C818FC">
          <w:rPr>
            <w:rStyle w:val="Hyperlink"/>
            <w:rFonts w:ascii="Book Antiqua" w:hAnsi="Book Antiqua"/>
            <w:sz w:val="22"/>
            <w:szCs w:val="22"/>
          </w:rPr>
          <w:t>dania.shebly19@outlook.com</w:t>
        </w:r>
      </w:hyperlink>
      <w:r w:rsidR="00E20C25">
        <w:rPr>
          <w:rFonts w:ascii="Book Antiqua" w:hAnsi="Book Antiqua"/>
          <w:sz w:val="22"/>
          <w:szCs w:val="22"/>
        </w:rPr>
        <w:t xml:space="preserve"> </w:t>
      </w:r>
    </w:p>
    <w:p w:rsidR="00492978" w:rsidRPr="00492978" w:rsidRDefault="00492978" w:rsidP="00492978">
      <w:pPr>
        <w:bidi w:val="0"/>
        <w:rPr>
          <w:rFonts w:ascii="Book Antiqua" w:hAnsi="Book Antiqua"/>
          <w:b/>
          <w:bCs/>
        </w:rPr>
      </w:pPr>
    </w:p>
    <w:p w:rsidR="008F654D" w:rsidRDefault="008F654D" w:rsidP="00492978">
      <w:pPr>
        <w:bidi w:val="0"/>
        <w:rPr>
          <w:rFonts w:ascii="Book Antiqua" w:hAnsi="Book Antiqua"/>
          <w:b/>
          <w:bCs/>
        </w:rPr>
      </w:pPr>
    </w:p>
    <w:p w:rsidR="00BB5CCD" w:rsidRDefault="00BB5CCD" w:rsidP="00BB5CCD">
      <w:pPr>
        <w:bidi w:val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Nationality:</w:t>
      </w:r>
      <w:r w:rsidR="00E20C25">
        <w:rPr>
          <w:rFonts w:ascii="Book Antiqua" w:hAnsi="Book Antiqua"/>
          <w:b/>
          <w:bCs/>
        </w:rPr>
        <w:t xml:space="preserve"> Lebanese </w:t>
      </w:r>
    </w:p>
    <w:p w:rsidR="00BB5CCD" w:rsidRDefault="00BB5CCD" w:rsidP="00BB5CCD">
      <w:pPr>
        <w:bidi w:val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Date of Birth:</w:t>
      </w:r>
      <w:r w:rsidR="00E20C25">
        <w:rPr>
          <w:rFonts w:ascii="Book Antiqua" w:hAnsi="Book Antiqua"/>
          <w:b/>
          <w:bCs/>
        </w:rPr>
        <w:t xml:space="preserve"> 1/1/1998</w:t>
      </w:r>
      <w:r>
        <w:rPr>
          <w:rFonts w:ascii="Book Antiqua" w:hAnsi="Book Antiqua"/>
          <w:b/>
          <w:bCs/>
        </w:rPr>
        <w:t xml:space="preserve"> </w:t>
      </w:r>
    </w:p>
    <w:p w:rsidR="008F654D" w:rsidRDefault="008F654D" w:rsidP="008F654D">
      <w:pPr>
        <w:bidi w:val="0"/>
        <w:rPr>
          <w:rFonts w:ascii="Book Antiqua" w:hAnsi="Book Antiqua"/>
          <w:b/>
          <w:bCs/>
        </w:rPr>
      </w:pPr>
    </w:p>
    <w:p w:rsidR="00492978" w:rsidRPr="0048574D" w:rsidRDefault="0048574D" w:rsidP="008F654D">
      <w:pPr>
        <w:bidi w:val="0"/>
        <w:rPr>
          <w:rFonts w:ascii="Book Antiqua" w:hAnsi="Book Antiqua"/>
          <w:b/>
          <w:bCs/>
          <w:u w:val="single"/>
        </w:rPr>
      </w:pPr>
      <w:r w:rsidRPr="0048574D">
        <w:rPr>
          <w:rFonts w:ascii="Book Antiqua" w:hAnsi="Book Antiqua"/>
          <w:b/>
          <w:bCs/>
          <w:u w:val="single"/>
        </w:rPr>
        <w:t>EDUCATION</w:t>
      </w:r>
    </w:p>
    <w:p w:rsidR="00492978" w:rsidRPr="00492978" w:rsidRDefault="00492978" w:rsidP="00492978">
      <w:pPr>
        <w:bidi w:val="0"/>
        <w:rPr>
          <w:rFonts w:ascii="Book Antiqua" w:hAnsi="Book Antiqua"/>
          <w:b/>
          <w:bCs/>
        </w:rPr>
      </w:pPr>
    </w:p>
    <w:p w:rsidR="009D3569" w:rsidRDefault="00E20C25" w:rsidP="006A30BA">
      <w:pPr>
        <w:bidi w:val="0"/>
        <w:jc w:val="lowKashida"/>
        <w:rPr>
          <w:rFonts w:ascii="Book Antiqua" w:hAnsi="Book Antiqua"/>
        </w:rPr>
      </w:pPr>
      <w:r w:rsidRPr="00492978">
        <w:rPr>
          <w:rFonts w:ascii="Book Antiqua" w:hAnsi="Book Antiqua"/>
        </w:rPr>
        <w:t>B</w:t>
      </w:r>
      <w:r>
        <w:rPr>
          <w:rFonts w:ascii="Book Antiqua" w:hAnsi="Book Antiqua"/>
        </w:rPr>
        <w:t>achelor degree</w:t>
      </w:r>
      <w:r w:rsidR="001C42C4">
        <w:rPr>
          <w:rFonts w:ascii="Book Antiqua" w:hAnsi="Book Antiqua"/>
          <w:i/>
          <w:iCs/>
          <w:color w:val="FF0000"/>
        </w:rPr>
        <w:t xml:space="preserve"> </w:t>
      </w:r>
      <w:r>
        <w:rPr>
          <w:rFonts w:ascii="Book Antiqua" w:hAnsi="Book Antiqua"/>
        </w:rPr>
        <w:t xml:space="preserve">in </w:t>
      </w:r>
      <w:r w:rsidR="009D3569">
        <w:rPr>
          <w:rFonts w:ascii="Book Antiqua" w:hAnsi="Book Antiqua"/>
        </w:rPr>
        <w:t>Business studies with M</w:t>
      </w:r>
      <w:r>
        <w:rPr>
          <w:rFonts w:ascii="Book Antiqua" w:hAnsi="Book Antiqua"/>
        </w:rPr>
        <w:t xml:space="preserve">anagement </w:t>
      </w:r>
    </w:p>
    <w:p w:rsidR="009D3569" w:rsidRDefault="009D3569" w:rsidP="009D3569">
      <w:pPr>
        <w:bidi w:val="0"/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Name of university: </w:t>
      </w:r>
      <w:r w:rsidR="00492978" w:rsidRPr="00492978">
        <w:rPr>
          <w:rFonts w:ascii="Book Antiqua" w:hAnsi="Book Antiqua"/>
          <w:b/>
          <w:bCs/>
        </w:rPr>
        <w:t>Arab Open University</w:t>
      </w:r>
      <w:r w:rsidR="00492978" w:rsidRPr="00492978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 xml:space="preserve"> </w:t>
      </w:r>
    </w:p>
    <w:p w:rsidR="00492978" w:rsidRDefault="00BC5BA3" w:rsidP="009D3569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</w:t>
      </w:r>
      <w:r w:rsidR="009D3569">
        <w:rPr>
          <w:rFonts w:ascii="Book Antiqua" w:hAnsi="Book Antiqua"/>
        </w:rPr>
        <w:t>F</w:t>
      </w:r>
      <w:r w:rsidR="001073EB">
        <w:rPr>
          <w:rFonts w:ascii="Book Antiqua" w:hAnsi="Book Antiqua"/>
        </w:rPr>
        <w:t xml:space="preserve">rom </w:t>
      </w:r>
      <w:r w:rsidR="009D3569">
        <w:rPr>
          <w:rFonts w:ascii="Book Antiqua" w:hAnsi="Book Antiqua"/>
        </w:rPr>
        <w:t xml:space="preserve">2015/2016 </w:t>
      </w:r>
      <w:r w:rsidR="00E20C25">
        <w:rPr>
          <w:rFonts w:ascii="Book Antiqua" w:hAnsi="Book Antiqua"/>
        </w:rPr>
        <w:t>till 2018/2019</w:t>
      </w:r>
    </w:p>
    <w:p w:rsidR="00FB7674" w:rsidRDefault="00FB7674" w:rsidP="00FB7674">
      <w:pPr>
        <w:bidi w:val="0"/>
        <w:jc w:val="lowKashida"/>
        <w:rPr>
          <w:rFonts w:ascii="Book Antiqua" w:hAnsi="Book Antiqua"/>
        </w:rPr>
      </w:pPr>
    </w:p>
    <w:p w:rsidR="009D3569" w:rsidRDefault="006A30BA" w:rsidP="009D3569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Bacc. 2 </w:t>
      </w:r>
      <w:r w:rsidR="00E20C25">
        <w:rPr>
          <w:rFonts w:ascii="Book Antiqua" w:hAnsi="Book Antiqua"/>
        </w:rPr>
        <w:t>in sociology and economic branch</w:t>
      </w:r>
      <w:r w:rsidR="00FB7674">
        <w:rPr>
          <w:rFonts w:ascii="Book Antiqua" w:hAnsi="Book Antiqua"/>
        </w:rPr>
        <w:tab/>
      </w:r>
    </w:p>
    <w:p w:rsidR="009D3569" w:rsidRDefault="00E20C25" w:rsidP="009D3569">
      <w:pPr>
        <w:bidi w:val="0"/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Name </w:t>
      </w:r>
      <w:r w:rsidR="00FB7674">
        <w:rPr>
          <w:rFonts w:ascii="Book Antiqua" w:hAnsi="Book Antiqua"/>
          <w:b/>
          <w:bCs/>
        </w:rPr>
        <w:t>of school</w:t>
      </w:r>
      <w:r w:rsidR="009D3569">
        <w:rPr>
          <w:rFonts w:ascii="Book Antiqua" w:hAnsi="Book Antiqua"/>
          <w:b/>
          <w:bCs/>
        </w:rPr>
        <w:t xml:space="preserve">: </w:t>
      </w:r>
      <w:r>
        <w:rPr>
          <w:rFonts w:ascii="Book Antiqua" w:hAnsi="Book Antiqua"/>
          <w:b/>
          <w:bCs/>
        </w:rPr>
        <w:t xml:space="preserve">Omar Farroukh public high school </w:t>
      </w:r>
    </w:p>
    <w:p w:rsidR="00FB7674" w:rsidRPr="00FB7674" w:rsidRDefault="009D3569" w:rsidP="009D3569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Y</w:t>
      </w:r>
      <w:r w:rsidR="00FB7674">
        <w:rPr>
          <w:rFonts w:ascii="Book Antiqua" w:hAnsi="Book Antiqua"/>
        </w:rPr>
        <w:t xml:space="preserve">ear </w:t>
      </w:r>
      <w:r>
        <w:rPr>
          <w:rFonts w:ascii="Book Antiqua" w:hAnsi="Book Antiqua"/>
        </w:rPr>
        <w:t>graduated:</w:t>
      </w:r>
      <w:r w:rsidR="00E20C25">
        <w:rPr>
          <w:rFonts w:ascii="Book Antiqua" w:hAnsi="Book Antiqua"/>
        </w:rPr>
        <w:t xml:space="preserve">  2015 </w:t>
      </w:r>
    </w:p>
    <w:p w:rsidR="0048574D" w:rsidRDefault="00FB7674" w:rsidP="001540D3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8574D" w:rsidRDefault="0048574D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1540D3" w:rsidRDefault="00AD200B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SKILLS &amp; QUALIFICATIONS</w:t>
      </w:r>
    </w:p>
    <w:p w:rsidR="001540D3" w:rsidRDefault="001540D3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E65F7B" w:rsidRDefault="002D3DE6" w:rsidP="002D3DE6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 Languages</w:t>
      </w:r>
      <w:r w:rsidR="009D3569">
        <w:rPr>
          <w:rFonts w:ascii="Book Antiqua" w:hAnsi="Book Antiqua"/>
        </w:rPr>
        <w:t xml:space="preserve">: Arabic and English </w:t>
      </w:r>
    </w:p>
    <w:p w:rsidR="001540D3" w:rsidRDefault="002D3DE6" w:rsidP="00E65F7B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Computer </w:t>
      </w:r>
      <w:r w:rsidR="00B5022E">
        <w:rPr>
          <w:rFonts w:ascii="Book Antiqua" w:hAnsi="Book Antiqua"/>
        </w:rPr>
        <w:t xml:space="preserve">skills (windows, POS system) </w:t>
      </w:r>
    </w:p>
    <w:p w:rsidR="00CB4FCD" w:rsidRDefault="00B5022E" w:rsidP="00B5022E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Qualifications: </w:t>
      </w:r>
      <w:r w:rsidR="008F654D">
        <w:rPr>
          <w:rFonts w:ascii="Book Antiqua" w:hAnsi="Book Antiqua"/>
        </w:rPr>
        <w:t xml:space="preserve">Good communication </w:t>
      </w:r>
      <w:r w:rsidR="00CB4FCD">
        <w:rPr>
          <w:rFonts w:ascii="Book Antiqua" w:hAnsi="Book Antiqua"/>
        </w:rPr>
        <w:t xml:space="preserve">and team </w:t>
      </w:r>
      <w:r>
        <w:rPr>
          <w:rFonts w:ascii="Book Antiqua" w:hAnsi="Book Antiqua"/>
        </w:rPr>
        <w:t>skills, ability to work under pressure, time management, r</w:t>
      </w:r>
      <w:r w:rsidR="00CB4FCD">
        <w:rPr>
          <w:rFonts w:ascii="Book Antiqua" w:hAnsi="Book Antiqua"/>
        </w:rPr>
        <w:t>esponsible, hard worker…</w:t>
      </w:r>
    </w:p>
    <w:p w:rsidR="001540D3" w:rsidRDefault="001540D3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1540D3" w:rsidRDefault="001540D3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48574D" w:rsidRDefault="0048574D" w:rsidP="00B5022E">
      <w:pPr>
        <w:bidi w:val="0"/>
        <w:jc w:val="lowKashida"/>
        <w:rPr>
          <w:rFonts w:ascii="Book Antiqua" w:hAnsi="Book Antiqua"/>
          <w:b/>
          <w:bCs/>
          <w:u w:val="single"/>
        </w:rPr>
      </w:pPr>
      <w:r w:rsidRPr="0048574D">
        <w:rPr>
          <w:rFonts w:ascii="Book Antiqua" w:hAnsi="Book Antiqua"/>
          <w:b/>
          <w:bCs/>
          <w:u w:val="single"/>
        </w:rPr>
        <w:t>EXPERIENCE</w:t>
      </w:r>
      <w:r w:rsidR="00B5022E">
        <w:rPr>
          <w:rFonts w:ascii="Book Antiqua" w:hAnsi="Book Antiqua"/>
          <w:b/>
          <w:bCs/>
          <w:u w:val="single"/>
        </w:rPr>
        <w:t>:</w:t>
      </w:r>
    </w:p>
    <w:p w:rsidR="00B5022E" w:rsidRDefault="00B5022E" w:rsidP="00B5022E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B5022E" w:rsidRDefault="00B5022E" w:rsidP="00B5022E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Work: Cashier </w:t>
      </w:r>
      <w:r w:rsidR="0048574D">
        <w:rPr>
          <w:rFonts w:ascii="Book Antiqua" w:hAnsi="Book Antiqua"/>
        </w:rPr>
        <w:tab/>
      </w:r>
    </w:p>
    <w:p w:rsidR="00B5022E" w:rsidRDefault="00B5022E" w:rsidP="00B5022E">
      <w:pPr>
        <w:bidi w:val="0"/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Name of Company: Supermarket </w:t>
      </w:r>
    </w:p>
    <w:p w:rsidR="0048574D" w:rsidRPr="00B5022E" w:rsidRDefault="0048574D" w:rsidP="00B5022E">
      <w:pPr>
        <w:bidi w:val="0"/>
        <w:jc w:val="lowKashida"/>
        <w:rPr>
          <w:rFonts w:ascii="Book Antiqua" w:hAnsi="Book Antiqua"/>
          <w:i/>
          <w:iCs/>
          <w:color w:val="FF0000"/>
        </w:rPr>
      </w:pPr>
      <w:r w:rsidRPr="0048574D">
        <w:rPr>
          <w:rFonts w:ascii="Book Antiqua" w:hAnsi="Book Antiqua"/>
        </w:rPr>
        <w:t>Dates</w:t>
      </w:r>
      <w:r w:rsidR="00B5022E">
        <w:rPr>
          <w:rFonts w:ascii="Book Antiqua" w:hAnsi="Book Antiqua"/>
        </w:rPr>
        <w:t xml:space="preserve">: </w:t>
      </w:r>
      <w:r w:rsidR="000852FD">
        <w:rPr>
          <w:rFonts w:ascii="Book Antiqua" w:hAnsi="Book Antiqua"/>
        </w:rPr>
        <w:t xml:space="preserve"> </w:t>
      </w:r>
      <w:r w:rsidR="00B5022E" w:rsidRPr="00303470">
        <w:rPr>
          <w:rFonts w:ascii="Book Antiqua" w:hAnsi="Book Antiqua"/>
        </w:rPr>
        <w:t xml:space="preserve">July 2015 (till now) </w:t>
      </w:r>
      <w:r w:rsidR="00C542E9">
        <w:rPr>
          <w:rFonts w:ascii="Book Antiqua" w:hAnsi="Book Antiqua"/>
          <w:b/>
          <w:bCs/>
        </w:rPr>
        <w:tab/>
      </w:r>
      <w:r w:rsidR="00C542E9">
        <w:rPr>
          <w:rFonts w:ascii="Book Antiqua" w:hAnsi="Book Antiqua"/>
          <w:b/>
          <w:bCs/>
        </w:rPr>
        <w:tab/>
      </w:r>
    </w:p>
    <w:p w:rsidR="00303470" w:rsidRDefault="00B5022E" w:rsidP="00B5022E">
      <w:pPr>
        <w:bidi w:val="0"/>
        <w:jc w:val="lowKashida"/>
        <w:rPr>
          <w:rFonts w:ascii="Book Antiqua" w:hAnsi="Book Antiqua"/>
          <w:color w:val="FF0000"/>
        </w:rPr>
      </w:pPr>
      <w:r>
        <w:rPr>
          <w:rFonts w:ascii="Book Antiqua" w:hAnsi="Book Antiqua"/>
          <w:b/>
          <w:bCs/>
        </w:rPr>
        <w:t>Responsibilities</w:t>
      </w:r>
      <w:r w:rsidRPr="00303470">
        <w:rPr>
          <w:rFonts w:ascii="Book Antiqua" w:hAnsi="Book Antiqua"/>
          <w:b/>
          <w:bCs/>
        </w:rPr>
        <w:t xml:space="preserve">: </w:t>
      </w:r>
      <w:r w:rsidRPr="00303470">
        <w:rPr>
          <w:rFonts w:ascii="Book Antiqua" w:hAnsi="Book Antiqua"/>
        </w:rPr>
        <w:t xml:space="preserve">  </w:t>
      </w:r>
      <w:r w:rsidR="00303470">
        <w:rPr>
          <w:rFonts w:ascii="Book Antiqua" w:hAnsi="Book Antiqua"/>
        </w:rPr>
        <w:t>-</w:t>
      </w:r>
      <w:r w:rsidRPr="00303470">
        <w:rPr>
          <w:rFonts w:ascii="Book Antiqua" w:hAnsi="Book Antiqua"/>
        </w:rPr>
        <w:t xml:space="preserve"> </w:t>
      </w:r>
      <w:r w:rsidR="00303470">
        <w:rPr>
          <w:rFonts w:ascii="Book Antiqua" w:hAnsi="Book Antiqua"/>
        </w:rPr>
        <w:t xml:space="preserve"> </w:t>
      </w:r>
      <w:r w:rsidRPr="00303470">
        <w:rPr>
          <w:rFonts w:ascii="Book Antiqua" w:hAnsi="Book Antiqua"/>
        </w:rPr>
        <w:t xml:space="preserve"> </w:t>
      </w:r>
      <w:r w:rsidR="00303470">
        <w:rPr>
          <w:rFonts w:ascii="Book Antiqua" w:hAnsi="Book Antiqua"/>
        </w:rPr>
        <w:t>C</w:t>
      </w:r>
      <w:r w:rsidRPr="00303470">
        <w:rPr>
          <w:rFonts w:ascii="Book Antiqua" w:hAnsi="Book Antiqua"/>
        </w:rPr>
        <w:t>ashier payments</w:t>
      </w:r>
      <w:r w:rsidR="00303470">
        <w:rPr>
          <w:rFonts w:ascii="Book Antiqua" w:hAnsi="Book Antiqua"/>
        </w:rPr>
        <w:t xml:space="preserve"> (cash, visa card, cheque) </w:t>
      </w:r>
    </w:p>
    <w:p w:rsidR="0048574D" w:rsidRPr="00B5022E" w:rsidRDefault="00303470" w:rsidP="00303470">
      <w:pPr>
        <w:bidi w:val="0"/>
        <w:jc w:val="lowKashida"/>
        <w:rPr>
          <w:rFonts w:ascii="Book Antiqua" w:hAnsi="Book Antiqua"/>
          <w:color w:val="FF0000"/>
        </w:rPr>
      </w:pPr>
      <w:r w:rsidRPr="00303470">
        <w:rPr>
          <w:rFonts w:ascii="Book Antiqua" w:hAnsi="Book Antiqua"/>
        </w:rPr>
        <w:t xml:space="preserve">                                  -</w:t>
      </w:r>
      <w:r>
        <w:rPr>
          <w:rFonts w:ascii="Book Antiqua" w:hAnsi="Book Antiqua"/>
          <w:color w:val="FF0000"/>
        </w:rPr>
        <w:t xml:space="preserve">  </w:t>
      </w:r>
      <w:r w:rsidR="00B5022E">
        <w:rPr>
          <w:rFonts w:ascii="Book Antiqua" w:hAnsi="Book Antiqua"/>
          <w:color w:val="FF0000"/>
        </w:rPr>
        <w:t xml:space="preserve"> </w:t>
      </w:r>
      <w:r w:rsidR="007B4D2E">
        <w:rPr>
          <w:rFonts w:ascii="Book Antiqua" w:hAnsi="Book Antiqua"/>
        </w:rPr>
        <w:t>Answered phones</w:t>
      </w:r>
    </w:p>
    <w:p w:rsidR="007B4D2E" w:rsidRDefault="00B5022E" w:rsidP="00B5022E">
      <w:pPr>
        <w:bidi w:val="0"/>
        <w:ind w:left="198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303470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  </w:t>
      </w:r>
      <w:r w:rsidR="007B4D2E">
        <w:rPr>
          <w:rFonts w:ascii="Book Antiqua" w:hAnsi="Book Antiqua"/>
        </w:rPr>
        <w:t>Organized the filing system</w:t>
      </w:r>
    </w:p>
    <w:p w:rsidR="00303470" w:rsidRDefault="00303470" w:rsidP="00303470">
      <w:pPr>
        <w:bidi w:val="0"/>
        <w:ind w:left="198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 -    Yearly inventory </w:t>
      </w:r>
    </w:p>
    <w:p w:rsidR="00303470" w:rsidRDefault="00303470" w:rsidP="00303470">
      <w:pPr>
        <w:bidi w:val="0"/>
        <w:ind w:left="198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 -    Checked expiry dates </w:t>
      </w:r>
    </w:p>
    <w:p w:rsidR="0048574D" w:rsidRDefault="0048574D" w:rsidP="001540D3">
      <w:pPr>
        <w:bidi w:val="0"/>
        <w:jc w:val="lowKashida"/>
        <w:rPr>
          <w:rFonts w:ascii="Book Antiqua" w:hAnsi="Book Antiqua"/>
        </w:rPr>
      </w:pPr>
    </w:p>
    <w:p w:rsidR="0048574D" w:rsidRDefault="0048574D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48574D" w:rsidRDefault="001A6722" w:rsidP="001540D3">
      <w:pPr>
        <w:bidi w:val="0"/>
        <w:jc w:val="lowKashida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HOBBIES</w:t>
      </w:r>
      <w:r w:rsidR="00303470">
        <w:rPr>
          <w:rFonts w:ascii="Book Antiqua" w:hAnsi="Book Antiqua"/>
          <w:b/>
          <w:bCs/>
          <w:u w:val="single"/>
        </w:rPr>
        <w:t>:</w:t>
      </w:r>
    </w:p>
    <w:p w:rsidR="00303470" w:rsidRDefault="00303470" w:rsidP="00303470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F84455" w:rsidRPr="00303470" w:rsidRDefault="00AD200B" w:rsidP="00303470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Reading, </w:t>
      </w:r>
      <w:r w:rsidR="00303470">
        <w:rPr>
          <w:rFonts w:ascii="Book Antiqua" w:hAnsi="Book Antiqua"/>
        </w:rPr>
        <w:t>listening to music, swimming….</w:t>
      </w:r>
      <w:bookmarkStart w:id="0" w:name="_GoBack"/>
      <w:bookmarkEnd w:id="0"/>
    </w:p>
    <w:sectPr w:rsidR="00F84455" w:rsidRPr="00303470" w:rsidSect="0026530F">
      <w:head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74" w:rsidRDefault="000B2974">
      <w:r>
        <w:separator/>
      </w:r>
    </w:p>
  </w:endnote>
  <w:endnote w:type="continuationSeparator" w:id="0">
    <w:p w:rsidR="000B2974" w:rsidRDefault="000B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74" w:rsidRDefault="000B2974">
      <w:r>
        <w:separator/>
      </w:r>
    </w:p>
  </w:footnote>
  <w:footnote w:type="continuationSeparator" w:id="0">
    <w:p w:rsidR="000B2974" w:rsidRDefault="000B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38" w:rsidRDefault="00183238" w:rsidP="00BB5C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C98"/>
    <w:multiLevelType w:val="hybridMultilevel"/>
    <w:tmpl w:val="F4E6D03E"/>
    <w:lvl w:ilvl="0" w:tplc="60EEDEAC">
      <w:start w:val="2"/>
      <w:numFmt w:val="bullet"/>
      <w:lvlText w:val=""/>
      <w:lvlJc w:val="left"/>
      <w:pPr>
        <w:tabs>
          <w:tab w:val="num" w:pos="2700"/>
        </w:tabs>
        <w:ind w:left="270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CB"/>
    <w:rsid w:val="000311CB"/>
    <w:rsid w:val="00041271"/>
    <w:rsid w:val="00055EF5"/>
    <w:rsid w:val="00067E2F"/>
    <w:rsid w:val="000852FD"/>
    <w:rsid w:val="000B2974"/>
    <w:rsid w:val="00101D68"/>
    <w:rsid w:val="001073EB"/>
    <w:rsid w:val="001540D3"/>
    <w:rsid w:val="0017523E"/>
    <w:rsid w:val="00183238"/>
    <w:rsid w:val="001A6722"/>
    <w:rsid w:val="001C42C4"/>
    <w:rsid w:val="001D2EAE"/>
    <w:rsid w:val="001D4822"/>
    <w:rsid w:val="00210C8E"/>
    <w:rsid w:val="0026530F"/>
    <w:rsid w:val="002D3DE6"/>
    <w:rsid w:val="002E6655"/>
    <w:rsid w:val="00303470"/>
    <w:rsid w:val="00317C66"/>
    <w:rsid w:val="003239B4"/>
    <w:rsid w:val="003A5B9C"/>
    <w:rsid w:val="003C5677"/>
    <w:rsid w:val="00430035"/>
    <w:rsid w:val="0048574D"/>
    <w:rsid w:val="00492978"/>
    <w:rsid w:val="004A0BDE"/>
    <w:rsid w:val="004F1D70"/>
    <w:rsid w:val="006A30BA"/>
    <w:rsid w:val="006E5F38"/>
    <w:rsid w:val="00726912"/>
    <w:rsid w:val="007B4D2E"/>
    <w:rsid w:val="00883DF3"/>
    <w:rsid w:val="008F654D"/>
    <w:rsid w:val="00924B64"/>
    <w:rsid w:val="009D3569"/>
    <w:rsid w:val="00A74D41"/>
    <w:rsid w:val="00AA372B"/>
    <w:rsid w:val="00AA3C3C"/>
    <w:rsid w:val="00AB2F2C"/>
    <w:rsid w:val="00AD200B"/>
    <w:rsid w:val="00B37858"/>
    <w:rsid w:val="00B44184"/>
    <w:rsid w:val="00B45111"/>
    <w:rsid w:val="00B5022E"/>
    <w:rsid w:val="00B72A96"/>
    <w:rsid w:val="00B93CFB"/>
    <w:rsid w:val="00BB5CCD"/>
    <w:rsid w:val="00BC5BA3"/>
    <w:rsid w:val="00BD5607"/>
    <w:rsid w:val="00C542E9"/>
    <w:rsid w:val="00CB4FCD"/>
    <w:rsid w:val="00DA0ED6"/>
    <w:rsid w:val="00DF5428"/>
    <w:rsid w:val="00E1181A"/>
    <w:rsid w:val="00E20C25"/>
    <w:rsid w:val="00E65F7B"/>
    <w:rsid w:val="00E725CA"/>
    <w:rsid w:val="00EF03E8"/>
    <w:rsid w:val="00F03947"/>
    <w:rsid w:val="00F26CB6"/>
    <w:rsid w:val="00F84455"/>
    <w:rsid w:val="00F9060F"/>
    <w:rsid w:val="00FB7674"/>
    <w:rsid w:val="00FD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8EE24F-C48E-43FF-9B42-DB559BA1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492978"/>
    <w:pPr>
      <w:bidi w:val="0"/>
      <w:spacing w:line="160" w:lineRule="atLeast"/>
      <w:jc w:val="both"/>
    </w:pPr>
    <w:rPr>
      <w:rFonts w:ascii="Arial" w:eastAsia="Batang" w:hAnsi="Arial"/>
      <w:sz w:val="14"/>
      <w:szCs w:val="20"/>
      <w:lang w:bidi="ar-SA"/>
    </w:rPr>
  </w:style>
  <w:style w:type="paragraph" w:styleId="Header">
    <w:name w:val="header"/>
    <w:basedOn w:val="Normal"/>
    <w:rsid w:val="00BB5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5C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72A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20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a.shebly19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r.s\Desktop\CV's\Sample%20CV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 CV format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 SAAB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 SAAB</dc:title>
  <dc:creator>Samar Saab</dc:creator>
  <cp:lastModifiedBy>Dania Shebly</cp:lastModifiedBy>
  <cp:revision>2</cp:revision>
  <cp:lastPrinted>2010-04-21T10:16:00Z</cp:lastPrinted>
  <dcterms:created xsi:type="dcterms:W3CDTF">2019-05-13T20:30:00Z</dcterms:created>
  <dcterms:modified xsi:type="dcterms:W3CDTF">2019-05-13T20:30:00Z</dcterms:modified>
</cp:coreProperties>
</file>