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5D82F" w14:textId="77777777" w:rsidR="008C503B" w:rsidRDefault="00BE4B14">
      <w:pPr>
        <w:pStyle w:val="Heading1"/>
      </w:pPr>
      <w:r>
        <w:t>Objective</w:t>
      </w:r>
      <w:bookmarkStart w:id="0" w:name="_GoBack"/>
      <w:bookmarkEnd w:id="0"/>
    </w:p>
    <w:sdt>
      <w:sdtPr>
        <w:id w:val="9459735"/>
        <w:placeholder>
          <w:docPart w:val="69C6AAEF49421A46A888F8E87B106A20"/>
        </w:placeholder>
      </w:sdtPr>
      <w:sdtEndPr/>
      <w:sdtContent>
        <w:p w14:paraId="41935D96" w14:textId="77777777" w:rsidR="008C503B" w:rsidRDefault="005E40C8">
          <w:pPr>
            <w:pStyle w:val="BodyText"/>
          </w:pPr>
          <w:r>
            <w:t>Looking fo</w:t>
          </w:r>
          <w:r w:rsidR="006862AC">
            <w:t>r a career to grow my experience and expand my knowledge</w:t>
          </w:r>
          <w:r>
            <w:t xml:space="preserve">. Hoping to utilize all the skills and experiences I have gained in the past four years to help a professional organization grow and achieve its goals. </w:t>
          </w:r>
        </w:p>
      </w:sdtContent>
    </w:sdt>
    <w:p w14:paraId="4D7A2D84" w14:textId="77777777" w:rsidR="008C503B" w:rsidRDefault="00BE4B14">
      <w:pPr>
        <w:pStyle w:val="Heading1"/>
      </w:pPr>
      <w:r>
        <w:t>Experience</w:t>
      </w:r>
    </w:p>
    <w:p w14:paraId="6330FB9D" w14:textId="77777777" w:rsidR="008C503B" w:rsidRDefault="0079490C">
      <w:pPr>
        <w:pStyle w:val="Heading2"/>
      </w:pPr>
      <w:sdt>
        <w:sdtPr>
          <w:id w:val="9459739"/>
          <w:placeholder>
            <w:docPart w:val="04596D58C3BEEA409436765732FCD3CB"/>
          </w:placeholder>
        </w:sdtPr>
        <w:sdtEndPr/>
        <w:sdtContent>
          <w:r w:rsidR="005E40C8">
            <w:t xml:space="preserve">Producer </w:t>
          </w:r>
        </w:sdtContent>
      </w:sdt>
      <w:r w:rsidR="00BE4B14">
        <w:tab/>
      </w:r>
      <w:r w:rsidR="005E40C8">
        <w:t>2018</w:t>
      </w:r>
    </w:p>
    <w:sdt>
      <w:sdtPr>
        <w:id w:val="9459741"/>
        <w:placeholder>
          <w:docPart w:val="969A22E274D3FA4D982641CD91F14CF2"/>
        </w:placeholder>
      </w:sdtPr>
      <w:sdtEndPr/>
      <w:sdtContent>
        <w:p w14:paraId="6931ADFE" w14:textId="77777777" w:rsidR="005E40C8" w:rsidRDefault="005E40C8" w:rsidP="005E40C8">
          <w:pPr>
            <w:pStyle w:val="ListBullet"/>
          </w:pPr>
          <w:r>
            <w:t xml:space="preserve">Worked on senior sets </w:t>
          </w:r>
        </w:p>
        <w:p w14:paraId="31ECE20F" w14:textId="77777777" w:rsidR="005E40C8" w:rsidRDefault="005E40C8" w:rsidP="005E40C8">
          <w:pPr>
            <w:pStyle w:val="ListBullet"/>
          </w:pPr>
          <w:r>
            <w:t>Provided the crew with different resources</w:t>
          </w:r>
        </w:p>
        <w:p w14:paraId="67A92BCB" w14:textId="0243412E" w:rsidR="005E40C8" w:rsidRDefault="005E40C8" w:rsidP="005E40C8">
          <w:pPr>
            <w:pStyle w:val="ListBullet"/>
          </w:pPr>
          <w:r>
            <w:t>Arrange</w:t>
          </w:r>
          <w:r w:rsidR="00322FF9">
            <w:t>d</w:t>
          </w:r>
          <w:r>
            <w:t xml:space="preserve"> deal</w:t>
          </w:r>
          <w:r w:rsidR="00322FF9">
            <w:t>s</w:t>
          </w:r>
          <w:r>
            <w:t xml:space="preserve"> with local sponsors for the set </w:t>
          </w:r>
        </w:p>
        <w:p w14:paraId="6001FC7C" w14:textId="77777777" w:rsidR="008C503B" w:rsidRDefault="005E40C8" w:rsidP="005E40C8">
          <w:pPr>
            <w:pStyle w:val="ListBullet"/>
          </w:pPr>
          <w:r>
            <w:t xml:space="preserve">Explored different set locations to find an ideal one for the script </w:t>
          </w:r>
        </w:p>
      </w:sdtContent>
    </w:sdt>
    <w:p w14:paraId="474016E9" w14:textId="74975E0B" w:rsidR="008C503B" w:rsidRDefault="0079490C">
      <w:pPr>
        <w:pStyle w:val="Heading2"/>
      </w:pPr>
      <w:sdt>
        <w:sdtPr>
          <w:id w:val="9459744"/>
          <w:placeholder>
            <w:docPart w:val="85FA833E73DBE14F9A2B45EBB910F1C8"/>
          </w:placeholder>
        </w:sdtPr>
        <w:sdtEndPr/>
        <w:sdtContent>
          <w:r w:rsidR="005E40C8">
            <w:t>Marketing</w:t>
          </w:r>
        </w:sdtContent>
      </w:sdt>
    </w:p>
    <w:sdt>
      <w:sdtPr>
        <w:id w:val="9459797"/>
        <w:placeholder>
          <w:docPart w:val="F03C0E9595A3D24182B8D1D6341A7B8C"/>
        </w:placeholder>
      </w:sdtPr>
      <w:sdtEndPr/>
      <w:sdtContent>
        <w:p w14:paraId="00BBB7C6" w14:textId="6DFFB5CB" w:rsidR="005E40C8" w:rsidRDefault="005E40C8" w:rsidP="005E40C8">
          <w:pPr>
            <w:pStyle w:val="ListBullet"/>
          </w:pPr>
          <w:r>
            <w:t xml:space="preserve">Promoted the </w:t>
          </w:r>
          <w:proofErr w:type="spellStart"/>
          <w:r>
            <w:t>Synkers</w:t>
          </w:r>
          <w:proofErr w:type="spellEnd"/>
          <w:r>
            <w:t xml:space="preserve"> start-up app on different campuses in Lebanon </w:t>
          </w:r>
          <w:r w:rsidR="00322FF9">
            <w:t xml:space="preserve"> </w:t>
          </w:r>
          <w:r w:rsidR="00322FF9" w:rsidRPr="00322FF9">
            <w:rPr>
              <w:b/>
              <w:bCs/>
            </w:rPr>
            <w:t xml:space="preserve"> 2017</w:t>
          </w:r>
        </w:p>
        <w:p w14:paraId="3C85D336" w14:textId="3EA79F66" w:rsidR="005E40C8" w:rsidRDefault="00322FF9" w:rsidP="005E40C8">
          <w:pPr>
            <w:pStyle w:val="ListBullet"/>
          </w:pPr>
          <w:r>
            <w:t>Managed</w:t>
          </w:r>
          <w:r w:rsidR="005E40C8">
            <w:t xml:space="preserve"> two different social media accou</w:t>
          </w:r>
          <w:r w:rsidR="006862AC">
            <w:t xml:space="preserve">nts for two products </w:t>
          </w:r>
          <w:proofErr w:type="gramStart"/>
          <w:r w:rsidR="006862AC">
            <w:t xml:space="preserve">( </w:t>
          </w:r>
          <w:proofErr w:type="spellStart"/>
          <w:r w:rsidR="006862AC">
            <w:t>CakesbyLa</w:t>
          </w:r>
          <w:r w:rsidR="005E40C8">
            <w:t>ila</w:t>
          </w:r>
          <w:proofErr w:type="spellEnd"/>
          <w:proofErr w:type="gramEnd"/>
          <w:r w:rsidR="005E40C8">
            <w:t xml:space="preserve"> and </w:t>
          </w:r>
          <w:proofErr w:type="spellStart"/>
          <w:r w:rsidR="005E40C8">
            <w:t>SheaCoco</w:t>
          </w:r>
          <w:proofErr w:type="spellEnd"/>
          <w:r w:rsidR="005E40C8">
            <w:t>)</w:t>
          </w:r>
          <w:r>
            <w:t xml:space="preserve">  </w:t>
          </w:r>
          <w:r w:rsidRPr="00322FF9">
            <w:rPr>
              <w:b/>
              <w:bCs/>
            </w:rPr>
            <w:t>Currently</w:t>
          </w:r>
        </w:p>
        <w:p w14:paraId="7504A5DE" w14:textId="0CFE7E37" w:rsidR="005E40C8" w:rsidRDefault="0079490C" w:rsidP="00322FF9">
          <w:pPr>
            <w:pStyle w:val="Heading2"/>
          </w:pPr>
          <w:sdt>
            <w:sdtPr>
              <w:id w:val="1832949290"/>
              <w:placeholder>
                <w:docPart w:val="B89C9BA03B847F49AD4092613639677D"/>
              </w:placeholder>
            </w:sdtPr>
            <w:sdtEndPr/>
            <w:sdtContent>
              <w:r w:rsidR="005E40C8">
                <w:t xml:space="preserve">Video Editor </w:t>
              </w:r>
            </w:sdtContent>
          </w:sdt>
          <w:r w:rsidR="005E40C8">
            <w:tab/>
            <w:t xml:space="preserve"> </w:t>
          </w:r>
        </w:p>
        <w:p w14:paraId="4E5C267D" w14:textId="1F742164" w:rsidR="008C503B" w:rsidRDefault="005E40C8" w:rsidP="005E40C8">
          <w:pPr>
            <w:pStyle w:val="ListBullet"/>
          </w:pPr>
          <w:r>
            <w:t xml:space="preserve">Edited visuals and reportages for </w:t>
          </w:r>
          <w:proofErr w:type="spellStart"/>
          <w:r>
            <w:t>Maharat</w:t>
          </w:r>
          <w:proofErr w:type="spellEnd"/>
          <w:r>
            <w:t xml:space="preserve"> Foundation </w:t>
          </w:r>
          <w:r w:rsidR="00322FF9" w:rsidRPr="00322FF9">
            <w:t xml:space="preserve"> </w:t>
          </w:r>
          <w:r w:rsidR="009813CA">
            <w:t xml:space="preserve"> </w:t>
          </w:r>
          <w:r w:rsidR="00322FF9" w:rsidRPr="00322FF9">
            <w:rPr>
              <w:b/>
              <w:bCs/>
            </w:rPr>
            <w:t>2018</w:t>
          </w:r>
        </w:p>
      </w:sdtContent>
    </w:sdt>
    <w:p w14:paraId="403D7887" w14:textId="77777777" w:rsidR="008C503B" w:rsidRDefault="00BE4B14">
      <w:pPr>
        <w:pStyle w:val="Heading1"/>
      </w:pPr>
      <w:r>
        <w:t>Education</w:t>
      </w:r>
    </w:p>
    <w:p w14:paraId="1145BB32" w14:textId="77777777" w:rsidR="005E40C8" w:rsidRPr="005E40C8" w:rsidRDefault="0079490C" w:rsidP="005E40C8">
      <w:pPr>
        <w:pStyle w:val="Heading2"/>
      </w:pPr>
      <w:sdt>
        <w:sdtPr>
          <w:id w:val="9459748"/>
          <w:placeholder>
            <w:docPart w:val="C4E26D541D58D44CA89145B213E4C4D4"/>
          </w:placeholder>
        </w:sdtPr>
        <w:sdtEndPr/>
        <w:sdtContent>
          <w:r w:rsidR="005E40C8">
            <w:t xml:space="preserve">Bachelors of Arts </w:t>
          </w:r>
        </w:sdtContent>
      </w:sdt>
      <w:r w:rsidR="00BE4B14">
        <w:tab/>
      </w:r>
      <w:r w:rsidR="005E40C8">
        <w:t>2019</w:t>
      </w:r>
    </w:p>
    <w:sdt>
      <w:sdtPr>
        <w:id w:val="9459749"/>
        <w:placeholder>
          <w:docPart w:val="BEA73C8537EB444EA6B41F61502D8678"/>
        </w:placeholder>
      </w:sdtPr>
      <w:sdtEndPr/>
      <w:sdtContent>
        <w:p w14:paraId="3B2B3313" w14:textId="77777777" w:rsidR="005E40C8" w:rsidRPr="005E40C8" w:rsidRDefault="005E40C8" w:rsidP="005E40C8">
          <w:pPr>
            <w:pStyle w:val="BodyText"/>
          </w:pPr>
          <w:r>
            <w:t xml:space="preserve">Majored in Communication Arts at the American University of Science and Technology </w:t>
          </w:r>
          <w:r>
            <w:tab/>
          </w:r>
          <w:r>
            <w:tab/>
          </w:r>
          <w:r>
            <w:tab/>
            <w:t xml:space="preserve">    </w:t>
          </w:r>
        </w:p>
        <w:sdt>
          <w:sdtPr>
            <w:id w:val="1297491662"/>
            <w:placeholder>
              <w:docPart w:val="2DE8E90829739047B5197DE6646F55BE"/>
            </w:placeholder>
          </w:sdtPr>
          <w:sdtEndPr>
            <w:rPr>
              <w:b/>
            </w:rPr>
          </w:sdtEndPr>
          <w:sdtContent>
            <w:p w14:paraId="03532571" w14:textId="77777777" w:rsidR="005E40C8" w:rsidRDefault="005E40C8">
              <w:pPr>
                <w:pStyle w:val="BodyText"/>
                <w:rPr>
                  <w:b/>
                </w:rPr>
              </w:pPr>
              <w:r w:rsidRPr="005E40C8">
                <w:rPr>
                  <w:b/>
                </w:rPr>
                <w:t xml:space="preserve">High School- American System </w:t>
              </w:r>
              <w:r>
                <w:rPr>
                  <w:b/>
                </w:rPr>
                <w:tab/>
              </w:r>
              <w:r>
                <w:rPr>
                  <w:b/>
                </w:rPr>
                <w:tab/>
              </w:r>
              <w:r>
                <w:rPr>
                  <w:b/>
                </w:rPr>
                <w:tab/>
              </w:r>
              <w:r>
                <w:rPr>
                  <w:b/>
                </w:rPr>
                <w:tab/>
              </w:r>
              <w:r>
                <w:rPr>
                  <w:b/>
                </w:rPr>
                <w:tab/>
              </w:r>
              <w:r>
                <w:rPr>
                  <w:b/>
                </w:rPr>
                <w:tab/>
              </w:r>
              <w:r>
                <w:rPr>
                  <w:b/>
                </w:rPr>
                <w:tab/>
              </w:r>
              <w:r>
                <w:rPr>
                  <w:b/>
                </w:rPr>
                <w:tab/>
              </w:r>
              <w:r>
                <w:rPr>
                  <w:b/>
                </w:rPr>
                <w:tab/>
                <w:t xml:space="preserve">    </w:t>
              </w:r>
              <w:r>
                <w:t xml:space="preserve">  </w:t>
              </w:r>
              <w:r>
                <w:rPr>
                  <w:b/>
                </w:rPr>
                <w:t>2014</w:t>
              </w:r>
            </w:p>
            <w:p w14:paraId="27D002BF" w14:textId="77777777" w:rsidR="008C503B" w:rsidRDefault="005E40C8">
              <w:pPr>
                <w:pStyle w:val="BodyText"/>
              </w:pPr>
              <w:r>
                <w:t xml:space="preserve">National Evangelical Institute for Girls and Boys- </w:t>
              </w:r>
              <w:proofErr w:type="spellStart"/>
              <w:r>
                <w:t>Saida</w:t>
              </w:r>
              <w:proofErr w:type="spellEnd"/>
              <w:r>
                <w:t xml:space="preserve"> </w:t>
              </w:r>
            </w:p>
          </w:sdtContent>
        </w:sdt>
      </w:sdtContent>
    </w:sdt>
    <w:p w14:paraId="720610AF" w14:textId="77777777" w:rsidR="008C503B" w:rsidRDefault="00BE4B14">
      <w:pPr>
        <w:pStyle w:val="Heading1"/>
      </w:pPr>
      <w:r>
        <w:t>Skills</w:t>
      </w:r>
    </w:p>
    <w:sdt>
      <w:sdtPr>
        <w:id w:val="9459754"/>
        <w:placeholder>
          <w:docPart w:val="C8D8A9E5C20913478A84F9B3F7C28C26"/>
        </w:placeholder>
      </w:sdtPr>
      <w:sdtEndPr/>
      <w:sdtContent>
        <w:p w14:paraId="6DBAFC5D" w14:textId="77777777" w:rsidR="00AF2E9B" w:rsidRDefault="00AF2E9B" w:rsidP="00AF2E9B">
          <w:pPr>
            <w:pStyle w:val="BodyText"/>
            <w:numPr>
              <w:ilvl w:val="0"/>
              <w:numId w:val="12"/>
            </w:numPr>
          </w:pPr>
          <w:r>
            <w:t xml:space="preserve">Public Speaking </w:t>
          </w:r>
          <w:r>
            <w:tab/>
          </w:r>
          <w:r>
            <w:tab/>
          </w:r>
          <w:r>
            <w:tab/>
            <w:t xml:space="preserve">- Adobe Premiere Pro </w:t>
          </w:r>
        </w:p>
        <w:p w14:paraId="3970601D" w14:textId="77777777" w:rsidR="00AF2E9B" w:rsidRDefault="00AF2E9B" w:rsidP="00AF2E9B">
          <w:pPr>
            <w:pStyle w:val="BodyText"/>
            <w:numPr>
              <w:ilvl w:val="0"/>
              <w:numId w:val="12"/>
            </w:numPr>
          </w:pPr>
          <w:r>
            <w:t xml:space="preserve">Time Management </w:t>
          </w:r>
          <w:r>
            <w:tab/>
          </w:r>
          <w:r>
            <w:tab/>
          </w:r>
          <w:r>
            <w:tab/>
            <w:t xml:space="preserve">- Adobe Photoshop </w:t>
          </w:r>
        </w:p>
        <w:p w14:paraId="2F896423" w14:textId="77777777" w:rsidR="009813CA" w:rsidRDefault="00AF2E9B" w:rsidP="009813CA">
          <w:pPr>
            <w:pStyle w:val="BodyText"/>
            <w:numPr>
              <w:ilvl w:val="0"/>
              <w:numId w:val="12"/>
            </w:numPr>
            <w:jc w:val="both"/>
          </w:pPr>
          <w:r>
            <w:t xml:space="preserve">Problem Solving </w:t>
          </w:r>
          <w:r>
            <w:tab/>
          </w:r>
          <w:r>
            <w:tab/>
          </w:r>
          <w:r>
            <w:tab/>
            <w:t>- Adobe After Effects</w:t>
          </w:r>
        </w:p>
        <w:p w14:paraId="2F23B010" w14:textId="6CE16F34" w:rsidR="006862AC" w:rsidRDefault="00AF2E9B" w:rsidP="00AF2E9B">
          <w:pPr>
            <w:pStyle w:val="BodyText"/>
            <w:numPr>
              <w:ilvl w:val="0"/>
              <w:numId w:val="12"/>
            </w:numPr>
          </w:pPr>
          <w:r>
            <w:t>Leadership</w:t>
          </w:r>
          <w:r w:rsidR="009813CA">
            <w:t xml:space="preserve">                                                    - Adobe Illustrator </w:t>
          </w:r>
        </w:p>
        <w:p w14:paraId="07262E02" w14:textId="65E20E17" w:rsidR="008C503B" w:rsidRDefault="006862AC" w:rsidP="00AF2E9B">
          <w:pPr>
            <w:pStyle w:val="BodyText"/>
            <w:numPr>
              <w:ilvl w:val="0"/>
              <w:numId w:val="12"/>
            </w:numPr>
          </w:pPr>
          <w:r>
            <w:t xml:space="preserve">Fast Learner                                                  </w:t>
          </w:r>
          <w:r w:rsidR="00AF2E9B">
            <w:t xml:space="preserve">- Microsoft </w:t>
          </w:r>
          <w:r>
            <w:t>(Word</w:t>
          </w:r>
          <w:r w:rsidR="00AF2E9B">
            <w:t xml:space="preserve">, Excel, PowerPoint) </w:t>
          </w:r>
        </w:p>
      </w:sdtContent>
    </w:sdt>
    <w:p w14:paraId="5EBFAE2F" w14:textId="77777777" w:rsidR="006862AC" w:rsidRDefault="006862AC"/>
    <w:p w14:paraId="7A8A2866" w14:textId="77777777" w:rsidR="008C503B" w:rsidRDefault="006862AC">
      <w:r>
        <w:t xml:space="preserve"> Languages:  Fluent in English and Arabic</w:t>
      </w:r>
    </w:p>
    <w:p w14:paraId="213CBD67" w14:textId="77777777" w:rsidR="006862AC" w:rsidRDefault="006862AC">
      <w:r>
        <w:lastRenderedPageBreak/>
        <w:t xml:space="preserve"> </w:t>
      </w:r>
    </w:p>
    <w:sectPr w:rsidR="006862AC" w:rsidSect="008C503B">
      <w:headerReference w:type="default" r:id="rId7"/>
      <w:headerReference w:type="first" r:id="rId8"/>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5C7F0" w14:textId="77777777" w:rsidR="0079490C" w:rsidRDefault="0079490C">
      <w:pPr>
        <w:spacing w:line="240" w:lineRule="auto"/>
      </w:pPr>
      <w:r>
        <w:separator/>
      </w:r>
    </w:p>
  </w:endnote>
  <w:endnote w:type="continuationSeparator" w:id="0">
    <w:p w14:paraId="02FE50A1" w14:textId="77777777" w:rsidR="0079490C" w:rsidRDefault="007949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ＭＳ Ｐ明朝">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swiss"/>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68626" w14:textId="77777777" w:rsidR="0079490C" w:rsidRDefault="0079490C">
      <w:pPr>
        <w:spacing w:line="240" w:lineRule="auto"/>
      </w:pPr>
      <w:r>
        <w:separator/>
      </w:r>
    </w:p>
  </w:footnote>
  <w:footnote w:type="continuationSeparator" w:id="0">
    <w:p w14:paraId="72DB511C" w14:textId="77777777" w:rsidR="0079490C" w:rsidRDefault="0079490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DCF79" w14:textId="77777777" w:rsidR="005E40C8" w:rsidRDefault="005E40C8">
    <w:pPr>
      <w:pStyle w:val="Header"/>
    </w:pPr>
    <w:r>
      <w:t xml:space="preserve">Page </w:t>
    </w:r>
    <w:r>
      <w:fldChar w:fldCharType="begin"/>
    </w:r>
    <w:r>
      <w:instrText xml:space="preserve"> page </w:instrText>
    </w:r>
    <w:r>
      <w:fldChar w:fldCharType="separate"/>
    </w:r>
    <w:r w:rsidR="009813CA">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D592" w14:textId="77777777" w:rsidR="005E40C8" w:rsidRDefault="005E40C8">
    <w:pPr>
      <w:pStyle w:val="Title"/>
    </w:pPr>
    <w:proofErr w:type="spellStart"/>
    <w:r>
      <w:t>Alisar</w:t>
    </w:r>
    <w:proofErr w:type="spellEnd"/>
    <w:r>
      <w:t xml:space="preserve"> </w:t>
    </w:r>
    <w:proofErr w:type="spellStart"/>
    <w:r>
      <w:t>Jammal</w:t>
    </w:r>
    <w:proofErr w:type="spellEnd"/>
    <w:r>
      <w:t xml:space="preserve"> </w:t>
    </w:r>
  </w:p>
  <w:p w14:paraId="0C841164" w14:textId="77777777" w:rsidR="005E40C8" w:rsidRDefault="005E40C8">
    <w:pPr>
      <w:pStyle w:val="ContactDetails"/>
    </w:pPr>
    <w:proofErr w:type="spellStart"/>
    <w:r>
      <w:t>Saida</w:t>
    </w:r>
    <w:proofErr w:type="spellEnd"/>
    <w:r>
      <w:t xml:space="preserve">, Lebanon </w:t>
    </w:r>
  </w:p>
  <w:p w14:paraId="419BEA84" w14:textId="77777777" w:rsidR="005E40C8" w:rsidRDefault="005E40C8">
    <w:pPr>
      <w:pStyle w:val="ContactDetails"/>
    </w:pPr>
    <w:r>
      <w:t>Phone: 03 819 429   Email: alisarj1996@gmail.com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2D4A21"/>
    <w:multiLevelType w:val="hybridMultilevel"/>
    <w:tmpl w:val="1F4A9E6E"/>
    <w:lvl w:ilvl="0" w:tplc="F1FAC3F4">
      <w:numFmt w:val="bullet"/>
      <w:lvlText w:val="-"/>
      <w:lvlJc w:val="left"/>
      <w:pPr>
        <w:ind w:left="720" w:hanging="360"/>
      </w:pPr>
      <w:rPr>
        <w:rFonts w:ascii="Book Antiqua" w:eastAsiaTheme="minorEastAsia" w:hAnsi="Book Antiqu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716CDD"/>
    <w:multiLevelType w:val="multilevel"/>
    <w:tmpl w:val="504AB1BC"/>
    <w:lvl w:ilvl="0">
      <w:start w:val="1"/>
      <w:numFmt w:val="bullet"/>
      <w:lvlText w:val="n"/>
      <w:lvlJc w:val="left"/>
      <w:pPr>
        <w:tabs>
          <w:tab w:val="num" w:pos="360"/>
        </w:tabs>
        <w:ind w:left="360" w:hanging="360"/>
      </w:pPr>
      <w:rPr>
        <w:rFonts w:ascii="Wingdings" w:hAnsi="Wingdings" w:hint="default"/>
        <w:color w:val="000000" w:themeColor="tex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5E40C8"/>
    <w:rsid w:val="00146310"/>
    <w:rsid w:val="001A3DF0"/>
    <w:rsid w:val="00322FF9"/>
    <w:rsid w:val="00361852"/>
    <w:rsid w:val="005E40C8"/>
    <w:rsid w:val="00635811"/>
    <w:rsid w:val="006862AC"/>
    <w:rsid w:val="006B5A59"/>
    <w:rsid w:val="0079490C"/>
    <w:rsid w:val="008C503B"/>
    <w:rsid w:val="008E0DDF"/>
    <w:rsid w:val="009448D8"/>
    <w:rsid w:val="009813CA"/>
    <w:rsid w:val="00995EAB"/>
    <w:rsid w:val="00AE6CCE"/>
    <w:rsid w:val="00AF2E9B"/>
    <w:rsid w:val="00BE4B14"/>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2469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BEA73C8537EB444EA6B41F61502D8678">
    <w:name w:val="BEA73C8537EB444EA6B41F61502D8678"/>
    <w:rsid w:val="005E40C8"/>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C6AAEF49421A46A888F8E87B106A20"/>
        <w:category>
          <w:name w:val="General"/>
          <w:gallery w:val="placeholder"/>
        </w:category>
        <w:types>
          <w:type w:val="bbPlcHdr"/>
        </w:types>
        <w:behaviors>
          <w:behavior w:val="content"/>
        </w:behaviors>
        <w:guid w:val="{87387DB8-5465-974E-BDDB-21842D9A5CDC}"/>
      </w:docPartPr>
      <w:docPartBody>
        <w:p w:rsidR="005352AE" w:rsidRDefault="005352AE">
          <w:pPr>
            <w:pStyle w:val="69C6AAEF49421A46A888F8E87B106A20"/>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04596D58C3BEEA409436765732FCD3CB"/>
        <w:category>
          <w:name w:val="General"/>
          <w:gallery w:val="placeholder"/>
        </w:category>
        <w:types>
          <w:type w:val="bbPlcHdr"/>
        </w:types>
        <w:behaviors>
          <w:behavior w:val="content"/>
        </w:behaviors>
        <w:guid w:val="{33AE89CC-E691-EE4A-B791-C8726318B7B8}"/>
      </w:docPartPr>
      <w:docPartBody>
        <w:p w:rsidR="005352AE" w:rsidRDefault="005352AE">
          <w:pPr>
            <w:pStyle w:val="04596D58C3BEEA409436765732FCD3CB"/>
          </w:pPr>
          <w:r>
            <w:t>Lorem ipsum dolor</w:t>
          </w:r>
        </w:p>
      </w:docPartBody>
    </w:docPart>
    <w:docPart>
      <w:docPartPr>
        <w:name w:val="969A22E274D3FA4D982641CD91F14CF2"/>
        <w:category>
          <w:name w:val="General"/>
          <w:gallery w:val="placeholder"/>
        </w:category>
        <w:types>
          <w:type w:val="bbPlcHdr"/>
        </w:types>
        <w:behaviors>
          <w:behavior w:val="content"/>
        </w:behaviors>
        <w:guid w:val="{8E132568-11D3-7244-9274-03920E971015}"/>
      </w:docPartPr>
      <w:docPartBody>
        <w:p w:rsidR="005352AE" w:rsidRDefault="005352AE">
          <w:pPr>
            <w:pStyle w:val="ListBullet"/>
          </w:pPr>
          <w:r>
            <w:t>Etiam cursus suscipit enim. Nulla facilisi. Integer eleifend diam eu diam. Donec dapibus enim sollicitudin nulla. Nam hendrerit. Nunc id nisi. Curabitur sed neque. Pellentesque placerat consequat pede.</w:t>
          </w:r>
        </w:p>
        <w:p w:rsidR="005352AE" w:rsidRDefault="005352AE">
          <w:pPr>
            <w:pStyle w:val="ListBullet"/>
          </w:pPr>
          <w:r>
            <w:t>Nullam dapibus elementum metus. Aenean libero sem, commodo euismod, imperdiet et, molestie vel, neque. Duis nec sapien eu pede consectetuer placerat.</w:t>
          </w:r>
        </w:p>
        <w:p w:rsidR="005352AE" w:rsidRDefault="005352AE">
          <w:pPr>
            <w:pStyle w:val="969A22E274D3FA4D982641CD91F14CF2"/>
          </w:pPr>
          <w:r>
            <w:t>Pellentesque interdum, tellus non consectetuer mattis, lectus eros volutpat nunc, auctor nonummy nulla lectus nec tellus. Aliquam hendrerit lorem vulputate turpis.</w:t>
          </w:r>
        </w:p>
      </w:docPartBody>
    </w:docPart>
    <w:docPart>
      <w:docPartPr>
        <w:name w:val="85FA833E73DBE14F9A2B45EBB910F1C8"/>
        <w:category>
          <w:name w:val="General"/>
          <w:gallery w:val="placeholder"/>
        </w:category>
        <w:types>
          <w:type w:val="bbPlcHdr"/>
        </w:types>
        <w:behaviors>
          <w:behavior w:val="content"/>
        </w:behaviors>
        <w:guid w:val="{B209FDB3-2CE9-DF49-81EB-48C84A7A7CD0}"/>
      </w:docPartPr>
      <w:docPartBody>
        <w:p w:rsidR="005352AE" w:rsidRDefault="005352AE">
          <w:pPr>
            <w:pStyle w:val="85FA833E73DBE14F9A2B45EBB910F1C8"/>
          </w:pPr>
          <w:r>
            <w:t>Lorem ipsum dolor</w:t>
          </w:r>
        </w:p>
      </w:docPartBody>
    </w:docPart>
    <w:docPart>
      <w:docPartPr>
        <w:name w:val="F03C0E9595A3D24182B8D1D6341A7B8C"/>
        <w:category>
          <w:name w:val="General"/>
          <w:gallery w:val="placeholder"/>
        </w:category>
        <w:types>
          <w:type w:val="bbPlcHdr"/>
        </w:types>
        <w:behaviors>
          <w:behavior w:val="content"/>
        </w:behaviors>
        <w:guid w:val="{08D172F7-6598-1246-8F97-840CA67FB2D9}"/>
      </w:docPartPr>
      <w:docPartBody>
        <w:p w:rsidR="005352AE" w:rsidRDefault="005352AE">
          <w:pPr>
            <w:pStyle w:val="ListBullet"/>
          </w:pPr>
          <w:r>
            <w:t>Etiam cursus suscipit enim. Nulla facilisi. Integer eleifend diam eu diam. Donec dapibus enim sollicitudin nulla. Nam hendrerit. Nunc id nisi. Curabitur sed neque. Pellentesque placerat consequat pede.</w:t>
          </w:r>
        </w:p>
        <w:p w:rsidR="005352AE" w:rsidRDefault="005352AE">
          <w:pPr>
            <w:pStyle w:val="ListBullet"/>
          </w:pPr>
          <w:r>
            <w:t>Nullam dapibus elementum metus. Aenean libero sem, commodo euismod, imperdiet et, molestie vel, neque. Duis nec sapien eu pede consectetuer placerat.</w:t>
          </w:r>
        </w:p>
        <w:p w:rsidR="005352AE" w:rsidRDefault="005352AE">
          <w:pPr>
            <w:pStyle w:val="F03C0E9595A3D24182B8D1D6341A7B8C"/>
          </w:pPr>
          <w:r>
            <w:t>Pellentesque interdum, tellus non consectetuer mattis, lectus eros volutpat nunc, auctor nonummy nulla lectus nec tellus. Aliquam hendrerit lorem vulputate turpis.</w:t>
          </w:r>
        </w:p>
      </w:docPartBody>
    </w:docPart>
    <w:docPart>
      <w:docPartPr>
        <w:name w:val="C4E26D541D58D44CA89145B213E4C4D4"/>
        <w:category>
          <w:name w:val="General"/>
          <w:gallery w:val="placeholder"/>
        </w:category>
        <w:types>
          <w:type w:val="bbPlcHdr"/>
        </w:types>
        <w:behaviors>
          <w:behavior w:val="content"/>
        </w:behaviors>
        <w:guid w:val="{4B8B94DF-0A8C-8B49-843A-4D464DDFF2FE}"/>
      </w:docPartPr>
      <w:docPartBody>
        <w:p w:rsidR="005352AE" w:rsidRDefault="005352AE">
          <w:pPr>
            <w:pStyle w:val="C4E26D541D58D44CA89145B213E4C4D4"/>
          </w:pPr>
          <w:r>
            <w:t>Aliquam dapibus.</w:t>
          </w:r>
        </w:p>
      </w:docPartBody>
    </w:docPart>
    <w:docPart>
      <w:docPartPr>
        <w:name w:val="BEA73C8537EB444EA6B41F61502D8678"/>
        <w:category>
          <w:name w:val="General"/>
          <w:gallery w:val="placeholder"/>
        </w:category>
        <w:types>
          <w:type w:val="bbPlcHdr"/>
        </w:types>
        <w:behaviors>
          <w:behavior w:val="content"/>
        </w:behaviors>
        <w:guid w:val="{DA9FF998-1F6F-0941-8F01-A3759EB52E0A}"/>
      </w:docPartPr>
      <w:docPartBody>
        <w:p w:rsidR="005352AE" w:rsidRDefault="005352AE">
          <w:pPr>
            <w:pStyle w:val="BEA73C8537EB444EA6B41F61502D8678"/>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C8D8A9E5C20913478A84F9B3F7C28C26"/>
        <w:category>
          <w:name w:val="General"/>
          <w:gallery w:val="placeholder"/>
        </w:category>
        <w:types>
          <w:type w:val="bbPlcHdr"/>
        </w:types>
        <w:behaviors>
          <w:behavior w:val="content"/>
        </w:behaviors>
        <w:guid w:val="{0B62E0BA-6198-FD46-B57E-962CEEBF4A93}"/>
      </w:docPartPr>
      <w:docPartBody>
        <w:p w:rsidR="005352AE" w:rsidRDefault="005352AE">
          <w:pPr>
            <w:pStyle w:val="C8D8A9E5C20913478A84F9B3F7C28C26"/>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B89C9BA03B847F49AD4092613639677D"/>
        <w:category>
          <w:name w:val="General"/>
          <w:gallery w:val="placeholder"/>
        </w:category>
        <w:types>
          <w:type w:val="bbPlcHdr"/>
        </w:types>
        <w:behaviors>
          <w:behavior w:val="content"/>
        </w:behaviors>
        <w:guid w:val="{C4295770-F556-1C47-B2A8-7D7125889DC4}"/>
      </w:docPartPr>
      <w:docPartBody>
        <w:p w:rsidR="005352AE" w:rsidRDefault="005352AE" w:rsidP="005352AE">
          <w:pPr>
            <w:pStyle w:val="B89C9BA03B847F49AD4092613639677D"/>
          </w:pPr>
          <w:r>
            <w:t>Lorem ipsum dolor</w:t>
          </w:r>
        </w:p>
      </w:docPartBody>
    </w:docPart>
    <w:docPart>
      <w:docPartPr>
        <w:name w:val="2DE8E90829739047B5197DE6646F55BE"/>
        <w:category>
          <w:name w:val="General"/>
          <w:gallery w:val="placeholder"/>
        </w:category>
        <w:types>
          <w:type w:val="bbPlcHdr"/>
        </w:types>
        <w:behaviors>
          <w:behavior w:val="content"/>
        </w:behaviors>
        <w:guid w:val="{6EAE5E8C-9A01-B145-9512-A8FF1610E289}"/>
      </w:docPartPr>
      <w:docPartBody>
        <w:p w:rsidR="005352AE" w:rsidRDefault="005352AE" w:rsidP="005352AE">
          <w:pPr>
            <w:pStyle w:val="2DE8E90829739047B5197DE6646F55BE"/>
          </w:pPr>
          <w:r>
            <w:t>Aliquam dapibus.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ＭＳ Ｐ明朝">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swiss"/>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2AE"/>
    <w:rsid w:val="005352AE"/>
    <w:rsid w:val="00673ABA"/>
    <w:rsid w:val="00B91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69C6AAEF49421A46A888F8E87B106A20">
    <w:name w:val="69C6AAEF49421A46A888F8E87B106A20"/>
  </w:style>
  <w:style w:type="paragraph" w:customStyle="1" w:styleId="04596D58C3BEEA409436765732FCD3CB">
    <w:name w:val="04596D58C3BEEA409436765732FCD3CB"/>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969A22E274D3FA4D982641CD91F14CF2">
    <w:name w:val="969A22E274D3FA4D982641CD91F14CF2"/>
  </w:style>
  <w:style w:type="paragraph" w:customStyle="1" w:styleId="85FA833E73DBE14F9A2B45EBB910F1C8">
    <w:name w:val="85FA833E73DBE14F9A2B45EBB910F1C8"/>
  </w:style>
  <w:style w:type="paragraph" w:customStyle="1" w:styleId="F03C0E9595A3D24182B8D1D6341A7B8C">
    <w:name w:val="F03C0E9595A3D24182B8D1D6341A7B8C"/>
  </w:style>
  <w:style w:type="paragraph" w:customStyle="1" w:styleId="C4E26D541D58D44CA89145B213E4C4D4">
    <w:name w:val="C4E26D541D58D44CA89145B213E4C4D4"/>
  </w:style>
  <w:style w:type="paragraph" w:customStyle="1" w:styleId="BEA73C8537EB444EA6B41F61502D8678">
    <w:name w:val="BEA73C8537EB444EA6B41F61502D8678"/>
  </w:style>
  <w:style w:type="paragraph" w:customStyle="1" w:styleId="C996215E5B9B3D49A039CA60FB0F4964">
    <w:name w:val="C996215E5B9B3D49A039CA60FB0F4964"/>
  </w:style>
  <w:style w:type="paragraph" w:customStyle="1" w:styleId="547F03A6E0B50F4BAA0C90C6F00A2100">
    <w:name w:val="547F03A6E0B50F4BAA0C90C6F00A2100"/>
  </w:style>
  <w:style w:type="paragraph" w:customStyle="1" w:styleId="C8D8A9E5C20913478A84F9B3F7C28C26">
    <w:name w:val="C8D8A9E5C20913478A84F9B3F7C28C26"/>
  </w:style>
  <w:style w:type="paragraph" w:customStyle="1" w:styleId="B89C9BA03B847F49AD4092613639677D">
    <w:name w:val="B89C9BA03B847F49AD4092613639677D"/>
    <w:rsid w:val="005352AE"/>
  </w:style>
  <w:style w:type="paragraph" w:customStyle="1" w:styleId="2DE8E90829739047B5197DE6646F55BE">
    <w:name w:val="2DE8E90829739047B5197DE6646F55BE"/>
    <w:rsid w:val="00535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Resume.dotx</Template>
  <TotalTime>40</TotalTime>
  <Pages>2</Pages>
  <Words>231</Words>
  <Characters>1077</Characters>
  <Application>Microsoft Macintosh Word</Application>
  <DocSecurity>0</DocSecurity>
  <Lines>56</Lines>
  <Paragraphs>27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Producer 	2018</vt:lpstr>
      <vt:lpstr>    Marketing</vt:lpstr>
      <vt:lpstr>    Video Editor 	 </vt:lpstr>
      <vt:lpstr>Education</vt:lpstr>
      <vt:lpstr>    Bachelors of Arts 	2019</vt:lpstr>
      <vt:lpstr>Skills</vt:lpstr>
    </vt:vector>
  </TitlesOfParts>
  <Manager/>
  <Company/>
  <LinksUpToDate>false</LinksUpToDate>
  <CharactersWithSpaces>1281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dc:creator>
  <cp:keywords/>
  <dc:description/>
  <cp:lastModifiedBy>Microsoft Office User</cp:lastModifiedBy>
  <cp:revision>3</cp:revision>
  <dcterms:created xsi:type="dcterms:W3CDTF">2019-07-18T20:32:00Z</dcterms:created>
  <dcterms:modified xsi:type="dcterms:W3CDTF">2019-08-27T19:24:00Z</dcterms:modified>
  <cp:category/>
</cp:coreProperties>
</file>