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88"/>
        <w:gridCol w:w="432"/>
        <w:gridCol w:w="288"/>
        <w:gridCol w:w="6182"/>
        <w:gridCol w:w="288"/>
      </w:tblGrid>
      <w:tr w:rsidR="001B2ABD" w:rsidTr="000D41E2">
        <w:trPr>
          <w:cantSplit/>
          <w:trHeight w:val="8208"/>
        </w:trPr>
        <w:tc>
          <w:tcPr>
            <w:tcW w:w="3888" w:type="dxa"/>
            <w:gridSpan w:val="2"/>
            <w:vAlign w:val="bottom"/>
          </w:tcPr>
          <w:p w:rsidR="001B2ABD" w:rsidRDefault="000C437F" w:rsidP="000D41E2">
            <w:pPr>
              <w:tabs>
                <w:tab w:val="left" w:pos="990"/>
              </w:tabs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20875" cy="2771775"/>
                  <wp:effectExtent l="133350" t="114300" r="136525" b="1619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0630_14273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2771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gridSpan w:val="2"/>
            <w:vAlign w:val="bottom"/>
          </w:tcPr>
          <w:p w:rsidR="001B2ABD" w:rsidRDefault="000C437F" w:rsidP="000D41E2">
            <w:pPr>
              <w:pStyle w:val="Title"/>
            </w:pPr>
            <w:r>
              <w:t>sARA SABRA</w:t>
            </w:r>
          </w:p>
          <w:p w:rsidR="00E33D53" w:rsidRPr="00B513BF" w:rsidRDefault="00E33D53" w:rsidP="000D41E2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 obtain an important position at work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1B2ABD" w:rsidRDefault="001B2ABD" w:rsidP="000D41E2">
            <w:pPr>
              <w:pStyle w:val="Subtitle"/>
            </w:pPr>
          </w:p>
        </w:tc>
      </w:tr>
      <w:tr w:rsidR="000C437F" w:rsidTr="000D41E2">
        <w:trPr>
          <w:gridAfter w:val="1"/>
          <w:wAfter w:w="288" w:type="dxa"/>
        </w:trPr>
        <w:tc>
          <w:tcPr>
            <w:tcW w:w="3600" w:type="dxa"/>
          </w:tcPr>
          <w:p w:rsidR="000C437F" w:rsidRPr="006E223B" w:rsidRDefault="000C437F" w:rsidP="00C94ACA">
            <w:pPr>
              <w:pStyle w:val="Heading2"/>
              <w:rPr>
                <w:lang w:eastAsia="en-US"/>
              </w:rPr>
            </w:pPr>
            <w:r w:rsidRPr="006E223B">
              <w:rPr>
                <w:lang w:eastAsia="en-US"/>
              </w:rPr>
              <w:lastRenderedPageBreak/>
              <w:t xml:space="preserve">CONTACT </w:t>
            </w:r>
            <w:r w:rsidRPr="00C94ACA">
              <w:t>INFORMATION</w:t>
            </w:r>
          </w:p>
          <w:p w:rsidR="00E33D53" w:rsidRPr="00B513BF" w:rsidRDefault="00E33D53" w:rsidP="000C437F">
            <w:pPr>
              <w:spacing w:line="300" w:lineRule="atLeast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  <w:p w:rsidR="000C437F" w:rsidRPr="006E223B" w:rsidRDefault="000C437F" w:rsidP="000C437F">
            <w:pPr>
              <w:spacing w:after="150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EMAIL</w:t>
            </w:r>
          </w:p>
          <w:p w:rsidR="000C437F" w:rsidRPr="00B513BF" w:rsidRDefault="000C437F" w:rsidP="000C437F">
            <w:pPr>
              <w:spacing w:after="150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sarasabra2017@hotmail.com</w:t>
            </w:r>
          </w:p>
          <w:p w:rsidR="000C437F" w:rsidRPr="006E223B" w:rsidRDefault="000C437F" w:rsidP="000C437F">
            <w:pPr>
              <w:spacing w:after="150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ADDRESS</w:t>
            </w:r>
          </w:p>
          <w:p w:rsidR="000C437F" w:rsidRPr="00B513BF" w:rsidRDefault="000C437F" w:rsidP="000C437F">
            <w:pPr>
              <w:spacing w:after="150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Beirut, Lebanon</w:t>
            </w:r>
          </w:p>
          <w:p w:rsidR="000C437F" w:rsidRPr="006E223B" w:rsidRDefault="000C437F" w:rsidP="000C437F">
            <w:pPr>
              <w:spacing w:after="75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PHONE</w:t>
            </w:r>
          </w:p>
          <w:p w:rsidR="000C437F" w:rsidRPr="006E223B" w:rsidRDefault="000C437F" w:rsidP="000C437F">
            <w:pPr>
              <w:spacing w:after="75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+961 71536723</w:t>
            </w:r>
          </w:p>
          <w:p w:rsidR="000C437F" w:rsidRPr="00B513BF" w:rsidRDefault="000C437F" w:rsidP="000C437F">
            <w:pPr>
              <w:spacing w:after="75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  <w:p w:rsidR="000C437F" w:rsidRPr="006E223B" w:rsidRDefault="000C437F" w:rsidP="00C94ACA">
            <w:pPr>
              <w:pStyle w:val="Heading2"/>
              <w:rPr>
                <w:lang w:eastAsia="en-US"/>
              </w:rPr>
            </w:pPr>
            <w:r w:rsidRPr="00B513BF">
              <w:rPr>
                <w:lang w:eastAsia="en-US"/>
              </w:rPr>
              <w:t>LANGUAGES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Arabic</w:t>
            </w:r>
          </w:p>
          <w:p w:rsidR="000C437F" w:rsidRPr="00B513BF" w:rsidRDefault="00E33D53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E</w:t>
            </w:r>
            <w:r w:rsidR="000C437F"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xcellent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F</w:t>
            </w: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rench</w:t>
            </w:r>
          </w:p>
          <w:p w:rsidR="000C437F" w:rsidRPr="006E223B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E</w:t>
            </w: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xcellent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E</w:t>
            </w: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nglish</w:t>
            </w:r>
          </w:p>
          <w:p w:rsidR="000C437F" w:rsidRPr="006E223B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G</w:t>
            </w:r>
            <w:r w:rsidRPr="00B513BF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ood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  <w:p w:rsidR="000C437F" w:rsidRPr="006E223B" w:rsidRDefault="000C437F" w:rsidP="00C94ACA">
            <w:pPr>
              <w:pStyle w:val="Heading2"/>
              <w:rPr>
                <w:lang w:eastAsia="en-US"/>
              </w:rPr>
            </w:pPr>
            <w:r w:rsidRPr="00B513BF">
              <w:rPr>
                <w:lang w:eastAsia="en-US"/>
              </w:rPr>
              <w:t>SKILLS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Listening to others when they communicate, asking</w:t>
            </w:r>
            <w: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 xml:space="preserve"> questions to better understand</w:t>
            </w:r>
            <w:r w:rsidR="00C94ACA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 xml:space="preserve"> 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Creativity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Communication.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Ability to Work u</w:t>
            </w: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nder Pressure.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Decision Making.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Time Management.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Self-motivation.</w:t>
            </w:r>
          </w:p>
          <w:p w:rsidR="006E223B" w:rsidRPr="006E223B" w:rsidRDefault="006E223B" w:rsidP="006E223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C94ACA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Flexible</w:t>
            </w:r>
          </w:p>
          <w:p w:rsidR="000C437F" w:rsidRPr="006E223B" w:rsidRDefault="000C437F" w:rsidP="00C94ACA">
            <w:pPr>
              <w:ind w:left="720"/>
              <w:textAlignment w:val="top"/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</w:tcPr>
          <w:p w:rsidR="000C437F" w:rsidRDefault="000C437F" w:rsidP="000C437F">
            <w:pPr>
              <w:tabs>
                <w:tab w:val="left" w:pos="990"/>
              </w:tabs>
            </w:pPr>
          </w:p>
        </w:tc>
        <w:tc>
          <w:tcPr>
            <w:tcW w:w="6470" w:type="dxa"/>
            <w:gridSpan w:val="2"/>
          </w:tcPr>
          <w:sdt>
            <w:sdtPr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sz w:val="23"/>
                <w:szCs w:val="23"/>
              </w:rPr>
              <w:id w:val="1049110328"/>
              <w:placeholder>
                <w:docPart w:val="C40F236328DC44D190553DF45F104E10"/>
              </w:placeholder>
              <w:temporary/>
              <w:showingPlcHdr/>
              <w15:appearance w15:val="hidden"/>
            </w:sdtPr>
            <w:sdtEndPr/>
            <w:sdtContent>
              <w:p w:rsidR="000C437F" w:rsidRPr="00E33D53" w:rsidRDefault="000C437F" w:rsidP="000C437F">
                <w:pPr>
                  <w:pStyle w:val="Heading2"/>
                  <w:rPr>
                    <w:rFonts w:ascii="Arial" w:eastAsia="Times New Roman" w:hAnsi="Arial" w:cs="Arial"/>
                    <w:b w:val="0"/>
                    <w:bCs w:val="0"/>
                    <w:caps w:val="0"/>
                    <w:color w:val="000000"/>
                    <w:sz w:val="23"/>
                    <w:szCs w:val="23"/>
                  </w:rPr>
                </w:pPr>
                <w:r w:rsidRPr="00E33D53">
                  <w:rPr>
                    <w:rFonts w:ascii="Arial" w:eastAsia="Times New Roman" w:hAnsi="Arial" w:cs="Arial"/>
                    <w:b w:val="0"/>
                    <w:bCs w:val="0"/>
                    <w:caps w:val="0"/>
                    <w:color w:val="000000"/>
                    <w:sz w:val="23"/>
                    <w:szCs w:val="23"/>
                  </w:rPr>
                  <w:t>EDUCATION</w:t>
                </w:r>
              </w:p>
            </w:sdtContent>
          </w:sdt>
          <w:p w:rsidR="000C437F" w:rsidRPr="00E33D53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Lebanese University</w:t>
            </w:r>
          </w:p>
          <w:p w:rsidR="000C437F" w:rsidRPr="00B513BF" w:rsidRDefault="000C437F" w:rsidP="00314D97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Bachelor</w:t>
            </w:r>
            <w:r w:rsidR="00314D9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’s degree in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="00314D9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Management Information S</w:t>
            </w:r>
            <w:bookmarkStart w:id="0" w:name="_GoBack"/>
            <w:bookmarkEnd w:id="0"/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ystem (Business Computer)</w:t>
            </w: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faculty of Economics and Business Administration</w:t>
            </w: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Hadath , Beirut(First branch)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2015-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2019</w:t>
            </w:r>
          </w:p>
          <w:p w:rsidR="000C437F" w:rsidRPr="00E33D53" w:rsidRDefault="000C437F" w:rsidP="000C437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0C437F" w:rsidRPr="00E33D53" w:rsidRDefault="000C437F" w:rsidP="000C437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sdt>
            <w:sdtPr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sz w:val="23"/>
                <w:szCs w:val="23"/>
              </w:rPr>
              <w:id w:val="1001553383"/>
              <w:placeholder>
                <w:docPart w:val="F2AD14F2274640C9B8045A75BF433F11"/>
              </w:placeholder>
              <w:temporary/>
              <w:showingPlcHdr/>
              <w15:appearance w15:val="hidden"/>
            </w:sdtPr>
            <w:sdtEndPr/>
            <w:sdtContent>
              <w:p w:rsidR="000C437F" w:rsidRPr="00E33D53" w:rsidRDefault="000C437F" w:rsidP="000C437F">
                <w:pPr>
                  <w:pStyle w:val="Heading2"/>
                  <w:rPr>
                    <w:rFonts w:ascii="Arial" w:eastAsia="Times New Roman" w:hAnsi="Arial" w:cs="Arial"/>
                    <w:b w:val="0"/>
                    <w:bCs w:val="0"/>
                    <w:caps w:val="0"/>
                    <w:color w:val="000000"/>
                    <w:sz w:val="23"/>
                    <w:szCs w:val="23"/>
                  </w:rPr>
                </w:pPr>
                <w:r w:rsidRPr="00E33D53">
                  <w:rPr>
                    <w:rFonts w:ascii="Arial" w:eastAsia="Times New Roman" w:hAnsi="Arial" w:cs="Arial"/>
                    <w:b w:val="0"/>
                    <w:bCs w:val="0"/>
                    <w:caps w:val="0"/>
                    <w:color w:val="000000"/>
                    <w:sz w:val="23"/>
                    <w:szCs w:val="23"/>
                  </w:rPr>
                  <w:t>WORK EXPERIENCE</w:t>
                </w:r>
              </w:p>
            </w:sdtContent>
          </w:sdt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33D5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Telemarketing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 pure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Beirut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July/2017 – September/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2017</w:t>
            </w:r>
          </w:p>
          <w:p w:rsidR="000C437F" w:rsidRPr="00B513BF" w:rsidRDefault="000C437F" w:rsidP="000C437F">
            <w:pPr>
              <w:spacing w:after="75"/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 good communications with th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 clients for sale our products</w:t>
            </w: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, and work as a team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Private teacher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Beirut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E33D5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2015</w:t>
            </w:r>
          </w:p>
          <w:p w:rsidR="000C437F" w:rsidRPr="00B513BF" w:rsidRDefault="000C437F" w:rsidP="000C437F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B513B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 teach my private students in the home afternoon, for be very good in math</w:t>
            </w:r>
          </w:p>
          <w:p w:rsidR="000C437F" w:rsidRPr="00E33D53" w:rsidRDefault="00E33D53" w:rsidP="00E33D53">
            <w:pPr>
              <w:pStyle w:val="Heading2"/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sz w:val="23"/>
                <w:szCs w:val="23"/>
              </w:rPr>
              <w:t>Computer Skills</w:t>
            </w:r>
          </w:p>
          <w:p w:rsidR="00E33D53" w:rsidRPr="00E33D53" w:rsidRDefault="00E33D53" w:rsidP="00E33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b/>
                <w:bCs/>
                <w:color w:val="233143"/>
                <w:sz w:val="24"/>
                <w:szCs w:val="24"/>
                <w:lang w:eastAsia="en-US"/>
              </w:rPr>
              <w:t>MS Office</w:t>
            </w:r>
          </w:p>
          <w:p w:rsidR="00E33D53" w:rsidRPr="00E33D53" w:rsidRDefault="00E33D53" w:rsidP="00E33D53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Word</w:t>
            </w:r>
          </w:p>
          <w:p w:rsidR="00E33D53" w:rsidRPr="00E33D53" w:rsidRDefault="00E33D53" w:rsidP="00E33D53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Excel</w:t>
            </w:r>
          </w:p>
          <w:p w:rsidR="00E33D53" w:rsidRPr="00E33D53" w:rsidRDefault="00E33D53" w:rsidP="00E33D53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Outlook</w:t>
            </w:r>
          </w:p>
          <w:p w:rsidR="00E33D53" w:rsidRPr="00E33D53" w:rsidRDefault="006E223B" w:rsidP="00E33D53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PowerPoint</w:t>
            </w:r>
          </w:p>
          <w:p w:rsidR="00E33D53" w:rsidRDefault="00E33D53" w:rsidP="00E33D53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E33D53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Access</w:t>
            </w:r>
          </w:p>
          <w:p w:rsidR="00E33D53" w:rsidRPr="006E223B" w:rsidRDefault="006E223B" w:rsidP="00E33D53">
            <w:pPr>
              <w:rPr>
                <w:rFonts w:ascii="Arial" w:eastAsia="Times New Roman" w:hAnsi="Arial" w:cs="Arial"/>
                <w:b/>
                <w:bCs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b/>
                <w:bCs/>
                <w:color w:val="233143"/>
                <w:sz w:val="24"/>
                <w:szCs w:val="24"/>
                <w:lang w:eastAsia="en-US"/>
              </w:rPr>
              <w:t>Database Management</w:t>
            </w:r>
          </w:p>
          <w:p w:rsidR="006E223B" w:rsidRPr="006E223B" w:rsidRDefault="006E223B" w:rsidP="006E223B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MySQL</w:t>
            </w:r>
          </w:p>
          <w:p w:rsidR="006E223B" w:rsidRDefault="006E223B" w:rsidP="006E223B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SQL</w:t>
            </w:r>
          </w:p>
          <w:p w:rsidR="006E223B" w:rsidRPr="006E223B" w:rsidRDefault="006E223B" w:rsidP="006E223B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Oracle</w:t>
            </w:r>
          </w:p>
          <w:p w:rsidR="006E223B" w:rsidRPr="006E223B" w:rsidRDefault="006E223B" w:rsidP="006E2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b/>
                <w:bCs/>
                <w:color w:val="233143"/>
                <w:sz w:val="24"/>
                <w:szCs w:val="24"/>
                <w:lang w:eastAsia="en-US"/>
              </w:rPr>
              <w:t>Web</w:t>
            </w:r>
          </w:p>
          <w:p w:rsidR="006E223B" w:rsidRPr="006E223B" w:rsidRDefault="006E223B" w:rsidP="006E223B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HTML</w:t>
            </w:r>
          </w:p>
          <w:p w:rsidR="006E223B" w:rsidRPr="006E223B" w:rsidRDefault="006E223B" w:rsidP="006E223B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CSS</w:t>
            </w:r>
          </w:p>
          <w:p w:rsidR="006E223B" w:rsidRPr="006E223B" w:rsidRDefault="006E223B" w:rsidP="006E223B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JavaScript</w:t>
            </w:r>
          </w:p>
          <w:p w:rsidR="006E223B" w:rsidRPr="006E223B" w:rsidRDefault="006E223B" w:rsidP="006E223B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WordPress</w:t>
            </w:r>
          </w:p>
          <w:p w:rsidR="006E223B" w:rsidRDefault="006E223B" w:rsidP="006E223B">
            <w:pPr>
              <w:pStyle w:val="Heading3"/>
              <w:spacing w:before="0" w:after="0"/>
              <w:rPr>
                <w:rFonts w:ascii="Arial" w:hAnsi="Arial" w:cs="Arial"/>
                <w:b w:val="0"/>
                <w:color w:val="233143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b/>
                <w:bCs w:val="0"/>
                <w:color w:val="233143"/>
              </w:rPr>
              <w:t>Software Skills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Java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PHP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MySQL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SQL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C#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JavaScript</w:t>
            </w:r>
          </w:p>
          <w:p w:rsidR="006E223B" w:rsidRPr="006E223B" w:rsidRDefault="006E223B" w:rsidP="006E223B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</w:pPr>
            <w:r w:rsidRPr="006E223B">
              <w:rPr>
                <w:rFonts w:ascii="Arial" w:eastAsia="Times New Roman" w:hAnsi="Arial" w:cs="Arial"/>
                <w:color w:val="233143"/>
                <w:sz w:val="24"/>
                <w:szCs w:val="24"/>
                <w:lang w:eastAsia="en-US"/>
              </w:rPr>
              <w:t>C++</w:t>
            </w:r>
          </w:p>
          <w:p w:rsidR="000C437F" w:rsidRPr="00E33D53" w:rsidRDefault="000C437F" w:rsidP="000C437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43117B" w:rsidRDefault="002642A4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A4" w:rsidRDefault="002642A4" w:rsidP="000C45FF">
      <w:r>
        <w:separator/>
      </w:r>
    </w:p>
  </w:endnote>
  <w:endnote w:type="continuationSeparator" w:id="0">
    <w:p w:rsidR="002642A4" w:rsidRDefault="002642A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A4" w:rsidRDefault="002642A4" w:rsidP="000C45FF">
      <w:r>
        <w:separator/>
      </w:r>
    </w:p>
  </w:footnote>
  <w:footnote w:type="continuationSeparator" w:id="0">
    <w:p w:rsidR="002642A4" w:rsidRDefault="002642A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47F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07D3B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05190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6522A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800BE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2767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E1771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77EB3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62F37"/>
    <w:multiLevelType w:val="multilevel"/>
    <w:tmpl w:val="9BB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7F"/>
    <w:rsid w:val="00036450"/>
    <w:rsid w:val="00094499"/>
    <w:rsid w:val="000C437F"/>
    <w:rsid w:val="000C45FF"/>
    <w:rsid w:val="000D41E2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0C43"/>
    <w:rsid w:val="00256CF7"/>
    <w:rsid w:val="002642A4"/>
    <w:rsid w:val="00281FD5"/>
    <w:rsid w:val="0030481B"/>
    <w:rsid w:val="00314D97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E223B"/>
    <w:rsid w:val="00715FCB"/>
    <w:rsid w:val="00743101"/>
    <w:rsid w:val="007775E1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4ACA"/>
    <w:rsid w:val="00C9578B"/>
    <w:rsid w:val="00CB0055"/>
    <w:rsid w:val="00D2522B"/>
    <w:rsid w:val="00D422DE"/>
    <w:rsid w:val="00D5459D"/>
    <w:rsid w:val="00D7004E"/>
    <w:rsid w:val="00DA1F4D"/>
    <w:rsid w:val="00DD172A"/>
    <w:rsid w:val="00E25A26"/>
    <w:rsid w:val="00E33D53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ACA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20"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E33D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3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0F236328DC44D190553DF45F10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56A8-CD9B-4957-961B-B64999560F9B}"/>
      </w:docPartPr>
      <w:docPartBody>
        <w:p w:rsidR="00B521EC" w:rsidRDefault="001D439E" w:rsidP="001D439E">
          <w:pPr>
            <w:pStyle w:val="C40F236328DC44D190553DF45F104E10"/>
          </w:pPr>
          <w:r w:rsidRPr="00036450">
            <w:t>EDUCATION</w:t>
          </w:r>
        </w:p>
      </w:docPartBody>
    </w:docPart>
    <w:docPart>
      <w:docPartPr>
        <w:name w:val="F2AD14F2274640C9B8045A75BF43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D9D9-B9D1-4E8D-8FC1-9457108B859B}"/>
      </w:docPartPr>
      <w:docPartBody>
        <w:p w:rsidR="00B521EC" w:rsidRDefault="001D439E" w:rsidP="001D439E">
          <w:pPr>
            <w:pStyle w:val="F2AD14F2274640C9B8045A75BF433F1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9E"/>
    <w:rsid w:val="00045B85"/>
    <w:rsid w:val="001D439E"/>
    <w:rsid w:val="003E0A24"/>
    <w:rsid w:val="00B521EC"/>
    <w:rsid w:val="00B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D439E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D44E02E54A4E7C9D49B4BB647AF144">
    <w:name w:val="F4D44E02E54A4E7C9D49B4BB647AF144"/>
  </w:style>
  <w:style w:type="paragraph" w:customStyle="1" w:styleId="6572850C5E9942119B2C14FF89AFDD93">
    <w:name w:val="6572850C5E9942119B2C14FF89AFDD93"/>
  </w:style>
  <w:style w:type="paragraph" w:customStyle="1" w:styleId="78B9BA4DE6674F439A185052D4580F52">
    <w:name w:val="78B9BA4DE6674F439A185052D4580F52"/>
  </w:style>
  <w:style w:type="paragraph" w:customStyle="1" w:styleId="62EADA8B4E7A410BAB9F3120E16662FD">
    <w:name w:val="62EADA8B4E7A410BAB9F3120E16662FD"/>
  </w:style>
  <w:style w:type="paragraph" w:customStyle="1" w:styleId="973C567CCCC64FA58208F46AE5020D89">
    <w:name w:val="973C567CCCC64FA58208F46AE5020D89"/>
  </w:style>
  <w:style w:type="paragraph" w:customStyle="1" w:styleId="AEA7691814C34FED8C59AB4FC27C2DC6">
    <w:name w:val="AEA7691814C34FED8C59AB4FC27C2DC6"/>
  </w:style>
  <w:style w:type="paragraph" w:customStyle="1" w:styleId="053FD789843A496C9296D120004AF2F8">
    <w:name w:val="053FD789843A496C9296D120004AF2F8"/>
  </w:style>
  <w:style w:type="paragraph" w:customStyle="1" w:styleId="E92095BC73E24E6CA89E18E798927CBF">
    <w:name w:val="E92095BC73E24E6CA89E18E798927CBF"/>
  </w:style>
  <w:style w:type="paragraph" w:customStyle="1" w:styleId="91928B3AAE77430EB6AFFCD9746AB196">
    <w:name w:val="91928B3AAE77430EB6AFFCD9746AB196"/>
  </w:style>
  <w:style w:type="paragraph" w:customStyle="1" w:styleId="87C444F19B8541A79D55BA1C31634418">
    <w:name w:val="87C444F19B8541A79D55BA1C3163441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A50837D50AA4BEE89025E02701C005D">
    <w:name w:val="6A50837D50AA4BEE89025E02701C005D"/>
  </w:style>
  <w:style w:type="paragraph" w:customStyle="1" w:styleId="2552647155374581BA3413D510F1884C">
    <w:name w:val="2552647155374581BA3413D510F1884C"/>
  </w:style>
  <w:style w:type="paragraph" w:customStyle="1" w:styleId="842770D90AAF45ECB7DA55C9E44BB016">
    <w:name w:val="842770D90AAF45ECB7DA55C9E44BB016"/>
  </w:style>
  <w:style w:type="paragraph" w:customStyle="1" w:styleId="67A87F18AD6843F084AC9443FB94F724">
    <w:name w:val="67A87F18AD6843F084AC9443FB94F724"/>
  </w:style>
  <w:style w:type="paragraph" w:customStyle="1" w:styleId="64EC5E219FB5422886C1867D84C45F5D">
    <w:name w:val="64EC5E219FB5422886C1867D84C45F5D"/>
  </w:style>
  <w:style w:type="paragraph" w:customStyle="1" w:styleId="67CAFB0D66614630B0F4CDFB687AB9D8">
    <w:name w:val="67CAFB0D66614630B0F4CDFB687AB9D8"/>
  </w:style>
  <w:style w:type="paragraph" w:customStyle="1" w:styleId="031510678F24454EA26169DF511E0A63">
    <w:name w:val="031510678F24454EA26169DF511E0A63"/>
  </w:style>
  <w:style w:type="paragraph" w:customStyle="1" w:styleId="1A9148E297DC413F99D5E1173E4F018F">
    <w:name w:val="1A9148E297DC413F99D5E1173E4F018F"/>
  </w:style>
  <w:style w:type="paragraph" w:customStyle="1" w:styleId="D87A17C0B208472680A4EEB01FDD6A10">
    <w:name w:val="D87A17C0B208472680A4EEB01FDD6A10"/>
  </w:style>
  <w:style w:type="paragraph" w:customStyle="1" w:styleId="57095D323EBD4A16903F9A3B3570EA62">
    <w:name w:val="57095D323EBD4A16903F9A3B3570EA62"/>
  </w:style>
  <w:style w:type="paragraph" w:customStyle="1" w:styleId="CD2D535373664FA8896189610B3D0F09">
    <w:name w:val="CD2D535373664FA8896189610B3D0F09"/>
  </w:style>
  <w:style w:type="paragraph" w:customStyle="1" w:styleId="48D6E311DFD74383A7BFA8A6F861A713">
    <w:name w:val="48D6E311DFD74383A7BFA8A6F861A713"/>
  </w:style>
  <w:style w:type="paragraph" w:customStyle="1" w:styleId="9B8F8E9C35F5424F81EBDB7173E0449A">
    <w:name w:val="9B8F8E9C35F5424F81EBDB7173E0449A"/>
  </w:style>
  <w:style w:type="paragraph" w:customStyle="1" w:styleId="B52A1D46AA644B99841FA222F668A03F">
    <w:name w:val="B52A1D46AA644B99841FA222F668A03F"/>
  </w:style>
  <w:style w:type="paragraph" w:customStyle="1" w:styleId="9396B48289C4441DA8A678D4DFDC7C61">
    <w:name w:val="9396B48289C4441DA8A678D4DFDC7C61"/>
  </w:style>
  <w:style w:type="paragraph" w:customStyle="1" w:styleId="E696DFB8CF5E47FCB7740DCDDE4A1A1B">
    <w:name w:val="E696DFB8CF5E47FCB7740DCDDE4A1A1B"/>
  </w:style>
  <w:style w:type="paragraph" w:customStyle="1" w:styleId="B6A6BE2675D64FB4A9B509751A334D7F">
    <w:name w:val="B6A6BE2675D64FB4A9B509751A334D7F"/>
  </w:style>
  <w:style w:type="paragraph" w:customStyle="1" w:styleId="1A1169E14F214708B4ECF203E874C189">
    <w:name w:val="1A1169E14F214708B4ECF203E874C189"/>
  </w:style>
  <w:style w:type="paragraph" w:customStyle="1" w:styleId="6F43B43E7F584358ADFE26D70E81BA4C">
    <w:name w:val="6F43B43E7F584358ADFE26D70E81BA4C"/>
  </w:style>
  <w:style w:type="paragraph" w:customStyle="1" w:styleId="18A4BB9F5722485B9BE014D00F463786">
    <w:name w:val="18A4BB9F5722485B9BE014D00F463786"/>
  </w:style>
  <w:style w:type="paragraph" w:customStyle="1" w:styleId="688B28F78095471796DA5EE014C89DD8">
    <w:name w:val="688B28F78095471796DA5EE014C89DD8"/>
  </w:style>
  <w:style w:type="paragraph" w:customStyle="1" w:styleId="6B082CDBF67F491F812DD166492E699A">
    <w:name w:val="6B082CDBF67F491F812DD166492E699A"/>
  </w:style>
  <w:style w:type="paragraph" w:customStyle="1" w:styleId="9AB6489FECB04F869E3F5245FE0B9C14">
    <w:name w:val="9AB6489FECB04F869E3F5245FE0B9C14"/>
  </w:style>
  <w:style w:type="paragraph" w:customStyle="1" w:styleId="24D9D5B8B02D4A108C548DF846B4FA26">
    <w:name w:val="24D9D5B8B02D4A108C548DF846B4FA26"/>
  </w:style>
  <w:style w:type="paragraph" w:customStyle="1" w:styleId="9CAFE610D1E64390BA21083A364F5B5C">
    <w:name w:val="9CAFE610D1E64390BA21083A364F5B5C"/>
  </w:style>
  <w:style w:type="paragraph" w:customStyle="1" w:styleId="F83E44BE9DF541F2ADC58B3AD0AA0211">
    <w:name w:val="F83E44BE9DF541F2ADC58B3AD0AA0211"/>
  </w:style>
  <w:style w:type="paragraph" w:customStyle="1" w:styleId="C3F1AE3502A8416880C25ADF6CD4A5EC">
    <w:name w:val="C3F1AE3502A8416880C25ADF6CD4A5EC"/>
  </w:style>
  <w:style w:type="paragraph" w:customStyle="1" w:styleId="B7545CAFC16546C789DA8B2A4F4BC5A7">
    <w:name w:val="B7545CAFC16546C789DA8B2A4F4BC5A7"/>
  </w:style>
  <w:style w:type="paragraph" w:customStyle="1" w:styleId="A9676DDCDBC841D6AD3135E3631DFE55">
    <w:name w:val="A9676DDCDBC841D6AD3135E3631DFE55"/>
  </w:style>
  <w:style w:type="paragraph" w:customStyle="1" w:styleId="395D44AB2B184D7B89721FBAC130A64C">
    <w:name w:val="395D44AB2B184D7B89721FBAC130A64C"/>
  </w:style>
  <w:style w:type="character" w:customStyle="1" w:styleId="Heading2Char">
    <w:name w:val="Heading 2 Char"/>
    <w:basedOn w:val="DefaultParagraphFont"/>
    <w:link w:val="Heading2"/>
    <w:uiPriority w:val="9"/>
    <w:rsid w:val="001D439E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168FC2721DE4950B9F28762C4FA8970">
    <w:name w:val="4168FC2721DE4950B9F28762C4FA8970"/>
  </w:style>
  <w:style w:type="paragraph" w:customStyle="1" w:styleId="C40F236328DC44D190553DF45F104E10">
    <w:name w:val="C40F236328DC44D190553DF45F104E10"/>
    <w:rsid w:val="001D439E"/>
  </w:style>
  <w:style w:type="paragraph" w:customStyle="1" w:styleId="F2AD14F2274640C9B8045A75BF433F11">
    <w:name w:val="F2AD14F2274640C9B8045A75BF433F11"/>
    <w:rsid w:val="001D439E"/>
  </w:style>
  <w:style w:type="paragraph" w:customStyle="1" w:styleId="65ECCA00AC9D43B6998362675AF386AD">
    <w:name w:val="65ECCA00AC9D43B6998362675AF386AD"/>
    <w:rsid w:val="001D4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2019-07-12T12:22:00Z</dcterms:created>
  <dcterms:modified xsi:type="dcterms:W3CDTF">2019-08-16T14:32:00Z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