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730D1F" w:rsidTr="0098528F">
        <w:trPr>
          <w:trHeight w:val="4410"/>
        </w:trPr>
        <w:tc>
          <w:tcPr>
            <w:tcW w:w="3600" w:type="dxa"/>
            <w:vAlign w:val="bottom"/>
          </w:tcPr>
          <w:p w:rsidR="00730D1F" w:rsidRDefault="00730D1F" w:rsidP="0098528F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:rsidR="00730D1F" w:rsidRPr="00444D96" w:rsidRDefault="00730D1F" w:rsidP="0098528F">
            <w:pPr>
              <w:tabs>
                <w:tab w:val="left" w:pos="990"/>
              </w:tabs>
              <w:rPr>
                <w:b/>
                <w:bCs/>
              </w:rPr>
            </w:pPr>
          </w:p>
        </w:tc>
        <w:tc>
          <w:tcPr>
            <w:tcW w:w="6470" w:type="dxa"/>
            <w:vAlign w:val="bottom"/>
          </w:tcPr>
          <w:p w:rsidR="00730D1F" w:rsidRPr="003E55B5" w:rsidRDefault="002F16B5" w:rsidP="003E55B5">
            <w:pPr>
              <w:pStyle w:val="Title"/>
              <w:rPr>
                <w:b/>
                <w:bCs/>
                <w:sz w:val="144"/>
                <w:szCs w:val="96"/>
              </w:rPr>
            </w:pPr>
            <w:r>
              <w:rPr>
                <w:b/>
                <w:bCs/>
                <w:sz w:val="144"/>
                <w:szCs w:val="96"/>
              </w:rPr>
              <w:t>hasan masri</w:t>
            </w:r>
          </w:p>
          <w:p w:rsidR="00730D1F" w:rsidRDefault="00730D1F" w:rsidP="0098528F"/>
          <w:p w:rsidR="00730D1F" w:rsidRDefault="00730D1F" w:rsidP="0098528F"/>
          <w:p w:rsidR="00730D1F" w:rsidRPr="00D65B92" w:rsidRDefault="00730D1F" w:rsidP="0098528F">
            <w:pPr>
              <w:rPr>
                <w:b/>
                <w:bCs/>
                <w:sz w:val="36"/>
                <w:szCs w:val="44"/>
              </w:rPr>
            </w:pPr>
          </w:p>
          <w:p w:rsidR="00730D1F" w:rsidRPr="00C54B22" w:rsidRDefault="00730D1F" w:rsidP="0098528F">
            <w:pPr>
              <w:rPr>
                <w:b/>
                <w:bCs/>
                <w:sz w:val="32"/>
                <w:szCs w:val="32"/>
              </w:rPr>
            </w:pPr>
          </w:p>
          <w:p w:rsidR="00730D1F" w:rsidRPr="00C54B22" w:rsidRDefault="002F16B5" w:rsidP="002F16B5">
            <w:pPr>
              <w:rPr>
                <w:b/>
                <w:bCs/>
                <w:sz w:val="32"/>
                <w:szCs w:val="32"/>
              </w:rPr>
            </w:pPr>
            <w:r w:rsidRPr="00C54B22">
              <w:rPr>
                <w:b/>
                <w:bCs/>
                <w:sz w:val="32"/>
                <w:szCs w:val="32"/>
              </w:rPr>
              <w:t>Beirut_Southern suburb_Mrieje</w:t>
            </w:r>
          </w:p>
          <w:p w:rsidR="002F16B5" w:rsidRPr="00C54B22" w:rsidRDefault="002F16B5" w:rsidP="002F16B5">
            <w:pPr>
              <w:rPr>
                <w:b/>
                <w:bCs/>
                <w:sz w:val="32"/>
                <w:szCs w:val="32"/>
              </w:rPr>
            </w:pPr>
            <w:r w:rsidRPr="00C54B22">
              <w:rPr>
                <w:b/>
                <w:bCs/>
                <w:sz w:val="32"/>
                <w:szCs w:val="32"/>
              </w:rPr>
              <w:t>Single</w:t>
            </w:r>
          </w:p>
          <w:p w:rsidR="00730D1F" w:rsidRPr="00C54B22" w:rsidRDefault="002F16B5" w:rsidP="0098528F">
            <w:pPr>
              <w:rPr>
                <w:b/>
                <w:bCs/>
                <w:sz w:val="32"/>
                <w:szCs w:val="32"/>
              </w:rPr>
            </w:pPr>
            <w:r w:rsidRPr="00C54B22">
              <w:rPr>
                <w:b/>
                <w:bCs/>
                <w:sz w:val="32"/>
                <w:szCs w:val="32"/>
              </w:rPr>
              <w:t>76/860770</w:t>
            </w:r>
          </w:p>
          <w:p w:rsidR="00730D1F" w:rsidRPr="00C54B22" w:rsidRDefault="00730D1F" w:rsidP="0098528F">
            <w:pPr>
              <w:rPr>
                <w:b/>
                <w:bCs/>
                <w:sz w:val="32"/>
                <w:szCs w:val="32"/>
              </w:rPr>
            </w:pPr>
            <w:r w:rsidRPr="00C54B22">
              <w:rPr>
                <w:b/>
                <w:bCs/>
                <w:sz w:val="32"/>
                <w:szCs w:val="32"/>
              </w:rPr>
              <w:t>01/</w:t>
            </w:r>
            <w:r w:rsidR="002F16B5" w:rsidRPr="00C54B22">
              <w:rPr>
                <w:b/>
                <w:bCs/>
                <w:sz w:val="32"/>
                <w:szCs w:val="32"/>
              </w:rPr>
              <w:t>475355</w:t>
            </w:r>
          </w:p>
          <w:p w:rsidR="00730D1F" w:rsidRPr="00535217" w:rsidRDefault="00124998" w:rsidP="0098528F">
            <w:pPr>
              <w:rPr>
                <w:b/>
                <w:bCs/>
                <w:sz w:val="22"/>
              </w:rPr>
            </w:pPr>
            <w:hyperlink r:id="rId11" w:history="1">
              <w:r w:rsidR="00CE2BA0" w:rsidRPr="00535217">
                <w:rPr>
                  <w:rStyle w:val="Hyperlink"/>
                  <w:b/>
                  <w:bCs/>
                  <w:sz w:val="22"/>
                </w:rPr>
                <w:t>HsnMassri_1991@hotmail.com</w:t>
              </w:r>
            </w:hyperlink>
            <w:r w:rsidR="00CE2BA0" w:rsidRPr="00535217">
              <w:rPr>
                <w:b/>
                <w:bCs/>
                <w:sz w:val="22"/>
              </w:rPr>
              <w:t xml:space="preserve"> </w:t>
            </w:r>
          </w:p>
          <w:p w:rsidR="00E704C4" w:rsidRPr="00517321" w:rsidRDefault="00E704C4" w:rsidP="0098528F">
            <w:pPr>
              <w:rPr>
                <w:b/>
                <w:bCs/>
                <w:sz w:val="22"/>
                <w:szCs w:val="28"/>
              </w:rPr>
            </w:pPr>
          </w:p>
          <w:p w:rsidR="00E704C4" w:rsidRPr="00444D96" w:rsidRDefault="00E704C4" w:rsidP="0098528F">
            <w:pPr>
              <w:rPr>
                <w:b/>
                <w:bCs/>
              </w:rPr>
            </w:pPr>
          </w:p>
          <w:p w:rsidR="00730D1F" w:rsidRPr="00444D96" w:rsidRDefault="00730D1F" w:rsidP="0098528F">
            <w:pPr>
              <w:rPr>
                <w:b/>
                <w:bCs/>
              </w:rPr>
            </w:pPr>
          </w:p>
        </w:tc>
      </w:tr>
      <w:tr w:rsidR="001B2ABD" w:rsidTr="001B2ABD">
        <w:tc>
          <w:tcPr>
            <w:tcW w:w="3600" w:type="dxa"/>
          </w:tcPr>
          <w:sdt>
            <w:sdtPr>
              <w:rPr>
                <w:sz w:val="28"/>
                <w:szCs w:val="28"/>
              </w:rPr>
              <w:id w:val="-1711873194"/>
              <w:placeholder>
                <w:docPart w:val="77C2DABE18604CA6A371EA4B86D3E593"/>
              </w:placeholder>
              <w:temporary/>
              <w:showingPlcHdr/>
              <w15:appearance w15:val="hidden"/>
            </w:sdtPr>
            <w:sdtEndPr/>
            <w:sdtContent>
              <w:p w:rsidR="001B2ABD" w:rsidRPr="00D90DC4" w:rsidRDefault="00036450" w:rsidP="00036450">
                <w:pPr>
                  <w:pStyle w:val="Heading3"/>
                  <w:rPr>
                    <w:sz w:val="28"/>
                    <w:szCs w:val="28"/>
                  </w:rPr>
                </w:pPr>
                <w:r w:rsidRPr="00D90DC4">
                  <w:rPr>
                    <w:color w:val="0070C0"/>
                    <w:sz w:val="28"/>
                    <w:szCs w:val="28"/>
                  </w:rPr>
                  <w:t>Profile</w:t>
                </w:r>
              </w:p>
            </w:sdtContent>
          </w:sdt>
          <w:p w:rsidR="00036450" w:rsidRPr="00D90DC4" w:rsidRDefault="001247F7" w:rsidP="002F16B5">
            <w:pPr>
              <w:rPr>
                <w:b/>
                <w:sz w:val="28"/>
                <w:szCs w:val="28"/>
              </w:rPr>
            </w:pPr>
            <w:r w:rsidRPr="00D90DC4">
              <w:rPr>
                <w:b/>
                <w:sz w:val="28"/>
                <w:szCs w:val="28"/>
              </w:rPr>
              <w:t>Looking to bring in my culinary knowledge, management skills and experi</w:t>
            </w:r>
            <w:r w:rsidR="00D65B92" w:rsidRPr="00D90DC4">
              <w:rPr>
                <w:b/>
                <w:sz w:val="28"/>
                <w:szCs w:val="28"/>
              </w:rPr>
              <w:t xml:space="preserve">ence in </w:t>
            </w:r>
            <w:r w:rsidR="00495C68">
              <w:rPr>
                <w:b/>
                <w:sz w:val="28"/>
                <w:szCs w:val="28"/>
              </w:rPr>
              <w:t xml:space="preserve">a leading position </w:t>
            </w:r>
            <w:r w:rsidR="00DB7373">
              <w:rPr>
                <w:b/>
                <w:sz w:val="28"/>
                <w:szCs w:val="28"/>
              </w:rPr>
              <w:t>at a well esteemed organization  .</w:t>
            </w:r>
          </w:p>
          <w:p w:rsidR="00D65B92" w:rsidRPr="00D90DC4" w:rsidRDefault="00D65B92" w:rsidP="00D65B92">
            <w:pPr>
              <w:rPr>
                <w:b/>
                <w:sz w:val="28"/>
                <w:szCs w:val="28"/>
              </w:rPr>
            </w:pPr>
          </w:p>
          <w:p w:rsidR="00FF7761" w:rsidRPr="00F03B29" w:rsidRDefault="001247F7" w:rsidP="00F03B29">
            <w:pPr>
              <w:rPr>
                <w:b/>
                <w:sz w:val="28"/>
                <w:szCs w:val="28"/>
              </w:rPr>
            </w:pPr>
            <w:r w:rsidRPr="00D90DC4">
              <w:rPr>
                <w:b/>
                <w:sz w:val="28"/>
                <w:szCs w:val="28"/>
              </w:rPr>
              <w:t xml:space="preserve">Seeking the position where </w:t>
            </w:r>
            <w:r w:rsidR="00B96048" w:rsidRPr="00D90DC4">
              <w:rPr>
                <w:b/>
                <w:sz w:val="28"/>
                <w:szCs w:val="28"/>
              </w:rPr>
              <w:t>my skills</w:t>
            </w:r>
            <w:r w:rsidR="00712BD4">
              <w:rPr>
                <w:b/>
                <w:sz w:val="28"/>
                <w:szCs w:val="28"/>
              </w:rPr>
              <w:t xml:space="preserve"> </w:t>
            </w:r>
            <w:r w:rsidR="008F3D3B">
              <w:rPr>
                <w:b/>
                <w:sz w:val="28"/>
                <w:szCs w:val="28"/>
              </w:rPr>
              <w:t>academic</w:t>
            </w:r>
            <w:r w:rsidR="00A9787A">
              <w:rPr>
                <w:rFonts w:hint="cs"/>
                <w:b/>
                <w:sz w:val="28"/>
                <w:szCs w:val="28"/>
              </w:rPr>
              <w:t xml:space="preserve"> research </w:t>
            </w:r>
            <w:r w:rsidR="00B96048" w:rsidRPr="00D90DC4">
              <w:rPr>
                <w:b/>
                <w:sz w:val="28"/>
                <w:szCs w:val="28"/>
              </w:rPr>
              <w:t xml:space="preserve"> </w:t>
            </w:r>
            <w:r w:rsidR="00CC7BD2" w:rsidRPr="00D90DC4">
              <w:rPr>
                <w:b/>
                <w:sz w:val="28"/>
                <w:szCs w:val="28"/>
              </w:rPr>
              <w:t>,</w:t>
            </w:r>
            <w:r w:rsidR="00D65B92" w:rsidRPr="00D90DC4">
              <w:rPr>
                <w:b/>
                <w:sz w:val="28"/>
                <w:szCs w:val="28"/>
              </w:rPr>
              <w:t xml:space="preserve"> would</w:t>
            </w:r>
            <w:r w:rsidRPr="00D90DC4">
              <w:rPr>
                <w:b/>
                <w:sz w:val="28"/>
                <w:szCs w:val="28"/>
              </w:rPr>
              <w:t xml:space="preserve"> be utilized</w:t>
            </w:r>
            <w:r w:rsidR="00F03B29">
              <w:rPr>
                <w:b/>
                <w:sz w:val="28"/>
                <w:szCs w:val="28"/>
              </w:rPr>
              <w:t>.</w:t>
            </w:r>
          </w:p>
          <w:p w:rsidR="00CC529B" w:rsidRPr="00D90DC4" w:rsidRDefault="00CC529B" w:rsidP="004D3011">
            <w:pPr>
              <w:rPr>
                <w:b/>
                <w:sz w:val="28"/>
                <w:szCs w:val="28"/>
              </w:rPr>
            </w:pPr>
          </w:p>
          <w:p w:rsidR="00CC529B" w:rsidRPr="00D90DC4" w:rsidRDefault="00CC529B" w:rsidP="004D3011">
            <w:pPr>
              <w:rPr>
                <w:b/>
                <w:sz w:val="28"/>
                <w:szCs w:val="28"/>
              </w:rPr>
            </w:pPr>
          </w:p>
          <w:p w:rsidR="00CC529B" w:rsidRPr="00D90DC4" w:rsidRDefault="00CC529B" w:rsidP="004D3011">
            <w:pPr>
              <w:rPr>
                <w:b/>
                <w:color w:val="0070C0"/>
                <w:sz w:val="28"/>
                <w:szCs w:val="28"/>
              </w:rPr>
            </w:pPr>
            <w:r w:rsidRPr="00D90DC4">
              <w:rPr>
                <w:b/>
                <w:color w:val="0070C0"/>
                <w:sz w:val="28"/>
                <w:szCs w:val="28"/>
              </w:rPr>
              <w:t>Languages</w:t>
            </w:r>
          </w:p>
          <w:p w:rsidR="00CC529B" w:rsidRPr="00D90DC4" w:rsidRDefault="00CC529B" w:rsidP="004D3011">
            <w:pPr>
              <w:rPr>
                <w:b/>
                <w:sz w:val="28"/>
                <w:szCs w:val="28"/>
              </w:rPr>
            </w:pPr>
          </w:p>
          <w:p w:rsidR="00CC529B" w:rsidRPr="00D90DC4" w:rsidRDefault="00CC529B" w:rsidP="004D3011">
            <w:pPr>
              <w:rPr>
                <w:b/>
                <w:sz w:val="28"/>
                <w:szCs w:val="28"/>
              </w:rPr>
            </w:pPr>
            <w:r w:rsidRPr="00D90DC4">
              <w:rPr>
                <w:b/>
                <w:sz w:val="28"/>
                <w:szCs w:val="28"/>
              </w:rPr>
              <w:t>Arabic</w:t>
            </w:r>
          </w:p>
          <w:p w:rsidR="00B679AF" w:rsidRPr="00D90DC4" w:rsidRDefault="002B4CF4" w:rsidP="007F43CC">
            <w:pPr>
              <w:rPr>
                <w:b/>
                <w:sz w:val="28"/>
                <w:szCs w:val="28"/>
              </w:rPr>
            </w:pPr>
            <w:r w:rsidRPr="00D90DC4">
              <w:rPr>
                <w:b/>
                <w:sz w:val="28"/>
                <w:szCs w:val="28"/>
              </w:rPr>
              <w:t>English</w:t>
            </w:r>
          </w:p>
          <w:p w:rsidR="00B679AF" w:rsidRPr="00D90DC4" w:rsidRDefault="00B679AF" w:rsidP="004D3011">
            <w:pPr>
              <w:rPr>
                <w:b/>
                <w:sz w:val="28"/>
                <w:szCs w:val="28"/>
              </w:rPr>
            </w:pPr>
          </w:p>
          <w:p w:rsidR="00B4483B" w:rsidRPr="00D90DC4" w:rsidRDefault="00B4483B" w:rsidP="008F0824">
            <w:pPr>
              <w:rPr>
                <w:b/>
                <w:sz w:val="28"/>
                <w:szCs w:val="28"/>
              </w:rPr>
            </w:pPr>
            <w:r w:rsidRPr="00D90DC4">
              <w:rPr>
                <w:b/>
                <w:color w:val="548AB7" w:themeColor="accent1" w:themeShade="BF"/>
                <w:sz w:val="28"/>
                <w:szCs w:val="28"/>
              </w:rPr>
              <w:t>References</w:t>
            </w:r>
            <w:r w:rsidRPr="00D90DC4">
              <w:rPr>
                <w:b/>
                <w:sz w:val="28"/>
                <w:szCs w:val="28"/>
              </w:rPr>
              <w:t>:</w:t>
            </w:r>
          </w:p>
          <w:p w:rsidR="006C647E" w:rsidRPr="00D90DC4" w:rsidRDefault="006C647E" w:rsidP="00C17F0E">
            <w:pPr>
              <w:rPr>
                <w:b/>
                <w:sz w:val="28"/>
                <w:szCs w:val="28"/>
              </w:rPr>
            </w:pPr>
          </w:p>
          <w:p w:rsidR="003625FE" w:rsidRDefault="00DD428E" w:rsidP="00C17F0E">
            <w:pPr>
              <w:rPr>
                <w:b/>
                <w:sz w:val="28"/>
                <w:szCs w:val="28"/>
              </w:rPr>
            </w:pPr>
            <w:r w:rsidRPr="00D90DC4">
              <w:rPr>
                <w:b/>
                <w:sz w:val="28"/>
                <w:szCs w:val="28"/>
              </w:rPr>
              <w:t>Mr.</w:t>
            </w:r>
            <w:r w:rsidR="00C271BB" w:rsidRPr="00D90DC4">
              <w:rPr>
                <w:b/>
                <w:sz w:val="28"/>
                <w:szCs w:val="28"/>
              </w:rPr>
              <w:t xml:space="preserve"> Ammar Saadeh</w:t>
            </w:r>
            <w:r w:rsidR="00FD5C49" w:rsidRPr="00D90DC4">
              <w:rPr>
                <w:b/>
                <w:sz w:val="28"/>
                <w:szCs w:val="28"/>
              </w:rPr>
              <w:t xml:space="preserve"> </w:t>
            </w:r>
          </w:p>
          <w:p w:rsidR="008F0824" w:rsidRDefault="008F0824" w:rsidP="00C17F0E">
            <w:pPr>
              <w:rPr>
                <w:b/>
                <w:sz w:val="28"/>
                <w:szCs w:val="28"/>
              </w:rPr>
            </w:pPr>
          </w:p>
          <w:p w:rsidR="00972886" w:rsidRPr="00D90DC4" w:rsidRDefault="00972886" w:rsidP="00C17F0E">
            <w:pPr>
              <w:rPr>
                <w:b/>
                <w:sz w:val="28"/>
                <w:szCs w:val="28"/>
              </w:rPr>
            </w:pPr>
          </w:p>
          <w:p w:rsidR="00585FB4" w:rsidRDefault="00436123" w:rsidP="00C17F0E">
            <w:pPr>
              <w:rPr>
                <w:b/>
                <w:sz w:val="28"/>
                <w:szCs w:val="28"/>
              </w:rPr>
            </w:pPr>
            <w:r w:rsidRPr="00D90DC4">
              <w:rPr>
                <w:b/>
                <w:sz w:val="28"/>
                <w:szCs w:val="28"/>
              </w:rPr>
              <w:t>(71936910)</w:t>
            </w:r>
          </w:p>
          <w:p w:rsidR="008F0824" w:rsidRPr="00D90DC4" w:rsidRDefault="008F0824" w:rsidP="00C17F0E">
            <w:pPr>
              <w:rPr>
                <w:b/>
                <w:sz w:val="28"/>
                <w:szCs w:val="28"/>
              </w:rPr>
            </w:pPr>
          </w:p>
          <w:p w:rsidR="00C11C32" w:rsidRDefault="003625FE" w:rsidP="00C11C32">
            <w:pPr>
              <w:rPr>
                <w:b/>
                <w:sz w:val="28"/>
                <w:szCs w:val="28"/>
              </w:rPr>
            </w:pPr>
            <w:r w:rsidRPr="00D90DC4">
              <w:rPr>
                <w:b/>
                <w:sz w:val="28"/>
                <w:szCs w:val="28"/>
              </w:rPr>
              <w:t xml:space="preserve">Administrative assistant at </w:t>
            </w:r>
            <w:r w:rsidR="008544A7" w:rsidRPr="00D90DC4">
              <w:rPr>
                <w:b/>
                <w:sz w:val="28"/>
                <w:szCs w:val="28"/>
              </w:rPr>
              <w:t xml:space="preserve">the Lebanese Center </w:t>
            </w:r>
            <w:r w:rsidR="008F0824">
              <w:rPr>
                <w:b/>
                <w:sz w:val="28"/>
                <w:szCs w:val="28"/>
              </w:rPr>
              <w:t>f</w:t>
            </w:r>
            <w:r w:rsidR="008544A7" w:rsidRPr="00D90DC4">
              <w:rPr>
                <w:b/>
                <w:sz w:val="28"/>
                <w:szCs w:val="28"/>
              </w:rPr>
              <w:t>o</w:t>
            </w:r>
            <w:r w:rsidR="00D85893">
              <w:rPr>
                <w:rFonts w:hint="cs"/>
                <w:b/>
                <w:sz w:val="28"/>
                <w:szCs w:val="28"/>
              </w:rPr>
              <w:t xml:space="preserve">r </w:t>
            </w:r>
            <w:r w:rsidR="00002DA2">
              <w:rPr>
                <w:rFonts w:hint="cs"/>
                <w:b/>
                <w:sz w:val="28"/>
                <w:szCs w:val="28"/>
              </w:rPr>
              <w:t>Policy Studies</w:t>
            </w:r>
            <w:r w:rsidR="008F0824">
              <w:rPr>
                <w:b/>
                <w:sz w:val="28"/>
                <w:szCs w:val="28"/>
              </w:rPr>
              <w:t xml:space="preserve">. </w:t>
            </w:r>
          </w:p>
          <w:p w:rsidR="00777695" w:rsidRDefault="00777695" w:rsidP="00C11C32">
            <w:pPr>
              <w:rPr>
                <w:b/>
                <w:sz w:val="28"/>
                <w:szCs w:val="28"/>
              </w:rPr>
            </w:pPr>
          </w:p>
          <w:p w:rsidR="00777695" w:rsidRDefault="00777695" w:rsidP="00C11C32">
            <w:pPr>
              <w:rPr>
                <w:b/>
                <w:sz w:val="28"/>
                <w:szCs w:val="28"/>
              </w:rPr>
            </w:pPr>
          </w:p>
          <w:p w:rsidR="00777695" w:rsidRDefault="00777695" w:rsidP="00C1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Borhan El Khatib </w:t>
            </w:r>
          </w:p>
          <w:p w:rsidR="00E56C77" w:rsidRDefault="00777695" w:rsidP="00F829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Professor a</w:t>
            </w:r>
            <w:r w:rsidR="00F829A3">
              <w:rPr>
                <w:b/>
                <w:sz w:val="28"/>
                <w:szCs w:val="28"/>
              </w:rPr>
              <w:t xml:space="preserve">t the  Lebanese University </w:t>
            </w:r>
          </w:p>
          <w:p w:rsidR="00777695" w:rsidRPr="00D90DC4" w:rsidRDefault="00777695" w:rsidP="00C11C32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941ADB7EB2C84B8C8905C14E74FDD8FC"/>
              </w:placeholder>
              <w:temporary/>
              <w:showingPlcHdr/>
              <w15:appearance w15:val="hidden"/>
            </w:sdtPr>
            <w:sdtEndPr>
              <w:rPr>
                <w:sz w:val="32"/>
                <w:szCs w:val="32"/>
              </w:rPr>
            </w:sdtEndPr>
            <w:sdtContent>
              <w:p w:rsidR="001B2ABD" w:rsidRPr="00730D1F" w:rsidRDefault="00E25A26" w:rsidP="00036450">
                <w:pPr>
                  <w:pStyle w:val="Heading2"/>
                  <w:rPr>
                    <w:sz w:val="32"/>
                    <w:szCs w:val="32"/>
                  </w:rPr>
                </w:pPr>
                <w:r w:rsidRPr="00730D1F">
                  <w:rPr>
                    <w:sz w:val="32"/>
                    <w:szCs w:val="32"/>
                  </w:rPr>
                  <w:t>EDUCATION</w:t>
                </w:r>
              </w:p>
            </w:sdtContent>
          </w:sdt>
          <w:p w:rsidR="00036450" w:rsidRPr="00C821D5" w:rsidRDefault="002F16B5" w:rsidP="002F16B5">
            <w:pPr>
              <w:pStyle w:val="Heading4"/>
              <w:rPr>
                <w:sz w:val="24"/>
                <w:szCs w:val="32"/>
              </w:rPr>
            </w:pPr>
            <w:r w:rsidRPr="00C821D5">
              <w:rPr>
                <w:sz w:val="24"/>
                <w:szCs w:val="32"/>
              </w:rPr>
              <w:t>2009</w:t>
            </w:r>
            <w:r w:rsidR="00C17F0E" w:rsidRPr="00C821D5">
              <w:rPr>
                <w:sz w:val="24"/>
                <w:szCs w:val="32"/>
              </w:rPr>
              <w:t>: Baccalaureate degree</w:t>
            </w:r>
            <w:r w:rsidR="00506CC8" w:rsidRPr="00C821D5">
              <w:rPr>
                <w:sz w:val="24"/>
                <w:szCs w:val="32"/>
              </w:rPr>
              <w:t xml:space="preserve"> ║</w:t>
            </w:r>
            <w:r w:rsidRPr="00C821D5">
              <w:rPr>
                <w:sz w:val="24"/>
                <w:szCs w:val="32"/>
              </w:rPr>
              <w:t>Life Science.</w:t>
            </w:r>
          </w:p>
          <w:p w:rsidR="00506CC8" w:rsidRDefault="002F16B5" w:rsidP="002F16B5">
            <w:pPr>
              <w:rPr>
                <w:b/>
                <w:bCs/>
                <w:sz w:val="24"/>
                <w:szCs w:val="32"/>
              </w:rPr>
            </w:pPr>
            <w:r w:rsidRPr="00C821D5">
              <w:rPr>
                <w:b/>
                <w:bCs/>
                <w:sz w:val="24"/>
                <w:szCs w:val="32"/>
              </w:rPr>
              <w:t>2015</w:t>
            </w:r>
            <w:r w:rsidR="00BB7469" w:rsidRPr="00C821D5">
              <w:rPr>
                <w:b/>
                <w:bCs/>
                <w:sz w:val="24"/>
                <w:szCs w:val="32"/>
              </w:rPr>
              <w:t xml:space="preserve">: </w:t>
            </w:r>
            <w:r w:rsidRPr="00C821D5">
              <w:rPr>
                <w:b/>
                <w:bCs/>
                <w:sz w:val="24"/>
                <w:szCs w:val="32"/>
              </w:rPr>
              <w:t>bachelor’s degree in Political Sciences _Lebanese University, Faculty of Law and Political Sciences.</w:t>
            </w:r>
          </w:p>
          <w:p w:rsidR="00391E89" w:rsidRPr="00C821D5" w:rsidRDefault="00391E89" w:rsidP="002F16B5">
            <w:pPr>
              <w:rPr>
                <w:b/>
                <w:bCs/>
                <w:sz w:val="24"/>
                <w:szCs w:val="32"/>
              </w:rPr>
            </w:pPr>
          </w:p>
          <w:p w:rsidR="002F16B5" w:rsidRPr="00C821D5" w:rsidRDefault="002F16B5" w:rsidP="002F16B5">
            <w:pPr>
              <w:rPr>
                <w:b/>
                <w:bCs/>
                <w:sz w:val="24"/>
                <w:szCs w:val="32"/>
              </w:rPr>
            </w:pPr>
          </w:p>
          <w:p w:rsidR="00036450" w:rsidRDefault="00036450" w:rsidP="00036450"/>
          <w:p w:rsidR="00036450" w:rsidRPr="00B359E4" w:rsidRDefault="00036450" w:rsidP="00E43C7D">
            <w:pPr>
              <w:pStyle w:val="Date"/>
            </w:pPr>
          </w:p>
          <w:p w:rsidR="00036450" w:rsidRDefault="00036450" w:rsidP="00E43C7D"/>
          <w:sdt>
            <w:sdtPr>
              <w:rPr>
                <w:szCs w:val="24"/>
              </w:rPr>
              <w:id w:val="1001553383"/>
              <w:placeholder>
                <w:docPart w:val="ED75AACD4F6C4638BE1FF6EEFF384A15"/>
              </w:placeholder>
              <w:temporary/>
              <w:showingPlcHdr/>
              <w15:appearance w15:val="hidden"/>
            </w:sdtPr>
            <w:sdtEndPr>
              <w:rPr>
                <w:sz w:val="28"/>
                <w:szCs w:val="32"/>
              </w:rPr>
            </w:sdtEndPr>
            <w:sdtContent>
              <w:p w:rsidR="00036450" w:rsidRPr="00444D96" w:rsidRDefault="00036450" w:rsidP="00036450">
                <w:pPr>
                  <w:pStyle w:val="Heading2"/>
                </w:pPr>
                <w:r w:rsidRPr="00DA29CE">
                  <w:rPr>
                    <w:sz w:val="32"/>
                    <w:szCs w:val="32"/>
                  </w:rPr>
                  <w:t>WORK EXPERIENCE</w:t>
                </w:r>
              </w:p>
            </w:sdtContent>
          </w:sdt>
          <w:p w:rsidR="00036450" w:rsidRPr="00730D1F" w:rsidRDefault="002F16B5" w:rsidP="00BB7469">
            <w:pPr>
              <w:pStyle w:val="Heading4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IPSOS STAT.</w:t>
            </w:r>
            <w:r w:rsidR="00730D1F" w:rsidRPr="00730D1F">
              <w:rPr>
                <w:bCs/>
                <w:sz w:val="24"/>
                <w:szCs w:val="24"/>
              </w:rPr>
              <w:t>_</w:t>
            </w:r>
            <w:r w:rsidR="00BB7469" w:rsidRPr="00730D1F">
              <w:rPr>
                <w:bCs/>
                <w:sz w:val="24"/>
                <w:szCs w:val="24"/>
              </w:rPr>
              <w:t xml:space="preserve"> Beirut, Lebanon</w:t>
            </w:r>
            <w:r w:rsidR="00036450" w:rsidRPr="00730D1F">
              <w:rPr>
                <w:bCs/>
                <w:sz w:val="24"/>
                <w:szCs w:val="24"/>
              </w:rPr>
              <w:t xml:space="preserve"> </w:t>
            </w:r>
          </w:p>
          <w:p w:rsidR="00AF3237" w:rsidRPr="0066552D" w:rsidRDefault="00BB7469" w:rsidP="0066552D">
            <w:pPr>
              <w:pStyle w:val="Date"/>
              <w:rPr>
                <w:b/>
                <w:bCs/>
                <w:sz w:val="24"/>
                <w:szCs w:val="24"/>
              </w:rPr>
            </w:pPr>
            <w:r w:rsidRPr="00730D1F">
              <w:rPr>
                <w:b/>
                <w:bCs/>
                <w:sz w:val="24"/>
                <w:szCs w:val="24"/>
              </w:rPr>
              <w:t>[201</w:t>
            </w:r>
            <w:r w:rsidR="007B29D7">
              <w:rPr>
                <w:b/>
                <w:bCs/>
                <w:sz w:val="24"/>
                <w:szCs w:val="24"/>
              </w:rPr>
              <w:t>4</w:t>
            </w:r>
            <w:r w:rsidRPr="00730D1F">
              <w:rPr>
                <w:b/>
                <w:bCs/>
                <w:sz w:val="24"/>
                <w:szCs w:val="24"/>
              </w:rPr>
              <w:t>_201</w:t>
            </w:r>
            <w:r w:rsidR="007B29D7">
              <w:rPr>
                <w:b/>
                <w:bCs/>
                <w:sz w:val="24"/>
                <w:szCs w:val="24"/>
              </w:rPr>
              <w:t>5</w:t>
            </w:r>
            <w:r w:rsidRPr="00730D1F">
              <w:rPr>
                <w:b/>
                <w:bCs/>
                <w:sz w:val="24"/>
                <w:szCs w:val="24"/>
              </w:rPr>
              <w:t>]</w:t>
            </w:r>
            <w:r w:rsidR="00C17F0E">
              <w:rPr>
                <w:b/>
                <w:bCs/>
                <w:sz w:val="24"/>
                <w:szCs w:val="24"/>
              </w:rPr>
              <w:t>.</w:t>
            </w:r>
            <w:r w:rsidR="002F16B5">
              <w:rPr>
                <w:b/>
                <w:bCs/>
                <w:sz w:val="24"/>
                <w:szCs w:val="24"/>
              </w:rPr>
              <w:t xml:space="preserve"> </w:t>
            </w:r>
            <w:r w:rsidR="00C821D5">
              <w:rPr>
                <w:b/>
                <w:bCs/>
                <w:sz w:val="24"/>
                <w:szCs w:val="24"/>
              </w:rPr>
              <w:t xml:space="preserve">  “I used to conduct questionnaires covering various topics via phone calls, and sometimes by meetings to selected individuals.</w:t>
            </w:r>
          </w:p>
          <w:p w:rsidR="00036450" w:rsidRPr="00730D1F" w:rsidRDefault="00036450" w:rsidP="00444D96">
            <w:pPr>
              <w:rPr>
                <w:b/>
                <w:bCs/>
                <w:sz w:val="24"/>
                <w:szCs w:val="24"/>
              </w:rPr>
            </w:pPr>
            <w:r w:rsidRPr="00730D1F">
              <w:rPr>
                <w:b/>
                <w:bCs/>
                <w:sz w:val="24"/>
                <w:szCs w:val="24"/>
              </w:rPr>
              <w:t xml:space="preserve"> </w:t>
            </w:r>
          </w:p>
          <w:p w:rsidR="004D3011" w:rsidRPr="00730D1F" w:rsidRDefault="004D3011" w:rsidP="00036450">
            <w:pPr>
              <w:rPr>
                <w:b/>
                <w:bCs/>
                <w:sz w:val="24"/>
                <w:szCs w:val="24"/>
              </w:rPr>
            </w:pPr>
          </w:p>
          <w:p w:rsidR="00730D1F" w:rsidRDefault="00C821D5" w:rsidP="00A8402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Trust for </w:t>
            </w:r>
            <w:r w:rsidR="00334798">
              <w:rPr>
                <w:b/>
                <w:bCs/>
                <w:sz w:val="24"/>
                <w:szCs w:val="24"/>
              </w:rPr>
              <w:t>Security Serv</w:t>
            </w:r>
            <w:r w:rsidR="00AF3237">
              <w:rPr>
                <w:b/>
                <w:bCs/>
                <w:sz w:val="24"/>
                <w:szCs w:val="24"/>
              </w:rPr>
              <w:t xml:space="preserve">ices </w:t>
            </w:r>
            <w:r w:rsidR="00730D1F" w:rsidRPr="00730D1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 Beirut, Lebanon</w:t>
            </w:r>
            <w:r w:rsidR="003551B9">
              <w:rPr>
                <w:b/>
                <w:bCs/>
                <w:sz w:val="24"/>
                <w:szCs w:val="24"/>
              </w:rPr>
              <w:t>.</w:t>
            </w:r>
          </w:p>
          <w:p w:rsidR="003551B9" w:rsidRDefault="003551B9" w:rsidP="003551B9">
            <w:pPr>
              <w:pStyle w:val="List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{</w:t>
            </w:r>
            <w:r w:rsidR="00223364">
              <w:rPr>
                <w:b/>
                <w:bCs/>
                <w:sz w:val="24"/>
                <w:szCs w:val="24"/>
              </w:rPr>
              <w:t xml:space="preserve"> </w:t>
            </w:r>
            <w:r w:rsidR="004C1FEB">
              <w:rPr>
                <w:b/>
                <w:bCs/>
                <w:sz w:val="24"/>
                <w:szCs w:val="24"/>
              </w:rPr>
              <w:t>Receptionist, and</w:t>
            </w:r>
            <w:r w:rsidR="004E6A18">
              <w:rPr>
                <w:b/>
                <w:bCs/>
                <w:sz w:val="24"/>
                <w:szCs w:val="24"/>
              </w:rPr>
              <w:t xml:space="preserve"> </w:t>
            </w:r>
            <w:r w:rsidR="00BA355E">
              <w:rPr>
                <w:b/>
                <w:bCs/>
                <w:sz w:val="24"/>
                <w:szCs w:val="24"/>
              </w:rPr>
              <w:t xml:space="preserve"> driver at the Patrolling Unit)</w:t>
            </w:r>
          </w:p>
          <w:p w:rsidR="00122C4B" w:rsidRPr="00A84026" w:rsidRDefault="00122C4B" w:rsidP="003551B9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730D1F" w:rsidRDefault="009D4628" w:rsidP="00CC026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CC0266">
              <w:rPr>
                <w:b/>
                <w:bCs/>
                <w:sz w:val="28"/>
                <w:szCs w:val="28"/>
              </w:rPr>
              <w:t xml:space="preserve">Trainee </w:t>
            </w:r>
            <w:r w:rsidR="00CE4ABC" w:rsidRPr="00CC0266">
              <w:rPr>
                <w:b/>
                <w:bCs/>
                <w:sz w:val="28"/>
                <w:szCs w:val="28"/>
              </w:rPr>
              <w:t xml:space="preserve">at the Lebanese Center for Policy </w:t>
            </w:r>
            <w:r w:rsidR="00CC0266" w:rsidRPr="00CC0266">
              <w:rPr>
                <w:b/>
                <w:bCs/>
                <w:sz w:val="28"/>
                <w:szCs w:val="28"/>
              </w:rPr>
              <w:t xml:space="preserve">   </w:t>
            </w:r>
            <w:r w:rsidR="00CE4ABC" w:rsidRPr="00CC0266">
              <w:rPr>
                <w:b/>
                <w:bCs/>
                <w:sz w:val="28"/>
                <w:szCs w:val="28"/>
              </w:rPr>
              <w:t xml:space="preserve">Studies. </w:t>
            </w:r>
          </w:p>
          <w:p w:rsidR="004C1FEB" w:rsidRPr="00CC0266" w:rsidRDefault="00A93E50" w:rsidP="00CC026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Customer Care </w:t>
            </w:r>
            <w:r w:rsidR="00AB3412">
              <w:rPr>
                <w:b/>
                <w:bCs/>
                <w:sz w:val="28"/>
                <w:szCs w:val="28"/>
              </w:rPr>
              <w:t xml:space="preserve">representative at “Masri Group”, </w:t>
            </w:r>
            <w:r w:rsidR="00F20A07">
              <w:rPr>
                <w:b/>
                <w:bCs/>
                <w:sz w:val="28"/>
                <w:szCs w:val="28"/>
              </w:rPr>
              <w:t xml:space="preserve">for household appliances. </w:t>
            </w:r>
            <w:bookmarkStart w:id="0" w:name="_GoBack"/>
            <w:bookmarkEnd w:id="0"/>
          </w:p>
          <w:p w:rsidR="00972886" w:rsidRDefault="00972886" w:rsidP="000E5F18">
            <w:pPr>
              <w:rPr>
                <w:b/>
                <w:bCs/>
                <w:sz w:val="28"/>
                <w:szCs w:val="28"/>
              </w:rPr>
            </w:pPr>
          </w:p>
          <w:p w:rsidR="00972886" w:rsidRPr="001F1A2E" w:rsidRDefault="00972886" w:rsidP="001F1A2E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:rsidR="004D3011" w:rsidRDefault="004D3011" w:rsidP="00036450"/>
          <w:p w:rsidR="00EA1A8B" w:rsidRPr="000C0FD6" w:rsidRDefault="00DA29CE" w:rsidP="000C0FD6">
            <w:pPr>
              <w:pStyle w:val="Heading2"/>
              <w:rPr>
                <w:sz w:val="32"/>
                <w:szCs w:val="36"/>
              </w:rPr>
            </w:pPr>
            <w:r w:rsidRPr="00DA29CE">
              <w:rPr>
                <w:sz w:val="32"/>
                <w:szCs w:val="36"/>
              </w:rPr>
              <w:t>Skills and training</w:t>
            </w:r>
          </w:p>
          <w:p w:rsidR="00036450" w:rsidRPr="004D3011" w:rsidRDefault="00266FC2" w:rsidP="004D3011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en-US"/>
              </w:rPr>
              <w:drawing>
                <wp:inline distT="0" distB="0" distL="0" distR="0">
                  <wp:extent cx="3962400" cy="2311400"/>
                  <wp:effectExtent l="19050" t="0" r="0" b="0"/>
                  <wp:docPr id="8" name="Diagram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  <w:tr w:rsidR="00AB1E16" w:rsidTr="001B2ABD">
        <w:tc>
          <w:tcPr>
            <w:tcW w:w="3600" w:type="dxa"/>
          </w:tcPr>
          <w:p w:rsidR="00AB1E16" w:rsidRPr="00D90DC4" w:rsidRDefault="00AB1E16" w:rsidP="00777695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AB1E16" w:rsidRDefault="00AB1E16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AB1E16" w:rsidRDefault="00AB1E16" w:rsidP="00036450">
            <w:pPr>
              <w:pStyle w:val="Heading2"/>
            </w:pPr>
          </w:p>
        </w:tc>
      </w:tr>
    </w:tbl>
    <w:p w:rsidR="0043117B" w:rsidRDefault="00124998" w:rsidP="000C45FF">
      <w:pPr>
        <w:tabs>
          <w:tab w:val="left" w:pos="990"/>
        </w:tabs>
      </w:pPr>
    </w:p>
    <w:sectPr w:rsidR="0043117B" w:rsidSect="000C45F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61A" w:rsidRDefault="002C461A" w:rsidP="000C45FF">
      <w:r>
        <w:separator/>
      </w:r>
    </w:p>
  </w:endnote>
  <w:endnote w:type="continuationSeparator" w:id="0">
    <w:p w:rsidR="002C461A" w:rsidRDefault="002C461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C32" w:rsidRDefault="00C11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C32" w:rsidRDefault="00C11C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C32" w:rsidRDefault="00C11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61A" w:rsidRDefault="002C461A" w:rsidP="000C45FF">
      <w:r>
        <w:separator/>
      </w:r>
    </w:p>
  </w:footnote>
  <w:footnote w:type="continuationSeparator" w:id="0">
    <w:p w:rsidR="002C461A" w:rsidRDefault="002C461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C32" w:rsidRDefault="00C11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C32" w:rsidRDefault="00C11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313"/>
    <w:multiLevelType w:val="hybridMultilevel"/>
    <w:tmpl w:val="91249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440F"/>
    <w:multiLevelType w:val="hybridMultilevel"/>
    <w:tmpl w:val="7FBE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27793"/>
    <w:multiLevelType w:val="hybridMultilevel"/>
    <w:tmpl w:val="22DA8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C73EC"/>
    <w:multiLevelType w:val="hybridMultilevel"/>
    <w:tmpl w:val="7D52227C"/>
    <w:lvl w:ilvl="0" w:tplc="B7C22598">
      <w:start w:val="200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5620B"/>
    <w:multiLevelType w:val="hybridMultilevel"/>
    <w:tmpl w:val="2458A0E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ACA638E"/>
    <w:multiLevelType w:val="hybridMultilevel"/>
    <w:tmpl w:val="2A90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61"/>
    <w:rsid w:val="00002DA2"/>
    <w:rsid w:val="00026786"/>
    <w:rsid w:val="00030D1B"/>
    <w:rsid w:val="00036450"/>
    <w:rsid w:val="000752BB"/>
    <w:rsid w:val="00094499"/>
    <w:rsid w:val="000C0FD6"/>
    <w:rsid w:val="000C45FF"/>
    <w:rsid w:val="000E3FD1"/>
    <w:rsid w:val="000E5F18"/>
    <w:rsid w:val="00112054"/>
    <w:rsid w:val="00122C4B"/>
    <w:rsid w:val="001247F7"/>
    <w:rsid w:val="00132211"/>
    <w:rsid w:val="001379EB"/>
    <w:rsid w:val="001525E1"/>
    <w:rsid w:val="00157FF0"/>
    <w:rsid w:val="00160A32"/>
    <w:rsid w:val="00180329"/>
    <w:rsid w:val="0019001F"/>
    <w:rsid w:val="001A74A5"/>
    <w:rsid w:val="001B2ABD"/>
    <w:rsid w:val="001E0391"/>
    <w:rsid w:val="001E1759"/>
    <w:rsid w:val="001F1A2E"/>
    <w:rsid w:val="001F1ECC"/>
    <w:rsid w:val="00223364"/>
    <w:rsid w:val="00230402"/>
    <w:rsid w:val="002400EB"/>
    <w:rsid w:val="00256CF7"/>
    <w:rsid w:val="00266FC2"/>
    <w:rsid w:val="00281FD5"/>
    <w:rsid w:val="00296173"/>
    <w:rsid w:val="002B4CF4"/>
    <w:rsid w:val="002B683F"/>
    <w:rsid w:val="002C461A"/>
    <w:rsid w:val="002D6BC6"/>
    <w:rsid w:val="002E4E4B"/>
    <w:rsid w:val="002F16B5"/>
    <w:rsid w:val="0030481B"/>
    <w:rsid w:val="00305641"/>
    <w:rsid w:val="003156FC"/>
    <w:rsid w:val="003254B5"/>
    <w:rsid w:val="00332372"/>
    <w:rsid w:val="00334798"/>
    <w:rsid w:val="0034143E"/>
    <w:rsid w:val="003525AB"/>
    <w:rsid w:val="003551B9"/>
    <w:rsid w:val="003625FE"/>
    <w:rsid w:val="0037121F"/>
    <w:rsid w:val="00391E89"/>
    <w:rsid w:val="003A6B7D"/>
    <w:rsid w:val="003A795A"/>
    <w:rsid w:val="003B06CA"/>
    <w:rsid w:val="003E55B5"/>
    <w:rsid w:val="004020AE"/>
    <w:rsid w:val="004071FC"/>
    <w:rsid w:val="00410699"/>
    <w:rsid w:val="00412F6F"/>
    <w:rsid w:val="00436123"/>
    <w:rsid w:val="00444D96"/>
    <w:rsid w:val="00445947"/>
    <w:rsid w:val="00446D30"/>
    <w:rsid w:val="00451E6F"/>
    <w:rsid w:val="004813B3"/>
    <w:rsid w:val="00495C68"/>
    <w:rsid w:val="00496591"/>
    <w:rsid w:val="004B15D1"/>
    <w:rsid w:val="004C1FEB"/>
    <w:rsid w:val="004C63E4"/>
    <w:rsid w:val="004D1C5B"/>
    <w:rsid w:val="004D3011"/>
    <w:rsid w:val="004E6A18"/>
    <w:rsid w:val="00506CC8"/>
    <w:rsid w:val="00517321"/>
    <w:rsid w:val="005262AC"/>
    <w:rsid w:val="00535217"/>
    <w:rsid w:val="00552678"/>
    <w:rsid w:val="00574301"/>
    <w:rsid w:val="00585FB4"/>
    <w:rsid w:val="005B41F9"/>
    <w:rsid w:val="005C5366"/>
    <w:rsid w:val="005E320D"/>
    <w:rsid w:val="005E39D5"/>
    <w:rsid w:val="005F3586"/>
    <w:rsid w:val="00600670"/>
    <w:rsid w:val="0062123A"/>
    <w:rsid w:val="00646E75"/>
    <w:rsid w:val="006550C4"/>
    <w:rsid w:val="006563E8"/>
    <w:rsid w:val="00660C2F"/>
    <w:rsid w:val="0066552D"/>
    <w:rsid w:val="00672F8C"/>
    <w:rsid w:val="00675C45"/>
    <w:rsid w:val="006771D0"/>
    <w:rsid w:val="006A7A5B"/>
    <w:rsid w:val="006C1867"/>
    <w:rsid w:val="006C647E"/>
    <w:rsid w:val="006D5DE0"/>
    <w:rsid w:val="006D5E33"/>
    <w:rsid w:val="006E4BF2"/>
    <w:rsid w:val="006F673E"/>
    <w:rsid w:val="00712BD4"/>
    <w:rsid w:val="00715FCB"/>
    <w:rsid w:val="00730D1F"/>
    <w:rsid w:val="00743101"/>
    <w:rsid w:val="00770C20"/>
    <w:rsid w:val="007775E1"/>
    <w:rsid w:val="00777695"/>
    <w:rsid w:val="00777CA3"/>
    <w:rsid w:val="007867A0"/>
    <w:rsid w:val="00792458"/>
    <w:rsid w:val="007927F5"/>
    <w:rsid w:val="007B29D7"/>
    <w:rsid w:val="007D0F7D"/>
    <w:rsid w:val="007F43CC"/>
    <w:rsid w:val="00802CA0"/>
    <w:rsid w:val="00822BE4"/>
    <w:rsid w:val="00845462"/>
    <w:rsid w:val="00852522"/>
    <w:rsid w:val="008544A7"/>
    <w:rsid w:val="008D2841"/>
    <w:rsid w:val="008F0824"/>
    <w:rsid w:val="008F3D3B"/>
    <w:rsid w:val="009260CD"/>
    <w:rsid w:val="009463B5"/>
    <w:rsid w:val="00952C25"/>
    <w:rsid w:val="00972886"/>
    <w:rsid w:val="009C7CCD"/>
    <w:rsid w:val="009D3B10"/>
    <w:rsid w:val="009D4628"/>
    <w:rsid w:val="00A17FEF"/>
    <w:rsid w:val="00A2118D"/>
    <w:rsid w:val="00A5362F"/>
    <w:rsid w:val="00A82D62"/>
    <w:rsid w:val="00A84026"/>
    <w:rsid w:val="00A87589"/>
    <w:rsid w:val="00A93E50"/>
    <w:rsid w:val="00A9787A"/>
    <w:rsid w:val="00AA6251"/>
    <w:rsid w:val="00AB1E16"/>
    <w:rsid w:val="00AB3412"/>
    <w:rsid w:val="00AD76E2"/>
    <w:rsid w:val="00AF3237"/>
    <w:rsid w:val="00B20152"/>
    <w:rsid w:val="00B326F7"/>
    <w:rsid w:val="00B359E4"/>
    <w:rsid w:val="00B4483B"/>
    <w:rsid w:val="00B57D98"/>
    <w:rsid w:val="00B619A4"/>
    <w:rsid w:val="00B679AF"/>
    <w:rsid w:val="00B70850"/>
    <w:rsid w:val="00B96048"/>
    <w:rsid w:val="00BA355E"/>
    <w:rsid w:val="00BB5ADA"/>
    <w:rsid w:val="00BB5B04"/>
    <w:rsid w:val="00BB7469"/>
    <w:rsid w:val="00BF04C6"/>
    <w:rsid w:val="00C066B6"/>
    <w:rsid w:val="00C11C32"/>
    <w:rsid w:val="00C17F0E"/>
    <w:rsid w:val="00C271BB"/>
    <w:rsid w:val="00C37BA1"/>
    <w:rsid w:val="00C4674C"/>
    <w:rsid w:val="00C506CF"/>
    <w:rsid w:val="00C54B22"/>
    <w:rsid w:val="00C6113E"/>
    <w:rsid w:val="00C72BED"/>
    <w:rsid w:val="00C821D5"/>
    <w:rsid w:val="00C9578B"/>
    <w:rsid w:val="00CB0055"/>
    <w:rsid w:val="00CC0266"/>
    <w:rsid w:val="00CC529B"/>
    <w:rsid w:val="00CC7BD2"/>
    <w:rsid w:val="00CE2BA0"/>
    <w:rsid w:val="00CE4ABC"/>
    <w:rsid w:val="00D2522B"/>
    <w:rsid w:val="00D30529"/>
    <w:rsid w:val="00D422DE"/>
    <w:rsid w:val="00D5459D"/>
    <w:rsid w:val="00D65B92"/>
    <w:rsid w:val="00D85893"/>
    <w:rsid w:val="00D90DC4"/>
    <w:rsid w:val="00DA1F4D"/>
    <w:rsid w:val="00DA29CE"/>
    <w:rsid w:val="00DA2B59"/>
    <w:rsid w:val="00DB7373"/>
    <w:rsid w:val="00DD172A"/>
    <w:rsid w:val="00DD3FC2"/>
    <w:rsid w:val="00DD428E"/>
    <w:rsid w:val="00DD5ECD"/>
    <w:rsid w:val="00DE6B49"/>
    <w:rsid w:val="00DF7BEA"/>
    <w:rsid w:val="00E0685F"/>
    <w:rsid w:val="00E25A26"/>
    <w:rsid w:val="00E4381A"/>
    <w:rsid w:val="00E43C7D"/>
    <w:rsid w:val="00E55D74"/>
    <w:rsid w:val="00E56C77"/>
    <w:rsid w:val="00E7010B"/>
    <w:rsid w:val="00E704C4"/>
    <w:rsid w:val="00EA1A8B"/>
    <w:rsid w:val="00EA71DC"/>
    <w:rsid w:val="00ED5C9F"/>
    <w:rsid w:val="00EF41BC"/>
    <w:rsid w:val="00F03B29"/>
    <w:rsid w:val="00F11465"/>
    <w:rsid w:val="00F20A07"/>
    <w:rsid w:val="00F60274"/>
    <w:rsid w:val="00F63182"/>
    <w:rsid w:val="00F77FB9"/>
    <w:rsid w:val="00F829A3"/>
    <w:rsid w:val="00FB068F"/>
    <w:rsid w:val="00FD238D"/>
    <w:rsid w:val="00FD5C49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E4736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444D9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C529B"/>
    <w:pPr>
      <w:spacing w:after="200"/>
    </w:pPr>
    <w:rPr>
      <w:i/>
      <w:iCs/>
      <w:color w:val="775F55" w:themeColor="text2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diagramLayout" Target="diagrams/layout1.xml" /><Relationship Id="rId18" Type="http://schemas.openxmlformats.org/officeDocument/2006/relationships/header" Target="header2.xml" /><Relationship Id="rId3" Type="http://schemas.openxmlformats.org/officeDocument/2006/relationships/customXml" Target="../customXml/item3.xml" /><Relationship Id="rId21" Type="http://schemas.openxmlformats.org/officeDocument/2006/relationships/header" Target="header3.xml" /><Relationship Id="rId7" Type="http://schemas.openxmlformats.org/officeDocument/2006/relationships/settings" Target="settings.xml" /><Relationship Id="rId12" Type="http://schemas.openxmlformats.org/officeDocument/2006/relationships/diagramData" Target="diagrams/data1.xml" /><Relationship Id="rId17" Type="http://schemas.openxmlformats.org/officeDocument/2006/relationships/header" Target="header1.xm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microsoft.com/office/2007/relationships/diagramDrawing" Target="diagrams/drawing1.xml" /><Relationship Id="rId20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HsnMassri_1991@hotmail.com" TargetMode="External" /><Relationship Id="rId24" Type="http://schemas.openxmlformats.org/officeDocument/2006/relationships/glossaryDocument" Target="glossary/document.xml" /><Relationship Id="rId5" Type="http://schemas.openxmlformats.org/officeDocument/2006/relationships/numbering" Target="numbering.xml" /><Relationship Id="rId15" Type="http://schemas.openxmlformats.org/officeDocument/2006/relationships/diagramColors" Target="diagrams/colors1.xml" /><Relationship Id="rId23" Type="http://schemas.openxmlformats.org/officeDocument/2006/relationships/fontTable" Target="fontTable.xml" /><Relationship Id="rId10" Type="http://schemas.openxmlformats.org/officeDocument/2006/relationships/endnotes" Target="endnotes.xml" /><Relationship Id="rId19" Type="http://schemas.openxmlformats.org/officeDocument/2006/relationships/footer" Target="footer1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diagramQuickStyle" Target="diagrams/quickStyle1.xml" /><Relationship Id="rId22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50CC9B-A117-411D-8FD9-0F9008D7EF76}" type="doc">
      <dgm:prSet loTypeId="urn:microsoft.com/office/officeart/2005/8/layout/h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A36DE65-75A7-4444-AA8D-CE2C5BF3CFEE}">
      <dgm:prSet phldrT="[Text]"/>
      <dgm:spPr/>
      <dgm:t>
        <a:bodyPr/>
        <a:lstStyle/>
        <a:p>
          <a:r>
            <a:rPr lang="en-US" b="1"/>
            <a:t>interpersonal</a:t>
          </a:r>
          <a:r>
            <a:rPr lang="en-US"/>
            <a:t> </a:t>
          </a:r>
          <a:r>
            <a:rPr lang="en-US" b="1"/>
            <a:t>skills</a:t>
          </a:r>
        </a:p>
      </dgm:t>
    </dgm:pt>
    <dgm:pt modelId="{409ECFD2-FD32-4F5E-8767-5C08527F67E4}" type="parTrans" cxnId="{5E0D8E65-3A72-4CA3-B41C-244DC955C5DE}">
      <dgm:prSet/>
      <dgm:spPr/>
      <dgm:t>
        <a:bodyPr/>
        <a:lstStyle/>
        <a:p>
          <a:endParaRPr lang="en-US"/>
        </a:p>
      </dgm:t>
    </dgm:pt>
    <dgm:pt modelId="{4B588F63-80A2-45AB-9945-053830DF7722}" type="sibTrans" cxnId="{5E0D8E65-3A72-4CA3-B41C-244DC955C5DE}">
      <dgm:prSet/>
      <dgm:spPr/>
      <dgm:t>
        <a:bodyPr/>
        <a:lstStyle/>
        <a:p>
          <a:endParaRPr lang="en-US"/>
        </a:p>
      </dgm:t>
    </dgm:pt>
    <dgm:pt modelId="{B4CD2748-D16D-4FC7-9974-2ED7D0EFDAFB}">
      <dgm:prSet phldrT="[Tex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900" b="1">
              <a:solidFill>
                <a:sysClr val="windowText" lastClr="000000"/>
              </a:solidFill>
            </a:rPr>
            <a:t>flexibility</a:t>
          </a:r>
        </a:p>
      </dgm:t>
    </dgm:pt>
    <dgm:pt modelId="{4ADD5554-0A9A-4F5E-BD31-32524DA2C6C8}" type="parTrans" cxnId="{1CFD2F58-6B2F-4855-8902-76D115C36DE7}">
      <dgm:prSet/>
      <dgm:spPr/>
      <dgm:t>
        <a:bodyPr/>
        <a:lstStyle/>
        <a:p>
          <a:endParaRPr lang="en-US"/>
        </a:p>
      </dgm:t>
    </dgm:pt>
    <dgm:pt modelId="{99E12C9E-015D-468F-8792-7D215A00D932}" type="sibTrans" cxnId="{1CFD2F58-6B2F-4855-8902-76D115C36DE7}">
      <dgm:prSet/>
      <dgm:spPr/>
      <dgm:t>
        <a:bodyPr/>
        <a:lstStyle/>
        <a:p>
          <a:endParaRPr lang="en-US"/>
        </a:p>
      </dgm:t>
    </dgm:pt>
    <dgm:pt modelId="{E854875C-8489-43C8-8BE6-19373CB2AC0B}">
      <dgm:prSet phldrT="[Text]"/>
      <dgm:spPr/>
      <dgm:t>
        <a:bodyPr/>
        <a:lstStyle/>
        <a:p>
          <a:r>
            <a:rPr lang="en-US" b="1"/>
            <a:t>communication</a:t>
          </a:r>
          <a:r>
            <a:rPr lang="en-US"/>
            <a:t> </a:t>
          </a:r>
          <a:r>
            <a:rPr lang="en-US" b="1"/>
            <a:t>skills</a:t>
          </a:r>
        </a:p>
      </dgm:t>
    </dgm:pt>
    <dgm:pt modelId="{9BE2E5EC-330A-4647-A65D-855A7F58805F}" type="parTrans" cxnId="{35C009AE-D1E1-4AF9-8950-5A29C380C2B8}">
      <dgm:prSet/>
      <dgm:spPr/>
      <dgm:t>
        <a:bodyPr/>
        <a:lstStyle/>
        <a:p>
          <a:endParaRPr lang="en-US"/>
        </a:p>
      </dgm:t>
    </dgm:pt>
    <dgm:pt modelId="{58DB9C27-EF50-49BC-9260-AD0082DA2A62}" type="sibTrans" cxnId="{35C009AE-D1E1-4AF9-8950-5A29C380C2B8}">
      <dgm:prSet/>
      <dgm:spPr/>
      <dgm:t>
        <a:bodyPr/>
        <a:lstStyle/>
        <a:p>
          <a:endParaRPr lang="en-US"/>
        </a:p>
      </dgm:t>
    </dgm:pt>
    <dgm:pt modelId="{C962F698-821C-484F-A065-1BC329B256DA}">
      <dgm:prSet phldrT="[Text]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confidence when public speaking</a:t>
          </a:r>
        </a:p>
      </dgm:t>
    </dgm:pt>
    <dgm:pt modelId="{4CEC8969-CF3B-477F-971D-98FFC56366FA}" type="parTrans" cxnId="{31FB0575-B8C5-4405-845D-91568C2D2995}">
      <dgm:prSet/>
      <dgm:spPr/>
      <dgm:t>
        <a:bodyPr/>
        <a:lstStyle/>
        <a:p>
          <a:endParaRPr lang="en-US"/>
        </a:p>
      </dgm:t>
    </dgm:pt>
    <dgm:pt modelId="{F61D2514-63DA-4E59-8101-54B498E87522}" type="sibTrans" cxnId="{31FB0575-B8C5-4405-845D-91568C2D2995}">
      <dgm:prSet/>
      <dgm:spPr/>
      <dgm:t>
        <a:bodyPr/>
        <a:lstStyle/>
        <a:p>
          <a:endParaRPr lang="en-US"/>
        </a:p>
      </dgm:t>
    </dgm:pt>
    <dgm:pt modelId="{5D573758-1B13-4B06-9C75-64A36DDCB07E}">
      <dgm:prSet phldrT="[Text]"/>
      <dgm:spPr/>
      <dgm:t>
        <a:bodyPr/>
        <a:lstStyle/>
        <a:p>
          <a:r>
            <a:rPr lang="en-US" b="1"/>
            <a:t>Training</a:t>
          </a:r>
          <a:r>
            <a:rPr lang="en-US"/>
            <a:t> </a:t>
          </a:r>
          <a:r>
            <a:rPr lang="en-US" b="1"/>
            <a:t>Skills</a:t>
          </a:r>
          <a:r>
            <a:rPr lang="en-US"/>
            <a:t> </a:t>
          </a:r>
        </a:p>
      </dgm:t>
    </dgm:pt>
    <dgm:pt modelId="{60514968-5AE8-4A20-BC14-06DED051D757}" type="parTrans" cxnId="{092B8986-DE35-4664-83B3-FE879B166EEC}">
      <dgm:prSet/>
      <dgm:spPr/>
      <dgm:t>
        <a:bodyPr/>
        <a:lstStyle/>
        <a:p>
          <a:endParaRPr lang="en-US"/>
        </a:p>
      </dgm:t>
    </dgm:pt>
    <dgm:pt modelId="{37A50FA8-E7E0-46FF-98B1-3A6A2151008F}" type="sibTrans" cxnId="{092B8986-DE35-4664-83B3-FE879B166EEC}">
      <dgm:prSet/>
      <dgm:spPr/>
      <dgm:t>
        <a:bodyPr/>
        <a:lstStyle/>
        <a:p>
          <a:endParaRPr lang="en-US"/>
        </a:p>
      </dgm:t>
    </dgm:pt>
    <dgm:pt modelId="{1F005A34-DB87-4B70-A58B-B06A615D4BAA}">
      <dgm:prSet phldrT="[Tex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900" b="1">
              <a:solidFill>
                <a:sysClr val="windowText" lastClr="000000"/>
              </a:solidFill>
            </a:rPr>
            <a:t>negotiating skills.</a:t>
          </a:r>
        </a:p>
      </dgm:t>
    </dgm:pt>
    <dgm:pt modelId="{7C6C50D6-9934-4D15-B8FE-792E6CCF3A95}" type="parTrans" cxnId="{DA21E31C-A5F6-4271-AB5D-C4A4EF5A52BC}">
      <dgm:prSet/>
      <dgm:spPr/>
      <dgm:t>
        <a:bodyPr/>
        <a:lstStyle/>
        <a:p>
          <a:endParaRPr lang="en-US"/>
        </a:p>
      </dgm:t>
    </dgm:pt>
    <dgm:pt modelId="{7348669B-728E-47F6-B1C1-D633FA082AAF}" type="sibTrans" cxnId="{DA21E31C-A5F6-4271-AB5D-C4A4EF5A52BC}">
      <dgm:prSet/>
      <dgm:spPr/>
      <dgm:t>
        <a:bodyPr/>
        <a:lstStyle/>
        <a:p>
          <a:endParaRPr lang="en-US"/>
        </a:p>
      </dgm:t>
    </dgm:pt>
    <dgm:pt modelId="{4F24C13F-1122-465D-B5D4-0EA3DD07A6AE}">
      <dgm:prSet phldrT="[Tex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900" b="1">
              <a:solidFill>
                <a:sysClr val="windowText" lastClr="000000"/>
              </a:solidFill>
            </a:rPr>
            <a:t>resiliency</a:t>
          </a:r>
        </a:p>
      </dgm:t>
    </dgm:pt>
    <dgm:pt modelId="{5C4A9AFA-441E-498C-AAB1-B2FA69D6C984}" type="parTrans" cxnId="{B933F3C4-A257-4185-AAD0-165B5A6766BD}">
      <dgm:prSet/>
      <dgm:spPr/>
      <dgm:t>
        <a:bodyPr/>
        <a:lstStyle/>
        <a:p>
          <a:endParaRPr lang="en-US"/>
        </a:p>
      </dgm:t>
    </dgm:pt>
    <dgm:pt modelId="{C6BAC544-F129-487E-B614-4ED48A98B8E8}" type="sibTrans" cxnId="{B933F3C4-A257-4185-AAD0-165B5A6766BD}">
      <dgm:prSet/>
      <dgm:spPr/>
      <dgm:t>
        <a:bodyPr/>
        <a:lstStyle/>
        <a:p>
          <a:endParaRPr lang="en-US"/>
        </a:p>
      </dgm:t>
    </dgm:pt>
    <dgm:pt modelId="{3C4EA723-DDC1-4BC7-9C72-D7875A525BCF}">
      <dgm:prSet phldrT="[Tex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900" b="1">
              <a:solidFill>
                <a:sysClr val="windowText" lastClr="000000"/>
              </a:solidFill>
            </a:rPr>
            <a:t>patience</a:t>
          </a:r>
        </a:p>
      </dgm:t>
    </dgm:pt>
    <dgm:pt modelId="{B8C8B34D-0C4D-43CC-B2ED-6F4ECAA760B2}" type="parTrans" cxnId="{2C033851-15A3-471D-807B-F0C16B016692}">
      <dgm:prSet/>
      <dgm:spPr/>
      <dgm:t>
        <a:bodyPr/>
        <a:lstStyle/>
        <a:p>
          <a:endParaRPr lang="en-US"/>
        </a:p>
      </dgm:t>
    </dgm:pt>
    <dgm:pt modelId="{E0ABAEDD-3FA1-4BE8-BA2C-CCC582CD5DB0}" type="sibTrans" cxnId="{2C033851-15A3-471D-807B-F0C16B016692}">
      <dgm:prSet/>
      <dgm:spPr/>
      <dgm:t>
        <a:bodyPr/>
        <a:lstStyle/>
        <a:p>
          <a:endParaRPr lang="en-US"/>
        </a:p>
      </dgm:t>
    </dgm:pt>
    <dgm:pt modelId="{02924BD2-177A-44CE-A574-4AF74072C00F}">
      <dgm:prSet phldrT="[Tex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900" b="1">
              <a:solidFill>
                <a:sysClr val="windowText" lastClr="000000"/>
              </a:solidFill>
            </a:rPr>
            <a:t>Leadership</a:t>
          </a:r>
        </a:p>
      </dgm:t>
    </dgm:pt>
    <dgm:pt modelId="{5734257A-9386-48D1-A77C-36FFA5B55E9A}" type="parTrans" cxnId="{56C07878-2915-450B-9BC2-DB0F5C9E01DE}">
      <dgm:prSet/>
      <dgm:spPr/>
      <dgm:t>
        <a:bodyPr/>
        <a:lstStyle/>
        <a:p>
          <a:endParaRPr lang="en-US"/>
        </a:p>
      </dgm:t>
    </dgm:pt>
    <dgm:pt modelId="{9A11823E-40DF-489F-931A-A561EAA49E86}" type="sibTrans" cxnId="{56C07878-2915-450B-9BC2-DB0F5C9E01DE}">
      <dgm:prSet/>
      <dgm:spPr/>
      <dgm:t>
        <a:bodyPr/>
        <a:lstStyle/>
        <a:p>
          <a:endParaRPr lang="en-US"/>
        </a:p>
      </dgm:t>
    </dgm:pt>
    <dgm:pt modelId="{E5C83E63-2970-4871-B1DE-700151E3F36D}">
      <dgm:prSet phldrT="[Text]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active listening to employees inquiries and complaints.</a:t>
          </a:r>
        </a:p>
      </dgm:t>
    </dgm:pt>
    <dgm:pt modelId="{1B24B906-0EB1-442F-92BC-6EB75D8D7F21}" type="parTrans" cxnId="{1B6E8ADA-0B82-4448-B79C-6E80166D7D25}">
      <dgm:prSet/>
      <dgm:spPr/>
      <dgm:t>
        <a:bodyPr/>
        <a:lstStyle/>
        <a:p>
          <a:endParaRPr lang="en-US"/>
        </a:p>
      </dgm:t>
    </dgm:pt>
    <dgm:pt modelId="{C4BB663A-4B1C-49FA-A7FA-3F2A29240DD8}" type="sibTrans" cxnId="{1B6E8ADA-0B82-4448-B79C-6E80166D7D25}">
      <dgm:prSet/>
      <dgm:spPr/>
      <dgm:t>
        <a:bodyPr/>
        <a:lstStyle/>
        <a:p>
          <a:endParaRPr lang="en-US"/>
        </a:p>
      </dgm:t>
    </dgm:pt>
    <dgm:pt modelId="{AE8C9294-D298-4871-9DEC-45F2C2DE735E}">
      <dgm:prSet phldrT="[Text]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Team work skils.</a:t>
          </a:r>
        </a:p>
      </dgm:t>
    </dgm:pt>
    <dgm:pt modelId="{03BB63C4-A960-4D82-9E3C-CFBE0A64C4BB}" type="parTrans" cxnId="{4F0B6540-8B60-416E-A5DB-928376F05CDF}">
      <dgm:prSet/>
      <dgm:spPr/>
      <dgm:t>
        <a:bodyPr/>
        <a:lstStyle/>
        <a:p>
          <a:endParaRPr lang="en-US"/>
        </a:p>
      </dgm:t>
    </dgm:pt>
    <dgm:pt modelId="{C893F195-43C8-461B-8CD5-D1AEA85A2F57}" type="sibTrans" cxnId="{4F0B6540-8B60-416E-A5DB-928376F05CDF}">
      <dgm:prSet/>
      <dgm:spPr/>
      <dgm:t>
        <a:bodyPr/>
        <a:lstStyle/>
        <a:p>
          <a:endParaRPr lang="en-US"/>
        </a:p>
      </dgm:t>
    </dgm:pt>
    <dgm:pt modelId="{CF23459A-816D-4185-86C6-1E836C670D0F}">
      <dgm:prSet phldrT="[Tex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900" b="1">
              <a:solidFill>
                <a:sysClr val="windowText" lastClr="000000"/>
              </a:solidFill>
            </a:rPr>
            <a:t>training in th erecruitment process "publishing the adds_ C.V. Filtration_ appointments..)</a:t>
          </a:r>
        </a:p>
      </dgm:t>
    </dgm:pt>
    <dgm:pt modelId="{FE541709-6E00-4025-88DA-42BF39D31E85}" type="parTrans" cxnId="{4EBBBFE7-116E-4DAD-A279-DE26CB44465A}">
      <dgm:prSet/>
      <dgm:spPr/>
      <dgm:t>
        <a:bodyPr/>
        <a:lstStyle/>
        <a:p>
          <a:endParaRPr lang="en-GB"/>
        </a:p>
      </dgm:t>
    </dgm:pt>
    <dgm:pt modelId="{FC42DB69-7291-4C06-974F-A11806E6CC72}" type="sibTrans" cxnId="{4EBBBFE7-116E-4DAD-A279-DE26CB44465A}">
      <dgm:prSet/>
      <dgm:spPr/>
      <dgm:t>
        <a:bodyPr/>
        <a:lstStyle/>
        <a:p>
          <a:endParaRPr lang="en-GB"/>
        </a:p>
      </dgm:t>
    </dgm:pt>
    <dgm:pt modelId="{E5E1BB8A-E5C3-4627-8B17-8FDF5B753E12}">
      <dgm:prSet phldrT="[Tex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900" b="1">
              <a:solidFill>
                <a:sysClr val="windowText" lastClr="000000"/>
              </a:solidFill>
            </a:rPr>
            <a:t>Driving skills</a:t>
          </a:r>
          <a:r>
            <a:rPr lang="en-US" sz="800" b="1">
              <a:solidFill>
                <a:sysClr val="windowText" lastClr="000000"/>
              </a:solidFill>
            </a:rPr>
            <a:t>.</a:t>
          </a:r>
        </a:p>
      </dgm:t>
    </dgm:pt>
    <dgm:pt modelId="{94A6F6D6-DFCE-45F8-B7AE-DE603656C082}" type="parTrans" cxnId="{17FF4A7B-48A4-49DB-AAC0-2F06515C4F71}">
      <dgm:prSet/>
      <dgm:spPr/>
      <dgm:t>
        <a:bodyPr/>
        <a:lstStyle/>
        <a:p>
          <a:endParaRPr lang="en-GB"/>
        </a:p>
      </dgm:t>
    </dgm:pt>
    <dgm:pt modelId="{97569674-D97D-4426-83D8-14CDF2ADDF1E}" type="sibTrans" cxnId="{17FF4A7B-48A4-49DB-AAC0-2F06515C4F71}">
      <dgm:prSet/>
      <dgm:spPr/>
      <dgm:t>
        <a:bodyPr/>
        <a:lstStyle/>
        <a:p>
          <a:endParaRPr lang="en-GB"/>
        </a:p>
      </dgm:t>
    </dgm:pt>
    <dgm:pt modelId="{A4B426B2-BF26-4248-B9FF-FAA50495185C}" type="pres">
      <dgm:prSet presAssocID="{1550CC9B-A117-411D-8FD9-0F9008D7EF76}" presName="linearFlow" presStyleCnt="0">
        <dgm:presLayoutVars>
          <dgm:dir/>
          <dgm:animLvl val="lvl"/>
          <dgm:resizeHandles/>
        </dgm:presLayoutVars>
      </dgm:prSet>
      <dgm:spPr/>
    </dgm:pt>
    <dgm:pt modelId="{432BE1D4-E032-4708-931D-8057BACD2604}" type="pres">
      <dgm:prSet presAssocID="{7A36DE65-75A7-4444-AA8D-CE2C5BF3CFEE}" presName="compositeNode" presStyleCnt="0">
        <dgm:presLayoutVars>
          <dgm:bulletEnabled val="1"/>
        </dgm:presLayoutVars>
      </dgm:prSet>
      <dgm:spPr/>
    </dgm:pt>
    <dgm:pt modelId="{C27E202B-82E8-4B05-90DB-B64714C5487D}" type="pres">
      <dgm:prSet presAssocID="{7A36DE65-75A7-4444-AA8D-CE2C5BF3CFEE}" presName="image" presStyleLbl="fgImgPlace1" presStyleIdx="0" presStyleCnt="3"/>
      <dgm:spPr>
        <a:solidFill>
          <a:schemeClr val="bg1"/>
        </a:solidFill>
      </dgm:spPr>
    </dgm:pt>
    <dgm:pt modelId="{013A151F-A433-4644-A94F-5A35E0AF61FA}" type="pres">
      <dgm:prSet presAssocID="{7A36DE65-75A7-4444-AA8D-CE2C5BF3CFEE}" presName="childNode" presStyleLbl="node1" presStyleIdx="0" presStyleCnt="3">
        <dgm:presLayoutVars>
          <dgm:bulletEnabled val="1"/>
        </dgm:presLayoutVars>
      </dgm:prSet>
      <dgm:spPr/>
    </dgm:pt>
    <dgm:pt modelId="{99B06A7F-1EB7-419C-97EC-1113A18BE748}" type="pres">
      <dgm:prSet presAssocID="{7A36DE65-75A7-4444-AA8D-CE2C5BF3CFEE}" presName="parentNode" presStyleLbl="revTx" presStyleIdx="0" presStyleCnt="3">
        <dgm:presLayoutVars>
          <dgm:chMax val="0"/>
          <dgm:bulletEnabled val="1"/>
        </dgm:presLayoutVars>
      </dgm:prSet>
      <dgm:spPr/>
    </dgm:pt>
    <dgm:pt modelId="{63903880-4C74-4510-8329-A8F6DDE6BD83}" type="pres">
      <dgm:prSet presAssocID="{4B588F63-80A2-45AB-9945-053830DF7722}" presName="sibTrans" presStyleCnt="0"/>
      <dgm:spPr/>
    </dgm:pt>
    <dgm:pt modelId="{527A0AFF-573F-47F2-9C27-596BD0516BAA}" type="pres">
      <dgm:prSet presAssocID="{E854875C-8489-43C8-8BE6-19373CB2AC0B}" presName="compositeNode" presStyleCnt="0">
        <dgm:presLayoutVars>
          <dgm:bulletEnabled val="1"/>
        </dgm:presLayoutVars>
      </dgm:prSet>
      <dgm:spPr/>
    </dgm:pt>
    <dgm:pt modelId="{A35191E7-9E10-4006-A08B-7011129369C1}" type="pres">
      <dgm:prSet presAssocID="{E854875C-8489-43C8-8BE6-19373CB2AC0B}" presName="image" presStyleLbl="fgImgPlace1" presStyleIdx="1" presStyleCnt="3" custFlipVert="0" custFlipHor="0" custScaleX="25460" custScaleY="54666"/>
      <dgm:spPr>
        <a:solidFill>
          <a:schemeClr val="bg1"/>
        </a:solidFill>
      </dgm:spPr>
    </dgm:pt>
    <dgm:pt modelId="{3292E675-4966-462F-B882-F6D9C7A01771}" type="pres">
      <dgm:prSet presAssocID="{E854875C-8489-43C8-8BE6-19373CB2AC0B}" presName="childNode" presStyleLbl="node1" presStyleIdx="1" presStyleCnt="3" custLinFactNeighborX="-1002" custLinFactNeighborY="5283">
        <dgm:presLayoutVars>
          <dgm:bulletEnabled val="1"/>
        </dgm:presLayoutVars>
      </dgm:prSet>
      <dgm:spPr/>
    </dgm:pt>
    <dgm:pt modelId="{292B9BDE-9642-4155-AAF8-8BC61C6FBD58}" type="pres">
      <dgm:prSet presAssocID="{E854875C-8489-43C8-8BE6-19373CB2AC0B}" presName="parentNode" presStyleLbl="revTx" presStyleIdx="1" presStyleCnt="3">
        <dgm:presLayoutVars>
          <dgm:chMax val="0"/>
          <dgm:bulletEnabled val="1"/>
        </dgm:presLayoutVars>
      </dgm:prSet>
      <dgm:spPr/>
    </dgm:pt>
    <dgm:pt modelId="{F2BCE053-2A34-44B5-AAAE-D6F07C0F8D11}" type="pres">
      <dgm:prSet presAssocID="{58DB9C27-EF50-49BC-9260-AD0082DA2A62}" presName="sibTrans" presStyleCnt="0"/>
      <dgm:spPr/>
    </dgm:pt>
    <dgm:pt modelId="{7B5654D8-1A13-448E-8106-60488C1E642F}" type="pres">
      <dgm:prSet presAssocID="{5D573758-1B13-4B06-9C75-64A36DDCB07E}" presName="compositeNode" presStyleCnt="0">
        <dgm:presLayoutVars>
          <dgm:bulletEnabled val="1"/>
        </dgm:presLayoutVars>
      </dgm:prSet>
      <dgm:spPr/>
    </dgm:pt>
    <dgm:pt modelId="{2FDA462E-2248-4492-9B3A-0A503907B09D}" type="pres">
      <dgm:prSet presAssocID="{5D573758-1B13-4B06-9C75-64A36DDCB07E}" presName="image" presStyleLbl="fgImgPlace1" presStyleIdx="2" presStyleCnt="3"/>
      <dgm:spPr>
        <a:solidFill>
          <a:schemeClr val="bg1"/>
        </a:solidFill>
      </dgm:spPr>
    </dgm:pt>
    <dgm:pt modelId="{C737E3E0-18F5-4436-9A73-5E0099C4B2AB}" type="pres">
      <dgm:prSet presAssocID="{5D573758-1B13-4B06-9C75-64A36DDCB07E}" presName="childNode" presStyleLbl="node1" presStyleIdx="2" presStyleCnt="3" custScaleY="102957">
        <dgm:presLayoutVars>
          <dgm:bulletEnabled val="1"/>
        </dgm:presLayoutVars>
      </dgm:prSet>
      <dgm:spPr/>
    </dgm:pt>
    <dgm:pt modelId="{BD8CE97A-F7BD-4C0A-91E7-9C51F4DB2B41}" type="pres">
      <dgm:prSet presAssocID="{5D573758-1B13-4B06-9C75-64A36DDCB07E}" presName="parentNode" presStyleLbl="revTx" presStyleIdx="2" presStyleCnt="3">
        <dgm:presLayoutVars>
          <dgm:chMax val="0"/>
          <dgm:bulletEnabled val="1"/>
        </dgm:presLayoutVars>
      </dgm:prSet>
      <dgm:spPr/>
    </dgm:pt>
  </dgm:ptLst>
  <dgm:cxnLst>
    <dgm:cxn modelId="{EAD28A09-BD1C-4D82-B18B-C6E7B5117249}" type="presOf" srcId="{CF23459A-816D-4185-86C6-1E836C670D0F}" destId="{C737E3E0-18F5-4436-9A73-5E0099C4B2AB}" srcOrd="0" destOrd="1" presId="urn:microsoft.com/office/officeart/2005/8/layout/hList2"/>
    <dgm:cxn modelId="{65F97012-1004-4BED-8D69-7628316F2909}" type="presOf" srcId="{E5E1BB8A-E5C3-4627-8B17-8FDF5B753E12}" destId="{C737E3E0-18F5-4436-9A73-5E0099C4B2AB}" srcOrd="0" destOrd="2" presId="urn:microsoft.com/office/officeart/2005/8/layout/hList2"/>
    <dgm:cxn modelId="{158B8B17-84D7-401B-AE7F-546C14038252}" type="presOf" srcId="{E5C83E63-2970-4871-B1DE-700151E3F36D}" destId="{3292E675-4966-462F-B882-F6D9C7A01771}" srcOrd="0" destOrd="1" presId="urn:microsoft.com/office/officeart/2005/8/layout/hList2"/>
    <dgm:cxn modelId="{DA21E31C-A5F6-4271-AB5D-C4A4EF5A52BC}" srcId="{5D573758-1B13-4B06-9C75-64A36DDCB07E}" destId="{1F005A34-DB87-4B70-A58B-B06A615D4BAA}" srcOrd="0" destOrd="0" parTransId="{7C6C50D6-9934-4D15-B8FE-792E6CCF3A95}" sibTransId="{7348669B-728E-47F6-B1C1-D633FA082AAF}"/>
    <dgm:cxn modelId="{979AEB20-FBC7-41CC-A6D6-52919D3ECD83}" type="presOf" srcId="{3C4EA723-DDC1-4BC7-9C72-D7875A525BCF}" destId="{013A151F-A433-4644-A94F-5A35E0AF61FA}" srcOrd="0" destOrd="2" presId="urn:microsoft.com/office/officeart/2005/8/layout/hList2"/>
    <dgm:cxn modelId="{4F0B6540-8B60-416E-A5DB-928376F05CDF}" srcId="{E854875C-8489-43C8-8BE6-19373CB2AC0B}" destId="{AE8C9294-D298-4871-9DEC-45F2C2DE735E}" srcOrd="2" destOrd="0" parTransId="{03BB63C4-A960-4D82-9E3C-CFBE0A64C4BB}" sibTransId="{C893F195-43C8-461B-8CD5-D1AEA85A2F57}"/>
    <dgm:cxn modelId="{75F8C341-5BC0-4DDA-8515-4394B62EC923}" type="presOf" srcId="{AE8C9294-D298-4871-9DEC-45F2C2DE735E}" destId="{3292E675-4966-462F-B882-F6D9C7A01771}" srcOrd="0" destOrd="2" presId="urn:microsoft.com/office/officeart/2005/8/layout/hList2"/>
    <dgm:cxn modelId="{5E0D8E65-3A72-4CA3-B41C-244DC955C5DE}" srcId="{1550CC9B-A117-411D-8FD9-0F9008D7EF76}" destId="{7A36DE65-75A7-4444-AA8D-CE2C5BF3CFEE}" srcOrd="0" destOrd="0" parTransId="{409ECFD2-FD32-4F5E-8767-5C08527F67E4}" sibTransId="{4B588F63-80A2-45AB-9945-053830DF7722}"/>
    <dgm:cxn modelId="{A13FB44E-F0FB-4C57-8F89-CE08F679E2A9}" type="presOf" srcId="{7A36DE65-75A7-4444-AA8D-CE2C5BF3CFEE}" destId="{99B06A7F-1EB7-419C-97EC-1113A18BE748}" srcOrd="0" destOrd="0" presId="urn:microsoft.com/office/officeart/2005/8/layout/hList2"/>
    <dgm:cxn modelId="{2C033851-15A3-471D-807B-F0C16B016692}" srcId="{7A36DE65-75A7-4444-AA8D-CE2C5BF3CFEE}" destId="{3C4EA723-DDC1-4BC7-9C72-D7875A525BCF}" srcOrd="2" destOrd="0" parTransId="{B8C8B34D-0C4D-43CC-B2ED-6F4ECAA760B2}" sibTransId="{E0ABAEDD-3FA1-4BE8-BA2C-CCC582CD5DB0}"/>
    <dgm:cxn modelId="{31FB0575-B8C5-4405-845D-91568C2D2995}" srcId="{E854875C-8489-43C8-8BE6-19373CB2AC0B}" destId="{C962F698-821C-484F-A065-1BC329B256DA}" srcOrd="0" destOrd="0" parTransId="{4CEC8969-CF3B-477F-971D-98FFC56366FA}" sibTransId="{F61D2514-63DA-4E59-8101-54B498E87522}"/>
    <dgm:cxn modelId="{1CFD2F58-6B2F-4855-8902-76D115C36DE7}" srcId="{7A36DE65-75A7-4444-AA8D-CE2C5BF3CFEE}" destId="{B4CD2748-D16D-4FC7-9974-2ED7D0EFDAFB}" srcOrd="0" destOrd="0" parTransId="{4ADD5554-0A9A-4F5E-BD31-32524DA2C6C8}" sibTransId="{99E12C9E-015D-468F-8792-7D215A00D932}"/>
    <dgm:cxn modelId="{56C07878-2915-450B-9BC2-DB0F5C9E01DE}" srcId="{7A36DE65-75A7-4444-AA8D-CE2C5BF3CFEE}" destId="{02924BD2-177A-44CE-A574-4AF74072C00F}" srcOrd="3" destOrd="0" parTransId="{5734257A-9386-48D1-A77C-36FFA5B55E9A}" sibTransId="{9A11823E-40DF-489F-931A-A561EAA49E86}"/>
    <dgm:cxn modelId="{17FF4A7B-48A4-49DB-AAC0-2F06515C4F71}" srcId="{5D573758-1B13-4B06-9C75-64A36DDCB07E}" destId="{E5E1BB8A-E5C3-4627-8B17-8FDF5B753E12}" srcOrd="2" destOrd="0" parTransId="{94A6F6D6-DFCE-45F8-B7AE-DE603656C082}" sibTransId="{97569674-D97D-4426-83D8-14CDF2ADDF1E}"/>
    <dgm:cxn modelId="{092B8986-DE35-4664-83B3-FE879B166EEC}" srcId="{1550CC9B-A117-411D-8FD9-0F9008D7EF76}" destId="{5D573758-1B13-4B06-9C75-64A36DDCB07E}" srcOrd="2" destOrd="0" parTransId="{60514968-5AE8-4A20-BC14-06DED051D757}" sibTransId="{37A50FA8-E7E0-46FF-98B1-3A6A2151008F}"/>
    <dgm:cxn modelId="{6650B28B-7842-40E9-86B1-EE761DE3EFF4}" type="presOf" srcId="{E854875C-8489-43C8-8BE6-19373CB2AC0B}" destId="{292B9BDE-9642-4155-AAF8-8BC61C6FBD58}" srcOrd="0" destOrd="0" presId="urn:microsoft.com/office/officeart/2005/8/layout/hList2"/>
    <dgm:cxn modelId="{D38FBB92-2CB2-409A-9E6A-D2C5F0306A46}" type="presOf" srcId="{4F24C13F-1122-465D-B5D4-0EA3DD07A6AE}" destId="{013A151F-A433-4644-A94F-5A35E0AF61FA}" srcOrd="0" destOrd="1" presId="urn:microsoft.com/office/officeart/2005/8/layout/hList2"/>
    <dgm:cxn modelId="{D4E17A9E-18D6-41B4-AF46-3B52711279C1}" type="presOf" srcId="{5D573758-1B13-4B06-9C75-64A36DDCB07E}" destId="{BD8CE97A-F7BD-4C0A-91E7-9C51F4DB2B41}" srcOrd="0" destOrd="0" presId="urn:microsoft.com/office/officeart/2005/8/layout/hList2"/>
    <dgm:cxn modelId="{35C009AE-D1E1-4AF9-8950-5A29C380C2B8}" srcId="{1550CC9B-A117-411D-8FD9-0F9008D7EF76}" destId="{E854875C-8489-43C8-8BE6-19373CB2AC0B}" srcOrd="1" destOrd="0" parTransId="{9BE2E5EC-330A-4647-A65D-855A7F58805F}" sibTransId="{58DB9C27-EF50-49BC-9260-AD0082DA2A62}"/>
    <dgm:cxn modelId="{7B5BD4B5-B165-4515-A6AE-3D3B7E414063}" type="presOf" srcId="{02924BD2-177A-44CE-A574-4AF74072C00F}" destId="{013A151F-A433-4644-A94F-5A35E0AF61FA}" srcOrd="0" destOrd="3" presId="urn:microsoft.com/office/officeart/2005/8/layout/hList2"/>
    <dgm:cxn modelId="{B933F3C4-A257-4185-AAD0-165B5A6766BD}" srcId="{7A36DE65-75A7-4444-AA8D-CE2C5BF3CFEE}" destId="{4F24C13F-1122-465D-B5D4-0EA3DD07A6AE}" srcOrd="1" destOrd="0" parTransId="{5C4A9AFA-441E-498C-AAB1-B2FA69D6C984}" sibTransId="{C6BAC544-F129-487E-B614-4ED48A98B8E8}"/>
    <dgm:cxn modelId="{C5F8DFC5-7857-4532-996A-364B018E9474}" type="presOf" srcId="{1F005A34-DB87-4B70-A58B-B06A615D4BAA}" destId="{C737E3E0-18F5-4436-9A73-5E0099C4B2AB}" srcOrd="0" destOrd="0" presId="urn:microsoft.com/office/officeart/2005/8/layout/hList2"/>
    <dgm:cxn modelId="{27B34DD4-20E6-4F9F-8EA9-D368BF72CAE1}" type="presOf" srcId="{1550CC9B-A117-411D-8FD9-0F9008D7EF76}" destId="{A4B426B2-BF26-4248-B9FF-FAA50495185C}" srcOrd="0" destOrd="0" presId="urn:microsoft.com/office/officeart/2005/8/layout/hList2"/>
    <dgm:cxn modelId="{1B6E8ADA-0B82-4448-B79C-6E80166D7D25}" srcId="{E854875C-8489-43C8-8BE6-19373CB2AC0B}" destId="{E5C83E63-2970-4871-B1DE-700151E3F36D}" srcOrd="1" destOrd="0" parTransId="{1B24B906-0EB1-442F-92BC-6EB75D8D7F21}" sibTransId="{C4BB663A-4B1C-49FA-A7FA-3F2A29240DD8}"/>
    <dgm:cxn modelId="{4EBBBFE7-116E-4DAD-A279-DE26CB44465A}" srcId="{5D573758-1B13-4B06-9C75-64A36DDCB07E}" destId="{CF23459A-816D-4185-86C6-1E836C670D0F}" srcOrd="1" destOrd="0" parTransId="{FE541709-6E00-4025-88DA-42BF39D31E85}" sibTransId="{FC42DB69-7291-4C06-974F-A11806E6CC72}"/>
    <dgm:cxn modelId="{37D232E9-85D0-441E-A627-125ED0AF2F17}" type="presOf" srcId="{B4CD2748-D16D-4FC7-9974-2ED7D0EFDAFB}" destId="{013A151F-A433-4644-A94F-5A35E0AF61FA}" srcOrd="0" destOrd="0" presId="urn:microsoft.com/office/officeart/2005/8/layout/hList2"/>
    <dgm:cxn modelId="{1490FFF6-1648-43B0-B1D7-F102838136B6}" type="presOf" srcId="{C962F698-821C-484F-A065-1BC329B256DA}" destId="{3292E675-4966-462F-B882-F6D9C7A01771}" srcOrd="0" destOrd="0" presId="urn:microsoft.com/office/officeart/2005/8/layout/hList2"/>
    <dgm:cxn modelId="{EF8EBF9A-51CB-4DB8-AA2D-91E867843397}" type="presParOf" srcId="{A4B426B2-BF26-4248-B9FF-FAA50495185C}" destId="{432BE1D4-E032-4708-931D-8057BACD2604}" srcOrd="0" destOrd="0" presId="urn:microsoft.com/office/officeart/2005/8/layout/hList2"/>
    <dgm:cxn modelId="{A4510F57-6784-435D-8934-79E296178DC0}" type="presParOf" srcId="{432BE1D4-E032-4708-931D-8057BACD2604}" destId="{C27E202B-82E8-4B05-90DB-B64714C5487D}" srcOrd="0" destOrd="0" presId="urn:microsoft.com/office/officeart/2005/8/layout/hList2"/>
    <dgm:cxn modelId="{AEBB2E81-22CE-4A27-BB34-D6DD0B97838A}" type="presParOf" srcId="{432BE1D4-E032-4708-931D-8057BACD2604}" destId="{013A151F-A433-4644-A94F-5A35E0AF61FA}" srcOrd="1" destOrd="0" presId="urn:microsoft.com/office/officeart/2005/8/layout/hList2"/>
    <dgm:cxn modelId="{2E934C88-3058-4B88-955A-579AF4944969}" type="presParOf" srcId="{432BE1D4-E032-4708-931D-8057BACD2604}" destId="{99B06A7F-1EB7-419C-97EC-1113A18BE748}" srcOrd="2" destOrd="0" presId="urn:microsoft.com/office/officeart/2005/8/layout/hList2"/>
    <dgm:cxn modelId="{63A5B89D-122E-4300-A1A5-F3DADEDF3F6C}" type="presParOf" srcId="{A4B426B2-BF26-4248-B9FF-FAA50495185C}" destId="{63903880-4C74-4510-8329-A8F6DDE6BD83}" srcOrd="1" destOrd="0" presId="urn:microsoft.com/office/officeart/2005/8/layout/hList2"/>
    <dgm:cxn modelId="{1F3B3776-5F5C-429E-BE58-525623E19C3B}" type="presParOf" srcId="{A4B426B2-BF26-4248-B9FF-FAA50495185C}" destId="{527A0AFF-573F-47F2-9C27-596BD0516BAA}" srcOrd="2" destOrd="0" presId="urn:microsoft.com/office/officeart/2005/8/layout/hList2"/>
    <dgm:cxn modelId="{0A638D4D-1740-48D7-A009-90AEEC72D180}" type="presParOf" srcId="{527A0AFF-573F-47F2-9C27-596BD0516BAA}" destId="{A35191E7-9E10-4006-A08B-7011129369C1}" srcOrd="0" destOrd="0" presId="urn:microsoft.com/office/officeart/2005/8/layout/hList2"/>
    <dgm:cxn modelId="{6EF42E39-972F-417E-902B-4F96C9CC19CA}" type="presParOf" srcId="{527A0AFF-573F-47F2-9C27-596BD0516BAA}" destId="{3292E675-4966-462F-B882-F6D9C7A01771}" srcOrd="1" destOrd="0" presId="urn:microsoft.com/office/officeart/2005/8/layout/hList2"/>
    <dgm:cxn modelId="{E4800860-DFAB-4773-9213-C8C7F43AD572}" type="presParOf" srcId="{527A0AFF-573F-47F2-9C27-596BD0516BAA}" destId="{292B9BDE-9642-4155-AAF8-8BC61C6FBD58}" srcOrd="2" destOrd="0" presId="urn:microsoft.com/office/officeart/2005/8/layout/hList2"/>
    <dgm:cxn modelId="{C5EC7C01-2FE2-4EC0-8133-444ACF0F286C}" type="presParOf" srcId="{A4B426B2-BF26-4248-B9FF-FAA50495185C}" destId="{F2BCE053-2A34-44B5-AAAE-D6F07C0F8D11}" srcOrd="3" destOrd="0" presId="urn:microsoft.com/office/officeart/2005/8/layout/hList2"/>
    <dgm:cxn modelId="{56553D2A-E0F2-4791-A687-3D7178D187B0}" type="presParOf" srcId="{A4B426B2-BF26-4248-B9FF-FAA50495185C}" destId="{7B5654D8-1A13-448E-8106-60488C1E642F}" srcOrd="4" destOrd="0" presId="urn:microsoft.com/office/officeart/2005/8/layout/hList2"/>
    <dgm:cxn modelId="{E26E0921-EA3A-43DC-BB34-EF223ACCF9DF}" type="presParOf" srcId="{7B5654D8-1A13-448E-8106-60488C1E642F}" destId="{2FDA462E-2248-4492-9B3A-0A503907B09D}" srcOrd="0" destOrd="0" presId="urn:microsoft.com/office/officeart/2005/8/layout/hList2"/>
    <dgm:cxn modelId="{15031311-BD01-4A8C-BD3C-CAD114CAED2A}" type="presParOf" srcId="{7B5654D8-1A13-448E-8106-60488C1E642F}" destId="{C737E3E0-18F5-4436-9A73-5E0099C4B2AB}" srcOrd="1" destOrd="0" presId="urn:microsoft.com/office/officeart/2005/8/layout/hList2"/>
    <dgm:cxn modelId="{ACF75D89-9763-4F1A-8C4E-6789679C7140}" type="presParOf" srcId="{7B5654D8-1A13-448E-8106-60488C1E642F}" destId="{BD8CE97A-F7BD-4C0A-91E7-9C51F4DB2B41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B06A7F-1EB7-419C-97EC-1113A18BE748}">
      <dsp:nvSpPr>
        <dsp:cNvPr id="0" name=""/>
        <dsp:cNvSpPr/>
      </dsp:nvSpPr>
      <dsp:spPr>
        <a:xfrm rot="16200000">
          <a:off x="-782136" y="1172918"/>
          <a:ext cx="1802891" cy="1909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68375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interpersonal</a:t>
          </a:r>
          <a:r>
            <a:rPr lang="en-US" sz="1200" kern="1200"/>
            <a:t> </a:t>
          </a:r>
          <a:r>
            <a:rPr lang="en-US" sz="1200" b="1" kern="1200"/>
            <a:t>skills</a:t>
          </a:r>
        </a:p>
      </dsp:txBody>
      <dsp:txXfrm>
        <a:off x="-782136" y="1172918"/>
        <a:ext cx="1802891" cy="190912"/>
      </dsp:txXfrm>
    </dsp:sp>
    <dsp:sp modelId="{013A151F-A433-4644-A94F-5A35E0AF61FA}">
      <dsp:nvSpPr>
        <dsp:cNvPr id="0" name=""/>
        <dsp:cNvSpPr/>
      </dsp:nvSpPr>
      <dsp:spPr>
        <a:xfrm>
          <a:off x="214766" y="366928"/>
          <a:ext cx="950948" cy="1802892"/>
        </a:xfrm>
        <a:prstGeom prst="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168375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flexibility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resiliency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patience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Leadership</a:t>
          </a:r>
        </a:p>
      </dsp:txBody>
      <dsp:txXfrm>
        <a:off x="214766" y="366928"/>
        <a:ext cx="950948" cy="1802892"/>
      </dsp:txXfrm>
    </dsp:sp>
    <dsp:sp modelId="{C27E202B-82E8-4B05-90DB-B64714C5487D}">
      <dsp:nvSpPr>
        <dsp:cNvPr id="0" name=""/>
        <dsp:cNvSpPr/>
      </dsp:nvSpPr>
      <dsp:spPr>
        <a:xfrm>
          <a:off x="23853" y="114923"/>
          <a:ext cx="381825" cy="38182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2B9BDE-9642-4155-AAF8-8BC61C6FBD58}">
      <dsp:nvSpPr>
        <dsp:cNvPr id="0" name=""/>
        <dsp:cNvSpPr/>
      </dsp:nvSpPr>
      <dsp:spPr>
        <a:xfrm rot="16200000">
          <a:off x="604279" y="1086369"/>
          <a:ext cx="1802891" cy="1909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68375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communication</a:t>
          </a:r>
          <a:r>
            <a:rPr lang="en-US" sz="1200" kern="1200"/>
            <a:t> </a:t>
          </a:r>
          <a:r>
            <a:rPr lang="en-US" sz="1200" b="1" kern="1200"/>
            <a:t>skills</a:t>
          </a:r>
        </a:p>
      </dsp:txBody>
      <dsp:txXfrm>
        <a:off x="604279" y="1086369"/>
        <a:ext cx="1802891" cy="190912"/>
      </dsp:txXfrm>
    </dsp:sp>
    <dsp:sp modelId="{3292E675-4966-462F-B882-F6D9C7A01771}">
      <dsp:nvSpPr>
        <dsp:cNvPr id="0" name=""/>
        <dsp:cNvSpPr/>
      </dsp:nvSpPr>
      <dsp:spPr>
        <a:xfrm>
          <a:off x="1591653" y="375626"/>
          <a:ext cx="950948" cy="1802892"/>
        </a:xfrm>
        <a:prstGeom prst="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168375" rIns="85344" bIns="85344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confidence when public speaking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active listening to employees inquiries and complaints.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Team work skils.</a:t>
          </a:r>
        </a:p>
      </dsp:txBody>
      <dsp:txXfrm>
        <a:off x="1591653" y="375626"/>
        <a:ext cx="950948" cy="1802892"/>
      </dsp:txXfrm>
    </dsp:sp>
    <dsp:sp modelId="{A35191E7-9E10-4006-A08B-7011129369C1}">
      <dsp:nvSpPr>
        <dsp:cNvPr id="0" name=""/>
        <dsp:cNvSpPr/>
      </dsp:nvSpPr>
      <dsp:spPr>
        <a:xfrm>
          <a:off x="1552575" y="114923"/>
          <a:ext cx="97212" cy="20872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8CE97A-F7BD-4C0A-91E7-9C51F4DB2B41}">
      <dsp:nvSpPr>
        <dsp:cNvPr id="0" name=""/>
        <dsp:cNvSpPr/>
      </dsp:nvSpPr>
      <dsp:spPr>
        <a:xfrm rot="16200000">
          <a:off x="1990695" y="1172918"/>
          <a:ext cx="1802891" cy="1909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68375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Training</a:t>
          </a:r>
          <a:r>
            <a:rPr lang="en-US" sz="1200" kern="1200"/>
            <a:t> </a:t>
          </a:r>
          <a:r>
            <a:rPr lang="en-US" sz="1200" b="1" kern="1200"/>
            <a:t>Skills</a:t>
          </a:r>
          <a:r>
            <a:rPr lang="en-US" sz="1200" kern="1200"/>
            <a:t> </a:t>
          </a:r>
        </a:p>
      </dsp:txBody>
      <dsp:txXfrm>
        <a:off x="1990695" y="1172918"/>
        <a:ext cx="1802891" cy="190912"/>
      </dsp:txXfrm>
    </dsp:sp>
    <dsp:sp modelId="{C737E3E0-18F5-4436-9A73-5E0099C4B2AB}">
      <dsp:nvSpPr>
        <dsp:cNvPr id="0" name=""/>
        <dsp:cNvSpPr/>
      </dsp:nvSpPr>
      <dsp:spPr>
        <a:xfrm>
          <a:off x="2987598" y="340272"/>
          <a:ext cx="950948" cy="1856203"/>
        </a:xfrm>
        <a:prstGeom prst="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168375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negotiating skills.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training in th erecruitment process "publishing the adds_ C.V. Filtration_ appointments..)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ysClr val="windowText" lastClr="000000"/>
              </a:solidFill>
            </a:rPr>
            <a:t>Driving skills</a:t>
          </a:r>
          <a:r>
            <a:rPr lang="en-US" sz="800" b="1" kern="1200">
              <a:solidFill>
                <a:sysClr val="windowText" lastClr="000000"/>
              </a:solidFill>
            </a:rPr>
            <a:t>.</a:t>
          </a:r>
        </a:p>
      </dsp:txBody>
      <dsp:txXfrm>
        <a:off x="2987598" y="340272"/>
        <a:ext cx="950948" cy="1856203"/>
      </dsp:txXfrm>
    </dsp:sp>
    <dsp:sp modelId="{2FDA462E-2248-4492-9B3A-0A503907B09D}">
      <dsp:nvSpPr>
        <dsp:cNvPr id="0" name=""/>
        <dsp:cNvSpPr/>
      </dsp:nvSpPr>
      <dsp:spPr>
        <a:xfrm>
          <a:off x="2796685" y="114923"/>
          <a:ext cx="381825" cy="38182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2DABE18604CA6A371EA4B86D3E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CFD3-DDBE-49DD-BDC9-73370ED41234}"/>
      </w:docPartPr>
      <w:docPartBody>
        <w:p w:rsidR="00C73605" w:rsidRDefault="00A7196A">
          <w:pPr>
            <w:pStyle w:val="77C2DABE18604CA6A371EA4B86D3E593"/>
          </w:pPr>
          <w:r w:rsidRPr="00D5459D">
            <w:t>Profile</w:t>
          </w:r>
        </w:p>
      </w:docPartBody>
    </w:docPart>
    <w:docPart>
      <w:docPartPr>
        <w:name w:val="941ADB7EB2C84B8C8905C14E74FD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D96CB-0A8B-485C-AE47-C0556939246E}"/>
      </w:docPartPr>
      <w:docPartBody>
        <w:p w:rsidR="00C73605" w:rsidRDefault="00A7196A">
          <w:pPr>
            <w:pStyle w:val="941ADB7EB2C84B8C8905C14E74FDD8FC"/>
          </w:pPr>
          <w:r w:rsidRPr="00036450">
            <w:t>EDUCATION</w:t>
          </w:r>
        </w:p>
      </w:docPartBody>
    </w:docPart>
    <w:docPart>
      <w:docPartPr>
        <w:name w:val="ED75AACD4F6C4638BE1FF6EEFF38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DBF1-578E-4755-B528-7764E50C564B}"/>
      </w:docPartPr>
      <w:docPartBody>
        <w:p w:rsidR="00C73605" w:rsidRDefault="00A7196A">
          <w:pPr>
            <w:pStyle w:val="ED75AACD4F6C4638BE1FF6EEFF384A15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DA"/>
    <w:rsid w:val="0033544F"/>
    <w:rsid w:val="004964FD"/>
    <w:rsid w:val="007146E7"/>
    <w:rsid w:val="00A7196A"/>
    <w:rsid w:val="00AB1CDA"/>
    <w:rsid w:val="00B04C7D"/>
    <w:rsid w:val="00B1425A"/>
    <w:rsid w:val="00B17EBE"/>
    <w:rsid w:val="00BD2A5F"/>
    <w:rsid w:val="00C416D8"/>
    <w:rsid w:val="00C73605"/>
    <w:rsid w:val="00D0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350CCF4114CBD9558D3D878F290DC">
    <w:name w:val="302350CCF4114CBD9558D3D878F290DC"/>
  </w:style>
  <w:style w:type="paragraph" w:customStyle="1" w:styleId="36A149C720DC41039FBCE9BC7CC013EA">
    <w:name w:val="36A149C720DC41039FBCE9BC7CC013EA"/>
  </w:style>
  <w:style w:type="paragraph" w:customStyle="1" w:styleId="77C2DABE18604CA6A371EA4B86D3E593">
    <w:name w:val="77C2DABE18604CA6A371EA4B86D3E593"/>
  </w:style>
  <w:style w:type="paragraph" w:customStyle="1" w:styleId="2E119E50248A4F67AFEA0D62FCA1C84A">
    <w:name w:val="2E119E50248A4F67AFEA0D62FCA1C84A"/>
  </w:style>
  <w:style w:type="paragraph" w:customStyle="1" w:styleId="993EF097BDCF414DB3DDC25CF9D1875A">
    <w:name w:val="993EF097BDCF414DB3DDC25CF9D1875A"/>
  </w:style>
  <w:style w:type="paragraph" w:customStyle="1" w:styleId="0BD8D635241F45CF9AC4DCB9AD84B05D">
    <w:name w:val="0BD8D635241F45CF9AC4DCB9AD84B05D"/>
  </w:style>
  <w:style w:type="paragraph" w:customStyle="1" w:styleId="9A3E5539956A4177BBB45587583B0F3E">
    <w:name w:val="9A3E5539956A4177BBB45587583B0F3E"/>
  </w:style>
  <w:style w:type="paragraph" w:customStyle="1" w:styleId="52FAC00AE34E4F71BC30A1171E363DF5">
    <w:name w:val="52FAC00AE34E4F71BC30A1171E363DF5"/>
  </w:style>
  <w:style w:type="paragraph" w:customStyle="1" w:styleId="2C62E2BFE9884E9BABB47DE75E985F64">
    <w:name w:val="2C62E2BFE9884E9BABB47DE75E985F64"/>
  </w:style>
  <w:style w:type="paragraph" w:customStyle="1" w:styleId="A8D8080E085D49BB9C8994DBCB1AF1BE">
    <w:name w:val="A8D8080E085D49BB9C8994DBCB1AF1BE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34BFFDC015CB45CA9B9D4248876EBC53">
    <w:name w:val="34BFFDC015CB45CA9B9D4248876EBC53"/>
  </w:style>
  <w:style w:type="paragraph" w:customStyle="1" w:styleId="3CB68B81E232495B96B3617F5F104F62">
    <w:name w:val="3CB68B81E232495B96B3617F5F104F62"/>
  </w:style>
  <w:style w:type="paragraph" w:customStyle="1" w:styleId="515BEAE66B2945B8BD9607C57530EA00">
    <w:name w:val="515BEAE66B2945B8BD9607C57530EA00"/>
  </w:style>
  <w:style w:type="paragraph" w:customStyle="1" w:styleId="CDA88B879E794CE28EA0E2F0CEB51CD6">
    <w:name w:val="CDA88B879E794CE28EA0E2F0CEB51CD6"/>
  </w:style>
  <w:style w:type="paragraph" w:customStyle="1" w:styleId="650A839B6D8943C399EA4A9F7A3F7A8A">
    <w:name w:val="650A839B6D8943C399EA4A9F7A3F7A8A"/>
  </w:style>
  <w:style w:type="paragraph" w:customStyle="1" w:styleId="AE8F26882D924B519294EF1249142B87">
    <w:name w:val="AE8F26882D924B519294EF1249142B87"/>
  </w:style>
  <w:style w:type="paragraph" w:customStyle="1" w:styleId="941ADB7EB2C84B8C8905C14E74FDD8FC">
    <w:name w:val="941ADB7EB2C84B8C8905C14E74FDD8FC"/>
  </w:style>
  <w:style w:type="paragraph" w:customStyle="1" w:styleId="2D6EB771E5A1414EBDC29087BBBF91A1">
    <w:name w:val="2D6EB771E5A1414EBDC29087BBBF91A1"/>
  </w:style>
  <w:style w:type="paragraph" w:customStyle="1" w:styleId="43F12FABEA6A423B8260DFFAF4BD39FA">
    <w:name w:val="43F12FABEA6A423B8260DFFAF4BD39FA"/>
  </w:style>
  <w:style w:type="paragraph" w:customStyle="1" w:styleId="7786F1A2582F40488B67860081269B67">
    <w:name w:val="7786F1A2582F40488B67860081269B67"/>
  </w:style>
  <w:style w:type="paragraph" w:customStyle="1" w:styleId="DC24444930F94B0CBF4FD6E622C1DB40">
    <w:name w:val="DC24444930F94B0CBF4FD6E622C1DB40"/>
  </w:style>
  <w:style w:type="paragraph" w:customStyle="1" w:styleId="7D72389BBA6F464CBD34FBB5E36A238C">
    <w:name w:val="7D72389BBA6F464CBD34FBB5E36A238C"/>
  </w:style>
  <w:style w:type="paragraph" w:customStyle="1" w:styleId="BFE1B732AE314F33BA7F78CD988B6ED2">
    <w:name w:val="BFE1B732AE314F33BA7F78CD988B6ED2"/>
  </w:style>
  <w:style w:type="paragraph" w:customStyle="1" w:styleId="D184F0DBF88C42F882A4559CE366D36D">
    <w:name w:val="D184F0DBF88C42F882A4559CE366D36D"/>
  </w:style>
  <w:style w:type="paragraph" w:customStyle="1" w:styleId="ED75AACD4F6C4638BE1FF6EEFF384A15">
    <w:name w:val="ED75AACD4F6C4638BE1FF6EEFF384A15"/>
  </w:style>
  <w:style w:type="paragraph" w:customStyle="1" w:styleId="CE1588FC05774469BED95B8D63371258">
    <w:name w:val="CE1588FC05774469BED95B8D63371258"/>
  </w:style>
  <w:style w:type="paragraph" w:customStyle="1" w:styleId="3DE374D144CD4BC0854F0B5B281B70F7">
    <w:name w:val="3DE374D144CD4BC0854F0B5B281B70F7"/>
  </w:style>
  <w:style w:type="paragraph" w:customStyle="1" w:styleId="4BD3ABC150334E429D5F08AD3EA32E10">
    <w:name w:val="4BD3ABC150334E429D5F08AD3EA32E10"/>
  </w:style>
  <w:style w:type="paragraph" w:customStyle="1" w:styleId="43B47D44640E487ABDF351086A240010">
    <w:name w:val="43B47D44640E487ABDF351086A240010"/>
  </w:style>
  <w:style w:type="paragraph" w:customStyle="1" w:styleId="6C40536C4B5449C28BC415016A7C42E5">
    <w:name w:val="6C40536C4B5449C28BC415016A7C42E5"/>
  </w:style>
  <w:style w:type="paragraph" w:customStyle="1" w:styleId="98962911BF1A4296928EF4B23FDD8A37">
    <w:name w:val="98962911BF1A4296928EF4B23FDD8A37"/>
  </w:style>
  <w:style w:type="paragraph" w:customStyle="1" w:styleId="3091261D6C294236BB66AC41E116B351">
    <w:name w:val="3091261D6C294236BB66AC41E116B351"/>
  </w:style>
  <w:style w:type="paragraph" w:customStyle="1" w:styleId="E9EF9F9F3DA14BD2906A30CBF4B8DC67">
    <w:name w:val="E9EF9F9F3DA14BD2906A30CBF4B8DC67"/>
  </w:style>
  <w:style w:type="paragraph" w:customStyle="1" w:styleId="4EC74F9F807648EAA68002479753EE62">
    <w:name w:val="4EC74F9F807648EAA68002479753EE62"/>
  </w:style>
  <w:style w:type="paragraph" w:customStyle="1" w:styleId="76F684A8A5EF4D71A22A286E0255D768">
    <w:name w:val="76F684A8A5EF4D71A22A286E0255D768"/>
  </w:style>
  <w:style w:type="paragraph" w:customStyle="1" w:styleId="79B047BE71B14B5F9E3CBFB9A3FC6C5B">
    <w:name w:val="79B047BE71B14B5F9E3CBFB9A3FC6C5B"/>
  </w:style>
  <w:style w:type="paragraph" w:customStyle="1" w:styleId="6A2C7949FB0243F4B275D72AF65DC857">
    <w:name w:val="6A2C7949FB0243F4B275D72AF65DC857"/>
  </w:style>
  <w:style w:type="paragraph" w:customStyle="1" w:styleId="88F802567FBF40D68EFC4FC9BF687638">
    <w:name w:val="88F802567FBF40D68EFC4FC9BF687638"/>
  </w:style>
  <w:style w:type="paragraph" w:customStyle="1" w:styleId="DE971CC6D5844BB8995B2C9F79BC9748">
    <w:name w:val="DE971CC6D5844BB8995B2C9F79BC9748"/>
  </w:style>
  <w:style w:type="paragraph" w:customStyle="1" w:styleId="4D6FCE78CDA44940B2E7124293EDB2F2">
    <w:name w:val="4D6FCE78CDA44940B2E7124293EDB2F2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E69ACAC3E2E43329D467E40028E4377">
    <w:name w:val="BE69ACAC3E2E43329D467E40028E4377"/>
  </w:style>
  <w:style w:type="paragraph" w:customStyle="1" w:styleId="7D3C546667554826AE7815D57DB98B06">
    <w:name w:val="7D3C546667554826AE7815D57DB98B06"/>
    <w:rsid w:val="00AB1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B269D9AC-9AE6-2A43-90F3-96BEAF0992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2019-08-24T08:43:00Z</dcterms:created>
  <dcterms:modified xsi:type="dcterms:W3CDTF">2019-08-24T08:43:00Z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