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B5" w:rsidRDefault="00817FB6" w:rsidP="00613DB5">
      <w:r w:rsidRPr="00817FB6">
        <w:rPr>
          <w:rFonts w:asciiTheme="minorBidi" w:hAnsiTheme="minorBidi" w:cstheme="minorBidi"/>
          <w:noProof/>
          <w:color w:val="00000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388C9F" wp14:editId="30778CE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127591"/>
                <wp:effectExtent l="0" t="0" r="0" b="0"/>
                <wp:wrapSquare wrapText="bothSides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12000" cy="1275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D75BEA" w:rsidTr="00613DB5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</w:tcPr>
                                <w:p w:rsidR="00D75BEA" w:rsidRDefault="00D75BEA" w:rsidP="00613DB5">
                                  <w:pPr>
                                    <w:pStyle w:val="NoSpacing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D75BE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D75BEA" w:rsidRDefault="00D75BEA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BE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D75BEA" w:rsidRDefault="00D75BEA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5BEA" w:rsidRDefault="00D75BEA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88C9F" id="Rectangle 3" o:spid="_x0000_s1026" style="position:absolute;margin-left:0;margin-top:0;width:560pt;height:10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" o:allowincell="f" filled="f" stroked="f">
                <o:lock v:ext="edit" aspectratio="t"/>
                <v:textbox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D75BEA" w:rsidTr="00613DB5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</w:tcPr>
                          <w:p w:rsidR="00D75BEA" w:rsidRDefault="00D75BEA" w:rsidP="00613DB5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D75BE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D75BEA" w:rsidRDefault="00D75BE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BE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D75BEA" w:rsidRDefault="00D75BEA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D75BEA" w:rsidRDefault="00D75BEA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8025A" w:rsidRPr="00B00A38" w:rsidRDefault="00B8025A" w:rsidP="00613DB5">
      <w:pPr>
        <w:spacing w:line="240" w:lineRule="auto"/>
        <w:rPr>
          <w:rFonts w:asciiTheme="minorBidi" w:hAnsiTheme="minorBidi" w:cstheme="minorBidi"/>
          <w:b/>
          <w:color w:val="9B2D1F" w:themeColor="accent2"/>
          <w:sz w:val="40"/>
          <w:szCs w:val="40"/>
        </w:rPr>
      </w:pPr>
      <w:r w:rsidRPr="00B00A38">
        <w:rPr>
          <w:rFonts w:asciiTheme="minorBidi" w:hAnsiTheme="minorBidi" w:cstheme="minorBidi"/>
          <w:b/>
          <w:color w:val="9B2D1F" w:themeColor="accent2"/>
          <w:sz w:val="40"/>
          <w:szCs w:val="40"/>
        </w:rPr>
        <w:t>Sara Al Sayegh</w:t>
      </w:r>
    </w:p>
    <w:p w:rsidR="004A08A6" w:rsidRPr="00613DB5" w:rsidRDefault="004A08A6" w:rsidP="00613DB5">
      <w:pPr>
        <w:spacing w:line="240" w:lineRule="auto"/>
      </w:pPr>
      <w:r w:rsidRPr="00817FB6">
        <w:rPr>
          <w:rFonts w:asciiTheme="minorBidi" w:hAnsiTheme="minorBidi" w:cstheme="minorBidi"/>
          <w:b/>
          <w:color w:val="9B2D1F" w:themeColor="accent2"/>
          <w:sz w:val="24"/>
          <w:szCs w:val="24"/>
        </w:rPr>
        <w:t xml:space="preserve">Address: </w:t>
      </w:r>
      <w:r w:rsidRPr="00817FB6">
        <w:rPr>
          <w:rFonts w:asciiTheme="minorBidi" w:hAnsiTheme="minorBidi" w:cstheme="minorBidi"/>
          <w:sz w:val="24"/>
          <w:szCs w:val="24"/>
        </w:rPr>
        <w:t xml:space="preserve">  Lebanon, Doha </w:t>
      </w:r>
      <w:r w:rsidR="006E6D40">
        <w:rPr>
          <w:rFonts w:asciiTheme="minorBidi" w:hAnsiTheme="minorBidi" w:cstheme="minorBidi"/>
          <w:sz w:val="24"/>
          <w:szCs w:val="24"/>
        </w:rPr>
        <w:t>Aramoun</w:t>
      </w:r>
      <w:bookmarkStart w:id="0" w:name="_GoBack"/>
      <w:bookmarkEnd w:id="0"/>
      <w:r w:rsidRPr="00817FB6">
        <w:rPr>
          <w:rFonts w:asciiTheme="minorBidi" w:hAnsiTheme="minorBidi" w:cstheme="minorBidi"/>
          <w:sz w:val="24"/>
          <w:szCs w:val="24"/>
        </w:rPr>
        <w:t>, Al Kobbah St., Al Jawhari bldg.,1st floor</w:t>
      </w:r>
    </w:p>
    <w:p w:rsidR="004A08A6" w:rsidRPr="00817FB6" w:rsidRDefault="004A08A6" w:rsidP="00613DB5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b/>
          <w:color w:val="9B2D1F" w:themeColor="accent2"/>
          <w:sz w:val="24"/>
          <w:szCs w:val="24"/>
        </w:rPr>
        <w:t>Email:</w:t>
      </w:r>
      <w:r w:rsidRPr="00817FB6">
        <w:rPr>
          <w:rFonts w:asciiTheme="minorBidi" w:hAnsiTheme="minorBidi" w:cstheme="minorBidi"/>
          <w:sz w:val="24"/>
          <w:szCs w:val="24"/>
        </w:rPr>
        <w:t xml:space="preserve">  </w:t>
      </w:r>
      <w:hyperlink r:id="rId12" w:history="1">
        <w:r w:rsidRPr="00817FB6">
          <w:rPr>
            <w:rStyle w:val="Hyperlink"/>
            <w:rFonts w:asciiTheme="minorBidi" w:hAnsiTheme="minorBidi" w:cstheme="minorBidi"/>
            <w:sz w:val="24"/>
            <w:szCs w:val="24"/>
          </w:rPr>
          <w:t>sarah.alsayegh@outlook.com</w:t>
        </w:r>
      </w:hyperlink>
      <w:r w:rsidRPr="00817FB6">
        <w:rPr>
          <w:rFonts w:asciiTheme="minorBidi" w:hAnsiTheme="minorBidi" w:cstheme="minorBidi"/>
          <w:sz w:val="24"/>
          <w:szCs w:val="24"/>
        </w:rPr>
        <w:t xml:space="preserve"> </w:t>
      </w:r>
    </w:p>
    <w:p w:rsidR="00D75BEA" w:rsidRPr="00817FB6" w:rsidRDefault="004A08A6" w:rsidP="00613DB5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b/>
          <w:color w:val="9B2D1F" w:themeColor="accent2"/>
          <w:sz w:val="24"/>
          <w:szCs w:val="24"/>
        </w:rPr>
        <w:t>Phone:</w:t>
      </w:r>
      <w:r w:rsidRPr="00817FB6">
        <w:rPr>
          <w:rFonts w:asciiTheme="minorBidi" w:hAnsiTheme="minorBidi" w:cstheme="minorBidi"/>
          <w:sz w:val="24"/>
          <w:szCs w:val="24"/>
        </w:rPr>
        <w:t xml:space="preserve"> +96176918582</w:t>
      </w:r>
    </w:p>
    <w:p w:rsidR="00D75BEA" w:rsidRPr="00817FB6" w:rsidRDefault="00613DB5" w:rsidP="00613DB5">
      <w:pPr>
        <w:pStyle w:val="Section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Objective</w:t>
      </w:r>
    </w:p>
    <w:p w:rsidR="00D75BEA" w:rsidRPr="00817FB6" w:rsidRDefault="00EB77A0" w:rsidP="00613DB5">
      <w:pPr>
        <w:pStyle w:val="SubsectionText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I am a fresh graduate, holding a bachelor degree in human resource management. I am seeking an entry level position to expand my lea</w:t>
      </w:r>
      <w:r w:rsidR="000221D8">
        <w:rPr>
          <w:rFonts w:asciiTheme="minorBidi" w:hAnsiTheme="minorBidi" w:cstheme="minorBidi"/>
          <w:sz w:val="24"/>
          <w:szCs w:val="24"/>
        </w:rPr>
        <w:t>rnin</w:t>
      </w:r>
      <w:r w:rsidR="0047070C">
        <w:rPr>
          <w:rFonts w:asciiTheme="minorBidi" w:hAnsiTheme="minorBidi" w:cstheme="minorBidi"/>
          <w:sz w:val="24"/>
          <w:szCs w:val="24"/>
        </w:rPr>
        <w:t>g</w:t>
      </w:r>
      <w:r w:rsidR="000221D8">
        <w:rPr>
          <w:rFonts w:asciiTheme="minorBidi" w:hAnsiTheme="minorBidi" w:cstheme="minorBidi"/>
          <w:sz w:val="24"/>
          <w:szCs w:val="24"/>
        </w:rPr>
        <w:t>,</w:t>
      </w:r>
      <w:r w:rsidR="00077EC4">
        <w:rPr>
          <w:rFonts w:asciiTheme="minorBidi" w:hAnsiTheme="minorBidi" w:cstheme="minorBidi"/>
          <w:sz w:val="24"/>
          <w:szCs w:val="24"/>
        </w:rPr>
        <w:t xml:space="preserve"> knowledge</w:t>
      </w:r>
      <w:r w:rsidRPr="00817FB6">
        <w:rPr>
          <w:rFonts w:asciiTheme="minorBidi" w:hAnsiTheme="minorBidi" w:cstheme="minorBidi"/>
          <w:sz w:val="24"/>
          <w:szCs w:val="24"/>
        </w:rPr>
        <w:t xml:space="preserve"> and skills.</w:t>
      </w:r>
    </w:p>
    <w:p w:rsidR="00D75BEA" w:rsidRPr="00817FB6" w:rsidRDefault="008A3030" w:rsidP="00613DB5">
      <w:pPr>
        <w:pStyle w:val="Section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Education</w:t>
      </w:r>
    </w:p>
    <w:p w:rsidR="00D75BEA" w:rsidRPr="00817FB6" w:rsidRDefault="00EB77A0" w:rsidP="00613DB5">
      <w:pPr>
        <w:pStyle w:val="Subsection"/>
        <w:rPr>
          <w:rFonts w:asciiTheme="minorBidi" w:hAnsiTheme="minorBidi" w:cstheme="minorBidi"/>
          <w:szCs w:val="24"/>
        </w:rPr>
      </w:pPr>
      <w:r w:rsidRPr="00817FB6">
        <w:rPr>
          <w:rFonts w:asciiTheme="minorBidi" w:hAnsiTheme="minorBidi" w:cstheme="minorBidi"/>
          <w:szCs w:val="24"/>
        </w:rPr>
        <w:t>June 2019</w:t>
      </w:r>
      <w:r w:rsidR="008A3030" w:rsidRPr="00817FB6">
        <w:rPr>
          <w:rFonts w:asciiTheme="minorBidi" w:hAnsiTheme="minorBidi" w:cstheme="minorBidi"/>
          <w:szCs w:val="24"/>
        </w:rPr>
        <w:t xml:space="preserve"> | </w:t>
      </w:r>
      <w:r w:rsidR="0012145E">
        <w:rPr>
          <w:rFonts w:asciiTheme="minorBidi" w:hAnsiTheme="minorBidi" w:cstheme="minorBidi"/>
          <w:szCs w:val="24"/>
        </w:rPr>
        <w:t>American University of Culture and Education</w:t>
      </w:r>
      <w:r w:rsidRPr="00817FB6">
        <w:rPr>
          <w:rFonts w:asciiTheme="minorBidi" w:hAnsiTheme="minorBidi" w:cstheme="minorBidi"/>
          <w:szCs w:val="24"/>
        </w:rPr>
        <w:t xml:space="preserve"> </w:t>
      </w:r>
    </w:p>
    <w:p w:rsidR="00D75BEA" w:rsidRPr="00817FB6" w:rsidRDefault="0012145E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Bachelor Degree in </w:t>
      </w:r>
      <w:r w:rsidR="00EB77A0" w:rsidRPr="00817FB6">
        <w:rPr>
          <w:rFonts w:asciiTheme="minorBidi" w:hAnsiTheme="minorBidi" w:cstheme="minorBidi"/>
          <w:sz w:val="24"/>
          <w:szCs w:val="24"/>
        </w:rPr>
        <w:t>Human Resource Management</w:t>
      </w:r>
    </w:p>
    <w:p w:rsidR="00EB77A0" w:rsidRPr="00817FB6" w:rsidRDefault="00D93AF0" w:rsidP="00613DB5">
      <w:pPr>
        <w:pStyle w:val="Subsection"/>
        <w:rPr>
          <w:rFonts w:asciiTheme="minorBidi" w:hAnsiTheme="minorBidi" w:cstheme="minorBidi"/>
          <w:szCs w:val="24"/>
        </w:rPr>
      </w:pPr>
      <w:r w:rsidRPr="00817FB6">
        <w:rPr>
          <w:rFonts w:asciiTheme="minorBidi" w:hAnsiTheme="minorBidi" w:cstheme="minorBidi"/>
          <w:szCs w:val="24"/>
        </w:rPr>
        <w:t>June 2015</w:t>
      </w:r>
      <w:r w:rsidR="00EB77A0" w:rsidRPr="00817FB6">
        <w:rPr>
          <w:rFonts w:asciiTheme="minorBidi" w:hAnsiTheme="minorBidi" w:cstheme="minorBidi"/>
          <w:szCs w:val="24"/>
        </w:rPr>
        <w:t xml:space="preserve"> | </w:t>
      </w:r>
      <w:r w:rsidR="0012145E">
        <w:rPr>
          <w:rFonts w:asciiTheme="minorBidi" w:hAnsiTheme="minorBidi" w:cstheme="minorBidi"/>
          <w:szCs w:val="24"/>
        </w:rPr>
        <w:t>Aramoun High School</w:t>
      </w:r>
    </w:p>
    <w:p w:rsidR="00EB77A0" w:rsidRPr="00817FB6" w:rsidRDefault="0012145E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Lebanese Bachelorette in </w:t>
      </w:r>
      <w:r w:rsidR="00D93AF0" w:rsidRPr="00817FB6">
        <w:rPr>
          <w:rFonts w:asciiTheme="minorBidi" w:hAnsiTheme="minorBidi" w:cstheme="minorBidi"/>
          <w:sz w:val="24"/>
          <w:szCs w:val="24"/>
        </w:rPr>
        <w:t>Sociology and Economics</w:t>
      </w:r>
    </w:p>
    <w:p w:rsidR="00D75BEA" w:rsidRPr="00817FB6" w:rsidRDefault="008A3030" w:rsidP="00613DB5">
      <w:pPr>
        <w:pStyle w:val="Section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Experience</w:t>
      </w:r>
    </w:p>
    <w:p w:rsidR="00D75BEA" w:rsidRPr="00817FB6" w:rsidRDefault="00D93AF0" w:rsidP="00613DB5">
      <w:pPr>
        <w:pStyle w:val="Subsection"/>
        <w:rPr>
          <w:rFonts w:asciiTheme="minorBidi" w:hAnsiTheme="minorBidi" w:cstheme="minorBidi"/>
          <w:szCs w:val="24"/>
        </w:rPr>
      </w:pPr>
      <w:r w:rsidRPr="00817FB6">
        <w:rPr>
          <w:rFonts w:asciiTheme="minorBidi" w:hAnsiTheme="minorBidi" w:cstheme="minorBidi"/>
          <w:szCs w:val="24"/>
        </w:rPr>
        <w:t>June 2018</w:t>
      </w:r>
      <w:r w:rsidR="008A3030" w:rsidRPr="00817FB6">
        <w:rPr>
          <w:rFonts w:asciiTheme="minorBidi" w:hAnsiTheme="minorBidi" w:cstheme="minorBidi"/>
          <w:szCs w:val="24"/>
        </w:rPr>
        <w:t xml:space="preserve"> | </w:t>
      </w:r>
      <w:r w:rsidR="0012145E">
        <w:rPr>
          <w:rFonts w:asciiTheme="minorBidi" w:hAnsiTheme="minorBidi" w:cstheme="minorBidi"/>
          <w:szCs w:val="24"/>
        </w:rPr>
        <w:t xml:space="preserve">October 2018, </w:t>
      </w:r>
      <w:r w:rsidRPr="00817FB6">
        <w:rPr>
          <w:rFonts w:asciiTheme="minorBidi" w:hAnsiTheme="minorBidi" w:cstheme="minorBidi"/>
          <w:szCs w:val="24"/>
        </w:rPr>
        <w:t>Sales Representative</w:t>
      </w:r>
    </w:p>
    <w:p w:rsidR="00D75BEA" w:rsidRPr="00817FB6" w:rsidRDefault="00DE3307" w:rsidP="00613DB5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Vero</w:t>
      </w:r>
      <w:r w:rsidR="00735951">
        <w:rPr>
          <w:rFonts w:asciiTheme="minorBidi" w:hAnsiTheme="minorBidi" w:cstheme="minorBidi"/>
          <w:sz w:val="24"/>
          <w:szCs w:val="24"/>
        </w:rPr>
        <w:t>moda</w:t>
      </w:r>
      <w:r w:rsidR="008A3030" w:rsidRPr="00817FB6">
        <w:rPr>
          <w:rFonts w:asciiTheme="minorBidi" w:hAnsiTheme="minorBidi" w:cstheme="minorBidi"/>
          <w:sz w:val="24"/>
          <w:szCs w:val="24"/>
        </w:rPr>
        <w:t xml:space="preserve"> | </w:t>
      </w:r>
      <w:r w:rsidR="00735951">
        <w:rPr>
          <w:rFonts w:asciiTheme="minorBidi" w:hAnsiTheme="minorBidi" w:cstheme="minorBidi"/>
          <w:sz w:val="24"/>
          <w:szCs w:val="24"/>
        </w:rPr>
        <w:t>Spot Cho</w:t>
      </w:r>
      <w:r w:rsidR="0035243F">
        <w:rPr>
          <w:rFonts w:asciiTheme="minorBidi" w:hAnsiTheme="minorBidi" w:cstheme="minorBidi"/>
          <w:sz w:val="24"/>
          <w:szCs w:val="24"/>
        </w:rPr>
        <w:t>ueifat</w:t>
      </w:r>
    </w:p>
    <w:p w:rsidR="00D93AF0" w:rsidRPr="00817FB6" w:rsidRDefault="00D93AF0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Selling products (women</w:t>
      </w:r>
      <w:r w:rsidR="00EC7161">
        <w:rPr>
          <w:rFonts w:asciiTheme="minorBidi" w:hAnsiTheme="minorBidi" w:cstheme="minorBidi"/>
          <w:sz w:val="24"/>
          <w:szCs w:val="24"/>
        </w:rPr>
        <w:t xml:space="preserve"> </w:t>
      </w:r>
      <w:r w:rsidRPr="00817FB6">
        <w:rPr>
          <w:rFonts w:asciiTheme="minorBidi" w:hAnsiTheme="minorBidi" w:cstheme="minorBidi"/>
          <w:sz w:val="24"/>
          <w:szCs w:val="24"/>
        </w:rPr>
        <w:t>wear) using convincing arguments.</w:t>
      </w:r>
    </w:p>
    <w:p w:rsidR="00D93AF0" w:rsidRPr="00817FB6" w:rsidRDefault="00D93AF0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Performing cost- benefit analysis of existing and potential customers.</w:t>
      </w:r>
    </w:p>
    <w:p w:rsidR="001C65CB" w:rsidRPr="00817FB6" w:rsidRDefault="001C65CB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Maintaining positive business relationships to ensure future sales.</w:t>
      </w:r>
    </w:p>
    <w:p w:rsidR="00817FB6" w:rsidRPr="00817FB6" w:rsidRDefault="00817FB6" w:rsidP="00613DB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inorBidi" w:hAnsiTheme="minorBidi" w:cstheme="minorBidi"/>
          <w:sz w:val="24"/>
          <w:szCs w:val="24"/>
        </w:rPr>
      </w:pPr>
    </w:p>
    <w:p w:rsidR="001C65CB" w:rsidRPr="00817FB6" w:rsidRDefault="001C65CB" w:rsidP="00613DB5">
      <w:pPr>
        <w:pStyle w:val="Subsection"/>
        <w:rPr>
          <w:rFonts w:asciiTheme="minorBidi" w:hAnsiTheme="minorBidi" w:cstheme="minorBidi"/>
          <w:szCs w:val="24"/>
        </w:rPr>
      </w:pPr>
      <w:r w:rsidRPr="00817FB6">
        <w:rPr>
          <w:rFonts w:asciiTheme="minorBidi" w:hAnsiTheme="minorBidi" w:cstheme="minorBidi"/>
          <w:szCs w:val="24"/>
        </w:rPr>
        <w:t>June 2017 | October 2017</w:t>
      </w:r>
      <w:r w:rsidR="0012145E">
        <w:rPr>
          <w:rFonts w:asciiTheme="minorBidi" w:hAnsiTheme="minorBidi" w:cstheme="minorBidi"/>
          <w:szCs w:val="24"/>
        </w:rPr>
        <w:t xml:space="preserve">, </w:t>
      </w:r>
      <w:r w:rsidRPr="00817FB6">
        <w:rPr>
          <w:rFonts w:asciiTheme="minorBidi" w:hAnsiTheme="minorBidi" w:cstheme="minorBidi"/>
          <w:szCs w:val="24"/>
        </w:rPr>
        <w:t>Cashier</w:t>
      </w:r>
    </w:p>
    <w:p w:rsidR="001C65CB" w:rsidRPr="00817FB6" w:rsidRDefault="00EC7161" w:rsidP="00613DB5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Spinneys</w:t>
      </w:r>
      <w:r w:rsidR="000728A4">
        <w:rPr>
          <w:rFonts w:asciiTheme="minorBidi" w:hAnsiTheme="minorBidi" w:cstheme="minorBidi"/>
          <w:sz w:val="24"/>
          <w:szCs w:val="24"/>
        </w:rPr>
        <w:t xml:space="preserve"> | Jnah</w:t>
      </w:r>
    </w:p>
    <w:p w:rsidR="001C65CB" w:rsidRPr="00817FB6" w:rsidRDefault="00613DB5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Receiving payments and greeting customers</w:t>
      </w:r>
      <w:r w:rsidR="00D25739">
        <w:rPr>
          <w:rFonts w:asciiTheme="minorBidi" w:hAnsiTheme="minorBidi" w:cstheme="minorBidi"/>
          <w:sz w:val="24"/>
          <w:szCs w:val="24"/>
        </w:rPr>
        <w:t>.</w:t>
      </w:r>
    </w:p>
    <w:p w:rsidR="001C65CB" w:rsidRDefault="001C65CB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Counting money in cash drawers at the beginning of shifts to ensure that amounts are correct and that there is adequate change.</w:t>
      </w:r>
    </w:p>
    <w:p w:rsidR="00613DB5" w:rsidRDefault="00613DB5" w:rsidP="00613DB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inorBidi" w:hAnsiTheme="minorBidi" w:cstheme="minorBidi"/>
          <w:sz w:val="24"/>
          <w:szCs w:val="24"/>
        </w:rPr>
      </w:pPr>
    </w:p>
    <w:p w:rsidR="00613DB5" w:rsidRPr="00817FB6" w:rsidRDefault="00613DB5" w:rsidP="00613DB5">
      <w:pPr>
        <w:pStyle w:val="Subsection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September 2016</w:t>
      </w:r>
      <w:r w:rsidRPr="00817FB6">
        <w:rPr>
          <w:rFonts w:asciiTheme="minorBidi" w:hAnsiTheme="minorBidi" w:cstheme="minorBidi"/>
          <w:szCs w:val="24"/>
        </w:rPr>
        <w:t xml:space="preserve"> | </w:t>
      </w:r>
      <w:r>
        <w:rPr>
          <w:rFonts w:asciiTheme="minorBidi" w:hAnsiTheme="minorBidi" w:cstheme="minorBidi"/>
          <w:szCs w:val="24"/>
        </w:rPr>
        <w:t>June 2018, Private Teacher</w:t>
      </w:r>
    </w:p>
    <w:p w:rsidR="00613DB5" w:rsidRPr="00817FB6" w:rsidRDefault="00613DB5" w:rsidP="00613DB5">
      <w:pPr>
        <w:pStyle w:val="ListBullet"/>
        <w:numPr>
          <w:ilvl w:val="0"/>
          <w:numId w:val="1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Teaching elementary students (grade 3,4,5 and 6) their daily assignments.</w:t>
      </w:r>
    </w:p>
    <w:p w:rsidR="00817FB6" w:rsidRPr="00817FB6" w:rsidRDefault="00817FB6" w:rsidP="00613DB5">
      <w:pPr>
        <w:pStyle w:val="Section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Languages</w:t>
      </w:r>
    </w:p>
    <w:p w:rsidR="00817FB6" w:rsidRPr="00817FB6" w:rsidRDefault="00817FB6" w:rsidP="00613DB5">
      <w:pPr>
        <w:pStyle w:val="ListBullet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Native: Arabic</w:t>
      </w:r>
    </w:p>
    <w:p w:rsidR="00817FB6" w:rsidRPr="00817FB6" w:rsidRDefault="00817FB6" w:rsidP="00613DB5">
      <w:pPr>
        <w:pStyle w:val="ListBullet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Fluent: English</w:t>
      </w:r>
    </w:p>
    <w:p w:rsidR="001C65CB" w:rsidRPr="00817FB6" w:rsidRDefault="001C65CB" w:rsidP="00613DB5">
      <w:pPr>
        <w:pStyle w:val="Section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Skills</w:t>
      </w:r>
    </w:p>
    <w:p w:rsidR="00D75BEA" w:rsidRPr="00817FB6" w:rsidRDefault="00D249F6" w:rsidP="00613DB5">
      <w:pPr>
        <w:pStyle w:val="ListBullet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Good user of Microsoft Office (word, excel, power point)</w:t>
      </w:r>
    </w:p>
    <w:p w:rsidR="00D249F6" w:rsidRPr="00817FB6" w:rsidRDefault="00D249F6" w:rsidP="00613DB5">
      <w:pPr>
        <w:pStyle w:val="ListBullet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817FB6">
        <w:rPr>
          <w:rFonts w:asciiTheme="minorBidi" w:hAnsiTheme="minorBidi" w:cstheme="minorBidi"/>
          <w:sz w:val="24"/>
          <w:szCs w:val="24"/>
        </w:rPr>
        <w:t>Performing business letters and proposals.</w:t>
      </w:r>
    </w:p>
    <w:sectPr w:rsidR="00D249F6" w:rsidRPr="00817FB6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FB0" w:rsidRDefault="00FD3FB0">
      <w:pPr>
        <w:spacing w:after="0" w:line="240" w:lineRule="auto"/>
      </w:pPr>
      <w:r>
        <w:separator/>
      </w:r>
    </w:p>
  </w:endnote>
  <w:endnote w:type="continuationSeparator" w:id="0">
    <w:p w:rsidR="00FD3FB0" w:rsidRDefault="00FD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20B06040202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panose1 w:val="020B0604020202020204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BEA" w:rsidRDefault="008A303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75BEA" w:rsidRDefault="00D75BEA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D75BEA" w:rsidRDefault="00D75BEA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FB0" w:rsidRDefault="00FD3FB0">
      <w:pPr>
        <w:spacing w:after="0" w:line="240" w:lineRule="auto"/>
      </w:pPr>
      <w:r>
        <w:separator/>
      </w:r>
    </w:p>
  </w:footnote>
  <w:footnote w:type="continuationSeparator" w:id="0">
    <w:p w:rsidR="00FD3FB0" w:rsidRDefault="00FD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BEA" w:rsidRDefault="008A3030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9C593B" wp14:editId="6217F8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hideGrammaticalErrors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293"/>
    <w:rsid w:val="000221D8"/>
    <w:rsid w:val="000728A4"/>
    <w:rsid w:val="00077EC4"/>
    <w:rsid w:val="0012145E"/>
    <w:rsid w:val="001C65CB"/>
    <w:rsid w:val="00206B16"/>
    <w:rsid w:val="0029542A"/>
    <w:rsid w:val="0035243F"/>
    <w:rsid w:val="003B7D70"/>
    <w:rsid w:val="0047070C"/>
    <w:rsid w:val="004A08A6"/>
    <w:rsid w:val="00613DB5"/>
    <w:rsid w:val="006E6D40"/>
    <w:rsid w:val="00735951"/>
    <w:rsid w:val="00817FB6"/>
    <w:rsid w:val="00880277"/>
    <w:rsid w:val="008A3030"/>
    <w:rsid w:val="00B00A38"/>
    <w:rsid w:val="00B8025A"/>
    <w:rsid w:val="00C15293"/>
    <w:rsid w:val="00D249F6"/>
    <w:rsid w:val="00D25739"/>
    <w:rsid w:val="00D67CD4"/>
    <w:rsid w:val="00D75BEA"/>
    <w:rsid w:val="00D93AF0"/>
    <w:rsid w:val="00DE3307"/>
    <w:rsid w:val="00E21A66"/>
    <w:rsid w:val="00EB77A0"/>
    <w:rsid w:val="00EC7161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F052D"/>
  <w15:docId w15:val="{76E967B6-38F9-CC4A-A5A7-C0AB801C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rah.alsayegh@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_Equity_the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101796267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2009-11-03T02:56:00+00:00</IntlLangReviewDate>
    <PublishStatusLookup xmlns="4873beb7-5857-4685-be1f-d57550cc96cc">
      <Value>509199</Value>
      <Value>1303624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2009-11-03T02:56:00+00:00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2009-11-03T02:35:42+00:00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TP101796267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2009-11-03T02:56:00+00:00</HandoffToMSDN>
    <PlannedPubDate xmlns="4873beb7-5857-4685-be1f-d57550cc96cc">2009-11-03T02:56:00+00:00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17238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3EC0E6B-270C-45E5-9C1E-B0936332179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7978737-9781-4512-BB66-FCC03AA0B7BC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Resume_Equity_theme.dotx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Sarah Al-Sayegh</cp:lastModifiedBy>
  <cp:revision>2</cp:revision>
  <cp:lastPrinted>2006-03-03T17:08:00Z</cp:lastPrinted>
  <dcterms:created xsi:type="dcterms:W3CDTF">2019-09-04T20:15:00Z</dcterms:created>
  <dcterms:modified xsi:type="dcterms:W3CDTF">2019-09-04T20:15:00Z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